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09BDC" w14:textId="519D99C9" w:rsidR="00B44721" w:rsidRPr="00F97DBF" w:rsidRDefault="00F97DBF" w:rsidP="00BA09E4">
      <w:pPr>
        <w:pStyle w:val="Brdtext"/>
        <w:spacing w:line="276" w:lineRule="auto"/>
        <w:jc w:val="center"/>
        <w:rPr>
          <w:b/>
          <w:sz w:val="28"/>
          <w:szCs w:val="28"/>
        </w:rPr>
      </w:pPr>
      <w:r w:rsidRPr="00F97DBF">
        <w:rPr>
          <w:b/>
          <w:sz w:val="28"/>
          <w:szCs w:val="28"/>
        </w:rPr>
        <w:t>Beställningsformulär spolarvätska</w:t>
      </w:r>
    </w:p>
    <w:p w14:paraId="067B831F" w14:textId="4B61F4D5" w:rsidR="00F97DBF" w:rsidRDefault="00F97DBF" w:rsidP="00BA09E4">
      <w:pPr>
        <w:pStyle w:val="Brdtext"/>
        <w:spacing w:line="276" w:lineRule="auto"/>
        <w:jc w:val="left"/>
        <w:rPr>
          <w:b/>
        </w:rPr>
      </w:pPr>
    </w:p>
    <w:p w14:paraId="07FA6E8B" w14:textId="77777777" w:rsidR="00F97DBF" w:rsidRPr="00F97DBF" w:rsidRDefault="00F97DBF" w:rsidP="00BA09E4">
      <w:pPr>
        <w:pStyle w:val="Brdtext"/>
        <w:spacing w:line="276" w:lineRule="auto"/>
        <w:jc w:val="left"/>
        <w:rPr>
          <w:bCs/>
        </w:rPr>
      </w:pPr>
    </w:p>
    <w:p w14:paraId="6B6807BC" w14:textId="77777777" w:rsidR="00B44721" w:rsidRDefault="00B44721" w:rsidP="00BA09E4">
      <w:pPr>
        <w:pStyle w:val="Brdtext"/>
        <w:spacing w:line="276" w:lineRule="auto"/>
        <w:jc w:val="center"/>
        <w:rPr>
          <w:b/>
        </w:rPr>
      </w:pPr>
    </w:p>
    <w:p w14:paraId="10FD95B6" w14:textId="4D13F195" w:rsidR="00B44721" w:rsidRDefault="00F97DBF" w:rsidP="00BA09E4">
      <w:pPr>
        <w:pStyle w:val="Brdtext"/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Namn:</w:t>
      </w:r>
      <w:r w:rsidR="00EF7672">
        <w:rPr>
          <w:sz w:val="22"/>
          <w:szCs w:val="22"/>
        </w:rPr>
        <w:t>_</w:t>
      </w:r>
      <w:proofErr w:type="gramEnd"/>
      <w:r w:rsidR="00EF7672">
        <w:rPr>
          <w:sz w:val="22"/>
          <w:szCs w:val="22"/>
        </w:rPr>
        <w:t>__________________________________________________________</w:t>
      </w:r>
      <w:r w:rsidR="00EF7672" w:rsidRPr="00EF7672">
        <w:rPr>
          <w:sz w:val="22"/>
          <w:szCs w:val="22"/>
        </w:rPr>
        <w:t xml:space="preserve">     </w:t>
      </w:r>
      <w:r w:rsidR="00EF7672" w:rsidRPr="00EF7672">
        <w:rPr>
          <w:sz w:val="22"/>
          <w:szCs w:val="22"/>
          <w:u w:val="single"/>
        </w:rPr>
        <w:t xml:space="preserve">                                                                                                   </w:t>
      </w:r>
      <w:r w:rsidR="00EF7672">
        <w:rPr>
          <w:sz w:val="22"/>
          <w:szCs w:val="22"/>
        </w:rPr>
        <w:t xml:space="preserve"> </w:t>
      </w:r>
    </w:p>
    <w:p w14:paraId="6B842A3B" w14:textId="48551703" w:rsidR="00F97DBF" w:rsidRDefault="00F97DBF" w:rsidP="00BA09E4">
      <w:pPr>
        <w:pStyle w:val="Brdtext"/>
        <w:spacing w:line="276" w:lineRule="auto"/>
        <w:rPr>
          <w:sz w:val="22"/>
          <w:szCs w:val="22"/>
        </w:rPr>
      </w:pPr>
    </w:p>
    <w:p w14:paraId="0360B86B" w14:textId="2FA9862A" w:rsidR="00F97DBF" w:rsidRDefault="00F97DBF" w:rsidP="00BA09E4">
      <w:pPr>
        <w:pStyle w:val="Brd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Mailadress:</w:t>
      </w:r>
      <w:r w:rsidR="00EF7672">
        <w:rPr>
          <w:sz w:val="22"/>
          <w:szCs w:val="22"/>
        </w:rPr>
        <w:t xml:space="preserve"> _______________________________________________________                                                                                                </w:t>
      </w:r>
    </w:p>
    <w:p w14:paraId="002176FA" w14:textId="1EDE060E" w:rsidR="00F97DBF" w:rsidRDefault="00F97DBF" w:rsidP="00BA09E4">
      <w:pPr>
        <w:pStyle w:val="Brdtext"/>
        <w:spacing w:line="276" w:lineRule="auto"/>
        <w:rPr>
          <w:sz w:val="22"/>
          <w:szCs w:val="22"/>
        </w:rPr>
      </w:pPr>
    </w:p>
    <w:p w14:paraId="469AF829" w14:textId="0B3BB512" w:rsidR="00F97DBF" w:rsidRDefault="00F97DBF" w:rsidP="00BA09E4">
      <w:pPr>
        <w:pStyle w:val="Brd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Telefonnummer:</w:t>
      </w:r>
      <w:r w:rsidR="00EF7672">
        <w:rPr>
          <w:sz w:val="22"/>
          <w:szCs w:val="22"/>
        </w:rPr>
        <w:t xml:space="preserve"> ___________________________________________________                                                                                             </w:t>
      </w:r>
    </w:p>
    <w:p w14:paraId="3F57CF7C" w14:textId="4FE0CCFF" w:rsidR="00F97DBF" w:rsidRDefault="00F97DBF" w:rsidP="00BA09E4">
      <w:pPr>
        <w:pStyle w:val="Brdtext"/>
        <w:spacing w:line="276" w:lineRule="auto"/>
        <w:rPr>
          <w:sz w:val="22"/>
          <w:szCs w:val="22"/>
        </w:rPr>
      </w:pPr>
    </w:p>
    <w:p w14:paraId="4FE64A6C" w14:textId="5DF2AD1D" w:rsidR="00EF7672" w:rsidRDefault="00EF7672" w:rsidP="00BA09E4">
      <w:pPr>
        <w:pStyle w:val="Brd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En låda innehåller 4 påsar me</w:t>
      </w:r>
      <w:r w:rsidR="00412A10">
        <w:rPr>
          <w:sz w:val="22"/>
          <w:szCs w:val="22"/>
        </w:rPr>
        <w:t>d</w:t>
      </w:r>
      <w:r>
        <w:rPr>
          <w:sz w:val="22"/>
          <w:szCs w:val="22"/>
        </w:rPr>
        <w:t xml:space="preserve"> sammanlagt 12 liter spolarvätska. Försäljningspriset för en kartong är 27</w:t>
      </w:r>
      <w:r w:rsidR="00BA09E4">
        <w:rPr>
          <w:sz w:val="22"/>
          <w:szCs w:val="22"/>
        </w:rPr>
        <w:t>6</w:t>
      </w:r>
      <w:r>
        <w:rPr>
          <w:sz w:val="22"/>
          <w:szCs w:val="22"/>
        </w:rPr>
        <w:t xml:space="preserve"> kr.</w:t>
      </w:r>
    </w:p>
    <w:p w14:paraId="3CB42EEF" w14:textId="77777777" w:rsidR="00EF7672" w:rsidRDefault="00EF7672" w:rsidP="00BA09E4">
      <w:pPr>
        <w:pStyle w:val="Brdtext"/>
        <w:spacing w:line="276" w:lineRule="auto"/>
        <w:rPr>
          <w:sz w:val="22"/>
          <w:szCs w:val="22"/>
        </w:rPr>
      </w:pPr>
    </w:p>
    <w:p w14:paraId="7E253085" w14:textId="448F67B2" w:rsidR="00EF7672" w:rsidRDefault="00EF7672" w:rsidP="00BA09E4">
      <w:pPr>
        <w:pStyle w:val="Brd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Jag vill köpa </w:t>
      </w:r>
      <w:r w:rsidRPr="00EF7672"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</w:t>
      </w:r>
      <w:proofErr w:type="spellStart"/>
      <w:r w:rsidR="00091213">
        <w:rPr>
          <w:sz w:val="22"/>
          <w:szCs w:val="22"/>
        </w:rPr>
        <w:t>st</w:t>
      </w:r>
      <w:proofErr w:type="spellEnd"/>
      <w:r>
        <w:rPr>
          <w:sz w:val="22"/>
          <w:szCs w:val="22"/>
        </w:rPr>
        <w:t xml:space="preserve"> kartonger</w:t>
      </w:r>
      <w:r w:rsidR="00091213">
        <w:rPr>
          <w:sz w:val="22"/>
          <w:szCs w:val="22"/>
        </w:rPr>
        <w:t xml:space="preserve"> för 27</w:t>
      </w:r>
      <w:r w:rsidR="00BA09E4">
        <w:rPr>
          <w:sz w:val="22"/>
          <w:szCs w:val="22"/>
        </w:rPr>
        <w:t>6</w:t>
      </w:r>
      <w:r w:rsidR="00091213">
        <w:rPr>
          <w:sz w:val="22"/>
          <w:szCs w:val="22"/>
        </w:rPr>
        <w:t xml:space="preserve"> kr/styck</w:t>
      </w:r>
      <w:r>
        <w:rPr>
          <w:sz w:val="22"/>
          <w:szCs w:val="22"/>
        </w:rPr>
        <w:t xml:space="preserve">. </w:t>
      </w:r>
    </w:p>
    <w:p w14:paraId="5E4AC6E6" w14:textId="277EB60D" w:rsidR="00B44721" w:rsidRDefault="00B44721" w:rsidP="00BA09E4">
      <w:pPr>
        <w:spacing w:after="0"/>
        <w:rPr>
          <w:rFonts w:ascii="Verdana" w:hAnsi="Verdana"/>
        </w:rPr>
      </w:pPr>
    </w:p>
    <w:p w14:paraId="431ACC4A" w14:textId="26A6D858" w:rsidR="00091213" w:rsidRDefault="00091213" w:rsidP="00BA09E4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Betalning ska göras i samband med beställning. Betala via </w:t>
      </w:r>
      <w:proofErr w:type="spellStart"/>
      <w:r>
        <w:rPr>
          <w:rFonts w:ascii="Verdana" w:hAnsi="Verdana"/>
        </w:rPr>
        <w:t>swish</w:t>
      </w:r>
      <w:proofErr w:type="spellEnd"/>
      <w:r>
        <w:rPr>
          <w:rFonts w:ascii="Verdana" w:hAnsi="Verdana"/>
        </w:rPr>
        <w:t xml:space="preserve"> till </w:t>
      </w:r>
      <w:r w:rsidR="00460E9F">
        <w:rPr>
          <w:rFonts w:ascii="Verdana" w:hAnsi="Verdana"/>
        </w:rPr>
        <w:t>nummer __________.</w:t>
      </w:r>
    </w:p>
    <w:p w14:paraId="643EC736" w14:textId="1F672C49" w:rsidR="00BA09E4" w:rsidRDefault="00BA09E4" w:rsidP="00BA09E4">
      <w:pPr>
        <w:spacing w:after="0"/>
        <w:rPr>
          <w:rFonts w:ascii="Verdana" w:hAnsi="Verdana"/>
        </w:rPr>
      </w:pPr>
    </w:p>
    <w:p w14:paraId="541AA6BD" w14:textId="78C6D9C8" w:rsidR="00391ABF" w:rsidRDefault="00391ABF" w:rsidP="00BA09E4">
      <w:pPr>
        <w:spacing w:after="0"/>
        <w:rPr>
          <w:rFonts w:ascii="Verdana" w:hAnsi="Verdana"/>
        </w:rPr>
      </w:pPr>
      <w:r>
        <w:rPr>
          <w:rFonts w:ascii="Verdana" w:hAnsi="Verdana"/>
        </w:rPr>
        <w:t>Sista dag för beställning är måndagen den 26/10.</w:t>
      </w:r>
    </w:p>
    <w:p w14:paraId="165033AF" w14:textId="77777777" w:rsidR="00BA09E4" w:rsidRDefault="00BA09E4" w:rsidP="00BA09E4">
      <w:pPr>
        <w:spacing w:after="0"/>
        <w:rPr>
          <w:rFonts w:ascii="Verdana" w:hAnsi="Verdana"/>
        </w:rPr>
      </w:pPr>
    </w:p>
    <w:p w14:paraId="78252410" w14:textId="4E7DB7DB" w:rsidR="00460E9F" w:rsidRDefault="008B2392" w:rsidP="00BA09E4">
      <w:pPr>
        <w:spacing w:after="0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7C1F1974" wp14:editId="3454D785">
            <wp:simplePos x="0" y="0"/>
            <wp:positionH relativeFrom="column">
              <wp:posOffset>328930</wp:posOffset>
            </wp:positionH>
            <wp:positionV relativeFrom="paragraph">
              <wp:posOffset>675640</wp:posOffset>
            </wp:positionV>
            <wp:extent cx="5295900" cy="3529330"/>
            <wp:effectExtent l="0" t="0" r="0" b="0"/>
            <wp:wrapSquare wrapText="bothSides"/>
            <wp:docPr id="4" name="Bildobjekt 4" descr="En bild som visar gräs, utomhus, person, fäl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gräs, utomhus, person, fäl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E9F">
        <w:rPr>
          <w:rFonts w:ascii="Verdana" w:hAnsi="Verdana"/>
        </w:rPr>
        <w:t xml:space="preserve">Er beställning kommer att levereras till Ljungby den 29/10. Er försäljare kommer att kontakta er </w:t>
      </w:r>
      <w:r w:rsidR="00BA09E4">
        <w:rPr>
          <w:rFonts w:ascii="Verdana" w:hAnsi="Verdana"/>
        </w:rPr>
        <w:t>då med information kring hur överlämningen av leveransen kommer att gå till.</w:t>
      </w:r>
    </w:p>
    <w:p w14:paraId="3E6D148C" w14:textId="5A5D75D1" w:rsidR="00EF7672" w:rsidRPr="00091213" w:rsidRDefault="00EF7672">
      <w:pPr>
        <w:rPr>
          <w:rFonts w:ascii="Verdana" w:hAnsi="Verdana"/>
        </w:rPr>
      </w:pPr>
    </w:p>
    <w:sectPr w:rsidR="00EF7672" w:rsidRPr="00091213" w:rsidSect="00901EB6">
      <w:headerReference w:type="default" r:id="rId7"/>
      <w:footerReference w:type="default" r:id="rId8"/>
      <w:pgSz w:w="11906" w:h="16838"/>
      <w:pgMar w:top="2099" w:right="1417" w:bottom="1417" w:left="1417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E8519" w14:textId="77777777" w:rsidR="000C6000" w:rsidRDefault="000C6000" w:rsidP="00F67E1B">
      <w:pPr>
        <w:spacing w:after="0" w:line="240" w:lineRule="auto"/>
      </w:pPr>
      <w:r>
        <w:separator/>
      </w:r>
    </w:p>
  </w:endnote>
  <w:endnote w:type="continuationSeparator" w:id="0">
    <w:p w14:paraId="728287AC" w14:textId="77777777" w:rsidR="000C6000" w:rsidRDefault="000C6000" w:rsidP="00F6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524D7" w14:textId="405E528E" w:rsidR="00B44721" w:rsidRPr="00EF698E" w:rsidRDefault="00BF0D9F" w:rsidP="00EF698E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spacing w:before="120"/>
      <w:ind w:left="-851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7E10368" wp14:editId="3EE70958">
          <wp:simplePos x="0" y="0"/>
          <wp:positionH relativeFrom="column">
            <wp:posOffset>5710555</wp:posOffset>
          </wp:positionH>
          <wp:positionV relativeFrom="paragraph">
            <wp:posOffset>54610</wp:posOffset>
          </wp:positionV>
          <wp:extent cx="676275" cy="685800"/>
          <wp:effectExtent l="0" t="0" r="0" b="0"/>
          <wp:wrapNone/>
          <wp:docPr id="2" name="Bild 2" descr="C:\Documents and Settings\Pelkon\Mina dokument\Mina bilder\Troja-Cirkel-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Documents and Settings\Pelkon\Mina dokument\Mina bilder\Troja-Cirkel-CMY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98E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4CA27F" wp14:editId="168CE3C0">
              <wp:simplePos x="0" y="0"/>
              <wp:positionH relativeFrom="column">
                <wp:posOffset>-547370</wp:posOffset>
              </wp:positionH>
              <wp:positionV relativeFrom="paragraph">
                <wp:posOffset>3175</wp:posOffset>
              </wp:positionV>
              <wp:extent cx="6940550" cy="635"/>
              <wp:effectExtent l="14605" t="12700" r="17145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05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706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1pt;margin-top:.25pt;width:546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" strokecolor="red" strokeweight="1.5pt"/>
          </w:pict>
        </mc:Fallback>
      </mc:AlternateContent>
    </w:r>
    <w:r w:rsidR="00B44721" w:rsidRPr="00EF698E">
      <w:t>Adress</w:t>
    </w:r>
    <w:r w:rsidR="00B44721" w:rsidRPr="00EF698E">
      <w:tab/>
      <w:t>Besöksadress</w:t>
    </w:r>
    <w:r w:rsidR="00B44721" w:rsidRPr="00EF698E">
      <w:tab/>
      <w:t>Telefon</w:t>
    </w:r>
    <w:r w:rsidR="00B44721" w:rsidRPr="00EF698E">
      <w:tab/>
    </w:r>
    <w:r w:rsidR="00B44721" w:rsidRPr="00EF698E">
      <w:tab/>
      <w:t>E-post</w:t>
    </w:r>
    <w:r w:rsidR="00B44721" w:rsidRPr="00EF698E">
      <w:tab/>
      <w:t>Bankgiro</w:t>
    </w:r>
  </w:p>
  <w:p w14:paraId="3343099F" w14:textId="75918339" w:rsidR="00B44721" w:rsidRPr="00EF698E" w:rsidRDefault="00B44721" w:rsidP="00EF698E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ind w:left="-851"/>
    </w:pPr>
    <w:r w:rsidRPr="00EF698E">
      <w:t>Box 844</w:t>
    </w:r>
    <w:r w:rsidRPr="00EF698E">
      <w:tab/>
    </w:r>
    <w:r w:rsidR="00BB7697">
      <w:t>Ljungby Arena</w:t>
    </w:r>
    <w:r w:rsidRPr="00EF698E">
      <w:tab/>
      <w:t>0372-621 81</w:t>
    </w:r>
    <w:r w:rsidRPr="00EF698E">
      <w:tab/>
    </w:r>
    <w:r w:rsidRPr="00EF698E">
      <w:tab/>
    </w:r>
    <w:hyperlink r:id="rId2" w:history="1">
      <w:r w:rsidRPr="00EF698E">
        <w:rPr>
          <w:rStyle w:val="Hyperlnk"/>
        </w:rPr>
        <w:t>info@troja-ljungby.com</w:t>
      </w:r>
    </w:hyperlink>
    <w:r w:rsidRPr="00EF698E">
      <w:tab/>
    </w:r>
    <w:proofErr w:type="gramStart"/>
    <w:r w:rsidRPr="00EF698E">
      <w:t>119-3689</w:t>
    </w:r>
    <w:proofErr w:type="gramEnd"/>
  </w:p>
  <w:p w14:paraId="2DD4F779" w14:textId="77777777" w:rsidR="00B44721" w:rsidRPr="00EF698E" w:rsidRDefault="00B44721" w:rsidP="00EF698E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ind w:left="-851"/>
    </w:pPr>
    <w:r w:rsidRPr="00EF698E">
      <w:t>341 18 Ljungby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D7BBB" w14:textId="77777777" w:rsidR="000C6000" w:rsidRDefault="000C6000" w:rsidP="00F67E1B">
      <w:pPr>
        <w:spacing w:after="0" w:line="240" w:lineRule="auto"/>
      </w:pPr>
      <w:r>
        <w:separator/>
      </w:r>
    </w:p>
  </w:footnote>
  <w:footnote w:type="continuationSeparator" w:id="0">
    <w:p w14:paraId="77DE411F" w14:textId="77777777" w:rsidR="000C6000" w:rsidRDefault="000C6000" w:rsidP="00F6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AF0EE" w14:textId="687C69DA" w:rsidR="00B44721" w:rsidRDefault="00BF0D9F">
    <w:pPr>
      <w:pStyle w:val="Sidhuvud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C2CA5CA" wp14:editId="13D4DF04">
          <wp:simplePos x="0" y="0"/>
          <wp:positionH relativeFrom="column">
            <wp:posOffset>-528320</wp:posOffset>
          </wp:positionH>
          <wp:positionV relativeFrom="paragraph">
            <wp:posOffset>-220980</wp:posOffset>
          </wp:positionV>
          <wp:extent cx="981075" cy="987425"/>
          <wp:effectExtent l="0" t="0" r="0" b="0"/>
          <wp:wrapNone/>
          <wp:docPr id="3" name="Bild 1" descr="C:\Documents and Settings\Pelkon\Mina dokument\Mina bilder\Troja-Cirkel-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Documents and Settings\Pelkon\Mina dokument\Mina bilder\Troja-Cirkel-CMY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69C04A" w14:textId="77777777" w:rsidR="00B44721" w:rsidRDefault="00B4472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78"/>
    <w:rsid w:val="00073251"/>
    <w:rsid w:val="00091213"/>
    <w:rsid w:val="000C6000"/>
    <w:rsid w:val="00242285"/>
    <w:rsid w:val="00267378"/>
    <w:rsid w:val="003319D7"/>
    <w:rsid w:val="00350135"/>
    <w:rsid w:val="00391ABF"/>
    <w:rsid w:val="003D0321"/>
    <w:rsid w:val="00412A10"/>
    <w:rsid w:val="00460E9F"/>
    <w:rsid w:val="00707C8B"/>
    <w:rsid w:val="007164EC"/>
    <w:rsid w:val="007814EA"/>
    <w:rsid w:val="0085096A"/>
    <w:rsid w:val="008901D2"/>
    <w:rsid w:val="008B2392"/>
    <w:rsid w:val="00901EB6"/>
    <w:rsid w:val="00B44721"/>
    <w:rsid w:val="00BA09E4"/>
    <w:rsid w:val="00BB7697"/>
    <w:rsid w:val="00BF0D9F"/>
    <w:rsid w:val="00CF1F80"/>
    <w:rsid w:val="00D35F41"/>
    <w:rsid w:val="00D37D6B"/>
    <w:rsid w:val="00D6177D"/>
    <w:rsid w:val="00E07B77"/>
    <w:rsid w:val="00E15127"/>
    <w:rsid w:val="00E87005"/>
    <w:rsid w:val="00EA21AD"/>
    <w:rsid w:val="00EB3336"/>
    <w:rsid w:val="00EF698E"/>
    <w:rsid w:val="00EF7672"/>
    <w:rsid w:val="00F67E1B"/>
    <w:rsid w:val="00F9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361E9"/>
  <w15:chartTrackingRefBased/>
  <w15:docId w15:val="{A0087317-B4F5-4BBB-8C9E-0A4E472C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B44721"/>
    <w:pPr>
      <w:keepNext/>
      <w:spacing w:after="0" w:line="240" w:lineRule="auto"/>
      <w:outlineLvl w:val="0"/>
    </w:pPr>
    <w:rPr>
      <w:rFonts w:ascii="Verdana" w:hAnsi="Verdana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6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7E1B"/>
  </w:style>
  <w:style w:type="paragraph" w:styleId="Sidfot">
    <w:name w:val="footer"/>
    <w:basedOn w:val="Normal"/>
    <w:link w:val="SidfotChar"/>
    <w:uiPriority w:val="99"/>
    <w:unhideWhenUsed/>
    <w:rsid w:val="00F6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7E1B"/>
  </w:style>
  <w:style w:type="paragraph" w:styleId="Ballongtext">
    <w:name w:val="Balloon Text"/>
    <w:basedOn w:val="Normal"/>
    <w:link w:val="BallongtextChar"/>
    <w:uiPriority w:val="99"/>
    <w:semiHidden/>
    <w:unhideWhenUsed/>
    <w:rsid w:val="00F67E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F67E1B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F67E1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B44721"/>
    <w:rPr>
      <w:rFonts w:ascii="Verdana" w:hAnsi="Verdana"/>
      <w:b/>
      <w:bCs/>
      <w:sz w:val="28"/>
      <w:szCs w:val="24"/>
    </w:rPr>
  </w:style>
  <w:style w:type="paragraph" w:styleId="Brdtext">
    <w:name w:val="Body Text"/>
    <w:basedOn w:val="Normal"/>
    <w:link w:val="BrdtextChar"/>
    <w:rsid w:val="00B44721"/>
    <w:pPr>
      <w:spacing w:after="0" w:line="240" w:lineRule="auto"/>
      <w:jc w:val="both"/>
    </w:pPr>
    <w:rPr>
      <w:rFonts w:ascii="Verdana" w:hAnsi="Verdana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rsid w:val="00B44721"/>
    <w:rPr>
      <w:rFonts w:ascii="Verdana" w:hAnsi="Verdana"/>
      <w:sz w:val="24"/>
      <w:szCs w:val="24"/>
    </w:rPr>
  </w:style>
  <w:style w:type="paragraph" w:styleId="Brdtext2">
    <w:name w:val="Body Text 2"/>
    <w:basedOn w:val="Normal"/>
    <w:link w:val="Brdtext2Char"/>
    <w:rsid w:val="00B44721"/>
    <w:pPr>
      <w:spacing w:after="0" w:line="240" w:lineRule="auto"/>
      <w:jc w:val="center"/>
    </w:pPr>
    <w:rPr>
      <w:rFonts w:ascii="Verdana" w:hAnsi="Verdana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rsid w:val="00B44721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oja-ljungby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inge.TROJANY\Application%20Data\Microsoft\Mallar\Troja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Trojamall</Template>
  <TotalTime>0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Links>
    <vt:vector size="6" baseType="variant">
      <vt:variant>
        <vt:i4>4128853</vt:i4>
      </vt:variant>
      <vt:variant>
        <vt:i4>0</vt:i4>
      </vt:variant>
      <vt:variant>
        <vt:i4>0</vt:i4>
      </vt:variant>
      <vt:variant>
        <vt:i4>5</vt:i4>
      </vt:variant>
      <vt:variant>
        <vt:lpwstr>mailto:info@troja-ljungby.com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janinge</dc:creator>
  <cp:keywords/>
  <dc:description/>
  <cp:lastModifiedBy>Fransson Andreas</cp:lastModifiedBy>
  <cp:revision>2</cp:revision>
  <cp:lastPrinted>2014-10-23T12:27:00Z</cp:lastPrinted>
  <dcterms:created xsi:type="dcterms:W3CDTF">2020-10-14T19:39:00Z</dcterms:created>
  <dcterms:modified xsi:type="dcterms:W3CDTF">2020-10-14T19:39:00Z</dcterms:modified>
</cp:coreProperties>
</file>