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E8" w:rsidRDefault="007E5206" w:rsidP="007E5206">
      <w:pPr>
        <w:jc w:val="center"/>
        <w:rPr>
          <w:sz w:val="28"/>
          <w:szCs w:val="28"/>
        </w:rPr>
      </w:pPr>
      <w:r>
        <w:rPr>
          <w:sz w:val="28"/>
          <w:szCs w:val="28"/>
        </w:rPr>
        <w:t>Ledarmöte 2016-03-30</w:t>
      </w:r>
    </w:p>
    <w:p w:rsidR="007E5206" w:rsidRDefault="007E5206" w:rsidP="007E5206">
      <w:pPr>
        <w:jc w:val="center"/>
        <w:rPr>
          <w:sz w:val="28"/>
          <w:szCs w:val="28"/>
        </w:rPr>
      </w:pPr>
    </w:p>
    <w:p w:rsidR="007E5206" w:rsidRDefault="007E5206" w:rsidP="007E5206">
      <w:r>
        <w:t xml:space="preserve">Närvarande: Helen Pellonpää, Helena Pettersson, Pontus Nordman, Lars Matsson, Maria Karlsson, Irina Backström, Pierre Sjöberg, Peter Norén, Predrag (Bata) </w:t>
      </w:r>
      <w:proofErr w:type="spellStart"/>
      <w:r>
        <w:t>Seculic</w:t>
      </w:r>
      <w:proofErr w:type="spellEnd"/>
      <w:r>
        <w:t xml:space="preserve">, Niklas Bergström, Viktor </w:t>
      </w:r>
      <w:proofErr w:type="spellStart"/>
      <w:r>
        <w:t>Seculic</w:t>
      </w:r>
      <w:proofErr w:type="spellEnd"/>
      <w:r>
        <w:t>, Viktor Lindberg-Ek, Tobias Backström, Jenny Söderlund, Andreas Henriksson, Stefa</w:t>
      </w:r>
      <w:r w:rsidR="0003220A">
        <w:t>n Westerbom, Mats Norström och W</w:t>
      </w:r>
      <w:r>
        <w:t>ille</w:t>
      </w:r>
      <w:r w:rsidR="0003220A">
        <w:t xml:space="preserve"> Jonsson</w:t>
      </w:r>
      <w:bookmarkStart w:id="0" w:name="_GoBack"/>
      <w:bookmarkEnd w:id="0"/>
    </w:p>
    <w:p w:rsidR="00C51374" w:rsidRDefault="00C51374" w:rsidP="007E5206"/>
    <w:p w:rsidR="00C51374" w:rsidRDefault="00C51374" w:rsidP="00C51374">
      <w:pPr>
        <w:pStyle w:val="Liststycke"/>
        <w:numPr>
          <w:ilvl w:val="0"/>
          <w:numId w:val="1"/>
        </w:numPr>
      </w:pPr>
      <w:r>
        <w:t>Mötet öppnas och alla hälsas välkomna. Till mötets ordförande utses Helen Pellonpää och till sekreterare utses Helena Pettersson.</w:t>
      </w:r>
      <w:r w:rsidR="007272F5">
        <w:t xml:space="preserve"> Förslaget till agenda godkänns.</w:t>
      </w:r>
    </w:p>
    <w:p w:rsidR="00C51374" w:rsidRDefault="00C51374" w:rsidP="00C51374"/>
    <w:p w:rsidR="00FA0735" w:rsidRDefault="00D1483E" w:rsidP="00C51374">
      <w:pPr>
        <w:pStyle w:val="Liststycke"/>
        <w:numPr>
          <w:ilvl w:val="0"/>
          <w:numId w:val="1"/>
        </w:numPr>
      </w:pPr>
      <w:r>
        <w:t>Helen informerar om hur arbetet med certifierad förening fortskrid</w:t>
      </w:r>
      <w:r w:rsidR="000A13AF">
        <w:t>er och v</w:t>
      </w:r>
      <w:r>
        <w:t xml:space="preserve">isar ett utkast på hur verksamhetsplanen för Tierp IBK 16/17 ser ut och </w:t>
      </w:r>
      <w:r w:rsidR="000A13AF">
        <w:t>det ges möjlighet till frågor kring</w:t>
      </w:r>
      <w:r>
        <w:t xml:space="preserve"> innehållet </w:t>
      </w:r>
      <w:r w:rsidR="00FA0735">
        <w:t>i denna.</w:t>
      </w:r>
    </w:p>
    <w:p w:rsidR="00FA0735" w:rsidRDefault="00FA0735" w:rsidP="00FA0735">
      <w:pPr>
        <w:pStyle w:val="Liststycke"/>
      </w:pPr>
    </w:p>
    <w:p w:rsidR="00C51374" w:rsidRDefault="000A13AF" w:rsidP="00C51374">
      <w:pPr>
        <w:pStyle w:val="Liststycke"/>
        <w:numPr>
          <w:ilvl w:val="0"/>
          <w:numId w:val="1"/>
        </w:numPr>
      </w:pPr>
      <w:r>
        <w:t>Stefan informerar ledarna om att det skall finnas ett individuellt dokument för alla ledare där de skall fylla i sina personliga</w:t>
      </w:r>
      <w:r w:rsidR="00622286">
        <w:t xml:space="preserve"> önskemål vad de vill med sin ledarroll, utbildningsstatus </w:t>
      </w:r>
      <w:r w:rsidR="00FA0735">
        <w:t xml:space="preserve">osv. </w:t>
      </w:r>
      <w:r w:rsidR="00622286">
        <w:t xml:space="preserve">och lämnar ut ett papper som han vill att de skall börja fylla i. Stefan får i uppdrag att kontakta Kristofer </w:t>
      </w:r>
      <w:proofErr w:type="spellStart"/>
      <w:r w:rsidR="00FA0735">
        <w:t>Widlundh</w:t>
      </w:r>
      <w:proofErr w:type="spellEnd"/>
      <w:r w:rsidR="00FA0735">
        <w:t xml:space="preserve"> </w:t>
      </w:r>
      <w:r w:rsidR="00622286">
        <w:t>(UIBF)</w:t>
      </w:r>
      <w:r w:rsidR="00FA0735">
        <w:t xml:space="preserve"> och fråga om han kan komma med lite punkter (tips) på vad de bör tänka på för att underlätta när de skall fylla i pappret. Stefan påminner om att det finns utbildningar att gå på och att det läggs ut nya datum</w:t>
      </w:r>
      <w:r w:rsidR="00AF380F">
        <w:t xml:space="preserve"> på </w:t>
      </w:r>
      <w:proofErr w:type="spellStart"/>
      <w:r w:rsidR="00AF380F">
        <w:t>UIBFs</w:t>
      </w:r>
      <w:proofErr w:type="spellEnd"/>
      <w:r w:rsidR="00AF380F">
        <w:t xml:space="preserve"> hemsida.</w:t>
      </w:r>
    </w:p>
    <w:p w:rsidR="00471D0C" w:rsidRDefault="00471D0C" w:rsidP="00471D0C">
      <w:pPr>
        <w:pStyle w:val="Liststycke"/>
      </w:pPr>
    </w:p>
    <w:p w:rsidR="00471D0C" w:rsidRDefault="00C53CB5" w:rsidP="00C51374">
      <w:pPr>
        <w:pStyle w:val="Liststycke"/>
        <w:numPr>
          <w:ilvl w:val="0"/>
          <w:numId w:val="1"/>
        </w:numPr>
      </w:pPr>
      <w:r>
        <w:t xml:space="preserve">Hand i hand </w:t>
      </w:r>
      <w:r w:rsidR="001669CF">
        <w:t xml:space="preserve">för integration </w:t>
      </w:r>
      <w:r>
        <w:t xml:space="preserve">projektet som Tierp IBK tillsammans med Rädda barnen och Svenska Innebandyförbundet arrangerade föll väldigt väl ut. De som var </w:t>
      </w:r>
      <w:r w:rsidR="00F05AEE">
        <w:t>delaktiga i projektet</w:t>
      </w:r>
      <w:r>
        <w:t xml:space="preserve"> från Tierp IBK har inte träffats efteråt ännu för att göra en utvärdering av hur de tyckte </w:t>
      </w:r>
      <w:r w:rsidR="006D6DCB">
        <w:t xml:space="preserve">det gick. Dokumentären är klar och har visats upp på ett konvent i Göteborg och det som visats av Tierp IBK </w:t>
      </w:r>
      <w:r w:rsidR="001669CF">
        <w:t>i</w:t>
      </w:r>
      <w:r w:rsidR="006D6DCB">
        <w:t xml:space="preserve"> den skall bara vara positivt</w:t>
      </w:r>
      <w:r w:rsidR="001669CF">
        <w:t xml:space="preserve">. </w:t>
      </w:r>
      <w:r w:rsidR="00ED502B">
        <w:t xml:space="preserve">Ska </w:t>
      </w:r>
      <w:r w:rsidR="001669CF">
        <w:t>försöka hitta ett bra tillfälle framöver för att kunna visa dokumentären för våra medlemmar ev. på ett årsmöte.</w:t>
      </w:r>
    </w:p>
    <w:p w:rsidR="001669CF" w:rsidRDefault="001669CF" w:rsidP="001669CF">
      <w:pPr>
        <w:pStyle w:val="Liststycke"/>
      </w:pPr>
    </w:p>
    <w:p w:rsidR="001669CF" w:rsidRDefault="00A2080C" w:rsidP="00C51374">
      <w:pPr>
        <w:pStyle w:val="Liststycke"/>
        <w:numPr>
          <w:ilvl w:val="0"/>
          <w:numId w:val="1"/>
        </w:numPr>
      </w:pPr>
      <w:r>
        <w:t>Kommunikationsvägar för ledarna i föreningen. Helen har skapat en flik som heter övrigt på hemsidan och den skall kunna användas av alla ledare efter att de fått administrationsbehörigheter. Ledarna tycker det är värt att prova om det fungerar bra.</w:t>
      </w:r>
    </w:p>
    <w:p w:rsidR="00A2080C" w:rsidRDefault="00A2080C" w:rsidP="00A2080C">
      <w:pPr>
        <w:pStyle w:val="Liststycke"/>
      </w:pPr>
    </w:p>
    <w:p w:rsidR="00A2080C" w:rsidRDefault="00A2080C" w:rsidP="00C51374">
      <w:pPr>
        <w:pStyle w:val="Liststycke"/>
        <w:numPr>
          <w:ilvl w:val="0"/>
          <w:numId w:val="1"/>
        </w:numPr>
      </w:pPr>
      <w:r>
        <w:t>Utvärdering av säsong 2015/2016</w:t>
      </w:r>
      <w:r w:rsidR="007568A3">
        <w:t xml:space="preserve"> samt framtiden (nästa säsong)</w:t>
      </w:r>
    </w:p>
    <w:p w:rsidR="007568A3" w:rsidRDefault="007568A3" w:rsidP="007568A3">
      <w:pPr>
        <w:pStyle w:val="Liststycke"/>
      </w:pPr>
      <w:r w:rsidRPr="007568A3">
        <w:rPr>
          <w:b/>
        </w:rPr>
        <w:t>F06-08</w:t>
      </w:r>
      <w:r>
        <w:t xml:space="preserve"> Truppen har bestått av 18-19 spelare. De har spelat poolspel i år men har upplevt att det varit för lätt. Maria Karlsson och Irina Backström fortsätter som ledare nästa </w:t>
      </w:r>
      <w:r w:rsidR="00D424E1">
        <w:t>säsong</w:t>
      </w:r>
      <w:r>
        <w:t>. Vill anmäla laget till seriespel nästa säsong.</w:t>
      </w:r>
    </w:p>
    <w:p w:rsidR="007568A3" w:rsidRDefault="007568A3" w:rsidP="007568A3">
      <w:pPr>
        <w:pStyle w:val="Liststycke"/>
      </w:pPr>
    </w:p>
    <w:p w:rsidR="007568A3" w:rsidRDefault="007568A3" w:rsidP="007568A3">
      <w:pPr>
        <w:pStyle w:val="Liststycke"/>
      </w:pPr>
      <w:r w:rsidRPr="007568A3">
        <w:rPr>
          <w:b/>
        </w:rPr>
        <w:t>F02-04</w:t>
      </w:r>
      <w:r>
        <w:t xml:space="preserve"> har haft det tufft i serien i år. </w:t>
      </w:r>
      <w:r w:rsidR="00D424E1">
        <w:t xml:space="preserve">Camilla </w:t>
      </w:r>
      <w:proofErr w:type="spellStart"/>
      <w:r w:rsidR="00D424E1">
        <w:t>Papmehl-Dufay</w:t>
      </w:r>
      <w:proofErr w:type="spellEnd"/>
      <w:r w:rsidR="00D424E1">
        <w:t xml:space="preserve"> och Helen Pellonpää fortsätter som ledare nästa säsong. Önskar släppa upp några tjejer till spel med F00-laget samt anmäla laget till seriespel i F03.</w:t>
      </w:r>
    </w:p>
    <w:p w:rsidR="00D424E1" w:rsidRDefault="00D424E1" w:rsidP="007568A3">
      <w:pPr>
        <w:pStyle w:val="Liststycke"/>
      </w:pPr>
    </w:p>
    <w:p w:rsidR="00D424E1" w:rsidRDefault="00D424E1" w:rsidP="007568A3">
      <w:pPr>
        <w:pStyle w:val="Liststycke"/>
      </w:pPr>
      <w:r w:rsidRPr="00D424E1">
        <w:rPr>
          <w:b/>
        </w:rPr>
        <w:t>F00</w:t>
      </w:r>
      <w:r>
        <w:rPr>
          <w:b/>
        </w:rPr>
        <w:t xml:space="preserve"> </w:t>
      </w:r>
      <w:r>
        <w:t xml:space="preserve">Har en trupp på 14 tjejer </w:t>
      </w:r>
      <w:r w:rsidR="007F2F71">
        <w:t>och det är osäkert om 3 stycken av dem</w:t>
      </w:r>
      <w:r>
        <w:t xml:space="preserve"> vill fortsätta spela</w:t>
      </w:r>
      <w:r w:rsidR="007F2F71">
        <w:t xml:space="preserve">. Pierre Sjöberg blir kvar som ledare nästa säsong. Avvaktar med vilken serie de kan anmäla sig till beroende på vad förbundet erbjuder för åldersklasser. Vet inte </w:t>
      </w:r>
      <w:r w:rsidR="00C874DD">
        <w:t xml:space="preserve">ännu </w:t>
      </w:r>
      <w:r w:rsidR="007F2F71">
        <w:t>om de vill spela i Uppland eller Gästrikland.</w:t>
      </w:r>
    </w:p>
    <w:p w:rsidR="00C874DD" w:rsidRDefault="00C874DD" w:rsidP="007568A3">
      <w:pPr>
        <w:pStyle w:val="Liststycke"/>
      </w:pPr>
    </w:p>
    <w:p w:rsidR="00C874DD" w:rsidRDefault="00C874DD" w:rsidP="007568A3">
      <w:pPr>
        <w:pStyle w:val="Liststycke"/>
      </w:pPr>
    </w:p>
    <w:p w:rsidR="00C874DD" w:rsidRDefault="00C874DD" w:rsidP="007568A3">
      <w:pPr>
        <w:pStyle w:val="Liststycke"/>
      </w:pPr>
      <w:r w:rsidRPr="00C874DD">
        <w:rPr>
          <w:b/>
        </w:rPr>
        <w:lastRenderedPageBreak/>
        <w:t>A-lag Dam</w:t>
      </w:r>
      <w:r>
        <w:rPr>
          <w:b/>
        </w:rPr>
        <w:t xml:space="preserve"> </w:t>
      </w:r>
      <w:r>
        <w:t>Har för dåligt spelarunderlag till kommande säsong. Har ingen tränare. Niklas Bergström har gått in och tränat dem tillfälligt. Ställa frågan till spelarna hur många som vill spela vidare om det finns något lag att spela i. Det som ändå sades var att det borde finnas ett damlag i föreningen.</w:t>
      </w:r>
    </w:p>
    <w:p w:rsidR="008847B9" w:rsidRDefault="008847B9" w:rsidP="007568A3">
      <w:pPr>
        <w:pStyle w:val="Liststycke"/>
      </w:pPr>
    </w:p>
    <w:p w:rsidR="008847B9" w:rsidRDefault="008847B9" w:rsidP="007568A3">
      <w:pPr>
        <w:pStyle w:val="Liststycke"/>
      </w:pPr>
      <w:r w:rsidRPr="008847B9">
        <w:rPr>
          <w:b/>
        </w:rPr>
        <w:t>P08-09</w:t>
      </w:r>
      <w:r>
        <w:rPr>
          <w:b/>
        </w:rPr>
        <w:t xml:space="preserve"> </w:t>
      </w:r>
      <w:r w:rsidRPr="008847B9">
        <w:t>Har tyckt att</w:t>
      </w:r>
      <w:r>
        <w:t xml:space="preserve"> det gått bra under säsongen. Andreas Henriksson fortsätter som ledare nästa säsong. Vill att laget skall spela poolspel.</w:t>
      </w:r>
    </w:p>
    <w:p w:rsidR="008847B9" w:rsidRDefault="008847B9" w:rsidP="007568A3">
      <w:pPr>
        <w:pStyle w:val="Liststycke"/>
        <w:rPr>
          <w:b/>
        </w:rPr>
      </w:pPr>
    </w:p>
    <w:p w:rsidR="008847B9" w:rsidRDefault="008847B9" w:rsidP="007568A3">
      <w:pPr>
        <w:pStyle w:val="Liststycke"/>
      </w:pPr>
      <w:r>
        <w:rPr>
          <w:b/>
        </w:rPr>
        <w:t xml:space="preserve">P06-07 </w:t>
      </w:r>
      <w:r>
        <w:t>Har haft tillräckligt med spelare och de har tyckt att det varit roligt att spela men de har haft det tufft i serien. Pontus Nordman fortsätter som ledare nästa säsong.</w:t>
      </w:r>
    </w:p>
    <w:p w:rsidR="008847B9" w:rsidRDefault="008847B9" w:rsidP="007568A3">
      <w:pPr>
        <w:pStyle w:val="Liststycke"/>
      </w:pPr>
    </w:p>
    <w:p w:rsidR="008847B9" w:rsidRDefault="008847B9" w:rsidP="007568A3">
      <w:pPr>
        <w:pStyle w:val="Liststycke"/>
      </w:pPr>
      <w:r>
        <w:rPr>
          <w:b/>
        </w:rPr>
        <w:t xml:space="preserve">P04 </w:t>
      </w:r>
      <w:r>
        <w:t>Har haft en bra säsong, roligt och ett bra samarbete med P02-laget. De har 9 utespelare +1 målvakt. Tobias Backström</w:t>
      </w:r>
      <w:r w:rsidR="00982658">
        <w:t xml:space="preserve"> fortsätter som ledare nästa säsong samt Filip Lundén. De vill spela i P03-serie nästa säsong.</w:t>
      </w:r>
    </w:p>
    <w:p w:rsidR="00B3558E" w:rsidRDefault="00B3558E" w:rsidP="007568A3">
      <w:pPr>
        <w:pStyle w:val="Liststycke"/>
      </w:pPr>
    </w:p>
    <w:p w:rsidR="00B3558E" w:rsidRDefault="00B3558E" w:rsidP="007568A3">
      <w:pPr>
        <w:pStyle w:val="Liststycke"/>
      </w:pPr>
      <w:r w:rsidRPr="00B3558E">
        <w:rPr>
          <w:b/>
        </w:rPr>
        <w:t>P02</w:t>
      </w:r>
      <w:r>
        <w:rPr>
          <w:b/>
        </w:rPr>
        <w:t xml:space="preserve"> </w:t>
      </w:r>
      <w:r>
        <w:t>Bra säsong med en andraplats i serien. Har haft ett bra samarbete med yngre lag. Finns lag till hösten och ledare kommer att finnas varav Niklas Bergström kan vara en av dessa.</w:t>
      </w:r>
    </w:p>
    <w:p w:rsidR="00B3558E" w:rsidRDefault="00B3558E" w:rsidP="007568A3">
      <w:pPr>
        <w:pStyle w:val="Liststycke"/>
      </w:pPr>
    </w:p>
    <w:p w:rsidR="00B3558E" w:rsidRDefault="00B3558E" w:rsidP="007568A3">
      <w:pPr>
        <w:pStyle w:val="Liststycke"/>
      </w:pPr>
      <w:r w:rsidRPr="00B3558E">
        <w:rPr>
          <w:b/>
        </w:rPr>
        <w:t>P00</w:t>
      </w:r>
      <w:r>
        <w:rPr>
          <w:b/>
        </w:rPr>
        <w:t xml:space="preserve"> </w:t>
      </w:r>
      <w:r w:rsidR="0093301D">
        <w:t>Mats Norström meddelar</w:t>
      </w:r>
      <w:r w:rsidR="0093301D">
        <w:rPr>
          <w:b/>
        </w:rPr>
        <w:t xml:space="preserve"> </w:t>
      </w:r>
      <w:r w:rsidR="0093301D">
        <w:t>att laget h</w:t>
      </w:r>
      <w:r>
        <w:t>ar haft ett dåligt spela</w:t>
      </w:r>
      <w:r w:rsidR="003F6843">
        <w:t>runderlag under säsongen och av de spelare som finns är några osäkra på om de vill fortsätta. Slutsats blir att inte anmäla P00-laget till seriespel nästa säson</w:t>
      </w:r>
      <w:r w:rsidR="003D1B63">
        <w:t>g.</w:t>
      </w:r>
    </w:p>
    <w:p w:rsidR="003D1B63" w:rsidRDefault="003D1B63" w:rsidP="007568A3">
      <w:pPr>
        <w:pStyle w:val="Liststycke"/>
      </w:pPr>
    </w:p>
    <w:p w:rsidR="003D1B63" w:rsidRDefault="003D1B63" w:rsidP="007568A3">
      <w:pPr>
        <w:pStyle w:val="Liststycke"/>
      </w:pPr>
      <w:r w:rsidRPr="003D1B63">
        <w:rPr>
          <w:b/>
        </w:rPr>
        <w:t>B-lag Herr</w:t>
      </w:r>
      <w:r>
        <w:rPr>
          <w:b/>
        </w:rPr>
        <w:t xml:space="preserve"> </w:t>
      </w:r>
      <w:r>
        <w:t>Har haft ett dåligt spelarunderlag under säsongen. Sex spelare skulle vilja fortsätta spela nästa säsong och 6 stycken vet inte. Har spelat i Gästrikland nuvarande säsong. Slutsats: Anmäla</w:t>
      </w:r>
      <w:r w:rsidR="007E1D5F">
        <w:t xml:space="preserve"> ett B-lag till spel i Upplands</w:t>
      </w:r>
      <w:r>
        <w:t>serie</w:t>
      </w:r>
      <w:r w:rsidR="007E1D5F">
        <w:t>n nästa säsong</w:t>
      </w:r>
      <w:r>
        <w:t xml:space="preserve"> och </w:t>
      </w:r>
      <w:r w:rsidR="007E1D5F">
        <w:t>erbjuda</w:t>
      </w:r>
      <w:r>
        <w:t xml:space="preserve"> killar</w:t>
      </w:r>
      <w:r w:rsidR="007E1D5F">
        <w:t>na</w:t>
      </w:r>
      <w:r>
        <w:t xml:space="preserve"> som vill spela från tidigare P00-laget</w:t>
      </w:r>
      <w:r w:rsidR="007E1D5F">
        <w:t xml:space="preserve"> att spela i B-laget. Som ledare till laget tillfrågas Mats Norström som skall tänka på saken.</w:t>
      </w:r>
    </w:p>
    <w:p w:rsidR="00D149F9" w:rsidRDefault="00D149F9" w:rsidP="007568A3">
      <w:pPr>
        <w:pStyle w:val="Liststycke"/>
      </w:pPr>
    </w:p>
    <w:p w:rsidR="00D149F9" w:rsidRDefault="00D149F9" w:rsidP="007568A3">
      <w:pPr>
        <w:pStyle w:val="Liststycke"/>
      </w:pPr>
      <w:r w:rsidRPr="00D149F9">
        <w:rPr>
          <w:b/>
        </w:rPr>
        <w:t>A-lag Herr</w:t>
      </w:r>
      <w:r>
        <w:rPr>
          <w:b/>
        </w:rPr>
        <w:t xml:space="preserve"> </w:t>
      </w:r>
      <w:r>
        <w:t xml:space="preserve">Har gått jättebra med ett kul gäng som vann sin serie denna säsong. Positivt när Peter kom in som tränare så de blev två som hjälptes åt. Bra med folk på träningarna fram till februari. Av de spelare som tillfrågats har 11 spelare sagt att de skall fortsätta nästa säsong och 5 stycken har svarat att de inte vet ännu. Bata </w:t>
      </w:r>
      <w:proofErr w:type="spellStart"/>
      <w:r>
        <w:t>Seculic</w:t>
      </w:r>
      <w:proofErr w:type="spellEnd"/>
      <w:r>
        <w:t xml:space="preserve"> och Peter Norén fortsätter som ledare nästa säsong.</w:t>
      </w:r>
    </w:p>
    <w:p w:rsidR="00D149F9" w:rsidRDefault="00D149F9" w:rsidP="007568A3">
      <w:pPr>
        <w:pStyle w:val="Liststycke"/>
      </w:pPr>
    </w:p>
    <w:p w:rsidR="00D149F9" w:rsidRDefault="00D149F9" w:rsidP="00D149F9">
      <w:pPr>
        <w:pStyle w:val="Liststycke"/>
        <w:numPr>
          <w:ilvl w:val="0"/>
          <w:numId w:val="1"/>
        </w:numPr>
      </w:pPr>
      <w:r>
        <w:t>Nya förrådet. Vad vill vi göra med det? Förslaget som kom fram blev ett grupprum som skall innehålla bord, stolar, ev. w</w:t>
      </w:r>
      <w:r w:rsidR="002531B4">
        <w:t>h</w:t>
      </w:r>
      <w:r>
        <w:t>iteboardtavla</w:t>
      </w:r>
      <w:r w:rsidR="002531B4">
        <w:t>, hyllor till förvaring samt önskemål om skåp till varje lag. Bata, Tobias och Markku får i uppdrag att kolla vad som behöver göras och kallar ihop folk när det behöver göras arbete.</w:t>
      </w:r>
    </w:p>
    <w:p w:rsidR="002531B4" w:rsidRDefault="002531B4" w:rsidP="002531B4"/>
    <w:p w:rsidR="002531B4" w:rsidRDefault="002531B4" w:rsidP="002531B4">
      <w:pPr>
        <w:pStyle w:val="Liststycke"/>
        <w:numPr>
          <w:ilvl w:val="0"/>
          <w:numId w:val="1"/>
        </w:numPr>
      </w:pPr>
      <w:r>
        <w:t>Årsmötet kommer att bli någon gång i maj men det finns inget datum bestämt ännu.</w:t>
      </w:r>
    </w:p>
    <w:p w:rsidR="002531B4" w:rsidRDefault="002531B4" w:rsidP="002531B4">
      <w:pPr>
        <w:pStyle w:val="Liststycke"/>
      </w:pPr>
    </w:p>
    <w:p w:rsidR="002531B4" w:rsidRDefault="002531B4" w:rsidP="002531B4">
      <w:pPr>
        <w:pStyle w:val="Liststycke"/>
        <w:numPr>
          <w:ilvl w:val="0"/>
          <w:numId w:val="1"/>
        </w:numPr>
      </w:pPr>
      <w:r>
        <w:t>Expressbild? Beslut tas på att inte använda expressbild för fotografering av lagen.</w:t>
      </w:r>
    </w:p>
    <w:p w:rsidR="002531B4" w:rsidRDefault="002531B4" w:rsidP="002531B4">
      <w:pPr>
        <w:pStyle w:val="Liststycke"/>
      </w:pPr>
    </w:p>
    <w:p w:rsidR="002531B4" w:rsidRDefault="00773D6C" w:rsidP="002531B4">
      <w:pPr>
        <w:pStyle w:val="Liststycke"/>
        <w:numPr>
          <w:ilvl w:val="0"/>
          <w:numId w:val="1"/>
        </w:numPr>
      </w:pPr>
      <w:r>
        <w:t>Sjukvårdsansvarig: Jenny meddelar att det är svårt att veta vad som saknas i sjukvårdsmaterial när det aldrig finns några sjukvårdsväskor i förrådet. Bra om ledarna lämnar in förslag på vad de vill ha för väska inför nästa säsong och vad de tycker att väskan skall innehålla.</w:t>
      </w:r>
    </w:p>
    <w:p w:rsidR="007229D3" w:rsidRDefault="007229D3" w:rsidP="007229D3">
      <w:pPr>
        <w:pStyle w:val="Liststycke"/>
      </w:pPr>
    </w:p>
    <w:p w:rsidR="007229D3" w:rsidRDefault="007229D3" w:rsidP="007229D3">
      <w:pPr>
        <w:pStyle w:val="Liststycke"/>
      </w:pPr>
    </w:p>
    <w:p w:rsidR="007568A3" w:rsidRDefault="007229D3" w:rsidP="007568A3">
      <w:pPr>
        <w:pStyle w:val="Liststycke"/>
        <w:numPr>
          <w:ilvl w:val="0"/>
          <w:numId w:val="1"/>
        </w:numPr>
        <w:ind w:left="360"/>
      </w:pPr>
      <w:r>
        <w:lastRenderedPageBreak/>
        <w:t xml:space="preserve">Helen påminner om att avboka halltider som inte ska användas i tid. Dyra hyres-kostnader, 130 kr/h i Aspenhallen och 180 kr/h i Centralhallen. Inför nästa säsong, tänk på </w:t>
      </w:r>
      <w:r w:rsidR="00396DE9">
        <w:t>att spelare måste betala deltagaravgift + medlemsavgift innan licensiering kan ske och spelare får vara med på match så de måste ske i god tid före första match.</w:t>
      </w:r>
    </w:p>
    <w:p w:rsidR="00376DD2" w:rsidRDefault="00376DD2" w:rsidP="00376DD2">
      <w:pPr>
        <w:pStyle w:val="Liststycke"/>
      </w:pPr>
    </w:p>
    <w:p w:rsidR="00376DD2" w:rsidRDefault="00376DD2" w:rsidP="007568A3">
      <w:pPr>
        <w:pStyle w:val="Liststycke"/>
        <w:numPr>
          <w:ilvl w:val="0"/>
          <w:numId w:val="1"/>
        </w:numPr>
        <w:ind w:left="360"/>
      </w:pPr>
      <w:r>
        <w:t xml:space="preserve">Stefan påminner om att det är 500 kr i rabatt på avgiften för träning vid </w:t>
      </w:r>
      <w:proofErr w:type="spellStart"/>
      <w:r>
        <w:t>Athena</w:t>
      </w:r>
      <w:proofErr w:type="spellEnd"/>
      <w:r>
        <w:t xml:space="preserve"> gym för alla över 16 år. Ex. 1300 kr/6 mån.</w:t>
      </w:r>
    </w:p>
    <w:p w:rsidR="003D4D93" w:rsidRDefault="003D4D93" w:rsidP="003D4D93">
      <w:pPr>
        <w:pStyle w:val="Liststycke"/>
      </w:pPr>
    </w:p>
    <w:p w:rsidR="003D4D93" w:rsidRDefault="003D4D93" w:rsidP="007568A3">
      <w:pPr>
        <w:pStyle w:val="Liststycke"/>
        <w:numPr>
          <w:ilvl w:val="0"/>
          <w:numId w:val="1"/>
        </w:numPr>
        <w:ind w:left="360"/>
      </w:pPr>
      <w:r>
        <w:t>Förslag och önskemål angående hallen: Klä in tegelväggen på kortsidorna</w:t>
      </w:r>
      <w:r w:rsidR="00E7707D">
        <w:t xml:space="preserve"> med något mjukt material för undvikande av spelarska</w:t>
      </w:r>
      <w:r w:rsidR="005739CB">
        <w:t>dor samt många förstörda bollar, h</w:t>
      </w:r>
      <w:r w:rsidR="00E7707D">
        <w:t>a någon</w:t>
      </w:r>
      <w:r w:rsidR="00E37BA3">
        <w:t>/</w:t>
      </w:r>
      <w:r w:rsidR="00476AC6">
        <w:t xml:space="preserve"> </w:t>
      </w:r>
      <w:r w:rsidR="00E37BA3">
        <w:t>några</w:t>
      </w:r>
      <w:r w:rsidR="00E7707D">
        <w:t xml:space="preserve"> som är ansvarig</w:t>
      </w:r>
      <w:r w:rsidR="00E37BA3">
        <w:t>a</w:t>
      </w:r>
      <w:r w:rsidR="00E7707D">
        <w:t xml:space="preserve"> för att sarg i hall plockas undan och läktaren körs in</w:t>
      </w:r>
      <w:r w:rsidR="005739CB">
        <w:t xml:space="preserve"> efter match (inte ledarna för lagen), domarna som dömer matcher bör inte döma så många</w:t>
      </w:r>
      <w:r w:rsidR="00F07742">
        <w:t xml:space="preserve"> i rad och</w:t>
      </w:r>
      <w:r w:rsidR="005739CB">
        <w:t xml:space="preserve"> tiderna mellan </w:t>
      </w:r>
      <w:r w:rsidR="007344A2">
        <w:t xml:space="preserve">flera matcher </w:t>
      </w:r>
      <w:r w:rsidR="00E37BA3">
        <w:t>efter varandra</w:t>
      </w:r>
      <w:r w:rsidR="005739CB">
        <w:t xml:space="preserve"> bör vara längre än de 15 minuter som nu </w:t>
      </w:r>
      <w:r w:rsidR="00F07742">
        <w:t>existerar för det mesta.</w:t>
      </w:r>
    </w:p>
    <w:p w:rsidR="007344A2" w:rsidRDefault="007344A2" w:rsidP="007344A2">
      <w:pPr>
        <w:pStyle w:val="Liststycke"/>
      </w:pPr>
    </w:p>
    <w:p w:rsidR="007344A2" w:rsidRDefault="007344A2" w:rsidP="007568A3">
      <w:pPr>
        <w:pStyle w:val="Liststycke"/>
        <w:numPr>
          <w:ilvl w:val="0"/>
          <w:numId w:val="1"/>
        </w:numPr>
        <w:ind w:left="360"/>
      </w:pPr>
      <w:r>
        <w:t>Förslag och önskemål angående kiosken:</w:t>
      </w:r>
      <w:r w:rsidR="008047C8">
        <w:t xml:space="preserve"> </w:t>
      </w:r>
      <w:r w:rsidR="00C314B9">
        <w:t>Från fikaansvariga i föreningen har önskemål inkommit att det skall finnas fikaansvariga i varje lag till nästa säsong och att dessa har som uppgift att lära ut till övriga lagföräldrar/medlemmar i laget.</w:t>
      </w:r>
      <w:r w:rsidR="0057124C">
        <w:t xml:space="preserve"> Ett annat förslag är att dela upp alla helger/lag som sedan får ansvara att kiosken är öppen vid matcher de helger som laget blivit tilldelat. Kunde vara bra om pensionärer kunde hjälpa oss med kiosken men ingen tog på sig ansvaret eller uppgiften att fråga runt om det fanns några som ville ställa upp på detta.</w:t>
      </w:r>
    </w:p>
    <w:p w:rsidR="0057124C" w:rsidRDefault="0057124C" w:rsidP="0057124C">
      <w:pPr>
        <w:pStyle w:val="Liststycke"/>
      </w:pPr>
    </w:p>
    <w:p w:rsidR="0057124C" w:rsidRDefault="0057124C" w:rsidP="007568A3">
      <w:pPr>
        <w:pStyle w:val="Liststycke"/>
        <w:numPr>
          <w:ilvl w:val="0"/>
          <w:numId w:val="1"/>
        </w:numPr>
        <w:ind w:left="360"/>
      </w:pPr>
      <w:r>
        <w:t>Mötet avslutas.</w:t>
      </w:r>
    </w:p>
    <w:p w:rsidR="00EF228E" w:rsidRDefault="00EF228E" w:rsidP="00EF228E">
      <w:pPr>
        <w:pStyle w:val="Liststycke"/>
      </w:pPr>
    </w:p>
    <w:p w:rsidR="00EF228E" w:rsidRDefault="00EF228E" w:rsidP="00EF228E"/>
    <w:p w:rsidR="00EF228E" w:rsidRDefault="00EF228E" w:rsidP="00EF228E">
      <w:r>
        <w:t>Sekreterare</w:t>
      </w:r>
      <w:r>
        <w:tab/>
      </w:r>
      <w:r>
        <w:tab/>
        <w:t>Ordförande</w:t>
      </w:r>
      <w:r>
        <w:tab/>
      </w:r>
      <w:r>
        <w:tab/>
        <w:t>Justerare</w:t>
      </w:r>
    </w:p>
    <w:p w:rsidR="00EF228E" w:rsidRDefault="00EF228E" w:rsidP="00EF228E"/>
    <w:p w:rsidR="00EF228E" w:rsidRDefault="00EF228E" w:rsidP="00EF228E"/>
    <w:p w:rsidR="00EF228E" w:rsidRDefault="00EF228E" w:rsidP="00EF228E">
      <w:r>
        <w:t>Helena Pettersson</w:t>
      </w:r>
      <w:r>
        <w:tab/>
        <w:t>Helen Pellonpää</w:t>
      </w:r>
      <w:r>
        <w:tab/>
        <w:t>Lars Matsson</w:t>
      </w:r>
    </w:p>
    <w:p w:rsidR="00396DE9" w:rsidRDefault="00396DE9" w:rsidP="00396DE9">
      <w:pPr>
        <w:pStyle w:val="Liststycke"/>
      </w:pPr>
    </w:p>
    <w:p w:rsidR="00A2080C" w:rsidRDefault="00A2080C" w:rsidP="00A2080C">
      <w:pPr>
        <w:pStyle w:val="Liststycke"/>
      </w:pPr>
    </w:p>
    <w:p w:rsidR="00A2080C" w:rsidRPr="007E5206" w:rsidRDefault="00A2080C" w:rsidP="00A2080C">
      <w:pPr>
        <w:ind w:left="360"/>
      </w:pPr>
    </w:p>
    <w:sectPr w:rsidR="00A2080C" w:rsidRPr="007E5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735DD"/>
    <w:multiLevelType w:val="hybridMultilevel"/>
    <w:tmpl w:val="9814B8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06"/>
    <w:rsid w:val="0003220A"/>
    <w:rsid w:val="000936B1"/>
    <w:rsid w:val="000A13AF"/>
    <w:rsid w:val="001669CF"/>
    <w:rsid w:val="002531B4"/>
    <w:rsid w:val="00376DD2"/>
    <w:rsid w:val="00396DE9"/>
    <w:rsid w:val="003D1B63"/>
    <w:rsid w:val="003D4D93"/>
    <w:rsid w:val="003F6843"/>
    <w:rsid w:val="00471D0C"/>
    <w:rsid w:val="00476AC6"/>
    <w:rsid w:val="0057124C"/>
    <w:rsid w:val="005739CB"/>
    <w:rsid w:val="00622286"/>
    <w:rsid w:val="006D6DCB"/>
    <w:rsid w:val="007229D3"/>
    <w:rsid w:val="007272F5"/>
    <w:rsid w:val="007344A2"/>
    <w:rsid w:val="007568A3"/>
    <w:rsid w:val="00773D6C"/>
    <w:rsid w:val="007E1D5F"/>
    <w:rsid w:val="007E5206"/>
    <w:rsid w:val="007F2F71"/>
    <w:rsid w:val="008047C8"/>
    <w:rsid w:val="008847B9"/>
    <w:rsid w:val="0093301D"/>
    <w:rsid w:val="00982658"/>
    <w:rsid w:val="00A2080C"/>
    <w:rsid w:val="00AF380F"/>
    <w:rsid w:val="00B3558E"/>
    <w:rsid w:val="00C314B9"/>
    <w:rsid w:val="00C51374"/>
    <w:rsid w:val="00C53CB5"/>
    <w:rsid w:val="00C874DD"/>
    <w:rsid w:val="00D1483E"/>
    <w:rsid w:val="00D149F9"/>
    <w:rsid w:val="00D424E1"/>
    <w:rsid w:val="00DE7BE8"/>
    <w:rsid w:val="00E37BA3"/>
    <w:rsid w:val="00E7707D"/>
    <w:rsid w:val="00ED502B"/>
    <w:rsid w:val="00EF228E"/>
    <w:rsid w:val="00F05AEE"/>
    <w:rsid w:val="00F07742"/>
    <w:rsid w:val="00FA07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51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51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EA080C40</Template>
  <TotalTime>388</TotalTime>
  <Pages>3</Pages>
  <Words>1196</Words>
  <Characters>6041</Characters>
  <Application>Microsoft Office Word</Application>
  <DocSecurity>0</DocSecurity>
  <Lines>134</Lines>
  <Paragraphs>36</Paragraphs>
  <ScaleCrop>false</ScaleCrop>
  <HeadingPairs>
    <vt:vector size="2" baseType="variant">
      <vt:variant>
        <vt:lpstr>Rubrik</vt:lpstr>
      </vt:variant>
      <vt:variant>
        <vt:i4>1</vt:i4>
      </vt:variant>
    </vt:vector>
  </HeadingPairs>
  <TitlesOfParts>
    <vt:vector size="1" baseType="lpstr">
      <vt:lpstr/>
    </vt:vector>
  </TitlesOfParts>
  <Company>Forsmarks Kraftgrupp AB</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Pettersson Helena :HLP</dc:creator>
  <cp:lastModifiedBy>Pettersson Helena :HLP</cp:lastModifiedBy>
  <cp:revision>34</cp:revision>
  <dcterms:created xsi:type="dcterms:W3CDTF">2016-03-31T09:49:00Z</dcterms:created>
  <dcterms:modified xsi:type="dcterms:W3CDTF">2016-04-20T13:02:00Z</dcterms:modified>
</cp:coreProperties>
</file>