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F5" w:rsidRPr="00FE08F5" w:rsidRDefault="00FE08F5" w:rsidP="00FE08F5">
      <w:pPr>
        <w:spacing w:after="200" w:line="276" w:lineRule="auto"/>
        <w:rPr>
          <w:rFonts w:ascii="Comic Sans MS" w:eastAsia="Calibri" w:hAnsi="Comic Sans MS" w:cs="Times New Roman"/>
          <w:b/>
          <w:sz w:val="32"/>
        </w:rPr>
      </w:pPr>
      <w:r w:rsidRPr="00FE08F5">
        <w:rPr>
          <w:rFonts w:ascii="Comic Sans MS" w:eastAsia="Calibri" w:hAnsi="Comic Sans MS" w:cs="Times New Roman"/>
          <w:b/>
          <w:sz w:val="32"/>
        </w:rPr>
        <w:t>Fika och sekretariat schema våren 2017</w:t>
      </w:r>
    </w:p>
    <w:tbl>
      <w:tblPr>
        <w:tblStyle w:val="Tabellrutnt"/>
        <w:tblW w:w="10874" w:type="dxa"/>
        <w:tblLayout w:type="fixed"/>
        <w:tblLook w:val="04A0" w:firstRow="1" w:lastRow="0" w:firstColumn="1" w:lastColumn="0" w:noHBand="0" w:noVBand="1"/>
      </w:tblPr>
      <w:tblGrid>
        <w:gridCol w:w="2249"/>
        <w:gridCol w:w="855"/>
        <w:gridCol w:w="1966"/>
        <w:gridCol w:w="1984"/>
        <w:gridCol w:w="1824"/>
        <w:gridCol w:w="1996"/>
      </w:tblGrid>
      <w:tr w:rsidR="00FE08F5" w:rsidRPr="00FE08F5" w:rsidTr="00FE08F5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504D"/>
          </w:tcPr>
          <w:p w:rsidR="00FE08F5" w:rsidRPr="00FE08F5" w:rsidRDefault="00FE08F5" w:rsidP="00F55ADD">
            <w:pPr>
              <w:spacing w:before="240" w:after="120" w:line="280" w:lineRule="atLeast"/>
              <w:rPr>
                <w:rFonts w:ascii="Comic Sans MS" w:hAnsi="Comic Sans MS"/>
                <w:b/>
                <w:color w:val="FFFFFF"/>
                <w:sz w:val="24"/>
              </w:rPr>
            </w:pPr>
            <w:r w:rsidRPr="00FE08F5">
              <w:rPr>
                <w:rFonts w:ascii="Comic Sans MS" w:hAnsi="Comic Sans MS"/>
                <w:b/>
                <w:color w:val="FFFFFF"/>
                <w:sz w:val="24"/>
              </w:rPr>
              <w:t>Datum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504D"/>
          </w:tcPr>
          <w:p w:rsidR="00FE08F5" w:rsidRPr="00FE08F5" w:rsidRDefault="00FE08F5" w:rsidP="00F55ADD">
            <w:pPr>
              <w:spacing w:before="240" w:after="120" w:line="280" w:lineRule="atLeast"/>
              <w:rPr>
                <w:rFonts w:ascii="Comic Sans MS" w:hAnsi="Comic Sans MS"/>
                <w:b/>
                <w:color w:val="FFFFFF"/>
                <w:sz w:val="24"/>
              </w:rPr>
            </w:pPr>
            <w:r w:rsidRPr="00FE08F5">
              <w:rPr>
                <w:rFonts w:ascii="Comic Sans MS" w:hAnsi="Comic Sans MS"/>
                <w:b/>
                <w:color w:val="FFFFFF"/>
                <w:sz w:val="24"/>
              </w:rPr>
              <w:t>Tid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504D"/>
          </w:tcPr>
          <w:p w:rsidR="00FE08F5" w:rsidRPr="00FE08F5" w:rsidRDefault="00FE08F5" w:rsidP="00F55ADD">
            <w:pPr>
              <w:spacing w:before="240" w:after="120" w:line="280" w:lineRule="atLeast"/>
              <w:rPr>
                <w:rFonts w:ascii="Comic Sans MS" w:hAnsi="Comic Sans MS"/>
                <w:b/>
                <w:color w:val="FFFFFF"/>
                <w:sz w:val="24"/>
              </w:rPr>
            </w:pPr>
            <w:r w:rsidRPr="00FE08F5">
              <w:rPr>
                <w:rFonts w:ascii="Comic Sans MS" w:hAnsi="Comic Sans MS"/>
                <w:b/>
                <w:color w:val="FFFFFF"/>
                <w:sz w:val="24"/>
              </w:rPr>
              <w:t>Fika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504D"/>
          </w:tcPr>
          <w:p w:rsidR="00FE08F5" w:rsidRPr="00FE08F5" w:rsidRDefault="00FE08F5" w:rsidP="00F55ADD">
            <w:pPr>
              <w:spacing w:before="240" w:after="120" w:line="280" w:lineRule="atLeast"/>
              <w:rPr>
                <w:rFonts w:ascii="Comic Sans MS" w:hAnsi="Comic Sans MS"/>
                <w:b/>
                <w:color w:val="FFFFFF"/>
                <w:sz w:val="24"/>
              </w:rPr>
            </w:pPr>
            <w:r w:rsidRPr="00FE08F5">
              <w:rPr>
                <w:rFonts w:ascii="Comic Sans MS" w:hAnsi="Comic Sans MS"/>
                <w:b/>
                <w:color w:val="FFFFFF"/>
                <w:sz w:val="24"/>
              </w:rPr>
              <w:t>Fika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504D"/>
          </w:tcPr>
          <w:p w:rsidR="00FE08F5" w:rsidRPr="00FE08F5" w:rsidRDefault="00FE08F5" w:rsidP="00F55ADD">
            <w:pPr>
              <w:spacing w:before="240" w:after="120" w:line="280" w:lineRule="atLeast"/>
              <w:rPr>
                <w:rFonts w:ascii="Comic Sans MS" w:hAnsi="Comic Sans MS"/>
                <w:b/>
                <w:color w:val="FFFFFF"/>
                <w:sz w:val="24"/>
              </w:rPr>
            </w:pPr>
            <w:r w:rsidRPr="00FE08F5">
              <w:rPr>
                <w:rFonts w:ascii="Comic Sans MS" w:hAnsi="Comic Sans MS"/>
                <w:b/>
                <w:color w:val="FFFFFF"/>
                <w:sz w:val="24"/>
              </w:rPr>
              <w:t>Sekretariat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504D"/>
          </w:tcPr>
          <w:p w:rsidR="00FE08F5" w:rsidRPr="00FE08F5" w:rsidRDefault="00FE08F5" w:rsidP="00F55ADD">
            <w:pPr>
              <w:spacing w:before="240" w:after="120" w:line="280" w:lineRule="atLeast"/>
              <w:rPr>
                <w:rFonts w:ascii="Comic Sans MS" w:hAnsi="Comic Sans MS"/>
                <w:b/>
                <w:color w:val="FFFFFF"/>
                <w:sz w:val="24"/>
              </w:rPr>
            </w:pPr>
            <w:r w:rsidRPr="00FE08F5">
              <w:rPr>
                <w:rFonts w:ascii="Comic Sans MS" w:hAnsi="Comic Sans MS"/>
                <w:b/>
                <w:color w:val="FFFFFF"/>
                <w:sz w:val="24"/>
              </w:rPr>
              <w:t>Sekretariat</w:t>
            </w:r>
          </w:p>
        </w:tc>
      </w:tr>
      <w:tr w:rsidR="00FE08F5" w:rsidRPr="00991A11" w:rsidTr="00F71498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C3463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proofErr w:type="spellStart"/>
            <w:r w:rsidRPr="00991A11">
              <w:rPr>
                <w:rFonts w:ascii="Comic Sans MS" w:hAnsi="Comic Sans MS"/>
                <w:strike/>
                <w:sz w:val="24"/>
              </w:rPr>
              <w:t>Lör</w:t>
            </w:r>
            <w:proofErr w:type="spellEnd"/>
            <w:r w:rsidRPr="00991A11">
              <w:rPr>
                <w:rFonts w:ascii="Comic Sans MS" w:hAnsi="Comic Sans MS"/>
                <w:strike/>
                <w:sz w:val="24"/>
              </w:rPr>
              <w:t xml:space="preserve"> 14/1 klass 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C3463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13:45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C9275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Viktor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5F6092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Josef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5F6092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Elias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5F6092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Arvid</w:t>
            </w:r>
          </w:p>
        </w:tc>
      </w:tr>
      <w:tr w:rsidR="00C34633" w:rsidRPr="00991A11" w:rsidTr="00F71498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C34633" w:rsidRPr="00991A11" w:rsidRDefault="00C3463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proofErr w:type="spellStart"/>
            <w:r w:rsidRPr="00991A11">
              <w:rPr>
                <w:rFonts w:ascii="Comic Sans MS" w:hAnsi="Comic Sans MS"/>
                <w:strike/>
                <w:sz w:val="24"/>
              </w:rPr>
              <w:t>Lör</w:t>
            </w:r>
            <w:proofErr w:type="spellEnd"/>
            <w:r w:rsidRPr="00991A11">
              <w:rPr>
                <w:rFonts w:ascii="Comic Sans MS" w:hAnsi="Comic Sans MS"/>
                <w:strike/>
                <w:sz w:val="24"/>
              </w:rPr>
              <w:t xml:space="preserve"> 14/1 klass 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C34633" w:rsidRPr="00991A11" w:rsidRDefault="00C3463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15:30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C34633" w:rsidRPr="00991A11" w:rsidRDefault="00C9275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Felix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C34633" w:rsidRPr="00991A11" w:rsidRDefault="00C3463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Malte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C34633" w:rsidRPr="00991A11" w:rsidRDefault="00C3463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 xml:space="preserve">Tim 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C34633" w:rsidRPr="00991A11" w:rsidRDefault="00C3463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Felix</w:t>
            </w:r>
          </w:p>
        </w:tc>
      </w:tr>
      <w:tr w:rsidR="00FE08F5" w:rsidRPr="00991A11" w:rsidTr="00F71498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C3463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Mån 16</w:t>
            </w:r>
            <w:r w:rsidR="00FE08F5" w:rsidRPr="00991A11">
              <w:rPr>
                <w:rFonts w:ascii="Comic Sans MS" w:hAnsi="Comic Sans MS"/>
                <w:strike/>
                <w:sz w:val="24"/>
              </w:rPr>
              <w:t>/1 klass 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C3463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18</w:t>
            </w:r>
            <w:r w:rsidR="00FE08F5" w:rsidRPr="00991A11">
              <w:rPr>
                <w:rFonts w:ascii="Comic Sans MS" w:hAnsi="Comic Sans MS"/>
                <w:strike/>
                <w:sz w:val="24"/>
              </w:rPr>
              <w:t>:30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0C515D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Joel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B94267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Tobbe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662E25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Rasmus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0C515D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Tim</w:t>
            </w:r>
          </w:p>
        </w:tc>
      </w:tr>
      <w:tr w:rsidR="00C34633" w:rsidRPr="00991A11" w:rsidTr="00F71498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C34633" w:rsidRPr="00991A11" w:rsidRDefault="00C3463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proofErr w:type="spellStart"/>
            <w:r w:rsidRPr="00991A11">
              <w:rPr>
                <w:rFonts w:ascii="Comic Sans MS" w:hAnsi="Comic Sans MS"/>
                <w:strike/>
                <w:sz w:val="24"/>
              </w:rPr>
              <w:t>Lör</w:t>
            </w:r>
            <w:proofErr w:type="spellEnd"/>
            <w:r w:rsidRPr="00991A11">
              <w:rPr>
                <w:rFonts w:ascii="Comic Sans MS" w:hAnsi="Comic Sans MS"/>
                <w:strike/>
                <w:sz w:val="24"/>
              </w:rPr>
              <w:t xml:space="preserve"> 21/1 klass 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C34633" w:rsidRPr="00991A11" w:rsidRDefault="00C3463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16:00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C34633" w:rsidRPr="00991A11" w:rsidRDefault="00C9275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Danne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C34633" w:rsidRPr="00991A11" w:rsidRDefault="000C515D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Gustav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C34633" w:rsidRPr="00991A11" w:rsidRDefault="000C515D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Elias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C34633" w:rsidRPr="00991A11" w:rsidRDefault="000C515D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Josef</w:t>
            </w:r>
          </w:p>
        </w:tc>
      </w:tr>
      <w:tr w:rsidR="00FE08F5" w:rsidRPr="00991A11" w:rsidTr="00F71498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C34633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proofErr w:type="spellStart"/>
            <w:r w:rsidRPr="00991A11">
              <w:rPr>
                <w:rFonts w:ascii="Comic Sans MS" w:hAnsi="Comic Sans MS"/>
                <w:strike/>
                <w:sz w:val="24"/>
              </w:rPr>
              <w:t>Lör</w:t>
            </w:r>
            <w:proofErr w:type="spellEnd"/>
            <w:r w:rsidRPr="00991A11">
              <w:rPr>
                <w:rFonts w:ascii="Comic Sans MS" w:hAnsi="Comic Sans MS"/>
                <w:strike/>
                <w:sz w:val="24"/>
              </w:rPr>
              <w:t xml:space="preserve"> 18</w:t>
            </w:r>
            <w:r w:rsidR="00FE08F5" w:rsidRPr="00991A11">
              <w:rPr>
                <w:rFonts w:ascii="Comic Sans MS" w:hAnsi="Comic Sans MS"/>
                <w:strike/>
                <w:sz w:val="24"/>
              </w:rPr>
              <w:t>/2 klass 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FE08F5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15:45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1C6125" w:rsidP="00662E25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Alex 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662E25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Elmer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1C6125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Tobbe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:rsidR="00FE08F5" w:rsidRPr="00991A11" w:rsidRDefault="00662E25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991A11">
              <w:rPr>
                <w:rFonts w:ascii="Comic Sans MS" w:hAnsi="Comic Sans MS"/>
                <w:strike/>
                <w:sz w:val="24"/>
              </w:rPr>
              <w:t>Gustav</w:t>
            </w:r>
          </w:p>
        </w:tc>
      </w:tr>
      <w:tr w:rsidR="00FE08F5" w:rsidRPr="00ED2B4C" w:rsidTr="00ED2B4C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:rsidR="00FE08F5" w:rsidRPr="00ED2B4C" w:rsidRDefault="00FE08F5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proofErr w:type="spellStart"/>
            <w:r w:rsidRPr="00ED2B4C">
              <w:rPr>
                <w:rFonts w:ascii="Comic Sans MS" w:hAnsi="Comic Sans MS"/>
                <w:strike/>
                <w:sz w:val="24"/>
              </w:rPr>
              <w:t>Lör</w:t>
            </w:r>
            <w:proofErr w:type="spellEnd"/>
            <w:r w:rsidRPr="00ED2B4C">
              <w:rPr>
                <w:rFonts w:ascii="Comic Sans MS" w:hAnsi="Comic Sans MS"/>
                <w:strike/>
                <w:sz w:val="24"/>
              </w:rPr>
              <w:t xml:space="preserve"> 11/3 klass 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:rsidR="00FE08F5" w:rsidRPr="00ED2B4C" w:rsidRDefault="00FE08F5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ED2B4C">
              <w:rPr>
                <w:rFonts w:ascii="Comic Sans MS" w:hAnsi="Comic Sans MS"/>
                <w:strike/>
                <w:sz w:val="24"/>
              </w:rPr>
              <w:t>10:15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:rsidR="00FE08F5" w:rsidRPr="00ED2B4C" w:rsidRDefault="00B94267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ED2B4C">
              <w:rPr>
                <w:rFonts w:ascii="Comic Sans MS" w:hAnsi="Comic Sans MS"/>
                <w:strike/>
                <w:sz w:val="24"/>
              </w:rPr>
              <w:t>Felix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:rsidR="00FE08F5" w:rsidRPr="00ED2B4C" w:rsidRDefault="00662E25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ED2B4C">
              <w:rPr>
                <w:rFonts w:ascii="Comic Sans MS" w:hAnsi="Comic Sans MS"/>
                <w:strike/>
                <w:sz w:val="24"/>
              </w:rPr>
              <w:t>Linus J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:rsidR="00FE08F5" w:rsidRPr="00ED2B4C" w:rsidRDefault="00991A11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ED2B4C">
              <w:rPr>
                <w:rFonts w:ascii="Comic Sans MS" w:hAnsi="Comic Sans MS"/>
                <w:strike/>
                <w:sz w:val="24"/>
              </w:rPr>
              <w:t>Danne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:rsidR="00FE08F5" w:rsidRPr="00ED2B4C" w:rsidRDefault="00B23DC2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ED2B4C">
              <w:rPr>
                <w:rFonts w:ascii="Comic Sans MS" w:hAnsi="Comic Sans MS"/>
                <w:strike/>
                <w:sz w:val="24"/>
              </w:rPr>
              <w:t>Gustav</w:t>
            </w:r>
          </w:p>
        </w:tc>
      </w:tr>
      <w:tr w:rsidR="00FE08F5" w:rsidRPr="00ED2B4C" w:rsidTr="00ED2B4C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:rsidR="00FE08F5" w:rsidRPr="00ED2B4C" w:rsidRDefault="005F6092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proofErr w:type="spellStart"/>
            <w:r w:rsidRPr="00ED2B4C">
              <w:rPr>
                <w:rFonts w:ascii="Comic Sans MS" w:hAnsi="Comic Sans MS"/>
                <w:strike/>
                <w:sz w:val="24"/>
              </w:rPr>
              <w:t>Lör</w:t>
            </w:r>
            <w:proofErr w:type="spellEnd"/>
            <w:r w:rsidRPr="00ED2B4C">
              <w:rPr>
                <w:rFonts w:ascii="Comic Sans MS" w:hAnsi="Comic Sans MS"/>
                <w:strike/>
                <w:sz w:val="24"/>
              </w:rPr>
              <w:t xml:space="preserve"> 18/3 klass 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:rsidR="00FE08F5" w:rsidRPr="00ED2B4C" w:rsidRDefault="005F6092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ED2B4C">
              <w:rPr>
                <w:rFonts w:ascii="Comic Sans MS" w:hAnsi="Comic Sans MS"/>
                <w:strike/>
                <w:sz w:val="24"/>
              </w:rPr>
              <w:t>13:30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:rsidR="00FE08F5" w:rsidRPr="00ED2B4C" w:rsidRDefault="00B94267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ED2B4C">
              <w:rPr>
                <w:rFonts w:ascii="Comic Sans MS" w:hAnsi="Comic Sans MS"/>
                <w:strike/>
                <w:sz w:val="24"/>
              </w:rPr>
              <w:t>Patrik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:rsidR="00FE08F5" w:rsidRPr="00ED2B4C" w:rsidRDefault="00B94267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ED2B4C">
              <w:rPr>
                <w:rFonts w:ascii="Comic Sans MS" w:hAnsi="Comic Sans MS"/>
                <w:strike/>
                <w:sz w:val="24"/>
              </w:rPr>
              <w:t>Nils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:rsidR="00FE08F5" w:rsidRPr="00ED2B4C" w:rsidRDefault="00B94267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ED2B4C">
              <w:rPr>
                <w:rFonts w:ascii="Comic Sans MS" w:hAnsi="Comic Sans MS"/>
                <w:strike/>
                <w:sz w:val="24"/>
              </w:rPr>
              <w:t>Adam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:rsidR="00FE08F5" w:rsidRPr="00ED2B4C" w:rsidRDefault="00B94267" w:rsidP="00F55ADD">
            <w:pPr>
              <w:spacing w:before="240" w:after="120" w:line="280" w:lineRule="atLeast"/>
              <w:rPr>
                <w:rFonts w:ascii="Comic Sans MS" w:hAnsi="Comic Sans MS"/>
                <w:strike/>
                <w:sz w:val="24"/>
              </w:rPr>
            </w:pPr>
            <w:r w:rsidRPr="00ED2B4C">
              <w:rPr>
                <w:rFonts w:ascii="Comic Sans MS" w:hAnsi="Comic Sans MS"/>
                <w:strike/>
                <w:sz w:val="24"/>
              </w:rPr>
              <w:t>Alex S</w:t>
            </w:r>
          </w:p>
        </w:tc>
      </w:tr>
      <w:tr w:rsidR="00FE08F5" w:rsidRPr="00FE08F5" w:rsidTr="000C515D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FE08F5" w:rsidRPr="00FE08F5" w:rsidRDefault="00FE08F5" w:rsidP="00F55ADD">
            <w:pPr>
              <w:spacing w:before="240" w:after="120" w:line="280" w:lineRule="atLeast"/>
              <w:rPr>
                <w:rFonts w:ascii="Comic Sans MS" w:hAnsi="Comic Sans MS"/>
                <w:sz w:val="24"/>
              </w:rPr>
            </w:pPr>
            <w:bookmarkStart w:id="0" w:name="_GoBack"/>
            <w:bookmarkEnd w:id="0"/>
            <w:proofErr w:type="spellStart"/>
            <w:r w:rsidRPr="00FE08F5">
              <w:rPr>
                <w:rFonts w:ascii="Comic Sans MS" w:hAnsi="Comic Sans MS"/>
                <w:sz w:val="24"/>
              </w:rPr>
              <w:t>Lör</w:t>
            </w:r>
            <w:proofErr w:type="spellEnd"/>
            <w:r w:rsidRPr="00FE08F5">
              <w:rPr>
                <w:rFonts w:ascii="Comic Sans MS" w:hAnsi="Comic Sans MS"/>
                <w:sz w:val="24"/>
              </w:rPr>
              <w:t xml:space="preserve"> 25/3 klass 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FE08F5" w:rsidRPr="00FE08F5" w:rsidRDefault="00FE08F5" w:rsidP="00F55ADD">
            <w:pPr>
              <w:spacing w:before="240" w:after="120" w:line="280" w:lineRule="atLeast"/>
              <w:rPr>
                <w:rFonts w:ascii="Comic Sans MS" w:hAnsi="Comic Sans MS"/>
                <w:sz w:val="24"/>
              </w:rPr>
            </w:pPr>
            <w:r w:rsidRPr="00FE08F5">
              <w:rPr>
                <w:rFonts w:ascii="Comic Sans MS" w:hAnsi="Comic Sans MS"/>
                <w:sz w:val="24"/>
              </w:rPr>
              <w:t>12:45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FE08F5" w:rsidRPr="00FE08F5" w:rsidRDefault="00B94267" w:rsidP="00F55ADD">
            <w:pPr>
              <w:spacing w:before="240" w:after="120" w:line="28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Arvid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FE08F5" w:rsidRPr="00FE08F5" w:rsidRDefault="00B94267" w:rsidP="00F55ADD">
            <w:pPr>
              <w:spacing w:before="240" w:after="120" w:line="28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Josef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FE08F5" w:rsidRPr="00FE08F5" w:rsidRDefault="00B94267" w:rsidP="00F55ADD">
            <w:pPr>
              <w:spacing w:before="240" w:after="120" w:line="28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Elmer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FE08F5" w:rsidRPr="00FE08F5" w:rsidRDefault="00B94267" w:rsidP="00F55ADD">
            <w:pPr>
              <w:spacing w:before="240" w:after="120" w:line="28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Viktor B</w:t>
            </w:r>
          </w:p>
        </w:tc>
      </w:tr>
      <w:tr w:rsidR="00ED2B4C" w:rsidRPr="00FE08F5" w:rsidTr="00ED2B4C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ED2B4C" w:rsidRPr="00FE08F5" w:rsidRDefault="00ED2B4C" w:rsidP="00F55ADD">
            <w:pPr>
              <w:spacing w:before="240" w:after="120" w:line="280" w:lineRule="atLeast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Lör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25/3 klass 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ED2B4C" w:rsidRPr="00FE08F5" w:rsidRDefault="00ED2B4C" w:rsidP="00F55ADD">
            <w:pPr>
              <w:spacing w:before="240" w:after="120" w:line="28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16:00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ED2B4C" w:rsidRDefault="00ED2B4C" w:rsidP="00F55ADD">
            <w:pPr>
              <w:spacing w:before="240" w:after="120" w:line="28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Joel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ED2B4C" w:rsidRDefault="00ED2B4C" w:rsidP="00F55ADD">
            <w:pPr>
              <w:spacing w:before="240" w:after="120" w:line="28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Linus F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ED2B4C" w:rsidRDefault="00ED2B4C" w:rsidP="00F55ADD">
            <w:pPr>
              <w:spacing w:before="240" w:after="120" w:line="28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Albin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ED2B4C" w:rsidRDefault="00ED2B4C" w:rsidP="00F55ADD">
            <w:pPr>
              <w:spacing w:before="240" w:after="120" w:line="28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Linus J</w:t>
            </w:r>
          </w:p>
        </w:tc>
      </w:tr>
    </w:tbl>
    <w:p w:rsidR="00D365E0" w:rsidRDefault="00D365E0" w:rsidP="00FE08F5">
      <w:pPr>
        <w:ind w:left="-709"/>
      </w:pPr>
    </w:p>
    <w:p w:rsidR="00064599" w:rsidRDefault="00064599" w:rsidP="00FE08F5">
      <w:pPr>
        <w:ind w:left="-709"/>
      </w:pPr>
    </w:p>
    <w:p w:rsidR="00064599" w:rsidRPr="000056CC" w:rsidRDefault="00064599" w:rsidP="00064599">
      <w:pPr>
        <w:pStyle w:val="Liststycke"/>
        <w:numPr>
          <w:ilvl w:val="0"/>
          <w:numId w:val="1"/>
        </w:numPr>
        <w:rPr>
          <w:sz w:val="28"/>
        </w:rPr>
      </w:pPr>
      <w:r w:rsidRPr="000056CC">
        <w:rPr>
          <w:sz w:val="28"/>
        </w:rPr>
        <w:t>Kan man inte den angivna tiden – byt med varandra</w:t>
      </w:r>
    </w:p>
    <w:p w:rsidR="00064599" w:rsidRPr="000056CC" w:rsidRDefault="00064599" w:rsidP="00064599">
      <w:pPr>
        <w:pStyle w:val="Liststycke"/>
        <w:numPr>
          <w:ilvl w:val="0"/>
          <w:numId w:val="1"/>
        </w:numPr>
        <w:rPr>
          <w:sz w:val="28"/>
        </w:rPr>
      </w:pPr>
      <w:r w:rsidRPr="000056CC">
        <w:rPr>
          <w:sz w:val="28"/>
        </w:rPr>
        <w:t>Den som är fikaansvarig tar med sig kaffebröd. Resten finns i fika skrubben.</w:t>
      </w:r>
    </w:p>
    <w:p w:rsidR="00064599" w:rsidRPr="000056CC" w:rsidRDefault="00064599" w:rsidP="00064599">
      <w:pPr>
        <w:pStyle w:val="Liststycke"/>
        <w:rPr>
          <w:sz w:val="28"/>
        </w:rPr>
      </w:pPr>
    </w:p>
    <w:p w:rsidR="00064599" w:rsidRPr="000056CC" w:rsidRDefault="00064599" w:rsidP="00064599">
      <w:pPr>
        <w:pStyle w:val="Liststycke"/>
        <w:numPr>
          <w:ilvl w:val="0"/>
          <w:numId w:val="1"/>
        </w:numPr>
        <w:rPr>
          <w:sz w:val="28"/>
        </w:rPr>
      </w:pPr>
      <w:r w:rsidRPr="000056CC">
        <w:rPr>
          <w:sz w:val="28"/>
        </w:rPr>
        <w:t>Vid hemma arrangemang är det viktigt att vi ALLA hjälps åt för att ställa iordning inför match (inte bara de ansvariga ovan)</w:t>
      </w:r>
    </w:p>
    <w:p w:rsidR="00064599" w:rsidRPr="000056CC" w:rsidRDefault="00064599" w:rsidP="00064599">
      <w:pPr>
        <w:pStyle w:val="Liststycke"/>
        <w:numPr>
          <w:ilvl w:val="0"/>
          <w:numId w:val="1"/>
        </w:numPr>
        <w:rPr>
          <w:sz w:val="28"/>
        </w:rPr>
      </w:pPr>
      <w:r w:rsidRPr="000056CC">
        <w:rPr>
          <w:sz w:val="28"/>
        </w:rPr>
        <w:t>ALLA ska hjälpas åt att städa och plocka undan efter match slut. Se över läktaren så att det är rent och snyggt. Plocka undan sarg osv.</w:t>
      </w:r>
    </w:p>
    <w:p w:rsidR="00064599" w:rsidRDefault="00064599" w:rsidP="00064599"/>
    <w:sectPr w:rsidR="00064599" w:rsidSect="00FE0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8301F"/>
    <w:multiLevelType w:val="hybridMultilevel"/>
    <w:tmpl w:val="8DAC84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F5"/>
    <w:rsid w:val="00064599"/>
    <w:rsid w:val="00084007"/>
    <w:rsid w:val="000C515D"/>
    <w:rsid w:val="001C6125"/>
    <w:rsid w:val="005F6092"/>
    <w:rsid w:val="00662E25"/>
    <w:rsid w:val="00991A11"/>
    <w:rsid w:val="00A344DB"/>
    <w:rsid w:val="00B23DC2"/>
    <w:rsid w:val="00B94267"/>
    <w:rsid w:val="00BE3BE6"/>
    <w:rsid w:val="00C34633"/>
    <w:rsid w:val="00C92753"/>
    <w:rsid w:val="00D365E0"/>
    <w:rsid w:val="00D5636C"/>
    <w:rsid w:val="00E90261"/>
    <w:rsid w:val="00ED2B4C"/>
    <w:rsid w:val="00F55ADD"/>
    <w:rsid w:val="00F71498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D11D5-7331-42A0-A89A-341C51E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E08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9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026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rsid w:val="000645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22ECAB74</Template>
  <TotalTime>112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Johannesson</dc:creator>
  <cp:keywords/>
  <dc:description/>
  <cp:lastModifiedBy>Marina Johannesson</cp:lastModifiedBy>
  <cp:revision>14</cp:revision>
  <cp:lastPrinted>2016-09-19T08:58:00Z</cp:lastPrinted>
  <dcterms:created xsi:type="dcterms:W3CDTF">2016-09-09T05:47:00Z</dcterms:created>
  <dcterms:modified xsi:type="dcterms:W3CDTF">2017-03-22T08:01:00Z</dcterms:modified>
</cp:coreProperties>
</file>