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76" w:rsidRDefault="006F7F5D" w:rsidP="006F7F5D">
      <w:pPr>
        <w:spacing w:after="153"/>
        <w:ind w:left="2608" w:firstLine="1304"/>
        <w:jc w:val="both"/>
      </w:pPr>
      <w:bookmarkStart w:id="0" w:name="_GoBack"/>
      <w:bookmarkEnd w:id="0"/>
      <w:r>
        <w:rPr>
          <w:b/>
          <w:sz w:val="36"/>
        </w:rPr>
        <w:t>Arbetsschema handbollsseriesammandrag  2020</w:t>
      </w:r>
    </w:p>
    <w:p w:rsidR="00883276" w:rsidRDefault="008D38F0">
      <w:pPr>
        <w:numPr>
          <w:ilvl w:val="0"/>
          <w:numId w:val="1"/>
        </w:numPr>
        <w:spacing w:after="13"/>
        <w:ind w:hanging="850"/>
      </w:pPr>
      <w:r>
        <w:rPr>
          <w:b/>
          <w:sz w:val="24"/>
        </w:rPr>
        <w:t xml:space="preserve">Alla tar med sig 3-4 vinster för ca 100kr totalt. Gärna godis/chips/gosedjur då det är dessa priser som lockar.  </w:t>
      </w:r>
    </w:p>
    <w:p w:rsidR="00883276" w:rsidRDefault="008D38F0">
      <w:pPr>
        <w:numPr>
          <w:ilvl w:val="0"/>
          <w:numId w:val="1"/>
        </w:numPr>
        <w:spacing w:after="0"/>
        <w:ind w:hanging="850"/>
      </w:pPr>
      <w:r>
        <w:rPr>
          <w:b/>
          <w:sz w:val="24"/>
        </w:rPr>
        <w:t xml:space="preserve">Fika och lotterivinst ska finnas på plats </w:t>
      </w:r>
      <w:r>
        <w:rPr>
          <w:b/>
          <w:sz w:val="24"/>
          <w:u w:val="single" w:color="000000"/>
        </w:rPr>
        <w:t>innan tjejernas första match!</w:t>
      </w:r>
      <w:r>
        <w:rPr>
          <w:b/>
          <w:sz w:val="24"/>
        </w:rPr>
        <w:t xml:space="preserve"> </w:t>
      </w:r>
    </w:p>
    <w:p w:rsidR="00883276" w:rsidRDefault="008D38F0">
      <w:pPr>
        <w:numPr>
          <w:ilvl w:val="0"/>
          <w:numId w:val="1"/>
        </w:numPr>
        <w:spacing w:after="13"/>
        <w:ind w:hanging="850"/>
      </w:pPr>
      <w:r>
        <w:rPr>
          <w:b/>
          <w:sz w:val="24"/>
        </w:rPr>
        <w:t xml:space="preserve">Vi hjälps tillsammans åt under dagen att hålla ordning och reda i hallen, på läktaren, toaletter m.m. </w:t>
      </w:r>
    </w:p>
    <w:p w:rsidR="00883276" w:rsidRDefault="008D38F0">
      <w:pPr>
        <w:numPr>
          <w:ilvl w:val="0"/>
          <w:numId w:val="1"/>
        </w:numPr>
        <w:spacing w:after="0"/>
        <w:ind w:hanging="850"/>
      </w:pPr>
      <w:r>
        <w:rPr>
          <w:b/>
          <w:sz w:val="24"/>
        </w:rPr>
        <w:t xml:space="preserve">Alla hjälps åt att städa vid sammandragets slut. </w:t>
      </w:r>
    </w:p>
    <w:p w:rsidR="00883276" w:rsidRDefault="008D38F0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13745" w:type="dxa"/>
        <w:tblInd w:w="868" w:type="dxa"/>
        <w:tblCellMar>
          <w:top w:w="46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2545"/>
        <w:gridCol w:w="2127"/>
        <w:gridCol w:w="1423"/>
        <w:gridCol w:w="1413"/>
        <w:gridCol w:w="1559"/>
        <w:gridCol w:w="1419"/>
        <w:gridCol w:w="1984"/>
        <w:gridCol w:w="1275"/>
      </w:tblGrid>
      <w:tr w:rsidR="00883276">
        <w:trPr>
          <w:trHeight w:val="1473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2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ind w:right="43"/>
              <w:jc w:val="center"/>
            </w:pPr>
            <w:r>
              <w:rPr>
                <w:b/>
                <w:sz w:val="24"/>
              </w:rPr>
              <w:t xml:space="preserve">Namn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ind w:left="1"/>
            </w:pPr>
            <w:r>
              <w:rPr>
                <w:b/>
                <w:sz w:val="24"/>
              </w:rPr>
              <w:t xml:space="preserve">Telefon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spacing w:after="1"/>
              <w:jc w:val="center"/>
            </w:pPr>
            <w:r>
              <w:rPr>
                <w:b/>
                <w:sz w:val="24"/>
              </w:rPr>
              <w:t xml:space="preserve">3-4 Vinster för </w:t>
            </w:r>
          </w:p>
          <w:p w:rsidR="00883276" w:rsidRDefault="008D38F0">
            <w:pPr>
              <w:ind w:right="38"/>
              <w:jc w:val="center"/>
            </w:pPr>
            <w:r>
              <w:rPr>
                <w:b/>
                <w:sz w:val="24"/>
              </w:rPr>
              <w:t xml:space="preserve">ca 100kr </w:t>
            </w:r>
          </w:p>
          <w:p w:rsidR="00883276" w:rsidRDefault="008D38F0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ind w:right="42"/>
              <w:jc w:val="center"/>
            </w:pPr>
            <w:r>
              <w:rPr>
                <w:b/>
                <w:sz w:val="24"/>
              </w:rPr>
              <w:t xml:space="preserve">Kiosk </w:t>
            </w:r>
          </w:p>
          <w:p w:rsidR="00883276" w:rsidRDefault="008D38F0">
            <w:pPr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ind w:right="39"/>
              <w:jc w:val="center"/>
            </w:pPr>
            <w:r>
              <w:rPr>
                <w:b/>
                <w:sz w:val="24"/>
              </w:rPr>
              <w:t xml:space="preserve">2 stycken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ind w:right="40"/>
              <w:jc w:val="center"/>
            </w:pPr>
            <w:r>
              <w:rPr>
                <w:b/>
                <w:sz w:val="24"/>
              </w:rPr>
              <w:t xml:space="preserve">Korv/ </w:t>
            </w:r>
          </w:p>
          <w:p w:rsidR="00883276" w:rsidRDefault="008D38F0">
            <w:pPr>
              <w:ind w:right="41"/>
              <w:jc w:val="center"/>
            </w:pPr>
            <w:r>
              <w:rPr>
                <w:b/>
                <w:sz w:val="24"/>
              </w:rPr>
              <w:t xml:space="preserve">Lotteri </w:t>
            </w:r>
          </w:p>
          <w:p w:rsidR="00883276" w:rsidRDefault="008D38F0">
            <w:pPr>
              <w:ind w:right="39"/>
              <w:jc w:val="center"/>
            </w:pPr>
            <w:r>
              <w:rPr>
                <w:b/>
                <w:sz w:val="24"/>
              </w:rPr>
              <w:t xml:space="preserve">1 stycken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2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jc w:val="center"/>
            </w:pPr>
            <w:r>
              <w:rPr>
                <w:b/>
                <w:sz w:val="24"/>
              </w:rPr>
              <w:t xml:space="preserve">Tidtagare/ sekretariat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ind w:right="42"/>
              <w:jc w:val="center"/>
            </w:pPr>
            <w:r>
              <w:rPr>
                <w:b/>
                <w:sz w:val="24"/>
              </w:rPr>
              <w:t xml:space="preserve">Baka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jc w:val="center"/>
            </w:pPr>
            <w:r>
              <w:rPr>
                <w:b/>
                <w:sz w:val="24"/>
              </w:rPr>
              <w:t xml:space="preserve">Städa efteråt </w:t>
            </w:r>
          </w:p>
          <w:p w:rsidR="00883276" w:rsidRDefault="008D38F0">
            <w:pPr>
              <w:ind w:right="33"/>
              <w:jc w:val="center"/>
            </w:pPr>
            <w:r>
              <w:rPr>
                <w:b/>
                <w:sz w:val="24"/>
              </w:rPr>
              <w:t xml:space="preserve">Klar ca </w:t>
            </w:r>
          </w:p>
          <w:p w:rsidR="00883276" w:rsidRDefault="007C2DB6">
            <w:pPr>
              <w:ind w:right="33"/>
              <w:jc w:val="center"/>
            </w:pPr>
            <w:r>
              <w:rPr>
                <w:b/>
                <w:sz w:val="24"/>
              </w:rPr>
              <w:t>17:30</w:t>
            </w:r>
            <w:r w:rsidR="008D38F0">
              <w:rPr>
                <w:b/>
                <w:sz w:val="24"/>
              </w:rPr>
              <w:t xml:space="preserve"> </w:t>
            </w:r>
          </w:p>
        </w:tc>
      </w:tr>
      <w:tr w:rsidR="00883276">
        <w:trPr>
          <w:trHeight w:val="1963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Agnes Bergström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"/>
            </w:pPr>
            <w:r>
              <w:t xml:space="preserve">070-229 26 77 </w:t>
            </w:r>
          </w:p>
          <w:p w:rsidR="00883276" w:rsidRDefault="008D38F0">
            <w:pPr>
              <w:ind w:left="1"/>
            </w:pPr>
            <w:r>
              <w:t xml:space="preserve">070-282 51 51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38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947D56">
            <w:pPr>
              <w:ind w:right="38"/>
              <w:jc w:val="center"/>
            </w:pPr>
            <w:r>
              <w:rPr>
                <w:sz w:val="24"/>
              </w:rPr>
              <w:t>Mentor</w:t>
            </w:r>
            <w:r w:rsidR="008D38F0">
              <w:rPr>
                <w:sz w:val="24"/>
              </w:rPr>
              <w:t xml:space="preserve"> </w:t>
            </w:r>
          </w:p>
          <w:p w:rsidR="00883276" w:rsidRDefault="00883276">
            <w:pPr>
              <w:ind w:left="13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spacing w:after="1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left="5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right="37"/>
              <w:jc w:val="center"/>
            </w:pPr>
            <w:r>
              <w:rPr>
                <w:sz w:val="20"/>
              </w:rPr>
              <w:t xml:space="preserve">Mjölkfri </w:t>
            </w:r>
          </w:p>
          <w:p w:rsidR="00883276" w:rsidRDefault="008D38F0">
            <w:pPr>
              <w:ind w:right="37"/>
              <w:jc w:val="center"/>
            </w:pPr>
            <w:r>
              <w:rPr>
                <w:sz w:val="20"/>
              </w:rPr>
              <w:t xml:space="preserve">Långpannekaka </w:t>
            </w:r>
          </w:p>
          <w:p w:rsidR="00883276" w:rsidRDefault="008D38F0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37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2696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Pr="00AF5930" w:rsidRDefault="008D38F0">
            <w:r w:rsidRPr="00AF5930">
              <w:t xml:space="preserve">Tindra Bäckman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"/>
            </w:pPr>
            <w:r>
              <w:t xml:space="preserve">076-774 76 37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38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ED1A11">
            <w:pPr>
              <w:ind w:left="14"/>
              <w:jc w:val="center"/>
            </w:pPr>
            <w:r w:rsidRPr="00ED1A11">
              <w:rPr>
                <w:sz w:val="24"/>
                <w:highlight w:val="yellow"/>
              </w:rPr>
              <w:t>09.00-12.00</w:t>
            </w:r>
            <w:r w:rsidR="008D38F0">
              <w:rPr>
                <w:sz w:val="24"/>
              </w:rPr>
              <w:t xml:space="preserve"> </w:t>
            </w:r>
          </w:p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2DB6" w:rsidRDefault="007C2DB6" w:rsidP="007C2DB6">
            <w:pPr>
              <w:ind w:right="48"/>
              <w:jc w:val="center"/>
            </w:pPr>
            <w:r>
              <w:rPr>
                <w:sz w:val="20"/>
              </w:rPr>
              <w:t xml:space="preserve">Chokladbollar </w:t>
            </w:r>
          </w:p>
          <w:p w:rsidR="00883276" w:rsidRDefault="007C2DB6" w:rsidP="007C2DB6">
            <w:pPr>
              <w:spacing w:line="24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Glutenfri/mjölkfri (ca 20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>)</w:t>
            </w:r>
          </w:p>
          <w:p w:rsidR="007C2DB6" w:rsidRDefault="007C2DB6" w:rsidP="007C2DB6">
            <w:pPr>
              <w:spacing w:line="242" w:lineRule="auto"/>
              <w:jc w:val="center"/>
              <w:rPr>
                <w:sz w:val="20"/>
              </w:rPr>
            </w:pPr>
          </w:p>
          <w:p w:rsidR="007C2DB6" w:rsidRDefault="007C2DB6" w:rsidP="007C2DB6">
            <w:pPr>
              <w:spacing w:line="242" w:lineRule="auto"/>
              <w:jc w:val="center"/>
            </w:pPr>
            <w:proofErr w:type="spellStart"/>
            <w:r>
              <w:rPr>
                <w:sz w:val="20"/>
              </w:rPr>
              <w:t>Långpannekaka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37"/>
              <w:jc w:val="center"/>
            </w:pPr>
            <w:r>
              <w:rPr>
                <w:sz w:val="24"/>
              </w:rPr>
              <w:t xml:space="preserve">x </w:t>
            </w:r>
          </w:p>
          <w:p w:rsidR="00883276" w:rsidRDefault="008D38F0">
            <w:pPr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3276">
        <w:trPr>
          <w:trHeight w:val="1720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3C1367">
            <w:r>
              <w:t>Moa Aaro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D7067E">
            <w:pPr>
              <w:ind w:left="1"/>
            </w:pPr>
            <w:r>
              <w:t>070-3630285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38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Pr="00ED1A11" w:rsidRDefault="00883276">
            <w:pPr>
              <w:ind w:left="70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2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883276" w:rsidRDefault="008D38F0">
            <w:pPr>
              <w:spacing w:after="1"/>
              <w:ind w:firstLine="29"/>
              <w:jc w:val="center"/>
            </w:pPr>
            <w:r>
              <w:rPr>
                <w:sz w:val="20"/>
              </w:rPr>
              <w:t xml:space="preserve">(förbered dubbelmacka med smör, ost, skinka) </w:t>
            </w:r>
          </w:p>
          <w:p w:rsidR="00883276" w:rsidRDefault="008D38F0">
            <w:pPr>
              <w:ind w:left="5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right="42"/>
              <w:jc w:val="center"/>
            </w:pPr>
            <w:r>
              <w:rPr>
                <w:sz w:val="20"/>
              </w:rPr>
              <w:t xml:space="preserve">Chokladbollar </w:t>
            </w:r>
          </w:p>
          <w:p w:rsidR="00883276" w:rsidRDefault="008D38F0">
            <w:pPr>
              <w:ind w:right="43"/>
              <w:jc w:val="center"/>
            </w:pPr>
            <w:r>
              <w:rPr>
                <w:sz w:val="20"/>
              </w:rPr>
              <w:t xml:space="preserve">(ca.20st)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37"/>
              <w:jc w:val="center"/>
            </w:pPr>
            <w:r>
              <w:rPr>
                <w:sz w:val="24"/>
              </w:rPr>
              <w:t xml:space="preserve">x </w:t>
            </w:r>
          </w:p>
          <w:p w:rsidR="00883276" w:rsidRDefault="008D38F0">
            <w:pPr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3276">
        <w:trPr>
          <w:trHeight w:val="302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3C1367">
            <w:r>
              <w:t xml:space="preserve">Maja </w:t>
            </w:r>
            <w:proofErr w:type="spellStart"/>
            <w:r>
              <w:t>Askenryd</w:t>
            </w:r>
            <w:proofErr w:type="spellEnd"/>
          </w:p>
          <w:p w:rsidR="003C1367" w:rsidRDefault="003C1367"/>
          <w:p w:rsidR="003C1367" w:rsidRDefault="003C1367"/>
          <w:p w:rsidR="003C1367" w:rsidRDefault="003C1367"/>
          <w:p w:rsidR="003C1367" w:rsidRDefault="003C1367"/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"/>
            </w:pPr>
            <w:r>
              <w:lastRenderedPageBreak/>
              <w:t xml:space="preserve"> </w:t>
            </w:r>
            <w:r w:rsidR="00D7067E">
              <w:t>070-3171966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3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Pr="00ED1A11" w:rsidRDefault="00ED1A11">
            <w:pPr>
              <w:ind w:left="14"/>
              <w:jc w:val="center"/>
              <w:rPr>
                <w:highlight w:val="yellow"/>
              </w:rPr>
            </w:pPr>
            <w:r w:rsidRPr="00ED1A11">
              <w:rPr>
                <w:highlight w:val="yellow"/>
              </w:rPr>
              <w:t>09.00-12.00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3328" w:rsidRDefault="00303328" w:rsidP="00303328">
            <w:pPr>
              <w:ind w:right="48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883276" w:rsidRDefault="00303328" w:rsidP="00303328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(förbered dubbelmacka med smör, ost, skinka)</w:t>
            </w:r>
            <w:r w:rsidR="008D38F0">
              <w:rPr>
                <w:sz w:val="20"/>
              </w:rPr>
              <w:t xml:space="preserve"> </w:t>
            </w:r>
          </w:p>
          <w:p w:rsidR="00303328" w:rsidRDefault="00303328" w:rsidP="00303328">
            <w:pPr>
              <w:ind w:left="5"/>
              <w:jc w:val="center"/>
            </w:pPr>
          </w:p>
          <w:p w:rsidR="00303328" w:rsidRDefault="00303328" w:rsidP="00303328">
            <w:pPr>
              <w:ind w:left="5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9"/>
              <w:jc w:val="center"/>
            </w:pPr>
            <w:r>
              <w:rPr>
                <w:sz w:val="24"/>
              </w:rPr>
              <w:lastRenderedPageBreak/>
              <w:t xml:space="preserve"> </w:t>
            </w:r>
            <w:r w:rsidR="00E26A0C">
              <w:rPr>
                <w:sz w:val="24"/>
              </w:rPr>
              <w:t>x</w:t>
            </w:r>
          </w:p>
        </w:tc>
      </w:tr>
    </w:tbl>
    <w:p w:rsidR="00883276" w:rsidRDefault="00883276">
      <w:pPr>
        <w:spacing w:after="0"/>
        <w:ind w:left="-566" w:right="12989"/>
      </w:pPr>
    </w:p>
    <w:tbl>
      <w:tblPr>
        <w:tblStyle w:val="TableGrid"/>
        <w:tblW w:w="13746" w:type="dxa"/>
        <w:tblInd w:w="868" w:type="dxa"/>
        <w:tblCellMar>
          <w:top w:w="46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2544"/>
        <w:gridCol w:w="2128"/>
        <w:gridCol w:w="1423"/>
        <w:gridCol w:w="1412"/>
        <w:gridCol w:w="1560"/>
        <w:gridCol w:w="1419"/>
        <w:gridCol w:w="1985"/>
        <w:gridCol w:w="1275"/>
      </w:tblGrid>
      <w:tr w:rsidR="00883276">
        <w:trPr>
          <w:trHeight w:val="1963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Magdalena </w:t>
            </w:r>
            <w:proofErr w:type="spellStart"/>
            <w:r>
              <w:t>Enstedt</w:t>
            </w:r>
            <w:proofErr w:type="spellEnd"/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>07</w:t>
            </w:r>
            <w:r w:rsidR="00683C6A">
              <w:t>0-3700407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3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ED1A11">
            <w:pPr>
              <w:ind w:left="10"/>
            </w:pPr>
            <w:proofErr w:type="gramStart"/>
            <w:r w:rsidRPr="00ED1A11">
              <w:rPr>
                <w:highlight w:val="yellow"/>
              </w:rPr>
              <w:t>12.00-15.00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85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8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883276" w:rsidRDefault="008D38F0">
            <w:pPr>
              <w:spacing w:after="1" w:line="241" w:lineRule="auto"/>
              <w:jc w:val="center"/>
            </w:pPr>
            <w:r>
              <w:rPr>
                <w:sz w:val="20"/>
              </w:rPr>
              <w:t xml:space="preserve">(förbered dubbelmacka med smör och ost)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left="53" w:right="5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2"/>
              <w:jc w:val="center"/>
            </w:pPr>
            <w:r>
              <w:rPr>
                <w:sz w:val="24"/>
              </w:rPr>
              <w:t xml:space="preserve"> </w:t>
            </w:r>
          </w:p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1720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Pr="00AF5930" w:rsidRDefault="008D38F0">
            <w:pPr>
              <w:rPr>
                <w:b/>
              </w:rPr>
            </w:pPr>
            <w:r w:rsidRPr="00AF5930">
              <w:rPr>
                <w:b/>
              </w:rPr>
              <w:t xml:space="preserve">Wilma Eriksson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070-374 09 36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3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1"/>
              <w:jc w:val="center"/>
            </w:pPr>
            <w:r>
              <w:rPr>
                <w:sz w:val="24"/>
              </w:rPr>
              <w:t xml:space="preserve"> </w:t>
            </w:r>
          </w:p>
          <w:p w:rsidR="00883276" w:rsidRDefault="008D38F0">
            <w:pPr>
              <w:ind w:left="1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51"/>
            </w:pPr>
            <w:r>
              <w:rPr>
                <w:sz w:val="20"/>
              </w:rPr>
              <w:t xml:space="preserve">2 Kaffepaket brygg + </w:t>
            </w:r>
          </w:p>
          <w:p w:rsidR="00883276" w:rsidRDefault="008D38F0">
            <w:pPr>
              <w:ind w:right="50"/>
              <w:jc w:val="center"/>
            </w:pPr>
            <w:r>
              <w:rPr>
                <w:sz w:val="20"/>
              </w:rPr>
              <w:t xml:space="preserve">2 liter laktosfri mjölk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83276">
            <w:pPr>
              <w:ind w:firstLine="29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1720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Alicia Ekman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070-544 46 73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D38F0">
            <w:pPr>
              <w:ind w:right="43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83276">
            <w:pPr>
              <w:ind w:left="1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947D56">
            <w:pPr>
              <w:ind w:left="85"/>
            </w:pPr>
            <w:proofErr w:type="gramStart"/>
            <w:r>
              <w:rPr>
                <w:sz w:val="24"/>
              </w:rPr>
              <w:t>15.00-17.30</w:t>
            </w:r>
            <w:proofErr w:type="gramEnd"/>
            <w:r w:rsidR="008D38F0"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D38F0">
            <w:pPr>
              <w:ind w:right="48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883276" w:rsidRDefault="008D38F0">
            <w:pPr>
              <w:spacing w:line="242" w:lineRule="auto"/>
              <w:ind w:firstLine="29"/>
              <w:jc w:val="center"/>
            </w:pPr>
            <w:r>
              <w:rPr>
                <w:sz w:val="20"/>
              </w:rPr>
              <w:t xml:space="preserve">(förbered dubbelmacka med smör, ost, skinka)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right="43"/>
              <w:jc w:val="center"/>
            </w:pPr>
            <w:r>
              <w:rPr>
                <w:sz w:val="20"/>
              </w:rPr>
              <w:t xml:space="preserve">Långpannekaka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1719"/>
        </w:trPr>
        <w:tc>
          <w:tcPr>
            <w:tcW w:w="254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Lisa Lundkvist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070-661 99 77 </w:t>
            </w:r>
          </w:p>
          <w:p w:rsidR="00883276" w:rsidRDefault="008D38F0">
            <w:pPr>
              <w:ind w:left="2"/>
            </w:pPr>
            <w:r>
              <w:t xml:space="preserve">070-370 66 00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3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1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85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8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883276" w:rsidRDefault="008D38F0">
            <w:pPr>
              <w:spacing w:line="242" w:lineRule="auto"/>
              <w:ind w:firstLine="31"/>
              <w:jc w:val="center"/>
            </w:pPr>
            <w:r>
              <w:rPr>
                <w:sz w:val="20"/>
              </w:rPr>
              <w:t xml:space="preserve">(förbered dubbelmacka med smör, ost, skinka )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132077" w:rsidRDefault="00132077" w:rsidP="00132077">
            <w:pPr>
              <w:spacing w:line="242" w:lineRule="auto"/>
              <w:jc w:val="center"/>
            </w:pPr>
            <w:r>
              <w:rPr>
                <w:sz w:val="20"/>
              </w:rPr>
              <w:t>2 kaffepaket brygg</w:t>
            </w:r>
          </w:p>
          <w:p w:rsidR="00883276" w:rsidRDefault="00883276" w:rsidP="00F62A05">
            <w:pPr>
              <w:ind w:right="48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1964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rPr>
                <w:b/>
              </w:rPr>
              <w:lastRenderedPageBreak/>
              <w:t xml:space="preserve">Elin Lundström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070-688 55 12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3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31758E" w:rsidP="00E26A0C">
            <w:pPr>
              <w:ind w:left="13"/>
            </w:pPr>
            <w:proofErr w:type="gramStart"/>
            <w:r>
              <w:t>13.00-16.00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 w:rsidP="00303328">
            <w:pPr>
              <w:spacing w:after="1"/>
              <w:ind w:firstLine="29"/>
            </w:pP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3C1367">
        <w:trPr>
          <w:trHeight w:val="1553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3C1367" w:rsidRPr="003C1367" w:rsidRDefault="00AF5930">
            <w:pPr>
              <w:rPr>
                <w:b/>
              </w:rPr>
            </w:pPr>
            <w:r>
              <w:rPr>
                <w:b/>
              </w:rPr>
              <w:t>Thea Eriksson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AF5930">
            <w:pPr>
              <w:ind w:left="2"/>
            </w:pPr>
            <w:r>
              <w:t>070-282 70 57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095058">
            <w:pPr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1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6"/>
              <w:jc w:val="center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7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right="1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E26A0C">
            <w:pPr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3276">
        <w:trPr>
          <w:trHeight w:val="1553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3C1367">
            <w:r>
              <w:t>Alice Viklund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D20680">
            <w:pPr>
              <w:ind w:left="2"/>
            </w:pPr>
            <w:r w:rsidRPr="00D20680">
              <w:t>070</w:t>
            </w:r>
            <w:r>
              <w:t>-</w:t>
            </w:r>
            <w:r w:rsidRPr="00D20680">
              <w:t>366</w:t>
            </w:r>
            <w:r>
              <w:t xml:space="preserve"> </w:t>
            </w:r>
            <w:r w:rsidRPr="00D20680">
              <w:t>4554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095058">
            <w:pPr>
              <w:ind w:left="8"/>
              <w:jc w:val="center"/>
            </w:pPr>
            <w:r>
              <w:rPr>
                <w:sz w:val="24"/>
              </w:rPr>
              <w:t>x</w:t>
            </w:r>
            <w:r w:rsidR="008D38F0">
              <w:rPr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 w:rsidP="00ED1A11">
            <w:pPr>
              <w:ind w:left="1"/>
            </w:pPr>
            <w:r>
              <w:rPr>
                <w:sz w:val="24"/>
              </w:rPr>
              <w:t xml:space="preserve"> </w:t>
            </w:r>
            <w:proofErr w:type="gramStart"/>
            <w:r w:rsidR="00ED1A11" w:rsidRPr="00ED1A11">
              <w:rPr>
                <w:sz w:val="24"/>
                <w:highlight w:val="yellow"/>
              </w:rPr>
              <w:t>12.00-15.00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6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5058" w:rsidRDefault="00095058" w:rsidP="00095058">
            <w:pPr>
              <w:ind w:right="42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095058" w:rsidRDefault="00095058" w:rsidP="00095058">
            <w:pPr>
              <w:spacing w:after="2"/>
              <w:ind w:firstLine="29"/>
              <w:jc w:val="center"/>
            </w:pPr>
            <w:r>
              <w:rPr>
                <w:sz w:val="20"/>
              </w:rPr>
              <w:t xml:space="preserve">(förbered dubbelmacka med smör, ost, skinka) </w:t>
            </w:r>
          </w:p>
          <w:p w:rsidR="00095058" w:rsidRDefault="00095058" w:rsidP="00303328">
            <w:pPr>
              <w:ind w:right="48"/>
              <w:jc w:val="center"/>
              <w:rPr>
                <w:sz w:val="20"/>
              </w:rPr>
            </w:pPr>
          </w:p>
          <w:p w:rsidR="00095058" w:rsidRDefault="00095058" w:rsidP="00303328">
            <w:pPr>
              <w:ind w:right="48"/>
              <w:jc w:val="center"/>
              <w:rPr>
                <w:sz w:val="20"/>
              </w:rPr>
            </w:pPr>
          </w:p>
          <w:p w:rsidR="00303328" w:rsidRDefault="00303328" w:rsidP="00303328">
            <w:pPr>
              <w:ind w:right="48"/>
              <w:jc w:val="center"/>
            </w:pPr>
            <w:r>
              <w:rPr>
                <w:sz w:val="20"/>
              </w:rPr>
              <w:t xml:space="preserve">Chokladbollar </w:t>
            </w:r>
          </w:p>
          <w:p w:rsidR="00883276" w:rsidRDefault="00303328" w:rsidP="00303328">
            <w:pPr>
              <w:ind w:right="1"/>
              <w:jc w:val="center"/>
            </w:pPr>
            <w:r>
              <w:rPr>
                <w:sz w:val="20"/>
              </w:rPr>
              <w:t xml:space="preserve">(ca.20st) </w:t>
            </w:r>
            <w:r w:rsidR="008D38F0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E26A0C">
            <w:pPr>
              <w:ind w:left="12"/>
              <w:jc w:val="center"/>
            </w:pPr>
            <w:r>
              <w:rPr>
                <w:sz w:val="24"/>
              </w:rPr>
              <w:t>x</w:t>
            </w:r>
            <w:r w:rsidR="008D38F0">
              <w:rPr>
                <w:sz w:val="24"/>
              </w:rPr>
              <w:t xml:space="preserve"> </w:t>
            </w:r>
          </w:p>
        </w:tc>
      </w:tr>
      <w:tr w:rsidR="00883276">
        <w:trPr>
          <w:trHeight w:val="1719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Emelie Nordsvan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070-338 42 94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3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1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6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31758E">
            <w:pPr>
              <w:ind w:left="13"/>
              <w:rPr>
                <w:sz w:val="24"/>
              </w:rPr>
            </w:pPr>
            <w:r>
              <w:rPr>
                <w:sz w:val="24"/>
              </w:rPr>
              <w:t>09:3</w:t>
            </w:r>
            <w:r w:rsidR="00F1569B">
              <w:rPr>
                <w:sz w:val="24"/>
              </w:rPr>
              <w:t>0-13:00</w:t>
            </w:r>
            <w:r w:rsidR="008D38F0">
              <w:rPr>
                <w:sz w:val="24"/>
              </w:rPr>
              <w:t xml:space="preserve"> </w:t>
            </w:r>
          </w:p>
          <w:p w:rsidR="0031758E" w:rsidRDefault="0031758E">
            <w:pPr>
              <w:ind w:left="13"/>
            </w:pPr>
            <w:proofErr w:type="gramStart"/>
            <w:r>
              <w:rPr>
                <w:sz w:val="24"/>
              </w:rPr>
              <w:t>16.00-17.00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8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883276" w:rsidRDefault="008D38F0">
            <w:pPr>
              <w:spacing w:after="1" w:line="241" w:lineRule="auto"/>
              <w:ind w:firstLine="29"/>
              <w:jc w:val="center"/>
            </w:pPr>
            <w:r>
              <w:rPr>
                <w:sz w:val="20"/>
              </w:rPr>
              <w:t xml:space="preserve">(förbered dubbelmacka med smör, ost, skinka)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right="4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1963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Ebba Sköld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073-800 09 42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3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6A0C" w:rsidRDefault="00ED1A11" w:rsidP="00E26A0C">
            <w:pPr>
              <w:ind w:right="42"/>
              <w:jc w:val="center"/>
            </w:pPr>
            <w:proofErr w:type="gramStart"/>
            <w:r w:rsidRPr="00ED1A11">
              <w:rPr>
                <w:sz w:val="24"/>
                <w:highlight w:val="yellow"/>
              </w:rPr>
              <w:t>15.00-17.30</w:t>
            </w:r>
            <w:proofErr w:type="gramEnd"/>
            <w:r w:rsidR="00E26A0C">
              <w:rPr>
                <w:sz w:val="24"/>
              </w:rPr>
              <w:t xml:space="preserve"> </w:t>
            </w:r>
          </w:p>
          <w:p w:rsidR="00883276" w:rsidRDefault="00883276">
            <w:pPr>
              <w:ind w:left="1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 w:rsidP="00F1569B">
            <w:pPr>
              <w:ind w:left="7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8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883276" w:rsidRDefault="008D38F0">
            <w:pPr>
              <w:spacing w:line="242" w:lineRule="auto"/>
              <w:ind w:firstLine="29"/>
              <w:jc w:val="center"/>
            </w:pPr>
            <w:r>
              <w:rPr>
                <w:sz w:val="20"/>
              </w:rPr>
              <w:t xml:space="preserve">(förbered dubbelmacka med smör, ost, skinka)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  <w:p w:rsidR="00883276" w:rsidRDefault="008D38F0">
            <w:pPr>
              <w:ind w:left="1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3276">
        <w:trPr>
          <w:trHeight w:val="1720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lastRenderedPageBreak/>
              <w:t xml:space="preserve">Signe Åhlund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070-375 09 41 </w:t>
            </w:r>
          </w:p>
          <w:p w:rsidR="00883276" w:rsidRDefault="008D38F0">
            <w:pPr>
              <w:ind w:left="2"/>
            </w:pPr>
            <w:r>
              <w:t xml:space="preserve">070-200 87 44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3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ED1A11">
            <w:pPr>
              <w:ind w:left="10"/>
            </w:pPr>
            <w:proofErr w:type="gramStart"/>
            <w:r w:rsidRPr="00ED1A11">
              <w:rPr>
                <w:sz w:val="24"/>
                <w:highlight w:val="yellow"/>
              </w:rPr>
              <w:t>15.00-17.30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10"/>
              <w:jc w:val="center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 w:rsidP="00F1569B"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8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883276" w:rsidRDefault="008D38F0">
            <w:pPr>
              <w:spacing w:after="1"/>
              <w:ind w:firstLine="29"/>
              <w:jc w:val="center"/>
            </w:pPr>
            <w:r>
              <w:rPr>
                <w:sz w:val="20"/>
              </w:rPr>
              <w:t xml:space="preserve">(förbered dubbelmacka med smör, ost, skinka)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right="48"/>
              <w:jc w:val="center"/>
            </w:pPr>
            <w:r>
              <w:rPr>
                <w:sz w:val="20"/>
              </w:rPr>
              <w:t xml:space="preserve">Chokladbollar </w:t>
            </w:r>
          </w:p>
          <w:p w:rsidR="00883276" w:rsidRDefault="008D38F0">
            <w:pPr>
              <w:ind w:right="49"/>
              <w:jc w:val="center"/>
            </w:pPr>
            <w:r>
              <w:rPr>
                <w:sz w:val="20"/>
              </w:rPr>
              <w:t xml:space="preserve">(ca.20st)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3C1367">
        <w:trPr>
          <w:trHeight w:val="1718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3C1367" w:rsidRDefault="003C1367">
            <w:r>
              <w:t xml:space="preserve">Ella-Karin </w:t>
            </w:r>
            <w:proofErr w:type="spellStart"/>
            <w:r>
              <w:t>Nårsa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D7067E">
            <w:pPr>
              <w:ind w:left="2"/>
            </w:pPr>
            <w:r>
              <w:t>070-5111683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095058">
            <w:pPr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7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10"/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1758E">
            <w:pPr>
              <w:ind w:left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13.00-16.00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3328" w:rsidRDefault="00303328" w:rsidP="00303328">
            <w:pPr>
              <w:ind w:left="51"/>
            </w:pPr>
            <w:r>
              <w:rPr>
                <w:sz w:val="20"/>
              </w:rPr>
              <w:t xml:space="preserve">2 Kaffepaket brygg + </w:t>
            </w:r>
          </w:p>
          <w:p w:rsidR="00303328" w:rsidRDefault="00303328" w:rsidP="00303328">
            <w:pPr>
              <w:ind w:right="50"/>
              <w:jc w:val="center"/>
            </w:pPr>
            <w:r>
              <w:rPr>
                <w:sz w:val="20"/>
              </w:rPr>
              <w:t xml:space="preserve">2 liter laktosfri mjölk </w:t>
            </w:r>
          </w:p>
          <w:p w:rsidR="00095058" w:rsidRDefault="00095058" w:rsidP="00095058">
            <w:pPr>
              <w:ind w:right="48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095058" w:rsidRDefault="00095058" w:rsidP="00095058">
            <w:pPr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(förbered dubbelmacka med smör, ost, skinka)</w:t>
            </w:r>
          </w:p>
          <w:p w:rsidR="00303328" w:rsidRDefault="00303328" w:rsidP="00303328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3C1367" w:rsidRDefault="003C1367" w:rsidP="00F62A05">
            <w:pPr>
              <w:ind w:right="47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E26A0C">
            <w:pPr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3C1367">
        <w:trPr>
          <w:trHeight w:val="1718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3C1367" w:rsidRDefault="003C1367">
            <w:r>
              <w:t>My Ceder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D7067E">
            <w:pPr>
              <w:ind w:left="2"/>
            </w:pPr>
            <w:r>
              <w:t>070-3989048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095058">
            <w:pPr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7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10"/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1758E">
            <w:pPr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09.30-13.00</w:t>
            </w:r>
          </w:p>
          <w:p w:rsidR="0031758E" w:rsidRDefault="0031758E">
            <w:pPr>
              <w:ind w:left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16.00-17.00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3328" w:rsidRDefault="00303328" w:rsidP="00303328">
            <w:pPr>
              <w:spacing w:line="242" w:lineRule="auto"/>
              <w:jc w:val="center"/>
            </w:pPr>
            <w:r>
              <w:rPr>
                <w:sz w:val="20"/>
              </w:rPr>
              <w:t xml:space="preserve">Laktosfri långpannekaka </w:t>
            </w:r>
          </w:p>
          <w:p w:rsidR="003C1367" w:rsidRDefault="003C1367">
            <w:pPr>
              <w:ind w:right="47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E26A0C">
            <w:pPr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3C1367">
        <w:trPr>
          <w:trHeight w:val="1718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3C1367" w:rsidRDefault="003C1367">
            <w:r>
              <w:t>Jacqueline Hedlund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D7067E">
            <w:pPr>
              <w:ind w:left="2"/>
            </w:pPr>
            <w:r>
              <w:t>070-2568172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095058">
            <w:pPr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7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947D56">
            <w:pPr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12.00-15.00</w:t>
            </w:r>
            <w:proofErr w:type="gramEnd"/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7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5058" w:rsidRDefault="00095058" w:rsidP="00095058">
            <w:pPr>
              <w:ind w:right="42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095058" w:rsidRDefault="00095058" w:rsidP="00095058">
            <w:pPr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>(förbered dubbelmacka med smör och ost)</w:t>
            </w:r>
          </w:p>
          <w:p w:rsidR="00095058" w:rsidRDefault="00095058" w:rsidP="00303328">
            <w:pPr>
              <w:ind w:right="48"/>
              <w:jc w:val="center"/>
              <w:rPr>
                <w:sz w:val="20"/>
              </w:rPr>
            </w:pPr>
          </w:p>
          <w:p w:rsidR="003C1367" w:rsidRDefault="003C1367" w:rsidP="00303328">
            <w:pPr>
              <w:ind w:right="47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E26A0C">
            <w:pPr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3276">
        <w:trPr>
          <w:trHeight w:val="1718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AF5930">
            <w:r>
              <w:t>Lotta Lindberg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AF5930">
            <w:pPr>
              <w:ind w:left="2"/>
            </w:pPr>
            <w:r>
              <w:t>070-676 89 19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  <w:r w:rsidR="00095058">
              <w:rPr>
                <w:sz w:val="24"/>
              </w:rPr>
              <w:t>x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7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947D56">
            <w:pPr>
              <w:ind w:left="10"/>
              <w:jc w:val="center"/>
            </w:pPr>
            <w:r>
              <w:rPr>
                <w:sz w:val="24"/>
              </w:rPr>
              <w:t>09.00-12.00</w:t>
            </w:r>
            <w:r w:rsidR="008D38F0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7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883276" w:rsidRDefault="008D38F0">
            <w:pPr>
              <w:spacing w:line="242" w:lineRule="auto"/>
              <w:ind w:firstLine="29"/>
              <w:jc w:val="center"/>
            </w:pPr>
            <w:r>
              <w:rPr>
                <w:sz w:val="20"/>
              </w:rPr>
              <w:t xml:space="preserve">(förbered dubbelmacka med smör, ost, skinka)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right="4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</w:tbl>
    <w:p w:rsidR="00883276" w:rsidRDefault="008D38F0">
      <w:pPr>
        <w:spacing w:after="12" w:line="232" w:lineRule="auto"/>
        <w:ind w:right="12359"/>
        <w:jc w:val="both"/>
      </w:pPr>
      <w:r>
        <w:rPr>
          <w:b/>
          <w:sz w:val="24"/>
        </w:rPr>
        <w:t xml:space="preserve"> </w:t>
      </w:r>
      <w:r>
        <w:rPr>
          <w:sz w:val="28"/>
        </w:rPr>
        <w:t xml:space="preserve"> </w:t>
      </w:r>
    </w:p>
    <w:p w:rsidR="00883276" w:rsidRDefault="008D38F0">
      <w:pPr>
        <w:spacing w:after="0"/>
        <w:jc w:val="both"/>
      </w:pPr>
      <w:r>
        <w:rPr>
          <w:sz w:val="28"/>
        </w:rPr>
        <w:t xml:space="preserve"> </w:t>
      </w:r>
    </w:p>
    <w:p w:rsidR="00883276" w:rsidRDefault="008D38F0">
      <w:pPr>
        <w:spacing w:after="0"/>
        <w:jc w:val="both"/>
      </w:pPr>
      <w:r>
        <w:rPr>
          <w:sz w:val="28"/>
        </w:rPr>
        <w:t xml:space="preserve"> </w:t>
      </w:r>
    </w:p>
    <w:p w:rsidR="00883276" w:rsidRDefault="008D38F0">
      <w:pPr>
        <w:spacing w:after="0"/>
        <w:jc w:val="both"/>
      </w:pPr>
      <w:r>
        <w:rPr>
          <w:sz w:val="28"/>
        </w:rPr>
        <w:t xml:space="preserve"> </w:t>
      </w:r>
    </w:p>
    <w:p w:rsidR="007C2DB6" w:rsidRDefault="007C2DB6">
      <w:pPr>
        <w:spacing w:after="0"/>
        <w:rPr>
          <w:sz w:val="28"/>
        </w:rPr>
      </w:pPr>
    </w:p>
    <w:p w:rsidR="00883276" w:rsidRDefault="008D38F0">
      <w:pPr>
        <w:spacing w:after="0"/>
      </w:pPr>
      <w:r>
        <w:rPr>
          <w:sz w:val="28"/>
        </w:rPr>
        <w:lastRenderedPageBreak/>
        <w:t>201</w:t>
      </w:r>
      <w:r w:rsidR="00D36322">
        <w:rPr>
          <w:sz w:val="28"/>
        </w:rPr>
        <w:t>9</w:t>
      </w:r>
      <w:r>
        <w:rPr>
          <w:sz w:val="28"/>
        </w:rPr>
        <w:t xml:space="preserve">:  </w:t>
      </w:r>
    </w:p>
    <w:p w:rsidR="00883276" w:rsidRDefault="008D38F0">
      <w:pPr>
        <w:numPr>
          <w:ilvl w:val="0"/>
          <w:numId w:val="2"/>
        </w:numPr>
        <w:spacing w:after="4"/>
        <w:ind w:hanging="360"/>
      </w:pPr>
      <w:r>
        <w:rPr>
          <w:b/>
          <w:sz w:val="24"/>
        </w:rPr>
        <w:t>13 stycken</w:t>
      </w:r>
      <w:r>
        <w:rPr>
          <w:sz w:val="24"/>
        </w:rPr>
        <w:t xml:space="preserve"> </w:t>
      </w:r>
      <w:r>
        <w:rPr>
          <w:sz w:val="20"/>
        </w:rPr>
        <w:t xml:space="preserve">En tub jättefranska (förbered dubbelmacka med smör, ost, skinka) </w:t>
      </w:r>
    </w:p>
    <w:p w:rsidR="00883276" w:rsidRDefault="008D38F0">
      <w:pPr>
        <w:numPr>
          <w:ilvl w:val="0"/>
          <w:numId w:val="2"/>
        </w:numPr>
        <w:spacing w:after="4"/>
        <w:ind w:hanging="360"/>
      </w:pPr>
      <w:r>
        <w:rPr>
          <w:b/>
          <w:sz w:val="24"/>
        </w:rPr>
        <w:t>1 stycken</w:t>
      </w:r>
      <w:r>
        <w:rPr>
          <w:sz w:val="24"/>
        </w:rPr>
        <w:t xml:space="preserve"> </w:t>
      </w:r>
      <w:r>
        <w:rPr>
          <w:sz w:val="20"/>
        </w:rPr>
        <w:t xml:space="preserve">Laktosfri långpannekaka </w:t>
      </w:r>
    </w:p>
    <w:p w:rsidR="00883276" w:rsidRDefault="008D38F0">
      <w:pPr>
        <w:numPr>
          <w:ilvl w:val="0"/>
          <w:numId w:val="2"/>
        </w:numPr>
        <w:spacing w:after="4"/>
        <w:ind w:hanging="360"/>
      </w:pPr>
      <w:r>
        <w:rPr>
          <w:b/>
          <w:sz w:val="24"/>
        </w:rPr>
        <w:t xml:space="preserve">1 stycken </w:t>
      </w:r>
      <w:r>
        <w:rPr>
          <w:sz w:val="20"/>
        </w:rPr>
        <w:t xml:space="preserve">Glutenfri långpannekaka </w:t>
      </w:r>
    </w:p>
    <w:p w:rsidR="00883276" w:rsidRDefault="008D38F0">
      <w:pPr>
        <w:numPr>
          <w:ilvl w:val="0"/>
          <w:numId w:val="2"/>
        </w:numPr>
        <w:spacing w:after="4"/>
        <w:ind w:hanging="360"/>
      </w:pPr>
      <w:r>
        <w:rPr>
          <w:b/>
          <w:sz w:val="24"/>
        </w:rPr>
        <w:t xml:space="preserve">1 stycken </w:t>
      </w:r>
      <w:r>
        <w:rPr>
          <w:sz w:val="20"/>
        </w:rPr>
        <w:t xml:space="preserve">Mjölkfri Långpannekaka </w:t>
      </w:r>
    </w:p>
    <w:p w:rsidR="00883276" w:rsidRDefault="008D38F0">
      <w:pPr>
        <w:numPr>
          <w:ilvl w:val="0"/>
          <w:numId w:val="2"/>
        </w:numPr>
        <w:spacing w:after="4"/>
        <w:ind w:hanging="360"/>
      </w:pPr>
      <w:r>
        <w:rPr>
          <w:b/>
          <w:sz w:val="24"/>
        </w:rPr>
        <w:t xml:space="preserve">2 stycken </w:t>
      </w:r>
      <w:r>
        <w:rPr>
          <w:sz w:val="20"/>
        </w:rPr>
        <w:t xml:space="preserve">Långpannekaka </w:t>
      </w:r>
    </w:p>
    <w:p w:rsidR="00883276" w:rsidRDefault="008D38F0">
      <w:pPr>
        <w:numPr>
          <w:ilvl w:val="0"/>
          <w:numId w:val="2"/>
        </w:numPr>
        <w:spacing w:after="4"/>
        <w:ind w:hanging="360"/>
      </w:pPr>
      <w:r>
        <w:rPr>
          <w:b/>
          <w:sz w:val="24"/>
        </w:rPr>
        <w:t>5 stycken</w:t>
      </w:r>
      <w:r>
        <w:rPr>
          <w:sz w:val="24"/>
        </w:rPr>
        <w:t xml:space="preserve"> </w:t>
      </w:r>
      <w:r>
        <w:rPr>
          <w:sz w:val="20"/>
        </w:rPr>
        <w:t xml:space="preserve">Chokladbollar (ca.20st) </w:t>
      </w:r>
    </w:p>
    <w:p w:rsidR="00883276" w:rsidRDefault="008D38F0">
      <w:pPr>
        <w:numPr>
          <w:ilvl w:val="0"/>
          <w:numId w:val="2"/>
        </w:numPr>
        <w:spacing w:after="4"/>
        <w:ind w:hanging="360"/>
      </w:pPr>
      <w:r>
        <w:rPr>
          <w:b/>
          <w:sz w:val="24"/>
        </w:rPr>
        <w:t xml:space="preserve">1 stycken </w:t>
      </w:r>
      <w:r>
        <w:rPr>
          <w:sz w:val="20"/>
        </w:rPr>
        <w:t xml:space="preserve">Chokladbollar Glutenfri/mjölkfri (ca 20 </w:t>
      </w:r>
      <w:proofErr w:type="spellStart"/>
      <w:r>
        <w:rPr>
          <w:sz w:val="20"/>
        </w:rPr>
        <w:t>st</w:t>
      </w:r>
      <w:proofErr w:type="spellEnd"/>
      <w:r>
        <w:rPr>
          <w:sz w:val="20"/>
        </w:rPr>
        <w:t xml:space="preserve">) </w:t>
      </w:r>
    </w:p>
    <w:p w:rsidR="00883276" w:rsidRDefault="008D38F0">
      <w:pPr>
        <w:spacing w:after="37"/>
        <w:ind w:left="720"/>
      </w:pPr>
      <w:r>
        <w:rPr>
          <w:sz w:val="20"/>
        </w:rPr>
        <w:t xml:space="preserve"> </w:t>
      </w:r>
    </w:p>
    <w:p w:rsidR="00883276" w:rsidRDefault="008D38F0">
      <w:pPr>
        <w:numPr>
          <w:ilvl w:val="0"/>
          <w:numId w:val="2"/>
        </w:numPr>
        <w:spacing w:after="3"/>
        <w:ind w:hanging="360"/>
      </w:pPr>
      <w:r>
        <w:rPr>
          <w:b/>
          <w:sz w:val="24"/>
        </w:rPr>
        <w:t>6 stycken</w:t>
      </w:r>
      <w:r>
        <w:rPr>
          <w:sz w:val="24"/>
        </w:rPr>
        <w:t xml:space="preserve"> </w:t>
      </w:r>
      <w:r>
        <w:rPr>
          <w:sz w:val="20"/>
        </w:rPr>
        <w:t xml:space="preserve">kaffepaket brygg  </w:t>
      </w:r>
    </w:p>
    <w:p w:rsidR="00883276" w:rsidRDefault="008D38F0">
      <w:pPr>
        <w:numPr>
          <w:ilvl w:val="0"/>
          <w:numId w:val="2"/>
        </w:numPr>
        <w:spacing w:after="3"/>
        <w:ind w:hanging="360"/>
      </w:pPr>
      <w:r>
        <w:rPr>
          <w:b/>
          <w:sz w:val="24"/>
        </w:rPr>
        <w:t xml:space="preserve">2 stycken </w:t>
      </w:r>
      <w:r>
        <w:rPr>
          <w:sz w:val="20"/>
        </w:rPr>
        <w:t xml:space="preserve">kaffefilter (nr4) </w:t>
      </w:r>
    </w:p>
    <w:p w:rsidR="00883276" w:rsidRDefault="008D38F0">
      <w:pPr>
        <w:numPr>
          <w:ilvl w:val="0"/>
          <w:numId w:val="2"/>
        </w:numPr>
        <w:spacing w:after="3"/>
        <w:ind w:hanging="360"/>
      </w:pPr>
      <w:r>
        <w:rPr>
          <w:b/>
          <w:sz w:val="24"/>
        </w:rPr>
        <w:t>4 liter</w:t>
      </w:r>
      <w:r>
        <w:rPr>
          <w:sz w:val="24"/>
        </w:rPr>
        <w:t xml:space="preserve"> </w:t>
      </w:r>
      <w:r>
        <w:rPr>
          <w:sz w:val="20"/>
        </w:rPr>
        <w:t xml:space="preserve">laktosfri mjölk </w:t>
      </w:r>
    </w:p>
    <w:p w:rsidR="00883276" w:rsidRDefault="008D38F0">
      <w:pPr>
        <w:numPr>
          <w:ilvl w:val="0"/>
          <w:numId w:val="2"/>
        </w:numPr>
        <w:spacing w:after="3"/>
        <w:ind w:hanging="360"/>
      </w:pPr>
      <w:r>
        <w:rPr>
          <w:b/>
          <w:sz w:val="24"/>
        </w:rPr>
        <w:t xml:space="preserve">1 stycken </w:t>
      </w:r>
      <w:r>
        <w:rPr>
          <w:sz w:val="20"/>
        </w:rPr>
        <w:t xml:space="preserve">Kaffemuggar (ca 100st) </w:t>
      </w:r>
    </w:p>
    <w:p w:rsidR="00883276" w:rsidRDefault="008D38F0">
      <w:pPr>
        <w:spacing w:after="57"/>
        <w:ind w:left="720"/>
      </w:pPr>
      <w:r>
        <w:rPr>
          <w:sz w:val="20"/>
        </w:rPr>
        <w:t xml:space="preserve"> </w:t>
      </w:r>
    </w:p>
    <w:p w:rsidR="00883276" w:rsidRDefault="008D38F0">
      <w:pPr>
        <w:spacing w:after="0"/>
      </w:pPr>
      <w:r>
        <w:rPr>
          <w:sz w:val="28"/>
        </w:rPr>
        <w:t xml:space="preserve"> </w:t>
      </w:r>
    </w:p>
    <w:sectPr w:rsidR="00883276">
      <w:pgSz w:w="16838" w:h="11906" w:orient="landscape"/>
      <w:pgMar w:top="572" w:right="3850" w:bottom="58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946"/>
    <w:multiLevelType w:val="hybridMultilevel"/>
    <w:tmpl w:val="AC8ACC0A"/>
    <w:lvl w:ilvl="0" w:tplc="182497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4843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86E6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6A4F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EE64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8423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B24B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0470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6CD7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324104"/>
    <w:multiLevelType w:val="hybridMultilevel"/>
    <w:tmpl w:val="D938E51C"/>
    <w:lvl w:ilvl="0" w:tplc="DF08E516">
      <w:start w:val="1"/>
      <w:numFmt w:val="bullet"/>
      <w:lvlText w:val="✓"/>
      <w:lvlJc w:val="left"/>
      <w:pPr>
        <w:ind w:left="1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83DE8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298F6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211EA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8095E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EF52C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48410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C58E8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078F6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76"/>
    <w:rsid w:val="000549DB"/>
    <w:rsid w:val="00095058"/>
    <w:rsid w:val="00132077"/>
    <w:rsid w:val="00303328"/>
    <w:rsid w:val="0031758E"/>
    <w:rsid w:val="003C1367"/>
    <w:rsid w:val="006155A8"/>
    <w:rsid w:val="00683C6A"/>
    <w:rsid w:val="006F7F5D"/>
    <w:rsid w:val="00711D11"/>
    <w:rsid w:val="007C2DB6"/>
    <w:rsid w:val="00883276"/>
    <w:rsid w:val="008D38F0"/>
    <w:rsid w:val="00947D56"/>
    <w:rsid w:val="00AF5930"/>
    <w:rsid w:val="00D20680"/>
    <w:rsid w:val="00D36322"/>
    <w:rsid w:val="00D7067E"/>
    <w:rsid w:val="00DD32B4"/>
    <w:rsid w:val="00E26A0C"/>
    <w:rsid w:val="00E97C07"/>
    <w:rsid w:val="00ED1A11"/>
    <w:rsid w:val="00F1569B"/>
    <w:rsid w:val="00F6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AD262-D07E-4239-B8C0-269E7AA9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9FB44643</Template>
  <TotalTime>0</TotalTime>
  <Pages>5</Pages>
  <Words>493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pitholm</dc:creator>
  <cp:lastModifiedBy>NORDSVAHN Christer</cp:lastModifiedBy>
  <cp:revision>2</cp:revision>
  <dcterms:created xsi:type="dcterms:W3CDTF">2020-01-07T12:41:00Z</dcterms:created>
  <dcterms:modified xsi:type="dcterms:W3CDTF">2020-01-07T12:41:00Z</dcterms:modified>
</cp:coreProperties>
</file>