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2F" w:rsidRDefault="00153C2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Schema för Kiosk/Sek. Hösten 10</w:t>
      </w:r>
    </w:p>
    <w:p w:rsidR="00153C2F" w:rsidRDefault="00153C2F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Match Enviken 16/10 14.00</w:t>
      </w: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Kiosk - Robert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Sek. - Bäck &amp; Anton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Match KAIS Mora 30/10 14.00</w:t>
      </w: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Kiosk - Carlson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Sek. - Aoa &amp; Nypon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Match Hälsinggården 13/11 14.00</w:t>
      </w: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Kiosk - Jajja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Sek. - Henke &amp; Mimmi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Match Sundborn 4/12 14.00</w:t>
      </w:r>
    </w:p>
    <w:p w:rsidR="00153C2F" w:rsidRDefault="00153C2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Kiosk - Filip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Sek. - Dennis &amp; Micke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---------------------</w:t>
      </w:r>
    </w:p>
    <w:p w:rsidR="00153C2F" w:rsidRDefault="00153C2F">
      <w:pPr>
        <w:rPr>
          <w:rFonts w:ascii="Arial" w:hAnsi="Arial" w:cs="Arial"/>
          <w:sz w:val="24"/>
          <w:szCs w:val="24"/>
          <w:lang w:val="en-US"/>
        </w:rPr>
      </w:pPr>
    </w:p>
    <w:p w:rsidR="00000000" w:rsidRDefault="00153C2F" w:rsidP="00153C2F">
      <w:r>
        <w:rPr>
          <w:rFonts w:ascii="Arial" w:hAnsi="Arial" w:cs="Arial"/>
          <w:b/>
          <w:bCs/>
          <w:sz w:val="24"/>
          <w:szCs w:val="24"/>
          <w:lang w:val="en-US"/>
        </w:rPr>
        <w:t>Samling för de som ska hjälpa till är en halvtimme innan matchstart.</w:t>
      </w:r>
    </w:p>
    <w:sectPr w:rsidR="00000000" w:rsidSect="00153C2F">
      <w:headerReference w:type="default" r:id="rId6"/>
      <w:footerReference w:type="default" r:id="rId7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2F" w:rsidRDefault="00153C2F" w:rsidP="00153C2F">
      <w:r>
        <w:separator/>
      </w:r>
    </w:p>
  </w:endnote>
  <w:endnote w:type="continuationSeparator" w:id="0">
    <w:p w:rsidR="00153C2F" w:rsidRDefault="00153C2F" w:rsidP="0015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2F" w:rsidRDefault="00153C2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2F" w:rsidRDefault="00153C2F" w:rsidP="00153C2F">
      <w:r>
        <w:separator/>
      </w:r>
    </w:p>
  </w:footnote>
  <w:footnote w:type="continuationSeparator" w:id="0">
    <w:p w:rsidR="00153C2F" w:rsidRDefault="00153C2F" w:rsidP="00153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2F" w:rsidRDefault="00153C2F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53C2F"/>
    <w:rsid w:val="0015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