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8E" w:rsidRPr="00E7587C" w:rsidRDefault="00927D8E" w:rsidP="00E7587C">
      <w:pPr>
        <w:pStyle w:val="Title"/>
        <w:rPr>
          <w:sz w:val="44"/>
          <w:szCs w:val="44"/>
          <w:lang w:eastAsia="sv-SE"/>
        </w:rPr>
      </w:pPr>
      <w:r w:rsidRPr="00E7587C">
        <w:rPr>
          <w:sz w:val="44"/>
          <w:szCs w:val="44"/>
          <w:lang w:eastAsia="sv-SE"/>
        </w:rPr>
        <w:t>Verksamhe</w:t>
      </w:r>
      <w:r>
        <w:rPr>
          <w:sz w:val="44"/>
          <w:szCs w:val="44"/>
          <w:lang w:eastAsia="sv-SE"/>
        </w:rPr>
        <w:t>tsberättelse Lulekamraterna 2012</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bookmarkStart w:id="0" w:name="_GoBack"/>
      <w:bookmarkEnd w:id="0"/>
      <w:r w:rsidRPr="0024262B">
        <w:rPr>
          <w:rFonts w:ascii="Times New Roman" w:hAnsi="Times New Roman"/>
          <w:b/>
          <w:bCs/>
          <w:sz w:val="36"/>
          <w:szCs w:val="36"/>
          <w:lang w:eastAsia="sv-SE"/>
        </w:rPr>
        <w:t>Inledning</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 xml:space="preserve">Medlemsantalet är för närvarande </w:t>
      </w:r>
      <w:r>
        <w:rPr>
          <w:rFonts w:ascii="Times New Roman" w:hAnsi="Times New Roman"/>
          <w:sz w:val="24"/>
          <w:szCs w:val="24"/>
          <w:lang w:eastAsia="sv-SE"/>
        </w:rPr>
        <w:t>164</w:t>
      </w:r>
      <w:r w:rsidRPr="0024262B">
        <w:rPr>
          <w:rFonts w:ascii="Times New Roman" w:hAnsi="Times New Roman"/>
          <w:sz w:val="24"/>
          <w:szCs w:val="24"/>
          <w:lang w:eastAsia="sv-SE"/>
        </w:rPr>
        <w:t xml:space="preserve">, </w:t>
      </w:r>
      <w:r>
        <w:rPr>
          <w:rFonts w:ascii="Times New Roman" w:hAnsi="Times New Roman"/>
          <w:sz w:val="24"/>
          <w:szCs w:val="24"/>
          <w:lang w:eastAsia="sv-SE"/>
        </w:rPr>
        <w:t>50</w:t>
      </w:r>
      <w:r w:rsidRPr="0024262B">
        <w:rPr>
          <w:rFonts w:ascii="Times New Roman" w:hAnsi="Times New Roman"/>
          <w:sz w:val="24"/>
          <w:szCs w:val="24"/>
          <w:lang w:eastAsia="sv-SE"/>
        </w:rPr>
        <w:t xml:space="preserve"> kvinnor, </w:t>
      </w:r>
      <w:r>
        <w:rPr>
          <w:rFonts w:ascii="Times New Roman" w:hAnsi="Times New Roman"/>
          <w:sz w:val="24"/>
          <w:szCs w:val="24"/>
          <w:lang w:eastAsia="sv-SE"/>
        </w:rPr>
        <w:t>96</w:t>
      </w:r>
      <w:r w:rsidRPr="0024262B">
        <w:rPr>
          <w:rFonts w:ascii="Times New Roman" w:hAnsi="Times New Roman"/>
          <w:sz w:val="24"/>
          <w:szCs w:val="24"/>
          <w:lang w:eastAsia="sv-SE"/>
        </w:rPr>
        <w:t xml:space="preserve"> män och </w:t>
      </w:r>
      <w:r>
        <w:rPr>
          <w:rFonts w:ascii="Times New Roman" w:hAnsi="Times New Roman"/>
          <w:sz w:val="24"/>
          <w:szCs w:val="24"/>
          <w:lang w:eastAsia="sv-SE"/>
        </w:rPr>
        <w:t>18</w:t>
      </w:r>
      <w:r w:rsidRPr="0024262B">
        <w:rPr>
          <w:rFonts w:ascii="Times New Roman" w:hAnsi="Times New Roman"/>
          <w:sz w:val="24"/>
          <w:szCs w:val="24"/>
          <w:lang w:eastAsia="sv-SE"/>
        </w:rPr>
        <w:t xml:space="preserve"> barn/ungdomar. Ekonomin i klubben är fortsatt god.</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Styrelsen</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Styrelsen har under året haft följande sammansättning:</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Christer Jakobsson, ordförande</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Anders Torger, sekreterare</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Börje Nilsson, kassör</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Kenneth Boman, ledamot</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Hans Bäckström, ledamot</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Anna Nordin, ledamot</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Mats Nordin, ledamot</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Bengt Dahlblom, suppleant</w:t>
      </w:r>
    </w:p>
    <w:p w:rsidR="00927D8E" w:rsidRPr="0024262B" w:rsidRDefault="00927D8E" w:rsidP="0024262B">
      <w:pPr>
        <w:numPr>
          <w:ilvl w:val="0"/>
          <w:numId w:val="3"/>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Peter Thunström, suppleant</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Enligt tradition har styrelsemötena hållits i en trevlig och avslappnad atmosfär hemma hos de olika styrelsemedlemmarna, där värden avslutningsvis bjuder på fika.</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Möten</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Styrelsen har sammanträtt vid fem tillfällen, det har hållits två medlemsmöten och ett årsmöte. Vid medlemsmötena deltog 10 - 30 medlemmar. Årsmötet hölls i Arcushallen 20:e mars.</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Avgifter</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Årsavgifterna är oförändrade:</w:t>
      </w:r>
    </w:p>
    <w:p w:rsidR="00927D8E" w:rsidRPr="0024262B" w:rsidRDefault="00927D8E" w:rsidP="0024262B">
      <w:pPr>
        <w:numPr>
          <w:ilvl w:val="0"/>
          <w:numId w:val="4"/>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100 kr för personer upp till 18 år</w:t>
      </w:r>
    </w:p>
    <w:p w:rsidR="00927D8E" w:rsidRPr="0024262B" w:rsidRDefault="00927D8E" w:rsidP="0024262B">
      <w:pPr>
        <w:numPr>
          <w:ilvl w:val="0"/>
          <w:numId w:val="4"/>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200 kr, vuxen</w:t>
      </w:r>
    </w:p>
    <w:p w:rsidR="00927D8E" w:rsidRPr="0024262B" w:rsidRDefault="00927D8E" w:rsidP="0024262B">
      <w:pPr>
        <w:numPr>
          <w:ilvl w:val="0"/>
          <w:numId w:val="4"/>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400 kr, familj</w:t>
      </w:r>
    </w:p>
    <w:p w:rsidR="00927D8E" w:rsidRPr="0024262B" w:rsidRDefault="00927D8E" w:rsidP="0024262B">
      <w:pPr>
        <w:numPr>
          <w:ilvl w:val="0"/>
          <w:numId w:val="4"/>
        </w:num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75 kr, stödmedlem</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Lottförsäljning</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 xml:space="preserve">Lottförsäljningen har under året administrerats av Christer Jakobsson. Totalt såldes </w:t>
      </w:r>
      <w:r>
        <w:rPr>
          <w:rFonts w:ascii="Times New Roman" w:hAnsi="Times New Roman"/>
          <w:sz w:val="24"/>
          <w:szCs w:val="24"/>
          <w:lang w:eastAsia="sv-SE"/>
        </w:rPr>
        <w:t>616</w:t>
      </w:r>
      <w:r w:rsidRPr="0024262B">
        <w:rPr>
          <w:rFonts w:ascii="Times New Roman" w:hAnsi="Times New Roman"/>
          <w:sz w:val="24"/>
          <w:szCs w:val="24"/>
          <w:lang w:eastAsia="sv-SE"/>
        </w:rPr>
        <w:t xml:space="preserve"> bingolotter och </w:t>
      </w:r>
      <w:r>
        <w:rPr>
          <w:rFonts w:ascii="Times New Roman" w:hAnsi="Times New Roman"/>
          <w:sz w:val="24"/>
          <w:szCs w:val="24"/>
          <w:lang w:eastAsia="sv-SE"/>
        </w:rPr>
        <w:t>288</w:t>
      </w:r>
      <w:r w:rsidRPr="0024262B">
        <w:rPr>
          <w:rFonts w:ascii="Times New Roman" w:hAnsi="Times New Roman"/>
          <w:sz w:val="24"/>
          <w:szCs w:val="24"/>
          <w:lang w:eastAsia="sv-SE"/>
        </w:rPr>
        <w:t xml:space="preserve"> trisslo</w:t>
      </w:r>
      <w:r>
        <w:rPr>
          <w:rFonts w:ascii="Times New Roman" w:hAnsi="Times New Roman"/>
          <w:sz w:val="24"/>
          <w:szCs w:val="24"/>
          <w:lang w:eastAsia="sv-SE"/>
        </w:rPr>
        <w:t xml:space="preserve">tter. Försäljningen har minskat </w:t>
      </w:r>
      <w:r w:rsidRPr="0024262B">
        <w:rPr>
          <w:rFonts w:ascii="Times New Roman" w:hAnsi="Times New Roman"/>
          <w:sz w:val="24"/>
          <w:szCs w:val="24"/>
          <w:lang w:eastAsia="sv-SE"/>
        </w:rPr>
        <w:t>jämfört förra året.</w:t>
      </w:r>
    </w:p>
    <w:p w:rsidR="00927D8E" w:rsidRDefault="00927D8E">
      <w:pPr>
        <w:rPr>
          <w:rFonts w:ascii="Times New Roman" w:hAnsi="Times New Roman"/>
          <w:b/>
          <w:bCs/>
          <w:sz w:val="36"/>
          <w:szCs w:val="36"/>
          <w:lang w:eastAsia="sv-SE"/>
        </w:rPr>
      </w:pPr>
      <w:r>
        <w:rPr>
          <w:rFonts w:ascii="Times New Roman" w:hAnsi="Times New Roman"/>
          <w:b/>
          <w:bCs/>
          <w:sz w:val="36"/>
          <w:szCs w:val="36"/>
          <w:lang w:eastAsia="sv-SE"/>
        </w:rPr>
        <w:br w:type="page"/>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Inköp och försäljning av kläder</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Under året har nya träningskläder (och väskor) köpts in främst på direkt beställning av medlemmarna, men en liten mängd har även gått in i lagret. Intresset för träningskläder är fortsatt stort och som vanligt har föreningen valt att frikostigt subventionera kläderna till medlemmarna.</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Information om klädlagret finns på hemsidan.</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Hemsidan</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Hemsidan har under året underhållits av Kenneth Boman med aktuella tävlingsresultat, inbjudningar och andra händelser.</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Träningsverksamhet</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Den gemensamma träningen har under året varit två kvalitetspass och ett långpass per vecka, med fokus på långdistans. Under bansäsongen utomhus och vintern inomhus har även ett extra pass i veckan hållits med fokus på kort- och medeldistans.</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Under sommarhalvåret har kvalitetspassen hållits på Ormberget (elljusspår) och Skogsvallen (bana, utomhus). Långpassen har både vinter och sommar utgått från Porsöhallen lördagar kl 10. Kvalitetspassen har under vintern hållits i Arcushallen.</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 xml:space="preserve">Deltagandet på träningarna ser ungefär ut som tidigare år. Mest populära är passen på Ormberget sommartid där antalet deltagare emellanåt överstiger 30, medan långpassen på vintern och under tävlingssäsong har </w:t>
      </w:r>
      <w:r>
        <w:rPr>
          <w:rFonts w:ascii="Times New Roman" w:hAnsi="Times New Roman"/>
          <w:sz w:val="24"/>
          <w:szCs w:val="24"/>
          <w:lang w:eastAsia="sv-SE"/>
        </w:rPr>
        <w:t>färre</w:t>
      </w:r>
      <w:r w:rsidRPr="0024262B">
        <w:rPr>
          <w:rFonts w:ascii="Times New Roman" w:hAnsi="Times New Roman"/>
          <w:sz w:val="24"/>
          <w:szCs w:val="24"/>
          <w:lang w:eastAsia="sv-SE"/>
        </w:rPr>
        <w:t xml:space="preserve"> deltagare, 5 - 15.</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Kenneth Boman håller i träningsplaneringen. Stor vikt läggs vid att passen ska fungera bra i grupp där det är stort spann i kapacitet mellan deltagarna, så att klubben även fortsättningsvis är attraktiv för både snabba och långsamma löpare.</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Tävlingsverksamhet</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Lulekamraterna har under året tävlat flitigt och nått många fina resultat. Klubben är främst en motionsklubb där deltagande i tävlingar efter sina egna förutsättningar värderas högt. Tillsammans håller vi motionslöpningen levande i Norrbotten och andra platser runtom i Sverige och världen.</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Kenneth B vann VSM på marathondistansen och försvarade därmed sitt guld från förra året, han sprang även VSM halvmarathon och placerade sig där på en femteplats.</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På distriktsnivå vann Ronald N terräng-VDM 8000m. VDM på halvmarathon vanns av Kenneth B.</w:t>
      </w:r>
    </w:p>
    <w:p w:rsidR="00927D8E" w:rsidRDefault="00927D8E">
      <w:pPr>
        <w:rPr>
          <w:rFonts w:ascii="Times New Roman" w:hAnsi="Times New Roman"/>
          <w:sz w:val="24"/>
          <w:szCs w:val="24"/>
          <w:lang w:eastAsia="sv-SE"/>
        </w:rPr>
      </w:pPr>
      <w:r>
        <w:rPr>
          <w:rFonts w:ascii="Times New Roman" w:hAnsi="Times New Roman"/>
          <w:sz w:val="24"/>
          <w:szCs w:val="24"/>
          <w:lang w:eastAsia="sv-SE"/>
        </w:rPr>
        <w:br w:type="page"/>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Utöver de tre egna tävlingarna (Porsörundan, Laxloppet och Kamratstafetten) fortsätter Lulekamraterna vara lojala mot de lokala tävlingarna och visar ett brett deltagande, dessutom med många klassegrar. 27 lulekamrater sprang Stadsmaran, 20 Hamnmilen, 20 Granlunken, 18 Vårlöpet, och 12 Skinkloppet för att nämna några.</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Som vanligt deltog flera i Stockholm marathon som i år var mycket kall tillställning (5 plusgrader, regn och vind), 11 sprang samtliga under fyra timmar, två under tre varav Tobias Drugge välförtjänt för första gången efter många försök på distansen. Nationellt är ändå Lidingöloppet fortfarande den mest populära tävlingen, med hela 22 deltagande lulekamrater där Maija R blev 2:a i K50 10km (samma placering som förra året), och Tobias D och Charlotte E nådde den eftertraktade "medaljtiden" på 30km-distansen. Fem stycken lulekamrater sprang Göteborgsvarvet.</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Klubben har under året återupptagit triathlonsektionen redan i augusti genomförde 6 st lulekamrater en Ironmantävling, bland annat Ulrika Jansson som blev 7:a i K45. Även andra triathlontävlingar har hunnits med, bland annat Andreas Johansson på Tjörn Triathlon.</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Lulekamraterna har synts även i utlandet, som Per Vedin i New York halvmarathon, och även på närmare håll som Jakob Mårtensson i Köpenhamn marathon och Niklas Grip på det tuffa ultra-fjälloppet Hornindal Rundt i Norge, som även gjorde Trail de Cinghiale i Italien. I fråga om ultralopp sprang Niklas även Ursvik ultra (75 km), och Christoffer Eriksson sprang Lappland Ultra (100 km).</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Även sprint- och medeldistans utövas, tävlingar på 400m och 800m med fina resultat har genomförts på olika platser i Norrbotten bland annat genom Thomas Johansson och Bengt Dahlblom.</w:t>
      </w:r>
    </w:p>
    <w:p w:rsidR="00927D8E"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Samtliga resultat finns tillgängliga på hemsidan.</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Pr>
          <w:rFonts w:ascii="Times New Roman" w:hAnsi="Times New Roman"/>
          <w:sz w:val="24"/>
          <w:szCs w:val="24"/>
          <w:lang w:eastAsia="sv-SE"/>
        </w:rPr>
        <w:t>Lulekamraterna har ansökt om medlemskap i Svenska skidförbundet.</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Klubbmästerskap</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12:e september arrangerades klubbmästerskapet på Ormberget. 13 löpare deltog. Vinnare blev Marcus Nilsson (18:27) och Charlotte Eriksson (21:30).</w:t>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Tävlingsarrangemang</w:t>
      </w:r>
    </w:p>
    <w:p w:rsidR="00927D8E" w:rsidRPr="0024262B" w:rsidRDefault="00927D8E" w:rsidP="0024262B">
      <w:pPr>
        <w:spacing w:after="0" w:line="240" w:lineRule="auto"/>
        <w:rPr>
          <w:rFonts w:ascii="Times New Roman" w:hAnsi="Times New Roman"/>
          <w:sz w:val="24"/>
          <w:szCs w:val="24"/>
          <w:lang w:eastAsia="sv-SE"/>
        </w:rPr>
      </w:pPr>
      <w:r w:rsidRPr="0024262B">
        <w:rPr>
          <w:rFonts w:ascii="Times New Roman" w:hAnsi="Times New Roman"/>
          <w:sz w:val="24"/>
          <w:szCs w:val="24"/>
          <w:lang w:eastAsia="sv-SE"/>
        </w:rPr>
        <w:t>Porsörundan anordnades 21:a april, 103 löpare fullföljde.</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Laxloppet arrangerades 21:a juli där 100 löpare fullföljde huvudtävlingen och ytterligare 53 sprang i barn- och ungdomstävlingarna.</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För första året anordnades vår nya tävling Kamratstafetten (26:e augusti) där 22 lag deltog med fyra löpare i varje lag.</w:t>
      </w:r>
    </w:p>
    <w:p w:rsidR="00927D8E" w:rsidRPr="0024262B" w:rsidRDefault="00927D8E" w:rsidP="0024262B">
      <w:pPr>
        <w:spacing w:before="100" w:beforeAutospacing="1" w:after="100" w:afterAutospacing="1" w:line="240" w:lineRule="auto"/>
        <w:rPr>
          <w:rFonts w:ascii="Times New Roman" w:hAnsi="Times New Roman"/>
          <w:sz w:val="24"/>
          <w:szCs w:val="24"/>
          <w:lang w:eastAsia="sv-SE"/>
        </w:rPr>
      </w:pPr>
      <w:r w:rsidRPr="0024262B">
        <w:rPr>
          <w:rFonts w:ascii="Times New Roman" w:hAnsi="Times New Roman"/>
          <w:sz w:val="24"/>
          <w:szCs w:val="24"/>
          <w:lang w:eastAsia="sv-SE"/>
        </w:rPr>
        <w:t>Ett stort tack till alla sponsorer och funktionärer som gjort tävlingarna möjliga.</w:t>
      </w:r>
    </w:p>
    <w:p w:rsidR="00927D8E" w:rsidRDefault="00927D8E">
      <w:pPr>
        <w:rPr>
          <w:rFonts w:ascii="Times New Roman" w:hAnsi="Times New Roman"/>
          <w:b/>
          <w:bCs/>
          <w:sz w:val="36"/>
          <w:szCs w:val="36"/>
          <w:lang w:eastAsia="sv-SE"/>
        </w:rPr>
      </w:pPr>
      <w:r>
        <w:rPr>
          <w:rFonts w:ascii="Times New Roman" w:hAnsi="Times New Roman"/>
          <w:b/>
          <w:bCs/>
          <w:sz w:val="36"/>
          <w:szCs w:val="36"/>
          <w:lang w:eastAsia="sv-SE"/>
        </w:rPr>
        <w:br w:type="page"/>
      </w:r>
    </w:p>
    <w:p w:rsidR="00927D8E" w:rsidRPr="0024262B" w:rsidRDefault="00927D8E" w:rsidP="0024262B">
      <w:pPr>
        <w:spacing w:before="100" w:beforeAutospacing="1" w:after="100" w:afterAutospacing="1" w:line="240" w:lineRule="auto"/>
        <w:outlineLvl w:val="1"/>
        <w:rPr>
          <w:rFonts w:ascii="Times New Roman" w:hAnsi="Times New Roman"/>
          <w:b/>
          <w:bCs/>
          <w:sz w:val="36"/>
          <w:szCs w:val="36"/>
          <w:lang w:eastAsia="sv-SE"/>
        </w:rPr>
      </w:pPr>
      <w:r w:rsidRPr="0024262B">
        <w:rPr>
          <w:rFonts w:ascii="Times New Roman" w:hAnsi="Times New Roman"/>
          <w:b/>
          <w:bCs/>
          <w:sz w:val="36"/>
          <w:szCs w:val="36"/>
          <w:lang w:eastAsia="sv-SE"/>
        </w:rPr>
        <w:t>Höstfesten</w:t>
      </w:r>
    </w:p>
    <w:p w:rsidR="00927D8E" w:rsidRDefault="00927D8E" w:rsidP="0024262B">
      <w:r w:rsidRPr="0024262B">
        <w:rPr>
          <w:rFonts w:ascii="Times New Roman" w:hAnsi="Times New Roman"/>
          <w:sz w:val="24"/>
          <w:szCs w:val="24"/>
          <w:lang w:eastAsia="sv-SE"/>
        </w:rPr>
        <w:t>Höstfesten hölls detta år på Hälsans Hus och restaurangen Bonsai den 20:e oktober. Festen föregicks som vanligt av ett långpass för de träningssugna. Nytt för i år var att ett spinningpass kördes parallellt med långpasset som alternativ för de som vill träna innan men inte kan vill springa. På festen blev det mingel, middag, allsång och lättsamma lekar.</w:t>
      </w:r>
      <w:r w:rsidRPr="0024262B">
        <w:rPr>
          <w:rFonts w:ascii="Times New Roman" w:hAnsi="Times New Roman"/>
          <w:sz w:val="24"/>
          <w:szCs w:val="24"/>
          <w:lang w:eastAsia="sv-SE"/>
        </w:rPr>
        <w:br/>
      </w:r>
      <w:r w:rsidRPr="0024262B">
        <w:rPr>
          <w:rFonts w:ascii="Times New Roman" w:hAnsi="Times New Roman"/>
          <w:sz w:val="24"/>
          <w:szCs w:val="24"/>
          <w:lang w:eastAsia="sv-SE"/>
        </w:rPr>
        <w:br/>
      </w:r>
      <w:r w:rsidRPr="0024262B">
        <w:rPr>
          <w:rFonts w:ascii="Times New Roman" w:hAnsi="Times New Roman"/>
          <w:sz w:val="24"/>
          <w:szCs w:val="24"/>
          <w:lang w:eastAsia="sv-SE"/>
        </w:rPr>
        <w:br/>
      </w:r>
      <w:r w:rsidRPr="0024262B">
        <w:rPr>
          <w:rFonts w:ascii="Times New Roman" w:hAnsi="Times New Roman"/>
          <w:sz w:val="24"/>
          <w:szCs w:val="24"/>
          <w:lang w:eastAsia="sv-SE"/>
        </w:rPr>
        <w:br/>
      </w:r>
      <w:r w:rsidRPr="0024262B">
        <w:rPr>
          <w:rFonts w:ascii="Times New Roman" w:hAnsi="Times New Roman"/>
          <w:sz w:val="24"/>
          <w:szCs w:val="24"/>
          <w:lang w:eastAsia="sv-SE"/>
        </w:rPr>
        <w:br/>
      </w:r>
      <w:r w:rsidRPr="0024262B">
        <w:rPr>
          <w:rFonts w:ascii="Times New Roman" w:hAnsi="Times New Roman"/>
          <w:sz w:val="24"/>
          <w:szCs w:val="24"/>
          <w:lang w:eastAsia="sv-SE"/>
        </w:rPr>
        <w:br/>
        <w:t>2012-02-18</w:t>
      </w:r>
      <w:r w:rsidRPr="0024262B">
        <w:rPr>
          <w:rFonts w:ascii="Times New Roman" w:hAnsi="Times New Roman"/>
          <w:sz w:val="24"/>
          <w:szCs w:val="24"/>
          <w:lang w:eastAsia="sv-SE"/>
        </w:rPr>
        <w:br/>
        <w:t>Anders Torger</w:t>
      </w:r>
      <w:r w:rsidRPr="0024262B">
        <w:rPr>
          <w:rFonts w:ascii="Times New Roman" w:hAnsi="Times New Roman"/>
          <w:sz w:val="24"/>
          <w:szCs w:val="24"/>
          <w:lang w:eastAsia="sv-SE"/>
        </w:rPr>
        <w:br/>
        <w:t>Sekreterare</w:t>
      </w:r>
    </w:p>
    <w:sectPr w:rsidR="00927D8E" w:rsidSect="00320E5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D8E" w:rsidRDefault="00927D8E" w:rsidP="00E7587C">
      <w:pPr>
        <w:spacing w:after="0" w:line="240" w:lineRule="auto"/>
      </w:pPr>
      <w:r>
        <w:separator/>
      </w:r>
    </w:p>
  </w:endnote>
  <w:endnote w:type="continuationSeparator" w:id="0">
    <w:p w:rsidR="00927D8E" w:rsidRDefault="00927D8E" w:rsidP="00E758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D8E" w:rsidRDefault="00927D8E" w:rsidP="00E7587C">
      <w:pPr>
        <w:spacing w:after="0" w:line="240" w:lineRule="auto"/>
      </w:pPr>
      <w:r>
        <w:separator/>
      </w:r>
    </w:p>
  </w:footnote>
  <w:footnote w:type="continuationSeparator" w:id="0">
    <w:p w:rsidR="00927D8E" w:rsidRDefault="00927D8E" w:rsidP="00E758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8E" w:rsidRDefault="00927D8E">
    <w:pPr>
      <w:pStyle w:val="Header"/>
      <w:jc w:val="right"/>
    </w:pPr>
    <w:r>
      <w:t xml:space="preserve">Sida </w:t>
    </w:r>
    <w:fldSimple w:instr="PAGE   \* MERGEFORMAT">
      <w:r>
        <w:rPr>
          <w:noProof/>
        </w:rPr>
        <w:t>1</w:t>
      </w:r>
    </w:fldSimple>
    <w:r>
      <w:t xml:space="preserve"> ( 4 )</w:t>
    </w:r>
  </w:p>
  <w:p w:rsidR="00927D8E" w:rsidRDefault="00927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17741"/>
    <w:multiLevelType w:val="multilevel"/>
    <w:tmpl w:val="7986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0729F"/>
    <w:multiLevelType w:val="multilevel"/>
    <w:tmpl w:val="3CA0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AF5578"/>
    <w:multiLevelType w:val="multilevel"/>
    <w:tmpl w:val="27BC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540629"/>
    <w:multiLevelType w:val="multilevel"/>
    <w:tmpl w:val="26B4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16B3"/>
    <w:rsid w:val="00014CF0"/>
    <w:rsid w:val="00022211"/>
    <w:rsid w:val="001402A9"/>
    <w:rsid w:val="0024262B"/>
    <w:rsid w:val="0027162B"/>
    <w:rsid w:val="002B16AF"/>
    <w:rsid w:val="00320E5D"/>
    <w:rsid w:val="0033656E"/>
    <w:rsid w:val="003D6B22"/>
    <w:rsid w:val="004C03D8"/>
    <w:rsid w:val="00547DE0"/>
    <w:rsid w:val="005F2C2E"/>
    <w:rsid w:val="006608D7"/>
    <w:rsid w:val="007A07B8"/>
    <w:rsid w:val="007E27AE"/>
    <w:rsid w:val="00887C79"/>
    <w:rsid w:val="008D7789"/>
    <w:rsid w:val="00921098"/>
    <w:rsid w:val="00927D8E"/>
    <w:rsid w:val="00A0333B"/>
    <w:rsid w:val="00A85D08"/>
    <w:rsid w:val="00B316B3"/>
    <w:rsid w:val="00CB6F8A"/>
    <w:rsid w:val="00CC5869"/>
    <w:rsid w:val="00E3254F"/>
    <w:rsid w:val="00E52324"/>
    <w:rsid w:val="00E53DAA"/>
    <w:rsid w:val="00E7587C"/>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E5D"/>
    <w:pPr>
      <w:spacing w:after="200" w:line="276" w:lineRule="auto"/>
    </w:pPr>
    <w:rPr>
      <w:lang w:eastAsia="en-US"/>
    </w:rPr>
  </w:style>
  <w:style w:type="paragraph" w:styleId="Heading1">
    <w:name w:val="heading 1"/>
    <w:basedOn w:val="Normal"/>
    <w:next w:val="Normal"/>
    <w:link w:val="Heading1Char"/>
    <w:uiPriority w:val="99"/>
    <w:qFormat/>
    <w:rsid w:val="00E7587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587C"/>
    <w:rPr>
      <w:rFonts w:ascii="Cambria" w:hAnsi="Cambria" w:cs="Times New Roman"/>
      <w:b/>
      <w:bCs/>
      <w:color w:val="365F91"/>
      <w:sz w:val="28"/>
      <w:szCs w:val="28"/>
    </w:rPr>
  </w:style>
  <w:style w:type="paragraph" w:styleId="Header">
    <w:name w:val="header"/>
    <w:basedOn w:val="Normal"/>
    <w:link w:val="HeaderChar"/>
    <w:uiPriority w:val="99"/>
    <w:rsid w:val="00E7587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7587C"/>
    <w:rPr>
      <w:rFonts w:cs="Times New Roman"/>
    </w:rPr>
  </w:style>
  <w:style w:type="paragraph" w:styleId="Footer">
    <w:name w:val="footer"/>
    <w:basedOn w:val="Normal"/>
    <w:link w:val="FooterChar"/>
    <w:uiPriority w:val="99"/>
    <w:rsid w:val="00E7587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7587C"/>
    <w:rPr>
      <w:rFonts w:cs="Times New Roman"/>
    </w:rPr>
  </w:style>
  <w:style w:type="paragraph" w:styleId="Title">
    <w:name w:val="Title"/>
    <w:basedOn w:val="Normal"/>
    <w:next w:val="Normal"/>
    <w:link w:val="TitleChar"/>
    <w:uiPriority w:val="99"/>
    <w:qFormat/>
    <w:rsid w:val="00E7587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E7587C"/>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66657029">
      <w:marLeft w:val="0"/>
      <w:marRight w:val="0"/>
      <w:marTop w:val="0"/>
      <w:marBottom w:val="0"/>
      <w:divBdr>
        <w:top w:val="none" w:sz="0" w:space="0" w:color="auto"/>
        <w:left w:val="none" w:sz="0" w:space="0" w:color="auto"/>
        <w:bottom w:val="none" w:sz="0" w:space="0" w:color="auto"/>
        <w:right w:val="none" w:sz="0" w:space="0" w:color="auto"/>
      </w:divBdr>
    </w:div>
    <w:div w:id="1466657030">
      <w:marLeft w:val="0"/>
      <w:marRight w:val="0"/>
      <w:marTop w:val="0"/>
      <w:marBottom w:val="0"/>
      <w:divBdr>
        <w:top w:val="none" w:sz="0" w:space="0" w:color="auto"/>
        <w:left w:val="none" w:sz="0" w:space="0" w:color="auto"/>
        <w:bottom w:val="none" w:sz="0" w:space="0" w:color="auto"/>
        <w:right w:val="none" w:sz="0" w:space="0" w:color="auto"/>
      </w:divBdr>
    </w:div>
    <w:div w:id="1466657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945</Words>
  <Characters>5014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Lulekamraterna 2012</dc:title>
  <dc:subject/>
  <dc:creator>Anv</dc:creator>
  <cp:keywords/>
  <dc:description/>
  <cp:lastModifiedBy>Kenneth Boman</cp:lastModifiedBy>
  <cp:revision>2</cp:revision>
  <cp:lastPrinted>2013-02-25T16:03:00Z</cp:lastPrinted>
  <dcterms:created xsi:type="dcterms:W3CDTF">2013-02-25T16:06:00Z</dcterms:created>
  <dcterms:modified xsi:type="dcterms:W3CDTF">2013-02-25T16:06:00Z</dcterms:modified>
</cp:coreProperties>
</file>