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AC50" w14:textId="55B15190" w:rsidR="00EB495C" w:rsidRDefault="00EB495C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9541" w:type="dxa"/>
        <w:tblLook w:val="04A0" w:firstRow="1" w:lastRow="0" w:firstColumn="1" w:lastColumn="0" w:noHBand="0" w:noVBand="1"/>
      </w:tblPr>
      <w:tblGrid>
        <w:gridCol w:w="1637"/>
        <w:gridCol w:w="7904"/>
      </w:tblGrid>
      <w:tr w:rsidR="0024646B" w:rsidRPr="0024646B" w14:paraId="0D2FB838" w14:textId="77777777" w:rsidTr="00123C18">
        <w:trPr>
          <w:trHeight w:val="418"/>
        </w:trPr>
        <w:tc>
          <w:tcPr>
            <w:tcW w:w="1637" w:type="dxa"/>
          </w:tcPr>
          <w:p w14:paraId="080BF8B4" w14:textId="451A6031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Förening</w:t>
            </w:r>
          </w:p>
        </w:tc>
        <w:tc>
          <w:tcPr>
            <w:tcW w:w="7904" w:type="dxa"/>
          </w:tcPr>
          <w:p w14:paraId="4E50CF5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4F590EF" w14:textId="77777777" w:rsidTr="00123C18">
        <w:trPr>
          <w:trHeight w:val="431"/>
        </w:trPr>
        <w:tc>
          <w:tcPr>
            <w:tcW w:w="1637" w:type="dxa"/>
          </w:tcPr>
          <w:p w14:paraId="63082CAF" w14:textId="3B3A085F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Ålderslag</w:t>
            </w:r>
          </w:p>
        </w:tc>
        <w:tc>
          <w:tcPr>
            <w:tcW w:w="7904" w:type="dxa"/>
          </w:tcPr>
          <w:p w14:paraId="4BA71C4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E92EA11" w14:textId="77777777" w:rsidR="0024646B" w:rsidRPr="00554226" w:rsidRDefault="0024646B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9512" w:type="dxa"/>
        <w:tblLook w:val="04A0" w:firstRow="1" w:lastRow="0" w:firstColumn="1" w:lastColumn="0" w:noHBand="0" w:noVBand="1"/>
      </w:tblPr>
      <w:tblGrid>
        <w:gridCol w:w="1632"/>
        <w:gridCol w:w="5734"/>
        <w:gridCol w:w="2146"/>
      </w:tblGrid>
      <w:tr w:rsidR="0024646B" w:rsidRPr="0024646B" w14:paraId="0563926D" w14:textId="77777777" w:rsidTr="00123C18">
        <w:trPr>
          <w:trHeight w:val="393"/>
        </w:trPr>
        <w:tc>
          <w:tcPr>
            <w:tcW w:w="1632" w:type="dxa"/>
          </w:tcPr>
          <w:p w14:paraId="0755816D" w14:textId="7061008C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Nr</w:t>
            </w:r>
          </w:p>
        </w:tc>
        <w:tc>
          <w:tcPr>
            <w:tcW w:w="5734" w:type="dxa"/>
          </w:tcPr>
          <w:p w14:paraId="7652F415" w14:textId="117A24D9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Namn på spelaren</w:t>
            </w:r>
          </w:p>
        </w:tc>
        <w:tc>
          <w:tcPr>
            <w:tcW w:w="2146" w:type="dxa"/>
          </w:tcPr>
          <w:p w14:paraId="676AC063" w14:textId="45220148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Antal biljetter</w:t>
            </w:r>
          </w:p>
        </w:tc>
      </w:tr>
      <w:tr w:rsidR="0024646B" w:rsidRPr="0024646B" w14:paraId="01DB1B42" w14:textId="77777777" w:rsidTr="00123C18">
        <w:trPr>
          <w:trHeight w:val="406"/>
        </w:trPr>
        <w:tc>
          <w:tcPr>
            <w:tcW w:w="1632" w:type="dxa"/>
          </w:tcPr>
          <w:p w14:paraId="196C78B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715F65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3CFB18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B831D23" w14:textId="77777777" w:rsidTr="00123C18">
        <w:trPr>
          <w:trHeight w:val="393"/>
        </w:trPr>
        <w:tc>
          <w:tcPr>
            <w:tcW w:w="1632" w:type="dxa"/>
          </w:tcPr>
          <w:p w14:paraId="7360459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4F5AF59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F8BA69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C5810BF" w14:textId="77777777" w:rsidTr="00123C18">
        <w:trPr>
          <w:trHeight w:val="406"/>
        </w:trPr>
        <w:tc>
          <w:tcPr>
            <w:tcW w:w="1632" w:type="dxa"/>
          </w:tcPr>
          <w:p w14:paraId="48C6875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343940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292FF4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B8A5752" w14:textId="77777777" w:rsidTr="00123C18">
        <w:trPr>
          <w:trHeight w:val="393"/>
        </w:trPr>
        <w:tc>
          <w:tcPr>
            <w:tcW w:w="1632" w:type="dxa"/>
          </w:tcPr>
          <w:p w14:paraId="04405E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484514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32FCAF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BB4D5EA" w14:textId="77777777" w:rsidTr="00123C18">
        <w:trPr>
          <w:trHeight w:val="393"/>
        </w:trPr>
        <w:tc>
          <w:tcPr>
            <w:tcW w:w="1632" w:type="dxa"/>
          </w:tcPr>
          <w:p w14:paraId="1A770C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43130B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4E26A5D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7B71F640" w14:textId="77777777" w:rsidTr="00123C18">
        <w:trPr>
          <w:trHeight w:val="406"/>
        </w:trPr>
        <w:tc>
          <w:tcPr>
            <w:tcW w:w="1632" w:type="dxa"/>
          </w:tcPr>
          <w:p w14:paraId="2AF1778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C82546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EED94C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9EEFD9D" w14:textId="77777777" w:rsidTr="00123C18">
        <w:trPr>
          <w:trHeight w:val="393"/>
        </w:trPr>
        <w:tc>
          <w:tcPr>
            <w:tcW w:w="1632" w:type="dxa"/>
          </w:tcPr>
          <w:p w14:paraId="1B83290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1CAB69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28CB4A5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FD6FADD" w14:textId="77777777" w:rsidTr="00123C18">
        <w:trPr>
          <w:trHeight w:val="393"/>
        </w:trPr>
        <w:tc>
          <w:tcPr>
            <w:tcW w:w="1632" w:type="dxa"/>
          </w:tcPr>
          <w:p w14:paraId="4F21B51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5B2E3C4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7CB5DB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A4401EC" w14:textId="77777777" w:rsidTr="00123C18">
        <w:trPr>
          <w:trHeight w:val="406"/>
        </w:trPr>
        <w:tc>
          <w:tcPr>
            <w:tcW w:w="1632" w:type="dxa"/>
          </w:tcPr>
          <w:p w14:paraId="16128CC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0B052B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762F453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D2AEA5B" w14:textId="77777777" w:rsidTr="00123C18">
        <w:trPr>
          <w:trHeight w:val="393"/>
        </w:trPr>
        <w:tc>
          <w:tcPr>
            <w:tcW w:w="1632" w:type="dxa"/>
          </w:tcPr>
          <w:p w14:paraId="186D75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A34A00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FEC093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31FD749" w14:textId="77777777" w:rsidTr="00123C18">
        <w:trPr>
          <w:trHeight w:val="406"/>
        </w:trPr>
        <w:tc>
          <w:tcPr>
            <w:tcW w:w="1632" w:type="dxa"/>
          </w:tcPr>
          <w:p w14:paraId="559E2E1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05A1DE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C3973E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42F02E4C" w14:textId="77777777" w:rsidTr="00123C18">
        <w:trPr>
          <w:trHeight w:val="393"/>
        </w:trPr>
        <w:tc>
          <w:tcPr>
            <w:tcW w:w="1632" w:type="dxa"/>
          </w:tcPr>
          <w:p w14:paraId="5E7DC87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A8198F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8D5F3A0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B55A2FC" w14:textId="77777777" w:rsidTr="00123C18">
        <w:trPr>
          <w:trHeight w:val="393"/>
        </w:trPr>
        <w:tc>
          <w:tcPr>
            <w:tcW w:w="1632" w:type="dxa"/>
          </w:tcPr>
          <w:p w14:paraId="14F910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20494E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4D1451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4EFFE51" w14:textId="77777777" w:rsidTr="00123C18">
        <w:trPr>
          <w:trHeight w:val="406"/>
        </w:trPr>
        <w:tc>
          <w:tcPr>
            <w:tcW w:w="1632" w:type="dxa"/>
          </w:tcPr>
          <w:p w14:paraId="6809BB1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585C28D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298A49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FE78017" w14:textId="77777777" w:rsidTr="00123C18">
        <w:trPr>
          <w:trHeight w:val="393"/>
        </w:trPr>
        <w:tc>
          <w:tcPr>
            <w:tcW w:w="1632" w:type="dxa"/>
          </w:tcPr>
          <w:p w14:paraId="12EB5A1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9EB16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ACE859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830C1E8" w14:textId="77777777" w:rsidTr="00123C18">
        <w:trPr>
          <w:trHeight w:val="406"/>
        </w:trPr>
        <w:tc>
          <w:tcPr>
            <w:tcW w:w="1632" w:type="dxa"/>
          </w:tcPr>
          <w:p w14:paraId="156DFE1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7BA3AE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E73B6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0ED0C5BE" w14:textId="77777777" w:rsidTr="00123C18">
        <w:trPr>
          <w:trHeight w:val="393"/>
        </w:trPr>
        <w:tc>
          <w:tcPr>
            <w:tcW w:w="1632" w:type="dxa"/>
          </w:tcPr>
          <w:p w14:paraId="6D8B9B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FCC9FB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817A99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6064E1B" w14:textId="77777777" w:rsidTr="00123C18">
        <w:trPr>
          <w:trHeight w:val="393"/>
        </w:trPr>
        <w:tc>
          <w:tcPr>
            <w:tcW w:w="1632" w:type="dxa"/>
          </w:tcPr>
          <w:p w14:paraId="3BB48B3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84E1FA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8209BD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DDC2551" w14:textId="77777777" w:rsidTr="00123C18">
        <w:trPr>
          <w:trHeight w:val="406"/>
        </w:trPr>
        <w:tc>
          <w:tcPr>
            <w:tcW w:w="1632" w:type="dxa"/>
          </w:tcPr>
          <w:p w14:paraId="330DFCC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AA7C83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1B8E95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0C1FE37F" w14:textId="77777777" w:rsidTr="00123C18">
        <w:trPr>
          <w:trHeight w:val="393"/>
        </w:trPr>
        <w:tc>
          <w:tcPr>
            <w:tcW w:w="1632" w:type="dxa"/>
          </w:tcPr>
          <w:p w14:paraId="124C8C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DBA3953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C35EF0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C6FA91F" w14:textId="77777777" w:rsidTr="00123C18">
        <w:trPr>
          <w:trHeight w:val="393"/>
        </w:trPr>
        <w:tc>
          <w:tcPr>
            <w:tcW w:w="1632" w:type="dxa"/>
          </w:tcPr>
          <w:p w14:paraId="6429E31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5F96E3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3D06797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012BA31" w14:textId="77777777" w:rsidTr="00123C18">
        <w:trPr>
          <w:trHeight w:val="406"/>
        </w:trPr>
        <w:tc>
          <w:tcPr>
            <w:tcW w:w="1632" w:type="dxa"/>
          </w:tcPr>
          <w:p w14:paraId="6ADE88F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7639AB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D68946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70795B94" w14:textId="77777777" w:rsidTr="00123C18">
        <w:trPr>
          <w:trHeight w:val="393"/>
        </w:trPr>
        <w:tc>
          <w:tcPr>
            <w:tcW w:w="1632" w:type="dxa"/>
          </w:tcPr>
          <w:p w14:paraId="7DBF3F1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2CE45110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4E06A87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EFA6741" w14:textId="77777777" w:rsidTr="00123C18">
        <w:trPr>
          <w:trHeight w:val="406"/>
        </w:trPr>
        <w:tc>
          <w:tcPr>
            <w:tcW w:w="1632" w:type="dxa"/>
          </w:tcPr>
          <w:p w14:paraId="58C116A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29025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F099D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43802CB" w14:textId="77777777" w:rsidTr="00123C18">
        <w:trPr>
          <w:trHeight w:val="393"/>
        </w:trPr>
        <w:tc>
          <w:tcPr>
            <w:tcW w:w="1632" w:type="dxa"/>
          </w:tcPr>
          <w:p w14:paraId="370E443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95BD6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34AB61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1653660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F006" w14:textId="77777777" w:rsidR="00641571" w:rsidRDefault="00641571" w:rsidP="00274344">
      <w:pPr>
        <w:spacing w:after="0" w:line="240" w:lineRule="auto"/>
      </w:pPr>
      <w:r>
        <w:separator/>
      </w:r>
    </w:p>
  </w:endnote>
  <w:endnote w:type="continuationSeparator" w:id="0">
    <w:p w14:paraId="19DE1CD6" w14:textId="77777777" w:rsidR="00641571" w:rsidRDefault="0064157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9B0C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1D91E5D7" w14:textId="77777777" w:rsidR="00DF78AC" w:rsidRPr="00FC7649" w:rsidRDefault="00641571" w:rsidP="00DF78AC">
    <w:pPr>
      <w:pStyle w:val="Sidfot"/>
      <w:jc w:val="center"/>
      <w:rPr>
        <w:rFonts w:cstheme="minorHAnsi"/>
      </w:rPr>
    </w:pPr>
    <w:hyperlink r:id="rId1" w:history="1">
      <w:r w:rsidR="00DF78AC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012B31B7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42E5" w14:textId="77777777" w:rsidR="00641571" w:rsidRDefault="00641571" w:rsidP="00274344">
      <w:pPr>
        <w:spacing w:after="0" w:line="240" w:lineRule="auto"/>
      </w:pPr>
      <w:r>
        <w:separator/>
      </w:r>
    </w:p>
  </w:footnote>
  <w:footnote w:type="continuationSeparator" w:id="0">
    <w:p w14:paraId="77E762E5" w14:textId="77777777" w:rsidR="00641571" w:rsidRDefault="0064157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BFD5" w14:textId="2406D03F" w:rsidR="00F35F65" w:rsidRDefault="0024646B" w:rsidP="0024646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FC9F1" wp14:editId="00A56D7B">
              <wp:simplePos x="0" y="0"/>
              <wp:positionH relativeFrom="column">
                <wp:posOffset>1565638</wp:posOffset>
              </wp:positionH>
              <wp:positionV relativeFrom="paragraph">
                <wp:posOffset>103051</wp:posOffset>
              </wp:positionV>
              <wp:extent cx="4495800" cy="1175657"/>
              <wp:effectExtent l="0" t="0" r="19050" b="2476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1175657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4820" w14:textId="4CB9AEB0" w:rsidR="00123C18" w:rsidRPr="00123C18" w:rsidRDefault="0024646B" w:rsidP="00123C18">
                          <w:pPr>
                            <w:jc w:val="center"/>
                            <w:rPr>
                              <w:color w:val="244061" w:themeColor="accent1" w:themeShade="80"/>
                            </w:rPr>
                          </w:pPr>
                          <w:r w:rsidRPr="00123C18">
                            <w:rPr>
                              <w:color w:val="244061" w:themeColor="accent1" w:themeShade="80"/>
                              <w:sz w:val="28"/>
                              <w:szCs w:val="28"/>
                            </w:rPr>
                            <w:t>Publiklista max 25 personer Junior &amp; Ungdomsmatcher som arrangeras av Göteborgs Ishockeyförbund</w:t>
                          </w:r>
                          <w:r w:rsidR="00123C18" w:rsidRPr="00123C18">
                            <w:rPr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                                 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>Listan lämnas till arrangerande förenings</w:t>
                          </w:r>
                          <w:r w:rsid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                        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lagledare</w:t>
                          </w:r>
                          <w:r w:rsid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>minst 30 minuter innan match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FC9F1" id="Rektangel 2" o:spid="_x0000_s1026" style="position:absolute;margin-left:123.3pt;margin-top:8.1pt;width:354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" filled="f" strokecolor="#243f60 [1604]" strokeweight="1pt">
              <v:textbox>
                <w:txbxContent>
                  <w:p w14:paraId="72204820" w14:textId="4CB9AEB0" w:rsidR="00123C18" w:rsidRPr="00123C18" w:rsidRDefault="0024646B" w:rsidP="00123C18">
                    <w:pPr>
                      <w:jc w:val="center"/>
                      <w:rPr>
                        <w:color w:val="244061" w:themeColor="accent1" w:themeShade="80"/>
                      </w:rPr>
                    </w:pPr>
                    <w:r w:rsidRPr="00123C18">
                      <w:rPr>
                        <w:color w:val="244061" w:themeColor="accent1" w:themeShade="80"/>
                        <w:sz w:val="28"/>
                        <w:szCs w:val="28"/>
                      </w:rPr>
                      <w:t>Publiklista max 25 personer Junior &amp; Ungdomsmatcher som arrangeras av Göteborgs Ishockeyförbund</w:t>
                    </w:r>
                    <w:r w:rsidR="00123C18" w:rsidRPr="00123C18">
                      <w:rPr>
                        <w:color w:val="244061" w:themeColor="accent1" w:themeShade="80"/>
                        <w:sz w:val="32"/>
                        <w:szCs w:val="32"/>
                      </w:rPr>
                      <w:t xml:space="preserve">                                 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>Listan lämnas till arrangerande förenings</w:t>
                    </w:r>
                    <w:r w:rsid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                        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lagledare</w:t>
                    </w:r>
                    <w:r w:rsid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>minst 30 minuter innan match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5CE6E86" wp14:editId="3E625C72">
          <wp:extent cx="1474201" cy="1404000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201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5F65">
      <w:tab/>
    </w:r>
    <w:r w:rsidR="00F35F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70.15pt;height:495.8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eaN8a+pb2fjBvgObW2IrjJCwLF7z7o7/fbdWNaKliU6Gz53u2qZ7ue1+eFgvEzc3DmJ9P7fzhisVQztn/F4czA==" w:salt="1ck7tnZB0vRPnrB7EiAz8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6B"/>
    <w:rsid w:val="00094CC5"/>
    <w:rsid w:val="000D7DAD"/>
    <w:rsid w:val="00123C18"/>
    <w:rsid w:val="00141B84"/>
    <w:rsid w:val="00167BA6"/>
    <w:rsid w:val="00192AA6"/>
    <w:rsid w:val="001A399F"/>
    <w:rsid w:val="001B5822"/>
    <w:rsid w:val="001E2952"/>
    <w:rsid w:val="001F1248"/>
    <w:rsid w:val="001F275D"/>
    <w:rsid w:val="0024646B"/>
    <w:rsid w:val="00274344"/>
    <w:rsid w:val="00276A7B"/>
    <w:rsid w:val="00282CA1"/>
    <w:rsid w:val="00371734"/>
    <w:rsid w:val="004E719C"/>
    <w:rsid w:val="00554226"/>
    <w:rsid w:val="00564916"/>
    <w:rsid w:val="00611897"/>
    <w:rsid w:val="00641571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62D15"/>
    <w:rsid w:val="00AB250D"/>
    <w:rsid w:val="00B77EEF"/>
    <w:rsid w:val="00C5211B"/>
    <w:rsid w:val="00C950B4"/>
    <w:rsid w:val="00CD4936"/>
    <w:rsid w:val="00D8278E"/>
    <w:rsid w:val="00DD0CE5"/>
    <w:rsid w:val="00DF78AC"/>
    <w:rsid w:val="00E3643C"/>
    <w:rsid w:val="00E42A9F"/>
    <w:rsid w:val="00E565C8"/>
    <w:rsid w:val="00E87275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1DC7"/>
  <w15:docId w15:val="{89C4A16C-0E2F-4707-95E0-024B2A3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78A6-5E26-4007-90D0-D16DA263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</Template>
  <TotalTime>18</TotalTime>
  <Pages>1</Pages>
  <Words>25</Words>
  <Characters>138</Characters>
  <Application>Microsoft Office Word</Application>
  <DocSecurity>8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2</cp:revision>
  <cp:lastPrinted>2018-06-26T11:02:00Z</cp:lastPrinted>
  <dcterms:created xsi:type="dcterms:W3CDTF">2020-09-15T15:29:00Z</dcterms:created>
  <dcterms:modified xsi:type="dcterms:W3CDTF">2020-09-15T15:47:00Z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