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E188" w14:textId="7E22FCA1" w:rsidR="001433C2" w:rsidRDefault="008D42E1" w:rsidP="008D42E1">
      <w:pPr>
        <w:pStyle w:val="Bild"/>
        <w:jc w:val="left"/>
        <w:rPr>
          <w:noProof w:val="0"/>
        </w:rPr>
      </w:pPr>
      <w:r>
        <w:rPr>
          <w:lang w:eastAsia="sv-SE"/>
        </w:rPr>
        <w:drawing>
          <wp:inline distT="0" distB="0" distL="0" distR="0" wp14:anchorId="3CA04801" wp14:editId="6BF72C2C">
            <wp:extent cx="1095375" cy="704850"/>
            <wp:effectExtent l="0" t="0" r="9525" b="0"/>
            <wp:docPr id="4" name="Bildobjek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916F6" w14:textId="0A507C31" w:rsidR="001433C2" w:rsidRPr="008D42E1" w:rsidRDefault="008D42E1" w:rsidP="001433C2">
      <w:pPr>
        <w:pStyle w:val="Rubrik1"/>
        <w:rPr>
          <w:color w:val="002060"/>
        </w:rPr>
      </w:pPr>
      <w:r w:rsidRPr="008D42E1">
        <w:rPr>
          <w:color w:val="002060"/>
        </w:rPr>
        <w:t>Bingolottos Julkalendrar 202</w:t>
      </w:r>
      <w:r w:rsidR="007241FF">
        <w:rPr>
          <w:color w:val="002060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udentinformationstabell"/>
      </w:tblPr>
      <w:tblGrid>
        <w:gridCol w:w="1515"/>
        <w:gridCol w:w="4861"/>
        <w:gridCol w:w="1149"/>
        <w:gridCol w:w="2941"/>
      </w:tblGrid>
      <w:tr w:rsidR="001433C2" w14:paraId="60E132F8" w14:textId="77777777" w:rsidTr="00DD751B">
        <w:tc>
          <w:tcPr>
            <w:tcW w:w="1530" w:type="dxa"/>
            <w:tcBorders>
              <w:bottom w:val="nil"/>
            </w:tcBorders>
          </w:tcPr>
          <w:p w14:paraId="5E12E589" w14:textId="33BC2657" w:rsidR="001433C2" w:rsidRDefault="008D42E1" w:rsidP="008F4794">
            <w:pPr>
              <w:spacing w:line="240" w:lineRule="auto"/>
            </w:pPr>
            <w:r>
              <w:t>Spelare:</w:t>
            </w:r>
          </w:p>
        </w:tc>
        <w:tc>
          <w:tcPr>
            <w:tcW w:w="5040" w:type="dxa"/>
            <w:tcBorders>
              <w:bottom w:val="single" w:sz="4" w:space="0" w:color="7F7F7F" w:themeColor="text1" w:themeTint="80"/>
            </w:tcBorders>
          </w:tcPr>
          <w:p w14:paraId="15FC9083" w14:textId="56A71FE5" w:rsidR="001433C2" w:rsidRDefault="001433C2" w:rsidP="008F4794">
            <w:pPr>
              <w:spacing w:line="240" w:lineRule="auto"/>
            </w:pPr>
          </w:p>
        </w:tc>
        <w:tc>
          <w:tcPr>
            <w:tcW w:w="1170" w:type="dxa"/>
            <w:tcBorders>
              <w:bottom w:val="nil"/>
            </w:tcBorders>
          </w:tcPr>
          <w:p w14:paraId="1540BFF8" w14:textId="6636B481" w:rsidR="001433C2" w:rsidRDefault="008D42E1" w:rsidP="008F4794">
            <w:pPr>
              <w:spacing w:line="240" w:lineRule="auto"/>
            </w:pPr>
            <w:r>
              <w:t>Lag:</w:t>
            </w:r>
          </w:p>
        </w:tc>
        <w:tc>
          <w:tcPr>
            <w:tcW w:w="3050" w:type="dxa"/>
            <w:tcBorders>
              <w:bottom w:val="single" w:sz="4" w:space="0" w:color="7F7F7F" w:themeColor="text1" w:themeTint="80"/>
            </w:tcBorders>
          </w:tcPr>
          <w:p w14:paraId="7011406B" w14:textId="5BB79F37" w:rsidR="001433C2" w:rsidRDefault="001433C2" w:rsidP="008F4794">
            <w:pPr>
              <w:spacing w:line="240" w:lineRule="auto"/>
            </w:pPr>
          </w:p>
        </w:tc>
      </w:tr>
    </w:tbl>
    <w:p w14:paraId="723678AA" w14:textId="2E63DF77" w:rsidR="008D42E1" w:rsidRDefault="008D42E1" w:rsidP="008F4794">
      <w:pPr>
        <w:pStyle w:val="Rubrik2"/>
        <w:tabs>
          <w:tab w:val="center" w:pos="5233"/>
          <w:tab w:val="right" w:pos="10466"/>
        </w:tabs>
        <w:jc w:val="left"/>
        <w:rPr>
          <w:lang w:bidi="sv-SE"/>
        </w:rPr>
      </w:pPr>
    </w:p>
    <w:p w14:paraId="17B13BEF" w14:textId="3B189B06" w:rsidR="008D42E1" w:rsidRDefault="008D42E1" w:rsidP="008F4794">
      <w:r w:rsidRPr="00044E2A">
        <w:rPr>
          <w:szCs w:val="44"/>
        </w:rPr>
        <w:t>Vi kör på med försäljning utav bingolottos julkalender. Den ger en bra peng till vår förening.</w:t>
      </w:r>
      <w:r w:rsidR="001433C2">
        <w:rPr>
          <w:lang w:bidi="sv-SE"/>
        </w:rPr>
        <w:t xml:space="preserve"> </w:t>
      </w:r>
      <w:r w:rsidRPr="00044E2A">
        <w:t xml:space="preserve">Alla spelare </w:t>
      </w:r>
      <w:r>
        <w:t xml:space="preserve">blir tilldelad </w:t>
      </w:r>
      <w:r w:rsidRPr="00044E2A">
        <w:t xml:space="preserve">vardera </w:t>
      </w:r>
      <w:r w:rsidRPr="007241FF">
        <w:rPr>
          <w:u w:val="single"/>
        </w:rPr>
        <w:t>4st</w:t>
      </w:r>
      <w:r w:rsidRPr="00044E2A">
        <w:t xml:space="preserve"> bingolottos julkalender</w:t>
      </w:r>
      <w:r>
        <w:t>. Denna lapp är för om man önskar flera.</w:t>
      </w:r>
    </w:p>
    <w:p w14:paraId="39FFF59E" w14:textId="77777777" w:rsidR="008F4794" w:rsidRDefault="008F4794" w:rsidP="008F4794"/>
    <w:p w14:paraId="3A6D35BA" w14:textId="2B7E9055" w:rsidR="001433C2" w:rsidRDefault="008D42E1" w:rsidP="007241FF">
      <w:pPr>
        <w:pStyle w:val="Rubrik2"/>
        <w:tabs>
          <w:tab w:val="center" w:pos="5233"/>
          <w:tab w:val="right" w:pos="10466"/>
        </w:tabs>
        <w:rPr>
          <w:color w:val="002060"/>
          <w:sz w:val="28"/>
        </w:rPr>
      </w:pPr>
      <w:r w:rsidRPr="008D42E1">
        <w:rPr>
          <w:color w:val="002060"/>
          <w:sz w:val="28"/>
        </w:rPr>
        <w:t xml:space="preserve">Julkalendern säljs för 100 kr styck. </w:t>
      </w:r>
      <w:r w:rsidR="008F4794">
        <w:rPr>
          <w:color w:val="002060"/>
          <w:sz w:val="28"/>
        </w:rPr>
        <w:t>Dessa brukar vara lättsålda.</w:t>
      </w:r>
    </w:p>
    <w:p w14:paraId="3173CFDE" w14:textId="77777777" w:rsidR="008F4794" w:rsidRDefault="008F4794" w:rsidP="008F4794">
      <w:pPr>
        <w:pStyle w:val="Rubrik2"/>
        <w:tabs>
          <w:tab w:val="center" w:pos="5233"/>
          <w:tab w:val="right" w:pos="10466"/>
        </w:tabs>
        <w:jc w:val="left"/>
      </w:pPr>
    </w:p>
    <w:tbl>
      <w:tblPr>
        <w:tblW w:w="0" w:type="auto"/>
        <w:tblBorders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600" w:firstRow="0" w:lastRow="0" w:firstColumn="0" w:lastColumn="0" w:noHBand="1" w:noVBand="1"/>
        <w:tblDescription w:val="Tabell för mötets diskussionspunkter"/>
      </w:tblPr>
      <w:tblGrid>
        <w:gridCol w:w="10466"/>
      </w:tblGrid>
      <w:tr w:rsidR="001433C2" w14:paraId="0D631529" w14:textId="77777777" w:rsidTr="00022779">
        <w:tc>
          <w:tcPr>
            <w:tcW w:w="10466" w:type="dxa"/>
          </w:tcPr>
          <w:p w14:paraId="0AB2EE0D" w14:textId="0BF629E8" w:rsidR="001433C2" w:rsidRPr="008D42E1" w:rsidRDefault="00022779" w:rsidP="008F4794">
            <w:pPr>
              <w:rPr>
                <w:i/>
                <w:iCs/>
                <w:sz w:val="20"/>
                <w:szCs w:val="20"/>
              </w:rPr>
            </w:pPr>
            <w:r>
              <w:t>A</w:t>
            </w:r>
            <w:r w:rsidR="008D42E1">
              <w:t>lla kommer att</w:t>
            </w:r>
            <w:r w:rsidR="00100E7D">
              <w:t xml:space="preserve"> få</w:t>
            </w:r>
            <w:r w:rsidR="008D42E1">
              <w:t xml:space="preserve"> 4st bingolottos julkalender det ni ska skriva är hur mån</w:t>
            </w:r>
            <w:r>
              <w:t>g</w:t>
            </w:r>
            <w:r w:rsidR="008D42E1">
              <w:t xml:space="preserve">a extra ni vill få </w:t>
            </w:r>
            <w:r w:rsidR="008D42E1">
              <w:rPr>
                <w:i/>
                <w:iCs/>
                <w:sz w:val="20"/>
                <w:szCs w:val="20"/>
              </w:rPr>
              <w:t>exempel:</w:t>
            </w:r>
            <w:r>
              <w:rPr>
                <w:i/>
                <w:iCs/>
                <w:sz w:val="20"/>
                <w:szCs w:val="20"/>
              </w:rPr>
              <w:t xml:space="preserve"> Kalle</w:t>
            </w:r>
            <w:r w:rsidR="008D42E1">
              <w:rPr>
                <w:i/>
                <w:iCs/>
                <w:sz w:val="20"/>
                <w:szCs w:val="20"/>
              </w:rPr>
              <w:t xml:space="preserve"> kan sälja 7 kalendrar. Skriver en 3 i rutan nedan för att totalt få 7 lotter.</w:t>
            </w:r>
          </w:p>
        </w:tc>
      </w:tr>
      <w:tr w:rsidR="001433C2" w14:paraId="051577B6" w14:textId="77777777" w:rsidTr="00022779">
        <w:tc>
          <w:tcPr>
            <w:tcW w:w="10466" w:type="dxa"/>
          </w:tcPr>
          <w:p w14:paraId="5ABF66CA" w14:textId="7941AD9D" w:rsidR="001433C2" w:rsidRDefault="00022779" w:rsidP="008F479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D30222A" wp14:editId="3236145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127000</wp:posOffset>
                      </wp:positionV>
                      <wp:extent cx="1419225" cy="1362075"/>
                      <wp:effectExtent l="19050" t="19050" r="28575" b="28575"/>
                      <wp:wrapSquare wrapText="bothSides"/>
                      <wp:docPr id="217" name="Textruta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F7CF6" w14:textId="3C4E1458" w:rsidR="00022779" w:rsidRDefault="000227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02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17" o:spid="_x0000_s1026" type="#_x0000_t202" style="position:absolute;margin-left:89.85pt;margin-top:10pt;width:111.75pt;height:10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" strokecolor="#002060" strokeweight="3pt">
                      <v:textbox>
                        <w:txbxContent>
                          <w:p w14:paraId="441F7CF6" w14:textId="3C4E1458" w:rsidR="00022779" w:rsidRDefault="0002277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1413B4" w14:textId="13C98F4D" w:rsidR="00022779" w:rsidRDefault="00022779" w:rsidP="008F4794"/>
          <w:p w14:paraId="79939838" w14:textId="787AE082" w:rsidR="00022779" w:rsidRDefault="00022779" w:rsidP="008F4794"/>
          <w:p w14:paraId="2BCA25B6" w14:textId="0226BCB7" w:rsidR="00022779" w:rsidRPr="009D70EE" w:rsidRDefault="00022779" w:rsidP="008F4794">
            <w:pPr>
              <w:ind w:left="-105"/>
            </w:pPr>
            <w:r>
              <w:t xml:space="preserve">Vi vill ha:                                                       </w:t>
            </w:r>
            <w:proofErr w:type="spellStart"/>
            <w:r>
              <w:t>st</w:t>
            </w:r>
            <w:proofErr w:type="spellEnd"/>
            <w:r>
              <w:t xml:space="preserve"> extra lotter</w:t>
            </w:r>
          </w:p>
        </w:tc>
      </w:tr>
    </w:tbl>
    <w:p w14:paraId="00BEA0E2" w14:textId="7F4B8BC3" w:rsidR="00E87665" w:rsidRDefault="00E87665" w:rsidP="008F4794">
      <w:pPr>
        <w:contextualSpacing/>
      </w:pPr>
    </w:p>
    <w:p w14:paraId="50D1A8F2" w14:textId="42FA39F6" w:rsidR="00022779" w:rsidRDefault="00022779" w:rsidP="008F4794">
      <w:pPr>
        <w:contextualSpacing/>
      </w:pPr>
      <w:r>
        <w:t>Intäkten från denna försäljning går till Vedby-Rönne IF centralt och utgör en del av den ekonomiska grunden i vår fotbollsverksamhet.</w:t>
      </w:r>
    </w:p>
    <w:p w14:paraId="148E62B1" w14:textId="77777777" w:rsidR="008F4794" w:rsidRDefault="008F4794" w:rsidP="008F4794">
      <w:pPr>
        <w:contextualSpacing/>
      </w:pPr>
    </w:p>
    <w:p w14:paraId="2F271B60" w14:textId="1E3D7D4B" w:rsidR="008F4794" w:rsidRDefault="00022779" w:rsidP="008F4794">
      <w:pPr>
        <w:contextualSpacing/>
      </w:pPr>
      <w:r>
        <w:t xml:space="preserve">Julkalendrarna kommer att delas ut till spelarna under vecka </w:t>
      </w:r>
      <w:proofErr w:type="gramStart"/>
      <w:r w:rsidR="004A2D24">
        <w:t xml:space="preserve">43 </w:t>
      </w:r>
      <w:r>
        <w:t>.</w:t>
      </w:r>
      <w:proofErr w:type="gramEnd"/>
      <w:r>
        <w:t xml:space="preserve"> Om inget särskilt ändrar sig. </w:t>
      </w:r>
    </w:p>
    <w:p w14:paraId="103DBB0B" w14:textId="356CEF5A" w:rsidR="00022779" w:rsidRDefault="00022779" w:rsidP="008F4794">
      <w:pPr>
        <w:contextualSpacing/>
      </w:pPr>
      <w:r>
        <w:t xml:space="preserve">Har man frågor så kan ni kontakta mig, Conny Berg lagledare för P13/14 på </w:t>
      </w:r>
      <w:proofErr w:type="gramStart"/>
      <w:r>
        <w:t>mail</w:t>
      </w:r>
      <w:proofErr w:type="gramEnd"/>
      <w:r>
        <w:t>: conny.berg@gmail.com</w:t>
      </w:r>
    </w:p>
    <w:p w14:paraId="5311F3A4" w14:textId="0A51F6E3" w:rsidR="00022779" w:rsidRDefault="00022779" w:rsidP="006545A9">
      <w:pPr>
        <w:contextualSpacing/>
      </w:pPr>
    </w:p>
    <w:p w14:paraId="49E455CE" w14:textId="59B67EFE" w:rsidR="008F4794" w:rsidRPr="008F4794" w:rsidRDefault="008F4794" w:rsidP="007241FF">
      <w:pPr>
        <w:contextualSpacing/>
        <w:jc w:val="center"/>
        <w:rPr>
          <w:b/>
          <w:bCs/>
          <w:color w:val="002060"/>
          <w:sz w:val="56"/>
          <w:szCs w:val="56"/>
        </w:rPr>
      </w:pPr>
      <w:r w:rsidRPr="008F4794">
        <w:rPr>
          <w:b/>
          <w:bCs/>
          <w:color w:val="002060"/>
          <w:sz w:val="56"/>
          <w:szCs w:val="56"/>
        </w:rPr>
        <w:t>HEJA VEDBY-RÖNNE!!!</w:t>
      </w:r>
    </w:p>
    <w:sectPr w:rsidR="008F4794" w:rsidRPr="008F4794" w:rsidSect="008D42E1">
      <w:headerReference w:type="default" r:id="rId11"/>
      <w:footerReference w:type="default" r:id="rId12"/>
      <w:headerReference w:type="first" r:id="rId13"/>
      <w:pgSz w:w="11906" w:h="16838" w:code="9"/>
      <w:pgMar w:top="720" w:right="720" w:bottom="1260" w:left="720" w:header="720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0D64" w14:textId="77777777" w:rsidR="008C3AAC" w:rsidRDefault="008C3AAC" w:rsidP="00793172">
      <w:pPr>
        <w:spacing w:before="0"/>
      </w:pPr>
      <w:r>
        <w:separator/>
      </w:r>
    </w:p>
  </w:endnote>
  <w:endnote w:type="continuationSeparator" w:id="0">
    <w:p w14:paraId="7BF5D1C3" w14:textId="77777777" w:rsidR="008C3AAC" w:rsidRDefault="008C3AAC" w:rsidP="00793172">
      <w:pPr>
        <w:spacing w:before="0"/>
      </w:pPr>
      <w:r>
        <w:continuationSeparator/>
      </w:r>
    </w:p>
  </w:endnote>
  <w:endnote w:type="continuationNotice" w:id="1">
    <w:p w14:paraId="7D799689" w14:textId="77777777" w:rsidR="008C3AAC" w:rsidRDefault="008C3AA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260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5A70C" w14:textId="77777777" w:rsidR="001C770D" w:rsidRDefault="001C770D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5A0798">
          <w:rPr>
            <w:noProof/>
            <w:lang w:bidi="sv-SE"/>
          </w:rPr>
          <w:t>2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DFF2" w14:textId="77777777" w:rsidR="008C3AAC" w:rsidRDefault="008C3AAC" w:rsidP="00793172">
      <w:pPr>
        <w:spacing w:before="0"/>
      </w:pPr>
      <w:r>
        <w:separator/>
      </w:r>
    </w:p>
  </w:footnote>
  <w:footnote w:type="continuationSeparator" w:id="0">
    <w:p w14:paraId="1AC1EDC5" w14:textId="77777777" w:rsidR="008C3AAC" w:rsidRDefault="008C3AAC" w:rsidP="00793172">
      <w:pPr>
        <w:spacing w:before="0"/>
      </w:pPr>
      <w:r>
        <w:continuationSeparator/>
      </w:r>
    </w:p>
  </w:footnote>
  <w:footnote w:type="continuationNotice" w:id="1">
    <w:p w14:paraId="3E2E6C25" w14:textId="77777777" w:rsidR="008C3AAC" w:rsidRDefault="008C3AA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0860" w14:textId="77777777" w:rsidR="006545A9" w:rsidRDefault="006545A9">
    <w:pPr>
      <w:pStyle w:val="Sidhuvud"/>
    </w:pPr>
    <w:r>
      <w:rPr>
        <w:noProof/>
        <w:lang w:bidi="sv-S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16D0EB0" wp14:editId="6FD937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3DF3A0C4" id="Rektangel 3" o:spid="_x0000_s1026" alt="&quot;&quot;" style="position:absolute;margin-left:0;margin-top:0;width:560.9pt;height:740.9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C83E" w14:textId="77777777" w:rsidR="006545A9" w:rsidRDefault="006545A9">
    <w:pPr>
      <w:pStyle w:val="Sidhuvud"/>
    </w:pPr>
    <w:r>
      <w:rPr>
        <w:noProof/>
        <w:lang w:bidi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38C09B" wp14:editId="4B41EA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6" name="Rektangel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6E503AEA" id="Rektangel 6" o:spid="_x0000_s1026" alt="&quot;&quot;" style="position:absolute;margin-left:0;margin-top:0;width:560.9pt;height:740.9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8417237">
    <w:abstractNumId w:val="9"/>
  </w:num>
  <w:num w:numId="2" w16cid:durableId="1172183732">
    <w:abstractNumId w:val="7"/>
  </w:num>
  <w:num w:numId="3" w16cid:durableId="1623801490">
    <w:abstractNumId w:val="6"/>
  </w:num>
  <w:num w:numId="4" w16cid:durableId="536890182">
    <w:abstractNumId w:val="5"/>
  </w:num>
  <w:num w:numId="5" w16cid:durableId="725371781">
    <w:abstractNumId w:val="4"/>
  </w:num>
  <w:num w:numId="6" w16cid:durableId="1240868922">
    <w:abstractNumId w:val="8"/>
  </w:num>
  <w:num w:numId="7" w16cid:durableId="273288017">
    <w:abstractNumId w:val="3"/>
  </w:num>
  <w:num w:numId="8" w16cid:durableId="1224178620">
    <w:abstractNumId w:val="2"/>
  </w:num>
  <w:num w:numId="9" w16cid:durableId="983893670">
    <w:abstractNumId w:val="1"/>
  </w:num>
  <w:num w:numId="10" w16cid:durableId="48228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E1"/>
    <w:rsid w:val="000030BA"/>
    <w:rsid w:val="0001508A"/>
    <w:rsid w:val="00022779"/>
    <w:rsid w:val="00097D8A"/>
    <w:rsid w:val="000A77CD"/>
    <w:rsid w:val="000D18B7"/>
    <w:rsid w:val="000D5DAA"/>
    <w:rsid w:val="000E7B38"/>
    <w:rsid w:val="00100E7D"/>
    <w:rsid w:val="00112BAA"/>
    <w:rsid w:val="0012267F"/>
    <w:rsid w:val="001433C2"/>
    <w:rsid w:val="00144514"/>
    <w:rsid w:val="00146F41"/>
    <w:rsid w:val="001505C2"/>
    <w:rsid w:val="001547D2"/>
    <w:rsid w:val="00165A81"/>
    <w:rsid w:val="001C59E5"/>
    <w:rsid w:val="001C770D"/>
    <w:rsid w:val="001D16FA"/>
    <w:rsid w:val="002502A2"/>
    <w:rsid w:val="002758F3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755F"/>
    <w:rsid w:val="004A0703"/>
    <w:rsid w:val="004A2D24"/>
    <w:rsid w:val="004B1BB1"/>
    <w:rsid w:val="004B1DDF"/>
    <w:rsid w:val="004C1A76"/>
    <w:rsid w:val="004C78C3"/>
    <w:rsid w:val="00500436"/>
    <w:rsid w:val="00504A7F"/>
    <w:rsid w:val="00522971"/>
    <w:rsid w:val="00553AD3"/>
    <w:rsid w:val="00581F48"/>
    <w:rsid w:val="005937C4"/>
    <w:rsid w:val="005A009B"/>
    <w:rsid w:val="005A0798"/>
    <w:rsid w:val="005B3D08"/>
    <w:rsid w:val="005B7956"/>
    <w:rsid w:val="00606582"/>
    <w:rsid w:val="006117BD"/>
    <w:rsid w:val="0061365D"/>
    <w:rsid w:val="00615FFD"/>
    <w:rsid w:val="006545A9"/>
    <w:rsid w:val="0068060E"/>
    <w:rsid w:val="00682F45"/>
    <w:rsid w:val="0068513A"/>
    <w:rsid w:val="006C2707"/>
    <w:rsid w:val="006F76D9"/>
    <w:rsid w:val="007241FF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874F4"/>
    <w:rsid w:val="008A0995"/>
    <w:rsid w:val="008C3AAC"/>
    <w:rsid w:val="008C6C1F"/>
    <w:rsid w:val="008D3BDA"/>
    <w:rsid w:val="008D3F3B"/>
    <w:rsid w:val="008D42E1"/>
    <w:rsid w:val="008D66A8"/>
    <w:rsid w:val="008F1089"/>
    <w:rsid w:val="008F4794"/>
    <w:rsid w:val="00942047"/>
    <w:rsid w:val="009420BF"/>
    <w:rsid w:val="00974C8E"/>
    <w:rsid w:val="009C41B4"/>
    <w:rsid w:val="009C50F9"/>
    <w:rsid w:val="009C55FB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47FC0"/>
    <w:rsid w:val="00B613F6"/>
    <w:rsid w:val="00B6735B"/>
    <w:rsid w:val="00B71247"/>
    <w:rsid w:val="00BC11A1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C970C2"/>
    <w:rsid w:val="00D405EC"/>
    <w:rsid w:val="00D6018E"/>
    <w:rsid w:val="00D70D13"/>
    <w:rsid w:val="00D85AA1"/>
    <w:rsid w:val="00D966A5"/>
    <w:rsid w:val="00DD751B"/>
    <w:rsid w:val="00E012E9"/>
    <w:rsid w:val="00E04174"/>
    <w:rsid w:val="00E15965"/>
    <w:rsid w:val="00E23C58"/>
    <w:rsid w:val="00E36687"/>
    <w:rsid w:val="00E53D84"/>
    <w:rsid w:val="00E5478C"/>
    <w:rsid w:val="00E87665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521E9"/>
    <w:rsid w:val="00F605AA"/>
    <w:rsid w:val="00F75792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B7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sv-SE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1B"/>
    <w:pPr>
      <w:spacing w:before="120" w:after="0"/>
    </w:pPr>
  </w:style>
  <w:style w:type="paragraph" w:styleId="Rubrik1">
    <w:name w:val="heading 1"/>
    <w:basedOn w:val="Normal"/>
    <w:uiPriority w:val="9"/>
    <w:qFormat/>
    <w:rsid w:val="00606582"/>
    <w:pPr>
      <w:keepNext/>
      <w:keepLines/>
      <w:tabs>
        <w:tab w:val="left" w:pos="4770"/>
        <w:tab w:val="right" w:pos="9360"/>
      </w:tabs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Rubrik2">
    <w:name w:val="heading 2"/>
    <w:basedOn w:val="Normal"/>
    <w:link w:val="Rubrik2Char"/>
    <w:uiPriority w:val="9"/>
    <w:unhideWhenUsed/>
    <w:qFormat/>
    <w:rsid w:val="00DD751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Rubrik3">
    <w:name w:val="heading 3"/>
    <w:basedOn w:val="Normal"/>
    <w:link w:val="Rubrik3Char"/>
    <w:uiPriority w:val="9"/>
    <w:unhideWhenUsed/>
    <w:qFormat/>
    <w:rsid w:val="00DD751B"/>
    <w:pPr>
      <w:tabs>
        <w:tab w:val="left" w:pos="4770"/>
        <w:tab w:val="right" w:pos="9360"/>
      </w:tabs>
      <w:spacing w:before="240" w:after="240"/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styleId="Platshllartext">
    <w:name w:val="Placeholder Text"/>
    <w:basedOn w:val="Standardstycketeckensnitt"/>
    <w:uiPriority w:val="99"/>
    <w:semiHidden/>
    <w:rsid w:val="00357FB7"/>
    <w:rPr>
      <w:color w:val="595959" w:themeColor="text1" w:themeTint="A6"/>
    </w:rPr>
  </w:style>
  <w:style w:type="table" w:styleId="Tabellrutnt">
    <w:name w:val="Table Grid"/>
    <w:basedOn w:val="Normaltabel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teraturfrteckning">
    <w:name w:val="Bibliography"/>
    <w:basedOn w:val="Normal"/>
    <w:next w:val="Normal"/>
    <w:uiPriority w:val="37"/>
    <w:semiHidden/>
    <w:unhideWhenUsed/>
    <w:rsid w:val="000D18B7"/>
  </w:style>
  <w:style w:type="paragraph" w:styleId="Indragetstycke">
    <w:name w:val="Block Text"/>
    <w:basedOn w:val="Normal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0D18B7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0D18B7"/>
  </w:style>
  <w:style w:type="paragraph" w:styleId="Brdtext2">
    <w:name w:val="Body Text 2"/>
    <w:basedOn w:val="Normal"/>
    <w:link w:val="Brdtext2Char"/>
    <w:uiPriority w:val="99"/>
    <w:semiHidden/>
    <w:unhideWhenUsed/>
    <w:rsid w:val="000D18B7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D18B7"/>
  </w:style>
  <w:style w:type="paragraph" w:styleId="Brdtext3">
    <w:name w:val="Body Text 3"/>
    <w:basedOn w:val="Normal"/>
    <w:link w:val="Brdtext3Char"/>
    <w:uiPriority w:val="99"/>
    <w:semiHidden/>
    <w:unhideWhenUsed/>
    <w:rsid w:val="000D18B7"/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D18B7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D18B7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D18B7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0D18B7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0D18B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D18B7"/>
    <w:pPr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D18B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D18B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D18B7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D18B7"/>
    <w:pPr>
      <w:spacing w:before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D18B7"/>
  </w:style>
  <w:style w:type="table" w:styleId="Frgatrutnt">
    <w:name w:val="Colorful Grid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0D18B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18B7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D18B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18B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18B7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D18B7"/>
  </w:style>
  <w:style w:type="character" w:customStyle="1" w:styleId="DatumChar">
    <w:name w:val="Datum Char"/>
    <w:basedOn w:val="Standardstycketeckensnitt"/>
    <w:link w:val="Datum"/>
    <w:uiPriority w:val="99"/>
    <w:semiHidden/>
    <w:rsid w:val="000D18B7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D18B7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D18B7"/>
    <w:pPr>
      <w:spacing w:before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D18B7"/>
  </w:style>
  <w:style w:type="character" w:styleId="Betoning">
    <w:name w:val="Emphasis"/>
    <w:basedOn w:val="Standardstycketeckensnitt"/>
    <w:uiPriority w:val="20"/>
    <w:semiHidden/>
    <w:unhideWhenUsed/>
    <w:qFormat/>
    <w:rsid w:val="000D18B7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0D18B7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D18B7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793172"/>
    <w:pPr>
      <w:spacing w:before="0"/>
    </w:pPr>
  </w:style>
  <w:style w:type="character" w:customStyle="1" w:styleId="SidfotChar">
    <w:name w:val="Sidfot Char"/>
    <w:basedOn w:val="Standardstycketeckensnitt"/>
    <w:link w:val="Sidfot"/>
    <w:uiPriority w:val="99"/>
    <w:rsid w:val="00793172"/>
  </w:style>
  <w:style w:type="character" w:styleId="Fotnotsreferens">
    <w:name w:val="footnote reference"/>
    <w:basedOn w:val="Standardstycketeckensnitt"/>
    <w:uiPriority w:val="99"/>
    <w:semiHidden/>
    <w:unhideWhenUsed/>
    <w:rsid w:val="000D18B7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D18B7"/>
    <w:rPr>
      <w:szCs w:val="20"/>
    </w:rPr>
  </w:style>
  <w:style w:type="table" w:styleId="Rutntstabell1ljus">
    <w:name w:val="Grid Table 1 Light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utntstabell3">
    <w:name w:val="Grid Table 3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793172"/>
    <w:pPr>
      <w:spacing w:before="0"/>
    </w:pPr>
  </w:style>
  <w:style w:type="character" w:customStyle="1" w:styleId="SidhuvudChar">
    <w:name w:val="Sidhuvud Char"/>
    <w:basedOn w:val="Standardstycketeckensnitt"/>
    <w:link w:val="Sidhuvud"/>
    <w:uiPriority w:val="99"/>
    <w:rsid w:val="00793172"/>
  </w:style>
  <w:style w:type="character" w:customStyle="1" w:styleId="Rubrik2Char">
    <w:name w:val="Rubrik 2 Char"/>
    <w:basedOn w:val="Standardstycketeckensnitt"/>
    <w:link w:val="Rubrik2"/>
    <w:uiPriority w:val="9"/>
    <w:rsid w:val="00DD751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Rubrik3Char">
    <w:name w:val="Rubrik 3 Char"/>
    <w:basedOn w:val="Standardstycketeckensnitt"/>
    <w:link w:val="Rubrik3"/>
    <w:uiPriority w:val="9"/>
    <w:rsid w:val="00DD751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0D18B7"/>
  </w:style>
  <w:style w:type="paragraph" w:styleId="HTML-adress">
    <w:name w:val="HTML Address"/>
    <w:basedOn w:val="Normal"/>
    <w:link w:val="HTML-adressChar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D18B7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0D18B7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0D18B7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D18B7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0D18B7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0D18B7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57FB7"/>
    <w:rPr>
      <w:i/>
      <w:iCs/>
      <w:color w:val="306785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0D18B7"/>
  </w:style>
  <w:style w:type="paragraph" w:styleId="Lista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0D18B7"/>
    <w:pPr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D18B7"/>
    <w:pPr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D18B7"/>
    <w:pPr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D18B7"/>
    <w:pPr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D18B7"/>
    <w:pPr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ell2">
    <w:name w:val="List Table 2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ell3">
    <w:name w:val="List Table 3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D18B7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qFormat/>
    <w:rsid w:val="000D18B7"/>
  </w:style>
  <w:style w:type="paragraph" w:styleId="Normalweb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D18B7"/>
    <w:pPr>
      <w:spacing w:before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D18B7"/>
  </w:style>
  <w:style w:type="character" w:styleId="Sidnummer">
    <w:name w:val="page number"/>
    <w:basedOn w:val="Standardstycketeckensnitt"/>
    <w:uiPriority w:val="99"/>
    <w:semiHidden/>
    <w:unhideWhenUsed/>
    <w:rsid w:val="000D18B7"/>
  </w:style>
  <w:style w:type="table" w:styleId="Oformateradtabell1">
    <w:name w:val="Plain Table 1"/>
    <w:basedOn w:val="Normaltabel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D18B7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57FB7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D18B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D18B7"/>
  </w:style>
  <w:style w:type="paragraph" w:styleId="Signatur">
    <w:name w:val="Signature"/>
    <w:basedOn w:val="Normal"/>
    <w:link w:val="SignaturChar"/>
    <w:uiPriority w:val="99"/>
    <w:semiHidden/>
    <w:unhideWhenUsed/>
    <w:rsid w:val="000D18B7"/>
    <w:pPr>
      <w:spacing w:before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D18B7"/>
  </w:style>
  <w:style w:type="character" w:styleId="Stark">
    <w:name w:val="Strong"/>
    <w:basedOn w:val="Standardstycketeckensnitt"/>
    <w:uiPriority w:val="22"/>
    <w:semiHidden/>
    <w:unhideWhenUsed/>
    <w:qFormat/>
    <w:rsid w:val="000D18B7"/>
    <w:rPr>
      <w:b/>
      <w:bCs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0D18B7"/>
  </w:style>
  <w:style w:type="table" w:styleId="Professionelltabell">
    <w:name w:val="Table Professional"/>
    <w:basedOn w:val="Normaltabel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0D18B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Bild">
    <w:name w:val="Bild"/>
    <w:aliases w:val="centrerad"/>
    <w:basedOn w:val="Normal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Mtesanteckningar">
    <w:name w:val="Mötesanteckningar"/>
    <w:basedOn w:val="Normaltabell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8978539\AppData\Roaming\Microsoft\Templates\M&#246;tesanteckningar%20f&#246;r%20l&#228;raref&#246;r&#228;ldrar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D11B2-4551-4A4E-A204-197681F78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A8E3D-370E-4AAC-B855-51D52E8169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EBF706D-B1A4-4E60-9F2D-7AB335FC06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Mötesanteckningar för lärareföräldrar</Template>
  <TotalTime>0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2023-08-28T11:38:00Z</dcterms:created>
  <dcterms:modified xsi:type="dcterms:W3CDTF">2024-09-30T08:52:00Z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