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82" w:rsidRDefault="00620A82" w:rsidP="00620A82">
      <w:pPr>
        <w:pStyle w:val="Brdtext"/>
      </w:pPr>
      <w:r>
        <w:t>Hej!</w:t>
      </w:r>
    </w:p>
    <w:p w:rsidR="00620A82" w:rsidRDefault="00620A82" w:rsidP="00620A82">
      <w:pPr>
        <w:pStyle w:val="Brdtext"/>
      </w:pPr>
    </w:p>
    <w:p w:rsidR="00620A82" w:rsidRDefault="00620A82" w:rsidP="00620A82">
      <w:pPr>
        <w:pStyle w:val="Brdtext"/>
      </w:pPr>
      <w:r>
        <w:t>Hoppas du/ni är nöjda med mötet. Här kommer den info som vi pratade.</w:t>
      </w:r>
    </w:p>
    <w:p w:rsidR="00620A82" w:rsidRDefault="00620A82" w:rsidP="00620A82">
      <w:pPr>
        <w:pStyle w:val="Brdtext"/>
      </w:pPr>
    </w:p>
    <w:p w:rsidR="00620A82" w:rsidRDefault="00620A82" w:rsidP="00620A82">
      <w:pPr>
        <w:pStyle w:val="Brdtext"/>
      </w:pPr>
      <w:r>
        <w:t>Om man vill ladda upp filer med domarnas personuppgifter går det att göra på</w:t>
      </w:r>
    </w:p>
    <w:p w:rsidR="00620A82" w:rsidRDefault="00620A82" w:rsidP="00620A82">
      <w:pPr>
        <w:pStyle w:val="Brdtext"/>
      </w:pPr>
      <w:r>
        <w:t xml:space="preserve">www.cleverec.se/laddaupp. Bäst med </w:t>
      </w:r>
      <w:proofErr w:type="spellStart"/>
      <w:r>
        <w:t>excelformat</w:t>
      </w:r>
      <w:proofErr w:type="spellEnd"/>
      <w:r>
        <w:t>.</w:t>
      </w:r>
    </w:p>
    <w:p w:rsidR="00620A82" w:rsidRDefault="00620A82" w:rsidP="00620A82">
      <w:pPr>
        <w:pStyle w:val="Brdtext"/>
      </w:pPr>
    </w:p>
    <w:p w:rsidR="00620A82" w:rsidRDefault="00620A82" w:rsidP="00620A82">
      <w:pPr>
        <w:pStyle w:val="Brdtext"/>
      </w:pPr>
      <w:r>
        <w:t>Instruktionsfilmer finns på www.cleverec.se/instruktionsfilmer.</w:t>
      </w:r>
    </w:p>
    <w:p w:rsidR="00620A82" w:rsidRDefault="00620A82" w:rsidP="00620A82">
      <w:pPr>
        <w:pStyle w:val="Brdtext"/>
      </w:pPr>
    </w:p>
    <w:p w:rsidR="00620A82" w:rsidRDefault="00620A82" w:rsidP="00620A82">
      <w:pPr>
        <w:pStyle w:val="Brdtext"/>
      </w:pPr>
      <w:r>
        <w:t>Bifogar en manual och den presentation som jag visade.</w:t>
      </w:r>
    </w:p>
    <w:p w:rsidR="00620A82" w:rsidRDefault="00620A82" w:rsidP="00620A82">
      <w:pPr>
        <w:pStyle w:val="Brdtext"/>
      </w:pPr>
      <w:bookmarkStart w:id="0" w:name="_GoBack"/>
      <w:bookmarkEnd w:id="0"/>
    </w:p>
    <w:p w:rsidR="00620A82" w:rsidRDefault="00620A82" w:rsidP="00620A82">
      <w:pPr>
        <w:pStyle w:val="Brdtext"/>
      </w:pPr>
      <w:r>
        <w:t>Med vänlig hälsning</w:t>
      </w:r>
    </w:p>
    <w:p w:rsidR="00620A82" w:rsidRDefault="00620A82" w:rsidP="00620A82">
      <w:pPr>
        <w:pStyle w:val="Brdtext"/>
      </w:pPr>
    </w:p>
    <w:p w:rsidR="00620A82" w:rsidRDefault="00620A82" w:rsidP="00620A82">
      <w:pPr>
        <w:pStyle w:val="Brdtext"/>
      </w:pPr>
      <w:r>
        <w:t>/Gunilla Eklund</w:t>
      </w:r>
    </w:p>
    <w:p w:rsidR="00620A82" w:rsidRDefault="00620A82" w:rsidP="00620A82">
      <w:pPr>
        <w:pStyle w:val="Brdtext"/>
      </w:pPr>
      <w:proofErr w:type="spellStart"/>
      <w:r>
        <w:t>Cleverec</w:t>
      </w:r>
      <w:proofErr w:type="spellEnd"/>
      <w:r>
        <w:t xml:space="preserve"> AB</w:t>
      </w:r>
    </w:p>
    <w:p w:rsidR="00620A82" w:rsidRDefault="00620A82" w:rsidP="00620A82">
      <w:pPr>
        <w:pStyle w:val="Brdtext"/>
      </w:pPr>
    </w:p>
    <w:p w:rsidR="00620A82" w:rsidRDefault="00620A82" w:rsidP="00620A82">
      <w:pPr>
        <w:pStyle w:val="Brdtext"/>
      </w:pPr>
      <w:r>
        <w:t>www.cleverec.se</w:t>
      </w:r>
    </w:p>
    <w:p w:rsidR="00F24E7E" w:rsidRPr="0035676F" w:rsidRDefault="00620A82" w:rsidP="00620A82">
      <w:pPr>
        <w:pStyle w:val="Brdtext"/>
      </w:pPr>
      <w:r>
        <w:t>Tel 070-525 62 56</w:t>
      </w:r>
    </w:p>
    <w:sectPr w:rsidR="00F24E7E" w:rsidRPr="0035676F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1"/>
  </w:num>
  <w:num w:numId="28">
    <w:abstractNumId w:val="13"/>
  </w:num>
  <w:num w:numId="29">
    <w:abstractNumId w:val="12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82"/>
    <w:rsid w:val="00063F37"/>
    <w:rsid w:val="002050F1"/>
    <w:rsid w:val="00213A08"/>
    <w:rsid w:val="00244F71"/>
    <w:rsid w:val="0030776A"/>
    <w:rsid w:val="00316909"/>
    <w:rsid w:val="0035676F"/>
    <w:rsid w:val="0038288C"/>
    <w:rsid w:val="00420917"/>
    <w:rsid w:val="00424E10"/>
    <w:rsid w:val="00487BD7"/>
    <w:rsid w:val="004A18D6"/>
    <w:rsid w:val="00564551"/>
    <w:rsid w:val="00596632"/>
    <w:rsid w:val="006152CF"/>
    <w:rsid w:val="00620A82"/>
    <w:rsid w:val="00626BD0"/>
    <w:rsid w:val="007465E8"/>
    <w:rsid w:val="00791228"/>
    <w:rsid w:val="00925E51"/>
    <w:rsid w:val="0094760C"/>
    <w:rsid w:val="00AB2505"/>
    <w:rsid w:val="00AE695B"/>
    <w:rsid w:val="00B05DE8"/>
    <w:rsid w:val="00B61D6B"/>
    <w:rsid w:val="00C07432"/>
    <w:rsid w:val="00C93084"/>
    <w:rsid w:val="00D03B3C"/>
    <w:rsid w:val="00D953EE"/>
    <w:rsid w:val="00DF3C8E"/>
    <w:rsid w:val="00E716E9"/>
    <w:rsid w:val="00EA11A4"/>
    <w:rsid w:val="00F24E7E"/>
    <w:rsid w:val="00F51943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CC35"/>
  <w15:chartTrackingRefBased/>
  <w15:docId w15:val="{FF638569-2726-404C-9ACB-4DFD79E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AC41BC-3642-4E01-88ED-5A006F9B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6A803125</Template>
  <TotalTime>2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Nordström</dc:creator>
  <cp:keywords/>
  <dc:description/>
  <cp:lastModifiedBy>Henrik Nordström</cp:lastModifiedBy>
  <cp:revision>2</cp:revision>
  <dcterms:created xsi:type="dcterms:W3CDTF">2020-10-06T09:04:00Z</dcterms:created>
  <dcterms:modified xsi:type="dcterms:W3CDTF">2020-10-06T09:22:00Z</dcterms:modified>
</cp:coreProperties>
</file>