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0" w:type="dxa"/>
        <w:tblCellSpacing w:w="0" w:type="dxa"/>
        <w:tblBorders>
          <w:top w:val="single" w:sz="6" w:space="0" w:color="DADADA"/>
          <w:right w:val="single" w:sz="6" w:space="0" w:color="DADAD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434"/>
        <w:gridCol w:w="4252"/>
        <w:gridCol w:w="3339"/>
      </w:tblGrid>
      <w:tr w:rsidR="0085039B" w:rsidRPr="00D06FCF" w:rsidTr="0085039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D06FCF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D06FCF">
              <w:rPr>
                <w:rFonts w:ascii="Arial" w:eastAsia="Times New Roman" w:hAnsi="Arial" w:cs="Arial"/>
                <w:color w:val="ED1C24"/>
                <w:sz w:val="20"/>
                <w:szCs w:val="20"/>
                <w:lang w:eastAsia="sv-SE"/>
              </w:rPr>
              <w:t>2018-06-14 19:00</w:t>
            </w:r>
          </w:p>
        </w:tc>
        <w:tc>
          <w:tcPr>
            <w:tcW w:w="1434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7" w:history="1">
              <w:proofErr w:type="spellStart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5 NV</w:t>
              </w:r>
            </w:hyperlink>
          </w:p>
        </w:tc>
        <w:tc>
          <w:tcPr>
            <w:tcW w:w="4252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8" w:history="1"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Tabergs SK - Jönköpings BK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85039B" w:rsidP="00D06FCF">
            <w:pPr>
              <w:spacing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Grupp 4</w:t>
            </w:r>
          </w:p>
        </w:tc>
      </w:tr>
      <w:tr w:rsidR="0085039B" w:rsidRPr="00D06FCF" w:rsidTr="0085039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D06FCF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D06FCF">
              <w:rPr>
                <w:rFonts w:ascii="Arial" w:eastAsia="Times New Roman" w:hAnsi="Arial" w:cs="Arial"/>
                <w:color w:val="ED1C24"/>
                <w:sz w:val="20"/>
                <w:szCs w:val="20"/>
                <w:lang w:eastAsia="sv-SE"/>
              </w:rPr>
              <w:t>2018-06-19 19:00</w:t>
            </w:r>
          </w:p>
        </w:tc>
        <w:tc>
          <w:tcPr>
            <w:tcW w:w="1434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9" w:history="1">
              <w:proofErr w:type="spellStart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5 NV</w:t>
              </w:r>
            </w:hyperlink>
          </w:p>
        </w:tc>
        <w:tc>
          <w:tcPr>
            <w:tcW w:w="4252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</w:pPr>
            <w:hyperlink r:id="rId10" w:history="1">
              <w:proofErr w:type="spellStart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>Tabergs</w:t>
              </w:r>
              <w:proofErr w:type="spellEnd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 xml:space="preserve"> SK - IF </w:t>
              </w:r>
              <w:proofErr w:type="spellStart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>Hallby</w:t>
              </w:r>
              <w:proofErr w:type="spellEnd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 xml:space="preserve"> FK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85039B" w:rsidP="00D06FCF">
            <w:pPr>
              <w:spacing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</w:pPr>
            <w:proofErr w:type="spellStart"/>
            <w:r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  <w:t>Grupp</w:t>
            </w:r>
            <w:proofErr w:type="spellEnd"/>
            <w:r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  <w:t xml:space="preserve"> 1</w:t>
            </w:r>
          </w:p>
        </w:tc>
      </w:tr>
      <w:tr w:rsidR="00D06FCF" w:rsidRPr="00D06FCF" w:rsidTr="00D06FCF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D06FCF" w:rsidP="00D06FC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06F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Juli</w:t>
            </w:r>
          </w:p>
        </w:tc>
      </w:tr>
      <w:tr w:rsidR="0085039B" w:rsidRPr="00D06FCF" w:rsidTr="0085039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D06FCF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D06FCF">
              <w:rPr>
                <w:rFonts w:ascii="Arial" w:eastAsia="Times New Roman" w:hAnsi="Arial" w:cs="Arial"/>
                <w:color w:val="ED1C24"/>
                <w:sz w:val="20"/>
                <w:szCs w:val="20"/>
                <w:lang w:eastAsia="sv-SE"/>
              </w:rPr>
              <w:t>2018-07-04 19:00</w:t>
            </w:r>
          </w:p>
        </w:tc>
        <w:tc>
          <w:tcPr>
            <w:tcW w:w="1434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1" w:history="1">
              <w:proofErr w:type="spellStart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5 NV</w:t>
              </w:r>
            </w:hyperlink>
          </w:p>
        </w:tc>
        <w:tc>
          <w:tcPr>
            <w:tcW w:w="4252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2" w:history="1"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Tabergs SK - Hovslätts IK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85039B" w:rsidP="00D06FCF">
            <w:pPr>
              <w:spacing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Grupp 2</w:t>
            </w:r>
          </w:p>
        </w:tc>
      </w:tr>
      <w:tr w:rsidR="00D06FCF" w:rsidRPr="00D06FCF" w:rsidTr="00D06FCF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D06FCF" w:rsidP="00D06FC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06F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Augusti</w:t>
            </w:r>
          </w:p>
        </w:tc>
      </w:tr>
      <w:tr w:rsidR="0085039B" w:rsidRPr="00D06FCF" w:rsidTr="0085039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D06FCF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D06FCF">
              <w:rPr>
                <w:rFonts w:ascii="Arial" w:eastAsia="Times New Roman" w:hAnsi="Arial" w:cs="Arial"/>
                <w:color w:val="ED1C24"/>
                <w:sz w:val="20"/>
                <w:szCs w:val="20"/>
                <w:lang w:eastAsia="sv-SE"/>
              </w:rPr>
              <w:t>2018-08-18 12:00</w:t>
            </w:r>
          </w:p>
        </w:tc>
        <w:tc>
          <w:tcPr>
            <w:tcW w:w="1434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3" w:history="1">
              <w:proofErr w:type="spellStart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5 NV</w:t>
              </w:r>
            </w:hyperlink>
          </w:p>
        </w:tc>
        <w:tc>
          <w:tcPr>
            <w:tcW w:w="4252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4" w:history="1"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Tabergs SK - Egnahems BK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85039B" w:rsidP="00D06FCF">
            <w:pPr>
              <w:spacing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Grupp 3</w:t>
            </w:r>
          </w:p>
        </w:tc>
      </w:tr>
      <w:tr w:rsidR="0085039B" w:rsidRPr="00D06FCF" w:rsidTr="0085039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D06FCF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D06FCF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2018-08-31 18:15</w:t>
            </w:r>
          </w:p>
        </w:tc>
        <w:tc>
          <w:tcPr>
            <w:tcW w:w="1434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5" w:history="1">
              <w:proofErr w:type="spellStart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5 NV</w:t>
              </w:r>
            </w:hyperlink>
          </w:p>
        </w:tc>
        <w:tc>
          <w:tcPr>
            <w:tcW w:w="4252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6" w:history="1"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Tabergs SK - IFK Öxnehaga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85039B" w:rsidP="00D06FCF">
            <w:pPr>
              <w:spacing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Grupp 4</w:t>
            </w:r>
          </w:p>
        </w:tc>
      </w:tr>
      <w:tr w:rsidR="00D06FCF" w:rsidRPr="00D06FCF" w:rsidTr="00D06FCF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D06FCF" w:rsidP="00D06FC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06F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September</w:t>
            </w:r>
          </w:p>
        </w:tc>
      </w:tr>
      <w:tr w:rsidR="0085039B" w:rsidRPr="00D06FCF" w:rsidTr="0085039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D06FCF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D06FCF">
              <w:rPr>
                <w:rFonts w:ascii="Arial" w:eastAsia="Times New Roman" w:hAnsi="Arial" w:cs="Arial"/>
                <w:color w:val="ED1C24"/>
                <w:sz w:val="20"/>
                <w:szCs w:val="20"/>
                <w:lang w:eastAsia="sv-SE"/>
              </w:rPr>
              <w:t>2018-09-08 12:00</w:t>
            </w:r>
          </w:p>
        </w:tc>
        <w:tc>
          <w:tcPr>
            <w:tcW w:w="1434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7" w:history="1">
              <w:proofErr w:type="spellStart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5 NV</w:t>
              </w:r>
            </w:hyperlink>
          </w:p>
        </w:tc>
        <w:tc>
          <w:tcPr>
            <w:tcW w:w="4252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8" w:history="1"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Tabergs SK - Norrahammars IK</w:t>
              </w:r>
            </w:hyperlink>
          </w:p>
        </w:tc>
        <w:tc>
          <w:tcPr>
            <w:tcW w:w="3339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85039B" w:rsidP="00D06FCF">
            <w:pPr>
              <w:spacing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Grupp 1</w:t>
            </w:r>
          </w:p>
        </w:tc>
      </w:tr>
      <w:tr w:rsidR="0085039B" w:rsidRPr="00D06FCF" w:rsidTr="0085039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D06FCF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D06FCF">
              <w:rPr>
                <w:rFonts w:ascii="Arial" w:eastAsia="Times New Roman" w:hAnsi="Arial" w:cs="Arial"/>
                <w:color w:val="ED1C24"/>
                <w:sz w:val="20"/>
                <w:szCs w:val="20"/>
                <w:lang w:eastAsia="sv-SE"/>
              </w:rPr>
              <w:t>2018-09-15 16:00</w:t>
            </w:r>
          </w:p>
        </w:tc>
        <w:tc>
          <w:tcPr>
            <w:tcW w:w="1434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9" w:history="1">
              <w:proofErr w:type="spellStart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5 NV</w:t>
              </w:r>
            </w:hyperlink>
          </w:p>
        </w:tc>
        <w:tc>
          <w:tcPr>
            <w:tcW w:w="4252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0" w:history="1"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Tabergs SK - Bankeryds SK</w:t>
              </w:r>
            </w:hyperlink>
          </w:p>
        </w:tc>
        <w:tc>
          <w:tcPr>
            <w:tcW w:w="3339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85039B" w:rsidP="00D06FCF">
            <w:pPr>
              <w:spacing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De som vill</w:t>
            </w:r>
          </w:p>
        </w:tc>
      </w:tr>
      <w:tr w:rsidR="0085039B" w:rsidRPr="00D06FCF" w:rsidTr="0085039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D06FCF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D06FCF">
              <w:rPr>
                <w:rFonts w:ascii="Arial" w:eastAsia="Times New Roman" w:hAnsi="Arial" w:cs="Arial"/>
                <w:color w:val="ED1C24"/>
                <w:sz w:val="20"/>
                <w:szCs w:val="20"/>
                <w:lang w:eastAsia="sv-SE"/>
              </w:rPr>
              <w:t>2018-09-22 12:00</w:t>
            </w:r>
          </w:p>
        </w:tc>
        <w:tc>
          <w:tcPr>
            <w:tcW w:w="1434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1" w:history="1">
              <w:proofErr w:type="spellStart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5 NV</w:t>
              </w:r>
            </w:hyperlink>
          </w:p>
        </w:tc>
        <w:tc>
          <w:tcPr>
            <w:tcW w:w="4252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2" w:history="1"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Tabergs SK - Sommens AIF</w:t>
              </w:r>
            </w:hyperlink>
          </w:p>
        </w:tc>
        <w:tc>
          <w:tcPr>
            <w:tcW w:w="3339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85039B" w:rsidP="00D06FCF">
            <w:pPr>
              <w:spacing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Grupp 2 </w:t>
            </w:r>
            <w:r w:rsidR="00EE155E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(här spelar vi med ett lag mot B</w:t>
            </w:r>
            <w:r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ankeryd borta)</w:t>
            </w:r>
          </w:p>
        </w:tc>
      </w:tr>
      <w:tr w:rsidR="00D06FCF" w:rsidRPr="00D06FCF" w:rsidTr="00D06FCF">
        <w:trPr>
          <w:tblCellSpacing w:w="0" w:type="dxa"/>
        </w:trPr>
        <w:tc>
          <w:tcPr>
            <w:tcW w:w="0" w:type="auto"/>
            <w:gridSpan w:val="4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D06FCF" w:rsidP="00D06FC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D06F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Oktober</w:t>
            </w:r>
          </w:p>
        </w:tc>
      </w:tr>
      <w:tr w:rsidR="0085039B" w:rsidRPr="00D06FCF" w:rsidTr="0085039B">
        <w:trPr>
          <w:trHeight w:val="328"/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D06FCF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D06FCF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2018-10-06 16:00</w:t>
            </w:r>
          </w:p>
        </w:tc>
        <w:tc>
          <w:tcPr>
            <w:tcW w:w="1434" w:type="dxa"/>
            <w:tcBorders>
              <w:top w:val="nil"/>
              <w:left w:val="single" w:sz="6" w:space="0" w:color="DADADA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3" w:history="1">
              <w:proofErr w:type="spellStart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5 NV</w:t>
              </w:r>
            </w:hyperlink>
          </w:p>
        </w:tc>
        <w:tc>
          <w:tcPr>
            <w:tcW w:w="4252" w:type="dxa"/>
            <w:tcBorders>
              <w:top w:val="nil"/>
              <w:left w:val="single" w:sz="6" w:space="0" w:color="DADADA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D06FCF" w:rsidRPr="00D06FCF" w:rsidRDefault="0066621C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4" w:history="1"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Tabergs SK - BK </w:t>
              </w:r>
              <w:proofErr w:type="spellStart"/>
              <w:r w:rsidR="00D06FCF" w:rsidRPr="00D06FCF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Rondinella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6FCF" w:rsidRPr="00D06FCF" w:rsidRDefault="0085039B" w:rsidP="00D06FC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  <w:r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Grupp 3</w:t>
            </w:r>
          </w:p>
        </w:tc>
      </w:tr>
      <w:tr w:rsidR="0085039B" w:rsidRPr="00D06FCF" w:rsidTr="0085039B">
        <w:trPr>
          <w:trHeight w:val="328"/>
          <w:tblCellSpacing w:w="0" w:type="dxa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</w:tcPr>
          <w:p w:rsidR="0085039B" w:rsidRPr="00D06FCF" w:rsidRDefault="0085039B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  <w:tc>
          <w:tcPr>
            <w:tcW w:w="1434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</w:tcPr>
          <w:p w:rsidR="0085039B" w:rsidRPr="00D06FCF" w:rsidRDefault="0085039B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</w:tcPr>
          <w:p w:rsidR="0085039B" w:rsidRPr="00D06FCF" w:rsidRDefault="0085039B" w:rsidP="00D06FCF">
            <w:pPr>
              <w:spacing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5039B" w:rsidRPr="00D06FCF" w:rsidRDefault="0085039B" w:rsidP="00D06FCF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801950" w:rsidRDefault="00801950" w:rsidP="00FC31EE">
      <w:pPr>
        <w:pStyle w:val="Brdtext"/>
      </w:pPr>
    </w:p>
    <w:p w:rsidR="0066621C" w:rsidRDefault="0066621C" w:rsidP="00FC31EE">
      <w:pPr>
        <w:pStyle w:val="Brdtext"/>
      </w:pPr>
    </w:p>
    <w:p w:rsidR="0066621C" w:rsidRPr="00E02B43" w:rsidRDefault="0066621C" w:rsidP="00FC31EE">
      <w:pPr>
        <w:pStyle w:val="Brdtext"/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Grupp 1: Elliott, Einar, Malte, och Theodor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Grupp 2: Olle, Leo, Noel, Anton och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Milian</w:t>
      </w:r>
      <w:proofErr w:type="spell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Grupp 3: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Lorent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William, Maximilian och Simon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Grupp 4: Filip, Oscar,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Esmin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och Emil</w:t>
      </w:r>
      <w:bookmarkStart w:id="0" w:name="_GoBack"/>
      <w:bookmarkEnd w:id="0"/>
    </w:p>
    <w:sectPr w:rsidR="0066621C" w:rsidRPr="00E02B43" w:rsidSect="00D06FC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CF"/>
    <w:rsid w:val="00160616"/>
    <w:rsid w:val="002C6364"/>
    <w:rsid w:val="005475DE"/>
    <w:rsid w:val="00592660"/>
    <w:rsid w:val="005A11A6"/>
    <w:rsid w:val="00607C57"/>
    <w:rsid w:val="0066621C"/>
    <w:rsid w:val="00734771"/>
    <w:rsid w:val="00801950"/>
    <w:rsid w:val="008060A7"/>
    <w:rsid w:val="0085039B"/>
    <w:rsid w:val="0091410D"/>
    <w:rsid w:val="00982DDD"/>
    <w:rsid w:val="009E1783"/>
    <w:rsid w:val="00A17785"/>
    <w:rsid w:val="00D06FCF"/>
    <w:rsid w:val="00E02B43"/>
    <w:rsid w:val="00EC765F"/>
    <w:rsid w:val="00EE155E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landsfotbollen.se/spelprogramresultat/?scr=result&amp;fmid=3828015" TargetMode="External"/><Relationship Id="rId13" Type="http://schemas.openxmlformats.org/officeDocument/2006/relationships/hyperlink" Target="http://www.smalandsfotbollen.se/spelprogramresultat/?scr=table&amp;ftid=71625" TargetMode="External"/><Relationship Id="rId18" Type="http://schemas.openxmlformats.org/officeDocument/2006/relationships/hyperlink" Target="http://www.smalandsfotbollen.se/spelprogramresultat/?scr=result&amp;fmid=382810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malandsfotbollen.se/spelprogramresultat/?scr=table&amp;ftid=71625" TargetMode="External"/><Relationship Id="rId7" Type="http://schemas.openxmlformats.org/officeDocument/2006/relationships/hyperlink" Target="http://www.smalandsfotbollen.se/spelprogramresultat/?scr=table&amp;ftid=71625" TargetMode="External"/><Relationship Id="rId12" Type="http://schemas.openxmlformats.org/officeDocument/2006/relationships/hyperlink" Target="http://www.smalandsfotbollen.se/spelprogramresultat/?scr=result&amp;fmid=3828033" TargetMode="External"/><Relationship Id="rId17" Type="http://schemas.openxmlformats.org/officeDocument/2006/relationships/hyperlink" Target="http://www.smalandsfotbollen.se/spelprogramresultat/?scr=table&amp;ftid=716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malandsfotbollen.se/spelprogramresultat/?scr=result&amp;fmid=3828098" TargetMode="External"/><Relationship Id="rId20" Type="http://schemas.openxmlformats.org/officeDocument/2006/relationships/hyperlink" Target="http://www.smalandsfotbollen.se/spelprogramresultat/?scr=result&amp;fmid=38281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alandsfotbollen.se/spelprogramresultat/?scr=table&amp;ftid=71625" TargetMode="External"/><Relationship Id="rId24" Type="http://schemas.openxmlformats.org/officeDocument/2006/relationships/hyperlink" Target="http://www.smalandsfotbollen.se/spelprogramresultat/?scr=result&amp;fmid=38281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malandsfotbollen.se/spelprogramresultat/?scr=table&amp;ftid=71625" TargetMode="External"/><Relationship Id="rId23" Type="http://schemas.openxmlformats.org/officeDocument/2006/relationships/hyperlink" Target="http://www.smalandsfotbollen.se/spelprogramresultat/?scr=table&amp;ftid=71625" TargetMode="External"/><Relationship Id="rId10" Type="http://schemas.openxmlformats.org/officeDocument/2006/relationships/hyperlink" Target="http://www.smalandsfotbollen.se/spelprogramresultat/?scr=result&amp;fmid=3828029" TargetMode="External"/><Relationship Id="rId19" Type="http://schemas.openxmlformats.org/officeDocument/2006/relationships/hyperlink" Target="http://www.smalandsfotbollen.se/spelprogramresultat/?scr=table&amp;ftid=716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malandsfotbollen.se/spelprogramresultat/?scr=table&amp;ftid=71625" TargetMode="External"/><Relationship Id="rId14" Type="http://schemas.openxmlformats.org/officeDocument/2006/relationships/hyperlink" Target="http://www.smalandsfotbollen.se/spelprogramresultat/?scr=result&amp;fmid=3828081" TargetMode="External"/><Relationship Id="rId22" Type="http://schemas.openxmlformats.org/officeDocument/2006/relationships/hyperlink" Target="http://www.smalandsfotbollen.se/spelprogramresultat/?scr=result&amp;fmid=382811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9FE1-2C1C-410E-B446-A0812D0D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6119E933</Template>
  <TotalTime>31</TotalTime>
  <Pages>1</Pages>
  <Words>395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Nilsson</dc:creator>
  <cp:lastModifiedBy>Anders Nilsson</cp:lastModifiedBy>
  <cp:revision>3</cp:revision>
  <dcterms:created xsi:type="dcterms:W3CDTF">2018-05-31T06:10:00Z</dcterms:created>
  <dcterms:modified xsi:type="dcterms:W3CDTF">2018-05-31T06:43:00Z</dcterms:modified>
</cp:coreProperties>
</file>