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C828" w14:textId="050F7F67" w:rsidR="007E6AA7" w:rsidRPr="00493B3D" w:rsidRDefault="007E6AA7" w:rsidP="007E6AA7">
      <w:pPr>
        <w:tabs>
          <w:tab w:val="clear" w:pos="284"/>
        </w:tabs>
        <w:rPr>
          <w:b/>
          <w:bCs/>
        </w:rPr>
      </w:pPr>
      <w:r w:rsidRPr="00493B3D">
        <w:rPr>
          <w:b/>
          <w:bCs/>
        </w:rPr>
        <w:t>Kläder för träning och match</w:t>
      </w:r>
    </w:p>
    <w:p w14:paraId="1B5FD12B" w14:textId="77777777" w:rsidR="007E6AA7" w:rsidRDefault="007E6AA7" w:rsidP="007E6AA7">
      <w:pPr>
        <w:tabs>
          <w:tab w:val="clear" w:pos="284"/>
        </w:tabs>
      </w:pPr>
      <w:r>
        <w:t>Spårvägens FF färger för matchställ är blått och vitt. När du bär kläder med Spårvägens FF logga, oavsett var, representerar du klubben och bör då föregå med gott exempel.</w:t>
      </w:r>
    </w:p>
    <w:p w14:paraId="45E8182A" w14:textId="77777777" w:rsidR="007E6AA7" w:rsidRDefault="007E6AA7" w:rsidP="007E6AA7">
      <w:pPr>
        <w:tabs>
          <w:tab w:val="clear" w:pos="284"/>
        </w:tabs>
      </w:pPr>
    </w:p>
    <w:p w14:paraId="30CC9236" w14:textId="4DC04CAB" w:rsidR="007E6AA7" w:rsidRDefault="007E6AA7" w:rsidP="007E6AA7">
      <w:pPr>
        <w:tabs>
          <w:tab w:val="clear" w:pos="284"/>
        </w:tabs>
      </w:pPr>
      <w:r>
        <w:t xml:space="preserve">Våra färger, våra kläder för träning och match skapar samhörighet. De är en viktig del i arbetet för gemenskap </w:t>
      </w:r>
      <w:r w:rsidR="00493B3D">
        <w:t xml:space="preserve">i och mellan våra lag, </w:t>
      </w:r>
      <w:r>
        <w:t>och tillhörighet</w:t>
      </w:r>
      <w:r w:rsidR="00493B3D">
        <w:t xml:space="preserve"> i föreningen</w:t>
      </w:r>
      <w:r>
        <w:t>. Det ska synas att här tränar och spelar Spårvägens FF.</w:t>
      </w:r>
    </w:p>
    <w:p w14:paraId="3D8D73F0" w14:textId="76A58CEF" w:rsidR="007E6AA7" w:rsidRDefault="007E6AA7" w:rsidP="007E6AA7">
      <w:pPr>
        <w:tabs>
          <w:tab w:val="clear" w:pos="284"/>
        </w:tabs>
      </w:pPr>
    </w:p>
    <w:p w14:paraId="354FEDB7" w14:textId="1A107AF3" w:rsidR="007E6AA7" w:rsidRDefault="007E6AA7" w:rsidP="007E6AA7">
      <w:pPr>
        <w:tabs>
          <w:tab w:val="clear" w:pos="284"/>
        </w:tabs>
      </w:pPr>
      <w:r>
        <w:t xml:space="preserve">Föreningen har ett sponsoravtal med Craft och Enenda. Medlemmar i Spårvägens FF och andra har möjlighet att köpa profil- och träningskläder via vår sponsor och samarbetspartner ENENDA i Västberga. Samtliga plagg är av märket Craft och urvalet innehåller allt från strumpor, shorts och tröjor till overaller och jackor. </w:t>
      </w:r>
      <w:r w:rsidR="00493B3D">
        <w:t>Lagen kan även beställa väskor mm där.</w:t>
      </w:r>
    </w:p>
    <w:p w14:paraId="41228B37" w14:textId="3F336C53" w:rsidR="007E6AA7" w:rsidRDefault="007E6AA7" w:rsidP="007E6AA7">
      <w:pPr>
        <w:tabs>
          <w:tab w:val="clear" w:pos="284"/>
        </w:tabs>
      </w:pPr>
    </w:p>
    <w:p w14:paraId="30234066" w14:textId="1BC15F02" w:rsidR="00493B3D" w:rsidRDefault="007E6AA7" w:rsidP="00493B3D">
      <w:pPr>
        <w:tabs>
          <w:tab w:val="clear" w:pos="284"/>
        </w:tabs>
      </w:pPr>
      <w:r>
        <w:t xml:space="preserve">Genom avtalet får vi lägre priser och sponsring ju mer vi beställer. Därför är det viktigt att hålla sig till klädpolicyn. </w:t>
      </w:r>
      <w:r w:rsidR="00493B3D">
        <w:t>Lagen ska uppmuntra spelare att använda Spårvägens träningskläder vid träning. Det skapar gemenskap och tydlighet. Fokus blir på laget och föreningen, inte vem som har den senaste lagtröjan från sitt Premier Leaugelag</w:t>
      </w:r>
    </w:p>
    <w:p w14:paraId="32CF72A9" w14:textId="64668154" w:rsidR="007E6AA7" w:rsidRDefault="007E6AA7" w:rsidP="007E6AA7">
      <w:pPr>
        <w:tabs>
          <w:tab w:val="clear" w:pos="284"/>
        </w:tabs>
      </w:pPr>
    </w:p>
    <w:p w14:paraId="4B7C56CC" w14:textId="1EDBD134" w:rsidR="00493B3D" w:rsidRDefault="00493B3D" w:rsidP="007E6AA7">
      <w:pPr>
        <w:tabs>
          <w:tab w:val="clear" w:pos="284"/>
        </w:tabs>
      </w:pPr>
      <w:r>
        <w:t>Äldre träningskläder ska fasas ut. Det går förstås bra att använda de äldre Spårvägen</w:t>
      </w:r>
      <w:r w:rsidR="009F42E2">
        <w:t xml:space="preserve"> </w:t>
      </w:r>
      <w:r>
        <w:t xml:space="preserve">kläder man har på träning. </w:t>
      </w:r>
    </w:p>
    <w:p w14:paraId="3C3C8F83" w14:textId="2FB7F402" w:rsidR="007E6AA7" w:rsidRDefault="007E6AA7" w:rsidP="007E6AA7">
      <w:pPr>
        <w:tabs>
          <w:tab w:val="clear" w:pos="284"/>
        </w:tabs>
      </w:pPr>
    </w:p>
    <w:p w14:paraId="3F18BB35" w14:textId="48D04562" w:rsidR="00570A26" w:rsidRDefault="00570A26" w:rsidP="007E6AA7">
      <w:pPr>
        <w:tabs>
          <w:tab w:val="clear" w:pos="284"/>
        </w:tabs>
      </w:pPr>
      <w:r>
        <w:t>Det finns möjlighet att söka stöd från Spårvägens FFs fond för träningskläder.</w:t>
      </w:r>
    </w:p>
    <w:p w14:paraId="56A4DA22" w14:textId="77777777" w:rsidR="00570A26" w:rsidRDefault="00570A26" w:rsidP="007E6AA7">
      <w:pPr>
        <w:tabs>
          <w:tab w:val="clear" w:pos="284"/>
        </w:tabs>
      </w:pPr>
    </w:p>
    <w:p w14:paraId="6DBB7F6C" w14:textId="363141BA" w:rsidR="007E6AA7" w:rsidRDefault="007E6AA7" w:rsidP="007E6AA7">
      <w:pPr>
        <w:tabs>
          <w:tab w:val="clear" w:pos="284"/>
        </w:tabs>
      </w:pPr>
      <w:r w:rsidRPr="007E6AA7">
        <w:rPr>
          <w:b/>
          <w:bCs/>
        </w:rPr>
        <w:t>Träningskläder</w:t>
      </w:r>
    </w:p>
    <w:p w14:paraId="1AB34361" w14:textId="0262A59E" w:rsidR="007E6AA7" w:rsidRDefault="007E6AA7" w:rsidP="007E6AA7">
      <w:pPr>
        <w:tabs>
          <w:tab w:val="clear" w:pos="284"/>
        </w:tabs>
      </w:pPr>
      <w:r>
        <w:t>Alla spelare kan beställa</w:t>
      </w:r>
      <w:r w:rsidR="00493B3D">
        <w:t xml:space="preserve"> träningskläder via </w:t>
      </w:r>
      <w:hyperlink r:id="rId5" w:history="1">
        <w:r w:rsidR="00493B3D" w:rsidRPr="00C86EFE">
          <w:rPr>
            <w:rStyle w:val="Hyperlnk"/>
          </w:rPr>
          <w:t>https://www.enenda.se/se/klubbshop/265</w:t>
        </w:r>
      </w:hyperlink>
    </w:p>
    <w:p w14:paraId="44B01959" w14:textId="04F7A6A6" w:rsidR="00493B3D" w:rsidRDefault="00493B3D" w:rsidP="007E6AA7">
      <w:pPr>
        <w:tabs>
          <w:tab w:val="clear" w:pos="284"/>
        </w:tabs>
      </w:pPr>
      <w:r>
        <w:t xml:space="preserve">Vi </w:t>
      </w:r>
      <w:r w:rsidR="003F0256">
        <w:t>ser gärna att våra spelare tränar i Spårvägens träningskläder på träningarna.</w:t>
      </w:r>
      <w:r w:rsidR="00570A26">
        <w:t xml:space="preserve"> </w:t>
      </w:r>
    </w:p>
    <w:p w14:paraId="3D9FFAC5" w14:textId="77777777" w:rsidR="00493B3D" w:rsidRDefault="00493B3D" w:rsidP="007E6AA7">
      <w:pPr>
        <w:tabs>
          <w:tab w:val="clear" w:pos="284"/>
        </w:tabs>
      </w:pPr>
    </w:p>
    <w:p w14:paraId="0225EE17" w14:textId="3E67D089" w:rsidR="00493B3D" w:rsidRDefault="00493B3D" w:rsidP="007E6AA7">
      <w:pPr>
        <w:tabs>
          <w:tab w:val="clear" w:pos="284"/>
        </w:tabs>
      </w:pPr>
      <w:r>
        <w:t>Där finns både möjlighet att beställa kit och enstaka produkter. Lagen kan också lägga lagbeställningar</w:t>
      </w:r>
      <w:r w:rsidR="00570A26">
        <w:t xml:space="preserve"> om man tex vill ha likadan rycksäckar, jackor mm</w:t>
      </w:r>
      <w:r>
        <w:t xml:space="preserve">. </w:t>
      </w:r>
      <w:r w:rsidR="00570A26">
        <w:t>Kläderna leveras då med korrekt tryck och sponsorer enligt de avtal föreningen har.</w:t>
      </w:r>
    </w:p>
    <w:p w14:paraId="5682D030" w14:textId="737996A1" w:rsidR="00493B3D" w:rsidRDefault="00493B3D" w:rsidP="007E6AA7">
      <w:pPr>
        <w:tabs>
          <w:tab w:val="clear" w:pos="284"/>
        </w:tabs>
      </w:pPr>
    </w:p>
    <w:p w14:paraId="1A948C7C" w14:textId="28D0A927" w:rsidR="00493B3D" w:rsidRDefault="00493B3D" w:rsidP="007E6AA7">
      <w:pPr>
        <w:tabs>
          <w:tab w:val="clear" w:pos="284"/>
        </w:tabs>
      </w:pPr>
      <w:r>
        <w:t>Man ansvarar själv för betalning (kort eller Klarna), leverans mm</w:t>
      </w:r>
    </w:p>
    <w:p w14:paraId="10469A60" w14:textId="77777777" w:rsidR="00570A26" w:rsidRDefault="00570A26" w:rsidP="007E6AA7">
      <w:pPr>
        <w:tabs>
          <w:tab w:val="clear" w:pos="284"/>
        </w:tabs>
      </w:pPr>
    </w:p>
    <w:p w14:paraId="4EE8DA16" w14:textId="6AB9C991" w:rsidR="007E6AA7" w:rsidRPr="007E6AA7" w:rsidRDefault="007E6AA7" w:rsidP="007E6AA7">
      <w:pPr>
        <w:tabs>
          <w:tab w:val="clear" w:pos="284"/>
        </w:tabs>
        <w:rPr>
          <w:b/>
          <w:bCs/>
        </w:rPr>
      </w:pPr>
      <w:r w:rsidRPr="007E6AA7">
        <w:rPr>
          <w:b/>
          <w:bCs/>
        </w:rPr>
        <w:t>Matchkläder</w:t>
      </w:r>
    </w:p>
    <w:p w14:paraId="49786F4F" w14:textId="71F58451" w:rsidR="007E6AA7" w:rsidRDefault="007E6AA7" w:rsidP="007E6AA7">
      <w:pPr>
        <w:tabs>
          <w:tab w:val="clear" w:pos="284"/>
        </w:tabs>
      </w:pPr>
      <w:r>
        <w:t>Matchtröjor (med nr) ska användas vid match och inte träning. Matchtröjor beställs av föreningen och beställningar samordnas av lagledare via sportchefen.</w:t>
      </w:r>
    </w:p>
    <w:p w14:paraId="72E1FBC1" w14:textId="6283FD58" w:rsidR="009F42E2" w:rsidRDefault="009F42E2" w:rsidP="007E6AA7">
      <w:pPr>
        <w:tabs>
          <w:tab w:val="clear" w:pos="284"/>
        </w:tabs>
      </w:pPr>
    </w:p>
    <w:p w14:paraId="7C9AF7E6" w14:textId="1E42F04D" w:rsidR="009F42E2" w:rsidRDefault="009F42E2" w:rsidP="007E6AA7">
      <w:pPr>
        <w:tabs>
          <w:tab w:val="clear" w:pos="284"/>
        </w:tabs>
      </w:pPr>
      <w:r>
        <w:t>Spårvägen kommer att få nya randiga matchtröjor. Övergången till de nya matchtröjorna sker lagvis (vi kan naturligtvis inte ha olika matchtröjor inom ett och samma lag). Om enskilda spelare behöver nya matchtröjor innan övergången till de nya tröjorna skett beställer man en träningströja som klubben sedan numrerar</w:t>
      </w:r>
      <w:r w:rsidR="00287CBC">
        <w:t xml:space="preserve"> gratis. Beställningen gör man själv som förälder/vårdnadshavare.</w:t>
      </w:r>
    </w:p>
    <w:p w14:paraId="07A777B7" w14:textId="3EA850FE" w:rsidR="007E6AA7" w:rsidRDefault="007E6AA7" w:rsidP="007E6AA7">
      <w:pPr>
        <w:tabs>
          <w:tab w:val="clear" w:pos="284"/>
        </w:tabs>
      </w:pPr>
    </w:p>
    <w:p w14:paraId="5A37EBE0" w14:textId="4F58A5F4" w:rsidR="007E6AA7" w:rsidRPr="00493B3D" w:rsidRDefault="007E6AA7" w:rsidP="007E6AA7">
      <w:pPr>
        <w:tabs>
          <w:tab w:val="clear" w:pos="284"/>
        </w:tabs>
        <w:rPr>
          <w:b/>
          <w:bCs/>
        </w:rPr>
      </w:pPr>
      <w:r w:rsidRPr="00493B3D">
        <w:rPr>
          <w:b/>
          <w:bCs/>
        </w:rPr>
        <w:t>Beställningar</w:t>
      </w:r>
      <w:r w:rsidR="00493B3D">
        <w:rPr>
          <w:b/>
          <w:bCs/>
        </w:rPr>
        <w:t xml:space="preserve"> via Enenda</w:t>
      </w:r>
    </w:p>
    <w:p w14:paraId="22C78AC0" w14:textId="77777777" w:rsidR="007E6AA7" w:rsidRDefault="007E6AA7" w:rsidP="007E6AA7">
      <w:pPr>
        <w:tabs>
          <w:tab w:val="clear" w:pos="284"/>
        </w:tabs>
      </w:pPr>
      <w:r>
        <w:t>Beställning görs via https://enenda.se/se/ och betalning av beställda produkter sker vid beställning, antingen via faktura (Klarna Faktura) eller via kortbetalning (Visa och Mastercard).</w:t>
      </w:r>
    </w:p>
    <w:p w14:paraId="5C22A2A4" w14:textId="77777777" w:rsidR="007E6AA7" w:rsidRDefault="007E6AA7" w:rsidP="007E6AA7">
      <w:pPr>
        <w:tabs>
          <w:tab w:val="clear" w:pos="284"/>
        </w:tabs>
      </w:pPr>
    </w:p>
    <w:p w14:paraId="14F0C526" w14:textId="73C7FBAC" w:rsidR="00493B3D" w:rsidRDefault="007E6AA7" w:rsidP="007E6AA7">
      <w:pPr>
        <w:tabs>
          <w:tab w:val="clear" w:pos="284"/>
        </w:tabs>
      </w:pPr>
      <w:r>
        <w:t>Normal leveranstid för lagerförda produkter är 2 – 7 arbetsdagar och beställda varor kan antingen levereras via DHL eller avhämtas i ENENDAS butik i Västberga, Elektravägen 5.</w:t>
      </w:r>
    </w:p>
    <w:p w14:paraId="1B7097CF" w14:textId="16E3690B" w:rsidR="007E6AA7" w:rsidRDefault="007E6AA7" w:rsidP="007E6AA7">
      <w:pPr>
        <w:tabs>
          <w:tab w:val="clear" w:pos="284"/>
        </w:tabs>
      </w:pPr>
      <w:r>
        <w:t xml:space="preserve">Leveranstid för produkter listade som beställningsvaror är i normala fall cirka två veckor. Under beställningshögsäsong, (april-maj) kan dock leveranstiden på beställningsvaror vara upp mot fyra veckor. </w:t>
      </w:r>
    </w:p>
    <w:p w14:paraId="497CA894" w14:textId="77777777" w:rsidR="007E6AA7" w:rsidRDefault="007E6AA7" w:rsidP="007E6AA7">
      <w:pPr>
        <w:tabs>
          <w:tab w:val="clear" w:pos="284"/>
        </w:tabs>
      </w:pPr>
    </w:p>
    <w:p w14:paraId="7C924EC0" w14:textId="1CB90166" w:rsidR="007E6AA7" w:rsidRDefault="00493B3D" w:rsidP="007E6AA7">
      <w:pPr>
        <w:tabs>
          <w:tab w:val="clear" w:pos="284"/>
        </w:tabs>
      </w:pPr>
      <w:r>
        <w:t>O</w:t>
      </w:r>
      <w:r w:rsidR="007E6AA7">
        <w:t xml:space="preserve">m man väljer att hämta själv i butik kommer man att få ett meddelande när varorna finns klara för leverans. Har man valt frakt skickas varorna med Posten till angiven mottagningsadress så fort de är </w:t>
      </w:r>
      <w:r w:rsidR="007E6AA7">
        <w:lastRenderedPageBreak/>
        <w:t>klara.</w:t>
      </w:r>
      <w:r>
        <w:t xml:space="preserve"> </w:t>
      </w:r>
      <w:r w:rsidR="007E6AA7">
        <w:t>Vid leverans via Posten tillkommer fraktavgift – Egen avhämtning kostar dock inget extra utom den tid det tar att bege sig till ENENDA i Västberga.</w:t>
      </w:r>
    </w:p>
    <w:p w14:paraId="1801114C" w14:textId="32EDC337" w:rsidR="00A37376" w:rsidRPr="00A37376" w:rsidRDefault="007E6AA7" w:rsidP="007E6AA7">
      <w:pPr>
        <w:tabs>
          <w:tab w:val="clear" w:pos="284"/>
        </w:tabs>
      </w:pPr>
      <w:r>
        <w:t xml:space="preserve">  </w:t>
      </w: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A7"/>
    <w:rsid w:val="0006043F"/>
    <w:rsid w:val="00072835"/>
    <w:rsid w:val="00094A50"/>
    <w:rsid w:val="0028015F"/>
    <w:rsid w:val="00280BC7"/>
    <w:rsid w:val="00287CBC"/>
    <w:rsid w:val="002B7046"/>
    <w:rsid w:val="00386CC5"/>
    <w:rsid w:val="003F0256"/>
    <w:rsid w:val="00430553"/>
    <w:rsid w:val="00493B3D"/>
    <w:rsid w:val="005315D0"/>
    <w:rsid w:val="00570A26"/>
    <w:rsid w:val="00585C22"/>
    <w:rsid w:val="006D3AF9"/>
    <w:rsid w:val="00712851"/>
    <w:rsid w:val="007149F6"/>
    <w:rsid w:val="007B6A85"/>
    <w:rsid w:val="007E6AA7"/>
    <w:rsid w:val="00874A67"/>
    <w:rsid w:val="008D3BE8"/>
    <w:rsid w:val="008F5C48"/>
    <w:rsid w:val="00925EF5"/>
    <w:rsid w:val="00980BA4"/>
    <w:rsid w:val="009855B9"/>
    <w:rsid w:val="009F42E2"/>
    <w:rsid w:val="00A37376"/>
    <w:rsid w:val="00B026D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AB62"/>
  <w15:chartTrackingRefBased/>
  <w15:docId w15:val="{2D08DED9-5643-4D23-A90D-A7F8E70B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unhideWhenUsed/>
    <w:rsid w:val="00493B3D"/>
    <w:rPr>
      <w:color w:val="0563C1" w:themeColor="hyperlink"/>
      <w:u w:val="single"/>
    </w:rPr>
  </w:style>
  <w:style w:type="character" w:styleId="Olstomnmnande">
    <w:name w:val="Unresolved Mention"/>
    <w:basedOn w:val="Standardstycketeckensnitt"/>
    <w:uiPriority w:val="99"/>
    <w:semiHidden/>
    <w:unhideWhenUsed/>
    <w:rsid w:val="00493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14906">
      <w:bodyDiv w:val="1"/>
      <w:marLeft w:val="0"/>
      <w:marRight w:val="0"/>
      <w:marTop w:val="0"/>
      <w:marBottom w:val="0"/>
      <w:divBdr>
        <w:top w:val="none" w:sz="0" w:space="0" w:color="auto"/>
        <w:left w:val="none" w:sz="0" w:space="0" w:color="auto"/>
        <w:bottom w:val="none" w:sz="0" w:space="0" w:color="auto"/>
        <w:right w:val="none" w:sz="0" w:space="0" w:color="auto"/>
      </w:divBdr>
      <w:divsChild>
        <w:div w:id="760688361">
          <w:marLeft w:val="0"/>
          <w:marRight w:val="0"/>
          <w:marTop w:val="0"/>
          <w:marBottom w:val="0"/>
          <w:divBdr>
            <w:top w:val="none" w:sz="0" w:space="0" w:color="auto"/>
            <w:left w:val="none" w:sz="0" w:space="0" w:color="auto"/>
            <w:bottom w:val="none" w:sz="0" w:space="0" w:color="auto"/>
            <w:right w:val="none" w:sz="0" w:space="0" w:color="auto"/>
          </w:divBdr>
          <w:divsChild>
            <w:div w:id="401683114">
              <w:marLeft w:val="0"/>
              <w:marRight w:val="0"/>
              <w:marTop w:val="0"/>
              <w:marBottom w:val="0"/>
              <w:divBdr>
                <w:top w:val="none" w:sz="0" w:space="0" w:color="auto"/>
                <w:left w:val="none" w:sz="0" w:space="0" w:color="auto"/>
                <w:bottom w:val="none" w:sz="0" w:space="0" w:color="auto"/>
                <w:right w:val="none" w:sz="0" w:space="0" w:color="auto"/>
              </w:divBdr>
              <w:divsChild>
                <w:div w:id="1937861343">
                  <w:marLeft w:val="0"/>
                  <w:marRight w:val="0"/>
                  <w:marTop w:val="0"/>
                  <w:marBottom w:val="0"/>
                  <w:divBdr>
                    <w:top w:val="none" w:sz="0" w:space="0" w:color="auto"/>
                    <w:left w:val="none" w:sz="0" w:space="0" w:color="auto"/>
                    <w:bottom w:val="none" w:sz="0" w:space="0" w:color="auto"/>
                    <w:right w:val="none" w:sz="0" w:space="0" w:color="auto"/>
                  </w:divBdr>
                  <w:divsChild>
                    <w:div w:id="3346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80301">
          <w:marLeft w:val="0"/>
          <w:marRight w:val="0"/>
          <w:marTop w:val="0"/>
          <w:marBottom w:val="0"/>
          <w:divBdr>
            <w:top w:val="none" w:sz="0" w:space="0" w:color="auto"/>
            <w:left w:val="none" w:sz="0" w:space="0" w:color="auto"/>
            <w:bottom w:val="none" w:sz="0" w:space="0" w:color="auto"/>
            <w:right w:val="none" w:sz="0" w:space="0" w:color="auto"/>
          </w:divBdr>
          <w:divsChild>
            <w:div w:id="881743526">
              <w:marLeft w:val="0"/>
              <w:marRight w:val="0"/>
              <w:marTop w:val="0"/>
              <w:marBottom w:val="0"/>
              <w:divBdr>
                <w:top w:val="none" w:sz="0" w:space="0" w:color="auto"/>
                <w:left w:val="none" w:sz="0" w:space="0" w:color="auto"/>
                <w:bottom w:val="none" w:sz="0" w:space="0" w:color="auto"/>
                <w:right w:val="none" w:sz="0" w:space="0" w:color="auto"/>
              </w:divBdr>
              <w:divsChild>
                <w:div w:id="1015573046">
                  <w:marLeft w:val="0"/>
                  <w:marRight w:val="0"/>
                  <w:marTop w:val="0"/>
                  <w:marBottom w:val="0"/>
                  <w:divBdr>
                    <w:top w:val="none" w:sz="0" w:space="0" w:color="auto"/>
                    <w:left w:val="single" w:sz="6" w:space="6" w:color="CCCCCC"/>
                    <w:bottom w:val="none" w:sz="0" w:space="0" w:color="auto"/>
                    <w:right w:val="none" w:sz="0" w:space="0" w:color="auto"/>
                  </w:divBdr>
                  <w:divsChild>
                    <w:div w:id="872303576">
                      <w:marLeft w:val="0"/>
                      <w:marRight w:val="0"/>
                      <w:marTop w:val="0"/>
                      <w:marBottom w:val="0"/>
                      <w:divBdr>
                        <w:top w:val="none" w:sz="0" w:space="0" w:color="auto"/>
                        <w:left w:val="none" w:sz="0" w:space="0" w:color="auto"/>
                        <w:bottom w:val="none" w:sz="0" w:space="0" w:color="auto"/>
                        <w:right w:val="none" w:sz="0" w:space="0" w:color="auto"/>
                      </w:divBdr>
                      <w:divsChild>
                        <w:div w:id="791019662">
                          <w:marLeft w:val="0"/>
                          <w:marRight w:val="0"/>
                          <w:marTop w:val="0"/>
                          <w:marBottom w:val="0"/>
                          <w:divBdr>
                            <w:top w:val="single" w:sz="8" w:space="3" w:color="E1E1E1"/>
                            <w:left w:val="none" w:sz="0" w:space="0" w:color="auto"/>
                            <w:bottom w:val="none" w:sz="0" w:space="0" w:color="auto"/>
                            <w:right w:val="none" w:sz="0" w:space="0" w:color="auto"/>
                          </w:divBdr>
                        </w:div>
                        <w:div w:id="1277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enda.se/se/klubbshop/265"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106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9</TotalTime>
  <Pages>2</Pages>
  <Words>505</Words>
  <Characters>2859</Characters>
  <Application>Microsoft Office Word</Application>
  <DocSecurity>0</DocSecurity>
  <Lines>59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Caperius</dc:creator>
  <cp:keywords/>
  <dc:description/>
  <cp:lastModifiedBy>Jan Gustafsson</cp:lastModifiedBy>
  <cp:revision>5</cp:revision>
  <dcterms:created xsi:type="dcterms:W3CDTF">2024-03-27T09:14:00Z</dcterms:created>
  <dcterms:modified xsi:type="dcterms:W3CDTF">2024-04-02T08:45:00Z</dcterms:modified>
</cp:coreProperties>
</file>