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3E" w:rsidRDefault="006F2C3E" w:rsidP="00C845D2">
      <w:pPr>
        <w:tabs>
          <w:tab w:val="left" w:pos="6300"/>
        </w:tabs>
        <w:outlineLvl w:val="0"/>
        <w:rPr>
          <w:b/>
          <w:bCs/>
        </w:rPr>
      </w:pPr>
      <w:r w:rsidRPr="00216A26">
        <w:rPr>
          <w:b/>
          <w:bCs/>
        </w:rPr>
        <w:t>PROTOKOLL</w:t>
      </w:r>
      <w:r>
        <w:rPr>
          <w:b/>
          <w:bCs/>
        </w:rPr>
        <w:t xml:space="preserve">  FÖRT VID SFK LJUSNANS ÅRSMÖTE  20//3 2014</w:t>
      </w:r>
      <w:r w:rsidRPr="00216A26">
        <w:rPr>
          <w:b/>
          <w:bCs/>
        </w:rPr>
        <w:t xml:space="preserve">       </w:t>
      </w:r>
    </w:p>
    <w:p w:rsidR="006F2C3E" w:rsidRDefault="006F2C3E" w:rsidP="00216A26">
      <w:pPr>
        <w:rPr>
          <w:b/>
          <w:bCs/>
        </w:rPr>
      </w:pPr>
    </w:p>
    <w:p w:rsidR="006F2C3E" w:rsidRDefault="006F2C3E" w:rsidP="00216A26">
      <w:pPr>
        <w:rPr>
          <w:b/>
          <w:bCs/>
        </w:rPr>
      </w:pPr>
    </w:p>
    <w:p w:rsidR="006F2C3E" w:rsidRPr="00961BEF" w:rsidRDefault="006F2C3E" w:rsidP="00216A26">
      <w:pPr>
        <w:rPr>
          <w:sz w:val="22"/>
          <w:szCs w:val="22"/>
        </w:rPr>
      </w:pPr>
      <w:r w:rsidRPr="00961BEF">
        <w:rPr>
          <w:sz w:val="22"/>
          <w:szCs w:val="22"/>
        </w:rPr>
        <w:t>§ 1   M</w:t>
      </w:r>
      <w:r>
        <w:rPr>
          <w:sz w:val="22"/>
          <w:szCs w:val="22"/>
        </w:rPr>
        <w:t>ötet öppnades av Bernt Forsblom</w:t>
      </w:r>
      <w:r w:rsidRPr="00961BEF">
        <w:rPr>
          <w:sz w:val="22"/>
          <w:szCs w:val="22"/>
        </w:rPr>
        <w:t xml:space="preserve"> som hälsade alla välkomna.</w:t>
      </w:r>
    </w:p>
    <w:p w:rsidR="006F2C3E" w:rsidRPr="00961BEF" w:rsidRDefault="006F2C3E" w:rsidP="00216A26">
      <w:pPr>
        <w:rPr>
          <w:sz w:val="22"/>
          <w:szCs w:val="22"/>
        </w:rPr>
      </w:pPr>
      <w:r w:rsidRPr="00961BEF">
        <w:rPr>
          <w:sz w:val="22"/>
          <w:szCs w:val="22"/>
        </w:rPr>
        <w:t>§ 2   Dagordningen upplästes och godkändes.</w:t>
      </w:r>
    </w:p>
    <w:p w:rsidR="006F2C3E" w:rsidRPr="00961BEF" w:rsidRDefault="006F2C3E" w:rsidP="00216A26">
      <w:pPr>
        <w:rPr>
          <w:sz w:val="22"/>
          <w:szCs w:val="22"/>
        </w:rPr>
      </w:pPr>
      <w:r w:rsidRPr="00961BEF">
        <w:rPr>
          <w:sz w:val="22"/>
          <w:szCs w:val="22"/>
        </w:rPr>
        <w:t>§ 3   Till ordförande f</w:t>
      </w:r>
      <w:r>
        <w:rPr>
          <w:sz w:val="22"/>
          <w:szCs w:val="22"/>
        </w:rPr>
        <w:t>ör mötet valdes Bernt Forsblom</w:t>
      </w:r>
    </w:p>
    <w:p w:rsidR="006F2C3E" w:rsidRPr="00961BEF" w:rsidRDefault="006F2C3E" w:rsidP="00216A26">
      <w:pPr>
        <w:rPr>
          <w:sz w:val="22"/>
          <w:szCs w:val="22"/>
        </w:rPr>
      </w:pPr>
      <w:r w:rsidRPr="00961BEF">
        <w:rPr>
          <w:sz w:val="22"/>
          <w:szCs w:val="22"/>
        </w:rPr>
        <w:t>§ 4   Till sekreterare för mötet valdes Barbro Lundquist.</w:t>
      </w:r>
    </w:p>
    <w:p w:rsidR="006F2C3E" w:rsidRPr="00961BEF" w:rsidRDefault="006F2C3E" w:rsidP="00216A26">
      <w:pPr>
        <w:rPr>
          <w:sz w:val="22"/>
          <w:szCs w:val="22"/>
        </w:rPr>
      </w:pPr>
      <w:r w:rsidRPr="00961BEF">
        <w:rPr>
          <w:sz w:val="22"/>
          <w:szCs w:val="22"/>
        </w:rPr>
        <w:t>§ 5   Årsmötet förklarades vara i behörig ordning utlyst.</w:t>
      </w:r>
    </w:p>
    <w:p w:rsidR="006F2C3E" w:rsidRPr="00961BEF" w:rsidRDefault="006F2C3E" w:rsidP="00044FAF">
      <w:pPr>
        <w:rPr>
          <w:sz w:val="22"/>
          <w:szCs w:val="22"/>
        </w:rPr>
      </w:pPr>
      <w:r w:rsidRPr="00961BEF">
        <w:rPr>
          <w:sz w:val="22"/>
          <w:szCs w:val="22"/>
        </w:rPr>
        <w:t>§ 6   Till just</w:t>
      </w:r>
      <w:r>
        <w:rPr>
          <w:sz w:val="22"/>
          <w:szCs w:val="22"/>
        </w:rPr>
        <w:t>eringsmän valdes  Nils-Erik Eriksson och  Birgitta Jonsson</w:t>
      </w:r>
    </w:p>
    <w:p w:rsidR="006F2C3E" w:rsidRDefault="006F2C3E" w:rsidP="00216A26">
      <w:pPr>
        <w:rPr>
          <w:sz w:val="22"/>
          <w:szCs w:val="22"/>
        </w:rPr>
      </w:pPr>
      <w:r w:rsidRPr="00961BEF">
        <w:rPr>
          <w:sz w:val="22"/>
          <w:szCs w:val="22"/>
        </w:rPr>
        <w:t xml:space="preserve">§ 7  </w:t>
      </w:r>
      <w:r>
        <w:rPr>
          <w:sz w:val="22"/>
          <w:szCs w:val="22"/>
        </w:rPr>
        <w:t xml:space="preserve">  Bernt </w:t>
      </w:r>
      <w:r w:rsidRPr="00961BEF">
        <w:rPr>
          <w:sz w:val="22"/>
          <w:szCs w:val="22"/>
        </w:rPr>
        <w:t xml:space="preserve"> redogj</w:t>
      </w:r>
      <w:r>
        <w:rPr>
          <w:sz w:val="22"/>
          <w:szCs w:val="22"/>
        </w:rPr>
        <w:t>orde för verksamheten under 2013</w:t>
      </w:r>
    </w:p>
    <w:p w:rsidR="006F2C3E" w:rsidRPr="00961BEF" w:rsidRDefault="006F2C3E" w:rsidP="00216A26">
      <w:pPr>
        <w:rPr>
          <w:sz w:val="22"/>
          <w:szCs w:val="22"/>
        </w:rPr>
      </w:pPr>
    </w:p>
    <w:p w:rsidR="006F2C3E" w:rsidRPr="00961BEF" w:rsidRDefault="006F2C3E" w:rsidP="00216A26">
      <w:pPr>
        <w:rPr>
          <w:sz w:val="22"/>
          <w:szCs w:val="22"/>
        </w:rPr>
      </w:pPr>
      <w:r w:rsidRPr="00961BEF">
        <w:rPr>
          <w:sz w:val="22"/>
          <w:szCs w:val="22"/>
        </w:rPr>
        <w:t xml:space="preserve">  </w:t>
      </w:r>
      <w:r>
        <w:rPr>
          <w:sz w:val="22"/>
          <w:szCs w:val="22"/>
        </w:rPr>
        <w:t>a</w:t>
      </w:r>
      <w:r w:rsidRPr="00961BEF">
        <w:rPr>
          <w:sz w:val="22"/>
          <w:szCs w:val="22"/>
        </w:rPr>
        <w:t xml:space="preserve">    </w:t>
      </w:r>
      <w:smartTag w:uri="urn:schemas-microsoft-com:office:smarttags" w:element="metricconverter">
        <w:smartTagPr>
          <w:attr w:name="ProductID" w:val="5 st"/>
        </w:smartTagPr>
        <w:r w:rsidRPr="00961BEF">
          <w:rPr>
            <w:sz w:val="22"/>
            <w:szCs w:val="22"/>
          </w:rPr>
          <w:t>5 st</w:t>
        </w:r>
      </w:smartTag>
      <w:r w:rsidRPr="00961BEF">
        <w:rPr>
          <w:sz w:val="22"/>
          <w:szCs w:val="22"/>
        </w:rPr>
        <w:t xml:space="preserve"> serietävlingar har genomförts segrare där blev</w:t>
      </w:r>
      <w:r>
        <w:rPr>
          <w:sz w:val="22"/>
          <w:szCs w:val="22"/>
        </w:rPr>
        <w:t xml:space="preserve"> Jun Tobias Lind och Ann-Sofie Stenberg.</w:t>
      </w:r>
    </w:p>
    <w:p w:rsidR="006F2C3E" w:rsidRPr="00961BEF" w:rsidRDefault="006F2C3E" w:rsidP="006C35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b    Klubbmästare i pimpel 2013  1a  Tobias Lind, Lena Andersson, Göte Olofsson.</w:t>
      </w:r>
    </w:p>
    <w:p w:rsidR="006F2C3E" w:rsidRDefault="006F2C3E" w:rsidP="00216A26">
      <w:pPr>
        <w:rPr>
          <w:sz w:val="22"/>
          <w:szCs w:val="22"/>
        </w:rPr>
      </w:pPr>
      <w:r w:rsidRPr="00961BEF">
        <w:rPr>
          <w:sz w:val="22"/>
          <w:szCs w:val="22"/>
        </w:rPr>
        <w:t xml:space="preserve"> </w:t>
      </w:r>
      <w:r>
        <w:rPr>
          <w:sz w:val="22"/>
          <w:szCs w:val="22"/>
        </w:rPr>
        <w:t>c    Klubbmästare i Mete   2013</w:t>
      </w:r>
      <w:r w:rsidRPr="00961B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Jun </w:t>
      </w:r>
      <w:r w:rsidRPr="00961BEF">
        <w:rPr>
          <w:sz w:val="22"/>
          <w:szCs w:val="22"/>
        </w:rPr>
        <w:t xml:space="preserve"> </w:t>
      </w:r>
      <w:r>
        <w:rPr>
          <w:sz w:val="22"/>
          <w:szCs w:val="22"/>
        </w:rPr>
        <w:t>Tobias Lind Dam Birgitta Jonson ,Herr Rolf Martinsson.</w:t>
      </w:r>
    </w:p>
    <w:p w:rsidR="006F2C3E" w:rsidRDefault="006F2C3E" w:rsidP="00216A26">
      <w:pPr>
        <w:rPr>
          <w:sz w:val="22"/>
          <w:szCs w:val="22"/>
        </w:rPr>
      </w:pPr>
      <w:r>
        <w:rPr>
          <w:sz w:val="22"/>
          <w:szCs w:val="22"/>
        </w:rPr>
        <w:t xml:space="preserve"> d    Klubbmästare i Mormyska Jun Simon Eriksson Herr Bernt Forsblom</w:t>
      </w:r>
      <w:r w:rsidRPr="00961BEF">
        <w:rPr>
          <w:sz w:val="22"/>
          <w:szCs w:val="22"/>
        </w:rPr>
        <w:t xml:space="preserve"> </w:t>
      </w:r>
    </w:p>
    <w:p w:rsidR="006F2C3E" w:rsidRPr="00961BEF" w:rsidRDefault="006F2C3E" w:rsidP="00216A26">
      <w:pPr>
        <w:rPr>
          <w:sz w:val="22"/>
          <w:szCs w:val="22"/>
        </w:rPr>
      </w:pPr>
      <w:r w:rsidRPr="00961B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   DM i Mormyska  1a  Simom Eriksson ,Leif Lind.                                                    Till SM 2014</w:t>
      </w:r>
    </w:p>
    <w:p w:rsidR="006F2C3E" w:rsidRPr="00961BEF" w:rsidRDefault="006F2C3E" w:rsidP="00216A26">
      <w:pPr>
        <w:rPr>
          <w:sz w:val="22"/>
          <w:szCs w:val="22"/>
        </w:rPr>
      </w:pPr>
      <w:r w:rsidRPr="00961B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f </w:t>
      </w:r>
      <w:r w:rsidRPr="00961B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61BEF">
        <w:rPr>
          <w:sz w:val="22"/>
          <w:szCs w:val="22"/>
        </w:rPr>
        <w:t xml:space="preserve"> DM  Pimpel </w:t>
      </w:r>
      <w:r>
        <w:rPr>
          <w:sz w:val="22"/>
          <w:szCs w:val="22"/>
        </w:rPr>
        <w:t xml:space="preserve"> 1a Birgitta Jonsson                                                                               Till SM 2014                   </w:t>
      </w:r>
      <w:r w:rsidRPr="00961BEF">
        <w:rPr>
          <w:sz w:val="22"/>
          <w:szCs w:val="22"/>
        </w:rPr>
        <w:t xml:space="preserve">    </w:t>
      </w:r>
    </w:p>
    <w:p w:rsidR="006F2C3E" w:rsidRDefault="006F2C3E" w:rsidP="006104B3">
      <w:pPr>
        <w:rPr>
          <w:sz w:val="22"/>
          <w:szCs w:val="22"/>
        </w:rPr>
      </w:pPr>
      <w:r w:rsidRPr="00961B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g   </w:t>
      </w:r>
      <w:r w:rsidRPr="00961BEF">
        <w:rPr>
          <w:sz w:val="22"/>
          <w:szCs w:val="22"/>
        </w:rPr>
        <w:t xml:space="preserve">DM  </w:t>
      </w:r>
      <w:r>
        <w:rPr>
          <w:sz w:val="22"/>
          <w:szCs w:val="22"/>
        </w:rPr>
        <w:t>Pimpel Lag</w:t>
      </w:r>
      <w:r w:rsidRPr="00961B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1a S FK Ljusnans Dam-vet Birgitta, Inger ,Lena,  Barbro            Till SM 2014   </w:t>
      </w:r>
    </w:p>
    <w:p w:rsidR="006F2C3E" w:rsidRDefault="006F2C3E" w:rsidP="006D40CB">
      <w:pPr>
        <w:tabs>
          <w:tab w:val="left" w:pos="7560"/>
        </w:tabs>
        <w:rPr>
          <w:sz w:val="22"/>
          <w:szCs w:val="22"/>
        </w:rPr>
      </w:pPr>
      <w:r>
        <w:rPr>
          <w:sz w:val="22"/>
          <w:szCs w:val="22"/>
        </w:rPr>
        <w:t xml:space="preserve">  j    SM i Mete  2013 SFK Ljusnans Damveteraner  2a Silver             </w:t>
      </w:r>
      <w:r w:rsidRPr="00961B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Till SM 2014   </w:t>
      </w:r>
    </w:p>
    <w:p w:rsidR="006F2C3E" w:rsidRPr="00961BEF" w:rsidRDefault="006F2C3E" w:rsidP="006D40CB">
      <w:pPr>
        <w:tabs>
          <w:tab w:val="left" w:pos="75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6F2C3E" w:rsidRPr="00961BEF" w:rsidRDefault="006F2C3E" w:rsidP="006D40CB">
      <w:pPr>
        <w:rPr>
          <w:sz w:val="22"/>
          <w:szCs w:val="22"/>
        </w:rPr>
      </w:pPr>
      <w:r w:rsidRPr="00961BEF">
        <w:rPr>
          <w:sz w:val="22"/>
          <w:szCs w:val="22"/>
        </w:rPr>
        <w:t>§ 8    Kassörens redovisning upplästes och godkändes.</w:t>
      </w:r>
    </w:p>
    <w:p w:rsidR="006F2C3E" w:rsidRPr="00961BEF" w:rsidRDefault="006F2C3E" w:rsidP="006D40CB">
      <w:pPr>
        <w:rPr>
          <w:sz w:val="22"/>
          <w:szCs w:val="22"/>
        </w:rPr>
      </w:pPr>
      <w:r w:rsidRPr="00961BEF">
        <w:rPr>
          <w:sz w:val="22"/>
          <w:szCs w:val="22"/>
        </w:rPr>
        <w:t>§ 9    Revisionsberättelsen upplästes och godkändes.</w:t>
      </w:r>
    </w:p>
    <w:p w:rsidR="006F2C3E" w:rsidRDefault="006F2C3E" w:rsidP="006D40CB">
      <w:pPr>
        <w:rPr>
          <w:sz w:val="22"/>
          <w:szCs w:val="22"/>
        </w:rPr>
      </w:pPr>
      <w:r w:rsidRPr="00961BEF">
        <w:rPr>
          <w:sz w:val="22"/>
          <w:szCs w:val="22"/>
        </w:rPr>
        <w:t>§ 10  Styrelsen beviljades ansvarsfrihet för det gångna året.</w:t>
      </w:r>
    </w:p>
    <w:p w:rsidR="006F2C3E" w:rsidRPr="00961BEF" w:rsidRDefault="006F2C3E" w:rsidP="006D40CB">
      <w:pPr>
        <w:rPr>
          <w:sz w:val="22"/>
          <w:szCs w:val="22"/>
        </w:rPr>
      </w:pPr>
    </w:p>
    <w:p w:rsidR="006F2C3E" w:rsidRPr="00961BEF" w:rsidRDefault="006F2C3E" w:rsidP="006D40CB">
      <w:pPr>
        <w:rPr>
          <w:sz w:val="22"/>
          <w:szCs w:val="22"/>
        </w:rPr>
      </w:pPr>
      <w:r w:rsidRPr="00961BEF">
        <w:rPr>
          <w:sz w:val="22"/>
          <w:szCs w:val="22"/>
        </w:rPr>
        <w:t xml:space="preserve">§ 11  </w:t>
      </w:r>
      <w:r>
        <w:rPr>
          <w:sz w:val="22"/>
          <w:szCs w:val="22"/>
        </w:rPr>
        <w:t>Val av styrelse:</w:t>
      </w:r>
    </w:p>
    <w:p w:rsidR="006F2C3E" w:rsidRPr="00961BEF" w:rsidRDefault="006F2C3E" w:rsidP="00511DC0">
      <w:pPr>
        <w:tabs>
          <w:tab w:val="left" w:pos="7655"/>
        </w:tabs>
        <w:rPr>
          <w:sz w:val="22"/>
          <w:szCs w:val="22"/>
        </w:rPr>
      </w:pPr>
      <w:r>
        <w:rPr>
          <w:sz w:val="22"/>
          <w:szCs w:val="22"/>
        </w:rPr>
        <w:t xml:space="preserve">   A</w:t>
      </w:r>
      <w:r w:rsidRPr="00961BEF">
        <w:rPr>
          <w:sz w:val="22"/>
          <w:szCs w:val="22"/>
        </w:rPr>
        <w:t xml:space="preserve">  </w:t>
      </w:r>
      <w:r>
        <w:rPr>
          <w:sz w:val="22"/>
          <w:szCs w:val="22"/>
        </w:rPr>
        <w:t>Till Ordförande            2 år Valdes Bernt Forsblom                                                  2014-2015</w:t>
      </w: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  <w:r w:rsidRPr="00961BEF">
        <w:rPr>
          <w:sz w:val="22"/>
          <w:szCs w:val="22"/>
        </w:rPr>
        <w:t xml:space="preserve">   </w:t>
      </w:r>
      <w:r>
        <w:rPr>
          <w:sz w:val="22"/>
          <w:szCs w:val="22"/>
        </w:rPr>
        <w:t>B</w:t>
      </w:r>
      <w:r w:rsidRPr="00961BEF">
        <w:rPr>
          <w:sz w:val="22"/>
          <w:szCs w:val="22"/>
        </w:rPr>
        <w:t xml:space="preserve">  Till  </w:t>
      </w:r>
      <w:r>
        <w:rPr>
          <w:sz w:val="22"/>
          <w:szCs w:val="22"/>
        </w:rPr>
        <w:t>Tävlingsledare      2 år Valdes Leif lind och  Tobias Lind                                 2014-2015</w:t>
      </w:r>
    </w:p>
    <w:p w:rsidR="006F2C3E" w:rsidRDefault="006F2C3E" w:rsidP="00757D7D">
      <w:pPr>
        <w:tabs>
          <w:tab w:val="left" w:pos="5040"/>
          <w:tab w:val="left" w:pos="5940"/>
          <w:tab w:val="left" w:pos="6120"/>
        </w:tabs>
        <w:rPr>
          <w:sz w:val="22"/>
          <w:szCs w:val="22"/>
        </w:rPr>
      </w:pPr>
      <w:r w:rsidRPr="00961B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C  </w:t>
      </w:r>
      <w:r w:rsidRPr="00961BEF">
        <w:rPr>
          <w:sz w:val="22"/>
          <w:szCs w:val="22"/>
        </w:rPr>
        <w:t xml:space="preserve">Till </w:t>
      </w:r>
      <w:r>
        <w:rPr>
          <w:sz w:val="22"/>
          <w:szCs w:val="22"/>
        </w:rPr>
        <w:t xml:space="preserve">Tävlingskassör     </w:t>
      </w:r>
      <w:r w:rsidRPr="00961BEF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961BEF">
        <w:rPr>
          <w:sz w:val="22"/>
          <w:szCs w:val="22"/>
        </w:rPr>
        <w:t xml:space="preserve"> år vald</w:t>
      </w:r>
      <w:r>
        <w:rPr>
          <w:sz w:val="22"/>
          <w:szCs w:val="22"/>
        </w:rPr>
        <w:t>es Inger Pettersson                                                   2014-2015</w:t>
      </w:r>
    </w:p>
    <w:p w:rsidR="006F2C3E" w:rsidRDefault="006F2C3E" w:rsidP="00757D7D">
      <w:pPr>
        <w:tabs>
          <w:tab w:val="left" w:pos="5040"/>
          <w:tab w:val="left" w:pos="594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   D  Till Supleante 2st         1år valdes Doglas och Eva Wachenfeldt                              2014</w:t>
      </w:r>
    </w:p>
    <w:p w:rsidR="006F2C3E" w:rsidRDefault="006F2C3E" w:rsidP="00757D7D">
      <w:pPr>
        <w:tabs>
          <w:tab w:val="left" w:pos="5040"/>
          <w:tab w:val="left" w:pos="594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   E  Till Revisoer  2st          1år valdes Alf Olsson och Birgitta Jonsson                          2014</w:t>
      </w:r>
    </w:p>
    <w:p w:rsidR="006F2C3E" w:rsidRDefault="006F2C3E" w:rsidP="00511DC0">
      <w:pPr>
        <w:tabs>
          <w:tab w:val="left" w:pos="284"/>
          <w:tab w:val="left" w:pos="5040"/>
          <w:tab w:val="left" w:pos="5940"/>
          <w:tab w:val="left" w:pos="6120"/>
          <w:tab w:val="left" w:pos="7655"/>
        </w:tabs>
        <w:rPr>
          <w:sz w:val="22"/>
          <w:szCs w:val="22"/>
        </w:rPr>
      </w:pPr>
      <w:r>
        <w:rPr>
          <w:sz w:val="22"/>
          <w:szCs w:val="22"/>
        </w:rPr>
        <w:t xml:space="preserve">   F  Till Valberedning         1år valdes Inger P och Birgitta Jonsson                                2014        </w:t>
      </w:r>
    </w:p>
    <w:p w:rsidR="006F2C3E" w:rsidRDefault="006F2C3E" w:rsidP="00757D7D">
      <w:pPr>
        <w:tabs>
          <w:tab w:val="left" w:pos="5040"/>
          <w:tab w:val="left" w:pos="5940"/>
          <w:tab w:val="left" w:pos="6120"/>
        </w:tabs>
        <w:rPr>
          <w:sz w:val="22"/>
          <w:szCs w:val="22"/>
        </w:rPr>
      </w:pPr>
    </w:p>
    <w:p w:rsidR="006F2C3E" w:rsidRPr="00961BEF" w:rsidRDefault="006F2C3E" w:rsidP="003D622D">
      <w:pPr>
        <w:tabs>
          <w:tab w:val="left" w:pos="5040"/>
        </w:tabs>
        <w:rPr>
          <w:sz w:val="22"/>
          <w:szCs w:val="22"/>
        </w:rPr>
      </w:pPr>
      <w:r>
        <w:rPr>
          <w:sz w:val="22"/>
          <w:szCs w:val="22"/>
        </w:rPr>
        <w:t>§ 12 Mötet beslöt om omedelbar justering av § 11</w:t>
      </w:r>
    </w:p>
    <w:p w:rsidR="006F2C3E" w:rsidRDefault="006F2C3E" w:rsidP="003D622D">
      <w:pPr>
        <w:tabs>
          <w:tab w:val="left" w:pos="5040"/>
        </w:tabs>
        <w:rPr>
          <w:sz w:val="22"/>
          <w:szCs w:val="22"/>
        </w:rPr>
      </w:pPr>
      <w:r>
        <w:rPr>
          <w:sz w:val="22"/>
          <w:szCs w:val="22"/>
        </w:rPr>
        <w:t>§ 13 Raporter inga.</w:t>
      </w:r>
    </w:p>
    <w:p w:rsidR="006F2C3E" w:rsidRDefault="006F2C3E" w:rsidP="003D622D">
      <w:pPr>
        <w:tabs>
          <w:tab w:val="left" w:pos="5040"/>
        </w:tabs>
        <w:rPr>
          <w:sz w:val="22"/>
          <w:szCs w:val="22"/>
        </w:rPr>
      </w:pPr>
      <w:r>
        <w:rPr>
          <w:sz w:val="22"/>
          <w:szCs w:val="22"/>
        </w:rPr>
        <w:t>§ 14 Övriga Frågor:</w:t>
      </w:r>
    </w:p>
    <w:p w:rsidR="006F2C3E" w:rsidRPr="00511DC0" w:rsidRDefault="006F2C3E" w:rsidP="00511DC0">
      <w:pPr>
        <w:tabs>
          <w:tab w:val="left" w:pos="5040"/>
          <w:tab w:val="left" w:pos="7655"/>
        </w:tabs>
        <w:rPr>
          <w:sz w:val="22"/>
          <w:szCs w:val="22"/>
          <w:u w:val="single"/>
        </w:rPr>
      </w:pPr>
      <w:r w:rsidRPr="00511DC0">
        <w:rPr>
          <w:sz w:val="22"/>
          <w:szCs w:val="22"/>
          <w:u w:val="single"/>
        </w:rPr>
        <w:t xml:space="preserve">         Inventarier i Klubben.</w:t>
      </w:r>
    </w:p>
    <w:p w:rsidR="006F2C3E" w:rsidRDefault="006F2C3E" w:rsidP="003D622D">
      <w:pPr>
        <w:tabs>
          <w:tab w:val="left" w:pos="5040"/>
        </w:tabs>
        <w:rPr>
          <w:sz w:val="22"/>
          <w:szCs w:val="22"/>
        </w:rPr>
      </w:pPr>
      <w:r>
        <w:rPr>
          <w:sz w:val="22"/>
          <w:szCs w:val="22"/>
        </w:rPr>
        <w:t xml:space="preserve">        1 Bord, 2 Vågar 5 kg och en 15 kg.  8 Fiskelådor.1 Räddningslina</w:t>
      </w:r>
    </w:p>
    <w:p w:rsidR="006F2C3E" w:rsidRDefault="006F2C3E" w:rsidP="003D622D">
      <w:pPr>
        <w:tabs>
          <w:tab w:val="left" w:pos="5040"/>
        </w:tabs>
        <w:rPr>
          <w:sz w:val="22"/>
          <w:szCs w:val="22"/>
        </w:rPr>
      </w:pPr>
      <w:r w:rsidRPr="00961B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61B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4 Fiskeskyltar. 1 Balja till Vågen.</w:t>
      </w:r>
    </w:p>
    <w:p w:rsidR="006F2C3E" w:rsidRPr="00961BEF" w:rsidRDefault="006F2C3E" w:rsidP="003D622D">
      <w:pPr>
        <w:tabs>
          <w:tab w:val="left" w:pos="5040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F2C3E" w:rsidRPr="00961BEF" w:rsidRDefault="006F2C3E" w:rsidP="003D622D">
      <w:pPr>
        <w:tabs>
          <w:tab w:val="left" w:pos="5040"/>
        </w:tabs>
        <w:rPr>
          <w:sz w:val="22"/>
          <w:szCs w:val="22"/>
        </w:rPr>
      </w:pPr>
      <w:r>
        <w:rPr>
          <w:sz w:val="22"/>
          <w:szCs w:val="22"/>
        </w:rPr>
        <w:t>§ 15</w:t>
      </w:r>
      <w:r w:rsidRPr="00961BEF">
        <w:rPr>
          <w:sz w:val="22"/>
          <w:szCs w:val="22"/>
        </w:rPr>
        <w:t xml:space="preserve">  Mötet avslutades med kaffe och smörgåstårta.</w:t>
      </w:r>
    </w:p>
    <w:p w:rsidR="006F2C3E" w:rsidRPr="00961BEF" w:rsidRDefault="006F2C3E" w:rsidP="003D622D">
      <w:pPr>
        <w:tabs>
          <w:tab w:val="left" w:pos="5040"/>
        </w:tabs>
        <w:rPr>
          <w:sz w:val="22"/>
          <w:szCs w:val="22"/>
        </w:rPr>
      </w:pPr>
    </w:p>
    <w:p w:rsidR="006F2C3E" w:rsidRPr="00961BEF" w:rsidRDefault="006F2C3E" w:rsidP="003D622D">
      <w:pPr>
        <w:tabs>
          <w:tab w:val="left" w:pos="5040"/>
        </w:tabs>
        <w:rPr>
          <w:sz w:val="22"/>
          <w:szCs w:val="22"/>
        </w:rPr>
      </w:pPr>
    </w:p>
    <w:p w:rsidR="006F2C3E" w:rsidRPr="00961BEF" w:rsidRDefault="006F2C3E" w:rsidP="003D622D">
      <w:pPr>
        <w:tabs>
          <w:tab w:val="left" w:pos="5040"/>
        </w:tabs>
        <w:rPr>
          <w:sz w:val="22"/>
          <w:szCs w:val="22"/>
        </w:rPr>
      </w:pPr>
    </w:p>
    <w:p w:rsidR="006F2C3E" w:rsidRPr="00961BEF" w:rsidRDefault="006F2C3E" w:rsidP="003D622D">
      <w:pPr>
        <w:tabs>
          <w:tab w:val="left" w:pos="5040"/>
        </w:tabs>
        <w:rPr>
          <w:sz w:val="22"/>
          <w:szCs w:val="22"/>
        </w:rPr>
      </w:pPr>
    </w:p>
    <w:p w:rsidR="006F2C3E" w:rsidRPr="00961BEF" w:rsidRDefault="006F2C3E" w:rsidP="003D622D">
      <w:pPr>
        <w:tabs>
          <w:tab w:val="left" w:pos="5040"/>
        </w:tabs>
        <w:outlineLvl w:val="0"/>
        <w:rPr>
          <w:sz w:val="22"/>
          <w:szCs w:val="22"/>
        </w:rPr>
      </w:pPr>
      <w:r w:rsidRPr="00961BEF">
        <w:rPr>
          <w:sz w:val="22"/>
          <w:szCs w:val="22"/>
        </w:rPr>
        <w:t>Vid protokollet</w:t>
      </w:r>
      <w:r>
        <w:rPr>
          <w:sz w:val="22"/>
          <w:szCs w:val="22"/>
        </w:rPr>
        <w:t>__________________________________</w:t>
      </w:r>
    </w:p>
    <w:p w:rsidR="006F2C3E" w:rsidRPr="00961BEF" w:rsidRDefault="006F2C3E" w:rsidP="003D622D">
      <w:pPr>
        <w:tabs>
          <w:tab w:val="left" w:pos="5040"/>
        </w:tabs>
        <w:rPr>
          <w:sz w:val="22"/>
          <w:szCs w:val="22"/>
        </w:rPr>
      </w:pPr>
      <w:r w:rsidRPr="00961BEF">
        <w:rPr>
          <w:sz w:val="22"/>
          <w:szCs w:val="22"/>
        </w:rPr>
        <w:t xml:space="preserve">                                      Barbro Lundquist</w:t>
      </w:r>
    </w:p>
    <w:p w:rsidR="006F2C3E" w:rsidRPr="00961BEF" w:rsidRDefault="006F2C3E" w:rsidP="003D622D">
      <w:pPr>
        <w:tabs>
          <w:tab w:val="left" w:pos="5040"/>
        </w:tabs>
        <w:rPr>
          <w:sz w:val="22"/>
          <w:szCs w:val="22"/>
        </w:rPr>
      </w:pPr>
    </w:p>
    <w:p w:rsidR="006F2C3E" w:rsidRPr="00961BEF" w:rsidRDefault="006F2C3E" w:rsidP="003D622D">
      <w:pPr>
        <w:tabs>
          <w:tab w:val="left" w:pos="5040"/>
        </w:tabs>
        <w:rPr>
          <w:sz w:val="22"/>
          <w:szCs w:val="22"/>
        </w:rPr>
      </w:pPr>
    </w:p>
    <w:p w:rsidR="006F2C3E" w:rsidRPr="00961BEF" w:rsidRDefault="006F2C3E" w:rsidP="003D622D">
      <w:pPr>
        <w:tabs>
          <w:tab w:val="left" w:pos="5040"/>
        </w:tabs>
        <w:rPr>
          <w:sz w:val="22"/>
          <w:szCs w:val="22"/>
        </w:rPr>
      </w:pPr>
    </w:p>
    <w:p w:rsidR="006F2C3E" w:rsidRPr="00961BEF" w:rsidRDefault="006F2C3E" w:rsidP="003D622D">
      <w:pPr>
        <w:tabs>
          <w:tab w:val="left" w:pos="5040"/>
        </w:tabs>
        <w:rPr>
          <w:sz w:val="22"/>
          <w:szCs w:val="22"/>
        </w:rPr>
      </w:pPr>
      <w:r>
        <w:rPr>
          <w:sz w:val="22"/>
          <w:szCs w:val="22"/>
        </w:rPr>
        <w:t>Justeras_______________________________  Justeras______________________________</w:t>
      </w:r>
    </w:p>
    <w:p w:rsidR="006F2C3E" w:rsidRDefault="006F2C3E" w:rsidP="003D622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Birgitta Jonsson                                                 Nils-Erik Eriksson</w:t>
      </w: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  <w:bookmarkStart w:id="0" w:name="_GoBack"/>
      <w:bookmarkEnd w:id="0"/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6D40CB">
      <w:pPr>
        <w:tabs>
          <w:tab w:val="left" w:pos="2520"/>
        </w:tabs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Default="006F2C3E" w:rsidP="00216A26">
      <w:pPr>
        <w:rPr>
          <w:sz w:val="22"/>
          <w:szCs w:val="22"/>
        </w:rPr>
      </w:pPr>
    </w:p>
    <w:p w:rsidR="006F2C3E" w:rsidRPr="00961BEF" w:rsidRDefault="006F2C3E" w:rsidP="00216A26">
      <w:pPr>
        <w:rPr>
          <w:sz w:val="22"/>
          <w:szCs w:val="22"/>
        </w:rPr>
      </w:pPr>
    </w:p>
    <w:sectPr w:rsidR="006F2C3E" w:rsidRPr="00961BEF" w:rsidSect="00053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3E" w:rsidRDefault="006F2C3E">
      <w:r>
        <w:separator/>
      </w:r>
    </w:p>
  </w:endnote>
  <w:endnote w:type="continuationSeparator" w:id="0">
    <w:p w:rsidR="006F2C3E" w:rsidRDefault="006F2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3E" w:rsidRDefault="006F2C3E">
      <w:r>
        <w:separator/>
      </w:r>
    </w:p>
  </w:footnote>
  <w:footnote w:type="continuationSeparator" w:id="0">
    <w:p w:rsidR="006F2C3E" w:rsidRDefault="006F2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A26"/>
    <w:rsid w:val="000375B9"/>
    <w:rsid w:val="00044FAF"/>
    <w:rsid w:val="0005315E"/>
    <w:rsid w:val="00064074"/>
    <w:rsid w:val="00101368"/>
    <w:rsid w:val="00113747"/>
    <w:rsid w:val="001403B0"/>
    <w:rsid w:val="001E2114"/>
    <w:rsid w:val="00216A26"/>
    <w:rsid w:val="00216BA2"/>
    <w:rsid w:val="00223500"/>
    <w:rsid w:val="00226C90"/>
    <w:rsid w:val="0023082D"/>
    <w:rsid w:val="00250AFC"/>
    <w:rsid w:val="002E05C6"/>
    <w:rsid w:val="002E1AD0"/>
    <w:rsid w:val="00306C76"/>
    <w:rsid w:val="00360E80"/>
    <w:rsid w:val="003A2C02"/>
    <w:rsid w:val="003D622D"/>
    <w:rsid w:val="004334F2"/>
    <w:rsid w:val="00446557"/>
    <w:rsid w:val="00470F68"/>
    <w:rsid w:val="004A69B5"/>
    <w:rsid w:val="00500BB2"/>
    <w:rsid w:val="00511DC0"/>
    <w:rsid w:val="00554FD1"/>
    <w:rsid w:val="005B09AF"/>
    <w:rsid w:val="005B2799"/>
    <w:rsid w:val="005D1710"/>
    <w:rsid w:val="005D4187"/>
    <w:rsid w:val="005D52A7"/>
    <w:rsid w:val="006104B3"/>
    <w:rsid w:val="00646AD2"/>
    <w:rsid w:val="00662735"/>
    <w:rsid w:val="006C35CC"/>
    <w:rsid w:val="006D40CB"/>
    <w:rsid w:val="006F2C3E"/>
    <w:rsid w:val="00701682"/>
    <w:rsid w:val="00704FF2"/>
    <w:rsid w:val="00725438"/>
    <w:rsid w:val="00727874"/>
    <w:rsid w:val="00750A68"/>
    <w:rsid w:val="00757D7D"/>
    <w:rsid w:val="008037A4"/>
    <w:rsid w:val="0080565C"/>
    <w:rsid w:val="0082711D"/>
    <w:rsid w:val="00853117"/>
    <w:rsid w:val="0089239A"/>
    <w:rsid w:val="008E089F"/>
    <w:rsid w:val="008E4BA9"/>
    <w:rsid w:val="008F66C4"/>
    <w:rsid w:val="00906E39"/>
    <w:rsid w:val="00924C04"/>
    <w:rsid w:val="0093172B"/>
    <w:rsid w:val="00947531"/>
    <w:rsid w:val="00947E75"/>
    <w:rsid w:val="00961BEF"/>
    <w:rsid w:val="009B7A4E"/>
    <w:rsid w:val="009D0288"/>
    <w:rsid w:val="009D3C64"/>
    <w:rsid w:val="00A04487"/>
    <w:rsid w:val="00A13B25"/>
    <w:rsid w:val="00A31F01"/>
    <w:rsid w:val="00A934E4"/>
    <w:rsid w:val="00AA7A4A"/>
    <w:rsid w:val="00AB330E"/>
    <w:rsid w:val="00AD2C06"/>
    <w:rsid w:val="00B0691F"/>
    <w:rsid w:val="00B56F52"/>
    <w:rsid w:val="00C20A31"/>
    <w:rsid w:val="00C6578A"/>
    <w:rsid w:val="00C65CDB"/>
    <w:rsid w:val="00C845D2"/>
    <w:rsid w:val="00CF031D"/>
    <w:rsid w:val="00D244B1"/>
    <w:rsid w:val="00D361C0"/>
    <w:rsid w:val="00D74A26"/>
    <w:rsid w:val="00DB4199"/>
    <w:rsid w:val="00DD7D59"/>
    <w:rsid w:val="00DF5465"/>
    <w:rsid w:val="00E63A30"/>
    <w:rsid w:val="00ED0DF8"/>
    <w:rsid w:val="00EF08FE"/>
    <w:rsid w:val="00F02DDF"/>
    <w:rsid w:val="00F1255B"/>
    <w:rsid w:val="00F12DF8"/>
    <w:rsid w:val="00F51092"/>
    <w:rsid w:val="00F759A9"/>
    <w:rsid w:val="00F8541D"/>
    <w:rsid w:val="00FE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Subtle 2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15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1B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1B6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1B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1B6B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AA7A4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A7A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013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ubtle2">
    <w:name w:val="Table Subtle 2"/>
    <w:basedOn w:val="TableNormal"/>
    <w:uiPriority w:val="99"/>
    <w:rsid w:val="00101368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10136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01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1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27</Pages>
  <Words>671</Words>
  <Characters>3558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 FÖRT VID SFK LJUSNANS ÅRSMÖTE  12/2 2010</dc:title>
  <dc:subject/>
  <dc:creator>Pan</dc:creator>
  <cp:keywords/>
  <dc:description/>
  <cp:lastModifiedBy>office</cp:lastModifiedBy>
  <cp:revision>2</cp:revision>
  <cp:lastPrinted>2014-03-26T17:41:00Z</cp:lastPrinted>
  <dcterms:created xsi:type="dcterms:W3CDTF">2014-03-27T15:08:00Z</dcterms:created>
  <dcterms:modified xsi:type="dcterms:W3CDTF">2014-03-27T15:08:00Z</dcterms:modified>
</cp:coreProperties>
</file>