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07" w:rsidRPr="002B5497" w:rsidRDefault="00EF5A07" w:rsidP="00580E13">
      <w:pPr>
        <w:ind w:firstLine="1304"/>
        <w:rPr>
          <w:rFonts w:ascii="Arial" w:hAnsi="Arial" w:cs="Arial"/>
          <w:b/>
          <w:u w:val="single"/>
        </w:rPr>
      </w:pPr>
      <w:r w:rsidRPr="002B5497">
        <w:rPr>
          <w:rFonts w:ascii="Arial" w:hAnsi="Arial" w:cs="Arial"/>
          <w:b/>
          <w:u w:val="single"/>
        </w:rPr>
        <w:t xml:space="preserve">Regler </w:t>
      </w:r>
    </w:p>
    <w:p w:rsidR="00580E13" w:rsidRPr="002B5497" w:rsidRDefault="00580E13" w:rsidP="00EF5A07">
      <w:pPr>
        <w:rPr>
          <w:rFonts w:ascii="Arial" w:hAnsi="Arial" w:cs="Arial"/>
          <w:b/>
        </w:rPr>
      </w:pPr>
    </w:p>
    <w:p w:rsidR="00EF5A07" w:rsidRPr="002B5497" w:rsidRDefault="00EF5A07" w:rsidP="00EF5A07">
      <w:pPr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></w:t>
      </w:r>
      <w:r w:rsidRPr="002B5497">
        <w:rPr>
          <w:rFonts w:ascii="Arial" w:hAnsi="Arial" w:cs="Arial"/>
          <w:b/>
        </w:rPr>
        <w:tab/>
        <w:t>Hålla tiderna som ledarna säger ex mat, samling, sovdags.</w:t>
      </w:r>
    </w:p>
    <w:p w:rsidR="00EF5A07" w:rsidRPr="002B5497" w:rsidRDefault="00EF5A07" w:rsidP="00EF5A07">
      <w:pPr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ab/>
        <w:t xml:space="preserve">Respektera varandra och hålla ihop som ett lag </w:t>
      </w:r>
    </w:p>
    <w:p w:rsidR="00EF5A07" w:rsidRPr="002B5497" w:rsidRDefault="00EF5A07" w:rsidP="00EF5A07">
      <w:pPr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></w:t>
      </w:r>
      <w:r w:rsidRPr="002B5497">
        <w:rPr>
          <w:rFonts w:ascii="Arial" w:hAnsi="Arial" w:cs="Arial"/>
          <w:b/>
        </w:rPr>
        <w:tab/>
        <w:t>Respektera tränarnas laguttagningar</w:t>
      </w:r>
    </w:p>
    <w:p w:rsidR="00EF5A07" w:rsidRPr="002B5497" w:rsidRDefault="00EF5A07" w:rsidP="00EF5A07">
      <w:pPr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></w:t>
      </w:r>
      <w:r w:rsidRPr="002B5497">
        <w:rPr>
          <w:rFonts w:ascii="Arial" w:hAnsi="Arial" w:cs="Arial"/>
          <w:b/>
        </w:rPr>
        <w:tab/>
        <w:t>Uppträd juste mot spelare/ledare i andra lag</w:t>
      </w:r>
    </w:p>
    <w:p w:rsidR="00EF5A07" w:rsidRPr="002B5497" w:rsidRDefault="00EF5A07" w:rsidP="00EF5A07">
      <w:pPr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></w:t>
      </w:r>
      <w:r w:rsidRPr="002B5497">
        <w:rPr>
          <w:rFonts w:ascii="Arial" w:hAnsi="Arial" w:cs="Arial"/>
          <w:b/>
        </w:rPr>
        <w:tab/>
      </w:r>
      <w:r w:rsidR="00B16ACF" w:rsidRPr="002B5497">
        <w:rPr>
          <w:rFonts w:ascii="Arial" w:hAnsi="Arial" w:cs="Arial"/>
          <w:b/>
        </w:rPr>
        <w:t xml:space="preserve">Eget ansvar för sin utrustning, kläder </w:t>
      </w:r>
      <w:proofErr w:type="spellStart"/>
      <w:r w:rsidR="00B16ACF" w:rsidRPr="002B5497">
        <w:rPr>
          <w:rFonts w:ascii="Arial" w:hAnsi="Arial" w:cs="Arial"/>
          <w:b/>
        </w:rPr>
        <w:t>m.m</w:t>
      </w:r>
      <w:proofErr w:type="spellEnd"/>
    </w:p>
    <w:p w:rsidR="00EF5A07" w:rsidRPr="002B5497" w:rsidRDefault="00196E23" w:rsidP="00EF5A07">
      <w:pPr>
        <w:ind w:left="1304" w:hanging="1304"/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></w:t>
      </w:r>
      <w:r w:rsidRPr="002B5497">
        <w:rPr>
          <w:rFonts w:ascii="Arial" w:hAnsi="Arial" w:cs="Arial"/>
          <w:b/>
        </w:rPr>
        <w:tab/>
        <w:t xml:space="preserve">Max </w:t>
      </w:r>
      <w:proofErr w:type="gramStart"/>
      <w:r w:rsidR="00EF5A07" w:rsidRPr="002B5497">
        <w:rPr>
          <w:rFonts w:ascii="Arial" w:hAnsi="Arial" w:cs="Arial"/>
          <w:b/>
        </w:rPr>
        <w:t>50:-</w:t>
      </w:r>
      <w:proofErr w:type="gramEnd"/>
      <w:r w:rsidR="00EF5A07" w:rsidRPr="002B5497">
        <w:rPr>
          <w:rFonts w:ascii="Arial" w:hAnsi="Arial" w:cs="Arial"/>
          <w:b/>
        </w:rPr>
        <w:t xml:space="preserve"> i fickpengar som kan gå till godis, dricka m.m. Vill man ha med mer pengar för att köpa T-shirt eller något annat så är det OK. </w:t>
      </w:r>
    </w:p>
    <w:p w:rsidR="00196E23" w:rsidRPr="002B5497" w:rsidRDefault="00196E23" w:rsidP="00EF5A07">
      <w:pPr>
        <w:ind w:firstLine="1304"/>
        <w:rPr>
          <w:rFonts w:ascii="Arial" w:hAnsi="Arial" w:cs="Arial"/>
          <w:b/>
        </w:rPr>
      </w:pPr>
    </w:p>
    <w:p w:rsidR="00EF5A07" w:rsidRPr="002B5497" w:rsidRDefault="00EF5A07" w:rsidP="00EF5A07">
      <w:pPr>
        <w:ind w:firstLine="1304"/>
        <w:rPr>
          <w:rFonts w:ascii="Arial" w:hAnsi="Arial" w:cs="Arial"/>
          <w:b/>
          <w:u w:val="single"/>
        </w:rPr>
      </w:pPr>
      <w:r w:rsidRPr="002B5497">
        <w:rPr>
          <w:rFonts w:ascii="Arial" w:hAnsi="Arial" w:cs="Arial"/>
          <w:b/>
          <w:u w:val="single"/>
        </w:rPr>
        <w:t>Övrigt</w:t>
      </w:r>
    </w:p>
    <w:p w:rsidR="00EF5A07" w:rsidRPr="002B5497" w:rsidRDefault="00EF5A07" w:rsidP="00EF5A07">
      <w:pPr>
        <w:rPr>
          <w:rFonts w:ascii="Arial" w:hAnsi="Arial" w:cs="Arial"/>
          <w:b/>
        </w:rPr>
      </w:pPr>
    </w:p>
    <w:p w:rsidR="00EF5A07" w:rsidRPr="002B5497" w:rsidRDefault="00EF5A07" w:rsidP="00EF5A07">
      <w:pPr>
        <w:ind w:firstLine="1304"/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 xml:space="preserve">Vårt </w:t>
      </w:r>
      <w:proofErr w:type="spellStart"/>
      <w:r w:rsidRPr="002B5497">
        <w:rPr>
          <w:rFonts w:ascii="Arial" w:hAnsi="Arial" w:cs="Arial"/>
          <w:b/>
        </w:rPr>
        <w:t>Cupkort</w:t>
      </w:r>
      <w:proofErr w:type="spellEnd"/>
      <w:r w:rsidRPr="002B5497">
        <w:rPr>
          <w:rFonts w:ascii="Arial" w:hAnsi="Arial" w:cs="Arial"/>
          <w:b/>
        </w:rPr>
        <w:t>, DELTAGARKORT A, ger oss detta</w:t>
      </w:r>
    </w:p>
    <w:p w:rsidR="00EF5A07" w:rsidRPr="002B5497" w:rsidRDefault="00EF5A07" w:rsidP="00EF5A07">
      <w:pPr>
        <w:rPr>
          <w:rFonts w:ascii="Arial" w:hAnsi="Arial" w:cs="Arial"/>
          <w:b/>
        </w:rPr>
      </w:pPr>
    </w:p>
    <w:p w:rsidR="00EF5A07" w:rsidRPr="002B5497" w:rsidRDefault="00EF5A07" w:rsidP="00EF5A07">
      <w:pPr>
        <w:ind w:left="1304" w:hanging="1304"/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></w:t>
      </w:r>
      <w:r w:rsidRPr="002B5497">
        <w:rPr>
          <w:rFonts w:ascii="Arial" w:hAnsi="Arial" w:cs="Arial"/>
          <w:b/>
        </w:rPr>
        <w:tab/>
        <w:t>Log</w:t>
      </w:r>
      <w:r w:rsidR="00B16ACF" w:rsidRPr="002B5497">
        <w:rPr>
          <w:rFonts w:ascii="Arial" w:hAnsi="Arial" w:cs="Arial"/>
          <w:b/>
        </w:rPr>
        <w:t>i, Lagen inkvarteras i skolsal</w:t>
      </w:r>
      <w:r w:rsidRPr="002B5497">
        <w:rPr>
          <w:rFonts w:ascii="Arial" w:hAnsi="Arial" w:cs="Arial"/>
          <w:b/>
        </w:rPr>
        <w:t xml:space="preserve">. </w:t>
      </w:r>
      <w:proofErr w:type="gramStart"/>
      <w:r w:rsidRPr="002B5497">
        <w:rPr>
          <w:rFonts w:ascii="Arial" w:hAnsi="Arial" w:cs="Arial"/>
          <w:b/>
        </w:rPr>
        <w:t>Medtag</w:t>
      </w:r>
      <w:proofErr w:type="gramEnd"/>
      <w:r w:rsidRPr="002B5497">
        <w:rPr>
          <w:rFonts w:ascii="Arial" w:hAnsi="Arial" w:cs="Arial"/>
          <w:b/>
        </w:rPr>
        <w:t xml:space="preserve"> madrass, sovsäck eller liknande. Inkvartering sker fr</w:t>
      </w:r>
      <w:r w:rsidR="00B16ACF" w:rsidRPr="002B5497">
        <w:rPr>
          <w:rFonts w:ascii="Arial" w:hAnsi="Arial" w:cs="Arial"/>
          <w:b/>
        </w:rPr>
        <w:t xml:space="preserve">ån fredag 22 augusti till söndag 24 </w:t>
      </w:r>
      <w:r w:rsidRPr="002B5497">
        <w:rPr>
          <w:rFonts w:ascii="Arial" w:hAnsi="Arial" w:cs="Arial"/>
          <w:b/>
        </w:rPr>
        <w:t>augusti.</w:t>
      </w:r>
    </w:p>
    <w:p w:rsidR="00580E13" w:rsidRPr="002B5497" w:rsidRDefault="00B16ACF" w:rsidP="00580E13">
      <w:pPr>
        <w:ind w:left="1304" w:hanging="1304"/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></w:t>
      </w:r>
      <w:r w:rsidRPr="002B5497">
        <w:rPr>
          <w:rFonts w:ascii="Arial" w:hAnsi="Arial" w:cs="Arial"/>
          <w:b/>
        </w:rPr>
        <w:tab/>
        <w:t xml:space="preserve">Mat: </w:t>
      </w:r>
      <w:proofErr w:type="gramStart"/>
      <w:r w:rsidRPr="002B5497">
        <w:rPr>
          <w:rFonts w:ascii="Arial" w:hAnsi="Arial" w:cs="Arial"/>
          <w:b/>
          <w:u w:val="single"/>
        </w:rPr>
        <w:t>Fredag</w:t>
      </w:r>
      <w:proofErr w:type="gramEnd"/>
      <w:r w:rsidRPr="002B5497">
        <w:rPr>
          <w:rFonts w:ascii="Arial" w:hAnsi="Arial" w:cs="Arial"/>
          <w:b/>
          <w:u w:val="single"/>
        </w:rPr>
        <w:t>:</w:t>
      </w:r>
      <w:r w:rsidRPr="002B5497">
        <w:rPr>
          <w:rFonts w:ascii="Arial" w:hAnsi="Arial" w:cs="Arial"/>
          <w:b/>
        </w:rPr>
        <w:t xml:space="preserve"> Smörgåsbord på båten samt kvällsfika. </w:t>
      </w:r>
      <w:r w:rsidRPr="002B5497">
        <w:rPr>
          <w:rFonts w:ascii="Arial" w:hAnsi="Arial" w:cs="Arial"/>
          <w:b/>
          <w:u w:val="single"/>
        </w:rPr>
        <w:t>Lördag:</w:t>
      </w:r>
      <w:r w:rsidRPr="002B5497">
        <w:rPr>
          <w:rFonts w:ascii="Arial" w:hAnsi="Arial" w:cs="Arial"/>
          <w:b/>
        </w:rPr>
        <w:t xml:space="preserve"> frukost, lunch och middag, </w:t>
      </w:r>
      <w:proofErr w:type="gramStart"/>
      <w:r w:rsidRPr="002B5497">
        <w:rPr>
          <w:rFonts w:ascii="Arial" w:hAnsi="Arial" w:cs="Arial"/>
          <w:b/>
          <w:u w:val="single"/>
        </w:rPr>
        <w:t>S</w:t>
      </w:r>
      <w:r w:rsidR="00EF5A07" w:rsidRPr="002B5497">
        <w:rPr>
          <w:rFonts w:ascii="Arial" w:hAnsi="Arial" w:cs="Arial"/>
          <w:b/>
          <w:u w:val="single"/>
        </w:rPr>
        <w:t>öndag</w:t>
      </w:r>
      <w:proofErr w:type="gramEnd"/>
      <w:r w:rsidRPr="002B5497">
        <w:rPr>
          <w:rFonts w:ascii="Arial" w:hAnsi="Arial" w:cs="Arial"/>
          <w:b/>
          <w:u w:val="single"/>
        </w:rPr>
        <w:t>:</w:t>
      </w:r>
      <w:r w:rsidR="00EF5A07" w:rsidRPr="002B5497">
        <w:rPr>
          <w:rFonts w:ascii="Arial" w:hAnsi="Arial" w:cs="Arial"/>
          <w:b/>
        </w:rPr>
        <w:t xml:space="preserve"> frukost och lunch. </w:t>
      </w:r>
      <w:r w:rsidR="00580E13" w:rsidRPr="002B5497">
        <w:rPr>
          <w:rFonts w:ascii="Arial" w:hAnsi="Arial" w:cs="Arial"/>
          <w:b/>
        </w:rPr>
        <w:t>Tjejerna får matbiljetter att ”betala” med.</w:t>
      </w:r>
    </w:p>
    <w:p w:rsidR="00EF5A07" w:rsidRPr="002B5497" w:rsidRDefault="00EF5A07" w:rsidP="00EF5A07">
      <w:pPr>
        <w:rPr>
          <w:rFonts w:ascii="Arial" w:hAnsi="Arial" w:cs="Arial"/>
          <w:b/>
        </w:rPr>
      </w:pPr>
    </w:p>
    <w:p w:rsidR="00EF5A07" w:rsidRPr="002B5497" w:rsidRDefault="00EF5A07" w:rsidP="00EF5A07">
      <w:pPr>
        <w:ind w:firstLine="1304"/>
        <w:rPr>
          <w:rFonts w:ascii="Arial" w:hAnsi="Arial" w:cs="Arial"/>
          <w:b/>
          <w:u w:val="single"/>
        </w:rPr>
      </w:pPr>
      <w:r w:rsidRPr="002B5497">
        <w:rPr>
          <w:rFonts w:ascii="Arial" w:hAnsi="Arial" w:cs="Arial"/>
          <w:b/>
          <w:u w:val="single"/>
        </w:rPr>
        <w:t>Packlista</w:t>
      </w:r>
    </w:p>
    <w:p w:rsidR="00580E13" w:rsidRPr="002B5497" w:rsidRDefault="00580E13" w:rsidP="00EF5A07">
      <w:pPr>
        <w:ind w:firstLine="1304"/>
        <w:rPr>
          <w:rFonts w:ascii="Arial" w:hAnsi="Arial" w:cs="Arial"/>
          <w:b/>
          <w:u w:val="single"/>
        </w:rPr>
      </w:pPr>
    </w:p>
    <w:p w:rsidR="00EF5A07" w:rsidRPr="002B5497" w:rsidRDefault="00EF5A07" w:rsidP="00EF5A07">
      <w:pPr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></w:t>
      </w:r>
      <w:r w:rsidRPr="002B5497">
        <w:rPr>
          <w:rFonts w:ascii="Arial" w:hAnsi="Arial" w:cs="Arial"/>
          <w:b/>
        </w:rPr>
        <w:tab/>
        <w:t>Fotbollsskor</w:t>
      </w:r>
    </w:p>
    <w:p w:rsidR="00EF5A07" w:rsidRPr="002B5497" w:rsidRDefault="00EF5A07" w:rsidP="00EF5A07">
      <w:pPr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></w:t>
      </w:r>
      <w:r w:rsidRPr="002B5497">
        <w:rPr>
          <w:rFonts w:ascii="Arial" w:hAnsi="Arial" w:cs="Arial"/>
          <w:b/>
        </w:rPr>
        <w:tab/>
        <w:t>Benskydd</w:t>
      </w:r>
    </w:p>
    <w:p w:rsidR="00EF5A07" w:rsidRPr="002B5497" w:rsidRDefault="00EF5A07" w:rsidP="00EF5A07">
      <w:pPr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></w:t>
      </w:r>
      <w:r w:rsidRPr="002B5497">
        <w:rPr>
          <w:rFonts w:ascii="Arial" w:hAnsi="Arial" w:cs="Arial"/>
          <w:b/>
        </w:rPr>
        <w:tab/>
        <w:t>Overall + gympaskor</w:t>
      </w:r>
    </w:p>
    <w:p w:rsidR="00EF5A07" w:rsidRPr="002B5497" w:rsidRDefault="00EF5A07" w:rsidP="00EF5A07">
      <w:pPr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></w:t>
      </w:r>
      <w:r w:rsidRPr="002B5497">
        <w:rPr>
          <w:rFonts w:ascii="Arial" w:hAnsi="Arial" w:cs="Arial"/>
          <w:b/>
        </w:rPr>
        <w:tab/>
        <w:t>Regnställ</w:t>
      </w:r>
    </w:p>
    <w:p w:rsidR="00EF5A07" w:rsidRPr="002B5497" w:rsidRDefault="00EF5A07" w:rsidP="00EF5A07">
      <w:pPr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></w:t>
      </w:r>
      <w:r w:rsidRPr="002B5497">
        <w:rPr>
          <w:rFonts w:ascii="Arial" w:hAnsi="Arial" w:cs="Arial"/>
          <w:b/>
        </w:rPr>
        <w:tab/>
        <w:t>Keps</w:t>
      </w:r>
      <w:bookmarkStart w:id="0" w:name="_GoBack"/>
      <w:bookmarkEnd w:id="0"/>
    </w:p>
    <w:p w:rsidR="00EF5A07" w:rsidRPr="002B5497" w:rsidRDefault="00EF5A07" w:rsidP="00EF5A07">
      <w:pPr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></w:t>
      </w:r>
      <w:r w:rsidRPr="002B5497">
        <w:rPr>
          <w:rFonts w:ascii="Arial" w:hAnsi="Arial" w:cs="Arial"/>
          <w:b/>
        </w:rPr>
        <w:tab/>
        <w:t>Hygienartiklar (obs, kom ihåg solskydd)</w:t>
      </w:r>
    </w:p>
    <w:p w:rsidR="00EF5A07" w:rsidRPr="002B5497" w:rsidRDefault="00EF5A07" w:rsidP="00EF5A07">
      <w:pPr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></w:t>
      </w:r>
      <w:r w:rsidRPr="002B5497">
        <w:rPr>
          <w:rFonts w:ascii="Arial" w:hAnsi="Arial" w:cs="Arial"/>
          <w:b/>
        </w:rPr>
        <w:tab/>
        <w:t>Hårsnoddar och spännen för de som behöver</w:t>
      </w:r>
    </w:p>
    <w:p w:rsidR="00EF5A07" w:rsidRPr="002B5497" w:rsidRDefault="00EF5A07" w:rsidP="00EF5A07">
      <w:pPr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></w:t>
      </w:r>
      <w:r w:rsidRPr="002B5497">
        <w:rPr>
          <w:rFonts w:ascii="Arial" w:hAnsi="Arial" w:cs="Arial"/>
          <w:b/>
        </w:rPr>
        <w:tab/>
        <w:t>Handduk</w:t>
      </w:r>
    </w:p>
    <w:p w:rsidR="00AB1DC3" w:rsidRPr="002B5497" w:rsidRDefault="00EF5A07" w:rsidP="00EF5A07">
      <w:pPr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></w:t>
      </w:r>
      <w:r w:rsidRPr="002B5497">
        <w:rPr>
          <w:rFonts w:ascii="Arial" w:hAnsi="Arial" w:cs="Arial"/>
          <w:b/>
        </w:rPr>
        <w:tab/>
        <w:t>Badkläder</w:t>
      </w:r>
    </w:p>
    <w:p w:rsidR="00EF5A07" w:rsidRPr="002B5497" w:rsidRDefault="00EF5A07" w:rsidP="00EF5A07">
      <w:pPr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></w:t>
      </w:r>
      <w:r w:rsidRPr="002B5497">
        <w:rPr>
          <w:rFonts w:ascii="Arial" w:hAnsi="Arial" w:cs="Arial"/>
          <w:b/>
        </w:rPr>
        <w:tab/>
        <w:t>Madrass + pump + sängkläder + pyjamas</w:t>
      </w:r>
    </w:p>
    <w:p w:rsidR="00EF5A07" w:rsidRPr="002B5497" w:rsidRDefault="00EF5A07" w:rsidP="00EF5A07">
      <w:pPr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></w:t>
      </w:r>
      <w:r w:rsidRPr="002B5497">
        <w:rPr>
          <w:rFonts w:ascii="Arial" w:hAnsi="Arial" w:cs="Arial"/>
          <w:b/>
        </w:rPr>
        <w:tab/>
        <w:t xml:space="preserve">Mediciner – VIKTIGT </w:t>
      </w:r>
    </w:p>
    <w:p w:rsidR="00EF5A07" w:rsidRPr="002B5497" w:rsidRDefault="00EF5A07" w:rsidP="00EF5A07">
      <w:pPr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></w:t>
      </w:r>
      <w:r w:rsidRPr="002B5497">
        <w:rPr>
          <w:rFonts w:ascii="Arial" w:hAnsi="Arial" w:cs="Arial"/>
          <w:b/>
        </w:rPr>
        <w:tab/>
        <w:t>Böcker och spel</w:t>
      </w:r>
    </w:p>
    <w:p w:rsidR="00EF5A07" w:rsidRPr="002B5497" w:rsidRDefault="00AB1DC3" w:rsidP="00EF5A07">
      <w:pPr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></w:t>
      </w:r>
      <w:r w:rsidRPr="002B5497">
        <w:rPr>
          <w:rFonts w:ascii="Arial" w:hAnsi="Arial" w:cs="Arial"/>
          <w:b/>
        </w:rPr>
        <w:tab/>
        <w:t>Träningsstället (t-shirt + shorts)</w:t>
      </w:r>
    </w:p>
    <w:p w:rsidR="00EF5A07" w:rsidRPr="002B5497" w:rsidRDefault="00AB1DC3" w:rsidP="00EF5A07">
      <w:pPr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></w:t>
      </w:r>
      <w:r w:rsidRPr="002B5497">
        <w:rPr>
          <w:rFonts w:ascii="Arial" w:hAnsi="Arial" w:cs="Arial"/>
          <w:b/>
        </w:rPr>
        <w:tab/>
        <w:t xml:space="preserve">Fickpengar, max </w:t>
      </w:r>
      <w:r w:rsidR="00EF5A07" w:rsidRPr="002B5497">
        <w:rPr>
          <w:rFonts w:ascii="Arial" w:hAnsi="Arial" w:cs="Arial"/>
          <w:b/>
        </w:rPr>
        <w:t>50 kr eller lite godis hemifrån.</w:t>
      </w:r>
    </w:p>
    <w:p w:rsidR="00EF5A07" w:rsidRPr="002B5497" w:rsidRDefault="00EF5A07" w:rsidP="00EF5A07">
      <w:pPr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></w:t>
      </w:r>
      <w:r w:rsidRPr="002B5497">
        <w:rPr>
          <w:rFonts w:ascii="Arial" w:hAnsi="Arial" w:cs="Arial"/>
          <w:b/>
        </w:rPr>
        <w:tab/>
        <w:t>Klädnypor och en galge för torkning av kläder och handdukar</w:t>
      </w:r>
    </w:p>
    <w:p w:rsidR="009A5290" w:rsidRPr="002B5497" w:rsidRDefault="009A5290" w:rsidP="00EF5A07">
      <w:pPr>
        <w:rPr>
          <w:rFonts w:ascii="Arial" w:hAnsi="Arial" w:cs="Arial"/>
          <w:b/>
        </w:rPr>
      </w:pPr>
    </w:p>
    <w:p w:rsidR="00EF5A07" w:rsidRPr="002B5497" w:rsidRDefault="00EF5A07" w:rsidP="00EF5A07">
      <w:pPr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></w:t>
      </w:r>
      <w:r w:rsidRPr="002B5497">
        <w:rPr>
          <w:rFonts w:ascii="Arial" w:hAnsi="Arial" w:cs="Arial"/>
          <w:b/>
        </w:rPr>
        <w:tab/>
        <w:t>GLATT HUMÖR</w:t>
      </w:r>
    </w:p>
    <w:p w:rsidR="00EF5A07" w:rsidRPr="002B5497" w:rsidRDefault="00EF5A07" w:rsidP="00EF5A07">
      <w:pPr>
        <w:ind w:firstLine="1304"/>
        <w:rPr>
          <w:rFonts w:ascii="Arial" w:hAnsi="Arial" w:cs="Arial"/>
          <w:b/>
        </w:rPr>
      </w:pPr>
      <w:r w:rsidRPr="002B5497">
        <w:rPr>
          <w:rFonts w:ascii="Arial" w:hAnsi="Arial" w:cs="Arial"/>
          <w:b/>
        </w:rPr>
        <w:t>KOM IHÅG ATT KOLLA ATT MADRASSEN ÄR HEL!</w:t>
      </w:r>
    </w:p>
    <w:p w:rsidR="00580E13" w:rsidRPr="002B5497" w:rsidRDefault="00580E13" w:rsidP="00580E13">
      <w:pPr>
        <w:ind w:firstLine="1304"/>
        <w:rPr>
          <w:rFonts w:ascii="Arial" w:hAnsi="Arial" w:cs="Arial"/>
          <w:b/>
        </w:rPr>
      </w:pPr>
    </w:p>
    <w:p w:rsidR="00580E13" w:rsidRPr="002B5497" w:rsidRDefault="00EF5A07" w:rsidP="00580E13">
      <w:pPr>
        <w:ind w:firstLine="1304"/>
        <w:rPr>
          <w:rFonts w:ascii="Arial" w:hAnsi="Arial" w:cs="Arial"/>
          <w:b/>
          <w:sz w:val="32"/>
          <w:szCs w:val="32"/>
          <w:u w:val="single"/>
        </w:rPr>
      </w:pPr>
      <w:r w:rsidRPr="002B5497">
        <w:rPr>
          <w:rFonts w:ascii="Arial" w:hAnsi="Arial" w:cs="Arial"/>
          <w:b/>
          <w:sz w:val="32"/>
          <w:szCs w:val="32"/>
          <w:u w:val="single"/>
        </w:rPr>
        <w:t>Medföljande ledare/tränare</w:t>
      </w:r>
      <w:r w:rsidR="00580E13" w:rsidRPr="002B5497">
        <w:rPr>
          <w:rFonts w:ascii="Arial" w:hAnsi="Arial" w:cs="Arial"/>
          <w:b/>
          <w:sz w:val="32"/>
          <w:szCs w:val="32"/>
          <w:u w:val="single"/>
        </w:rPr>
        <w:t>:</w:t>
      </w:r>
    </w:p>
    <w:p w:rsidR="00580E13" w:rsidRPr="002B5497" w:rsidRDefault="00580E13" w:rsidP="00EF5A07">
      <w:pPr>
        <w:ind w:firstLine="1304"/>
        <w:rPr>
          <w:rFonts w:ascii="Arial" w:hAnsi="Arial" w:cs="Arial"/>
          <w:b/>
          <w:sz w:val="32"/>
          <w:szCs w:val="32"/>
        </w:rPr>
      </w:pPr>
      <w:r w:rsidRPr="002B5497">
        <w:rPr>
          <w:rFonts w:ascii="Arial" w:hAnsi="Arial" w:cs="Arial"/>
          <w:b/>
          <w:sz w:val="32"/>
          <w:szCs w:val="32"/>
        </w:rPr>
        <w:t>Maria Wallin</w:t>
      </w:r>
      <w:proofErr w:type="gramStart"/>
      <w:r w:rsidRPr="002B5497">
        <w:rPr>
          <w:rFonts w:ascii="Arial" w:hAnsi="Arial" w:cs="Arial"/>
          <w:b/>
          <w:sz w:val="32"/>
          <w:szCs w:val="32"/>
        </w:rPr>
        <w:t xml:space="preserve"> </w:t>
      </w:r>
      <w:r w:rsidRPr="002B5497">
        <w:rPr>
          <w:rFonts w:ascii="Arial" w:hAnsi="Arial" w:cs="Arial"/>
          <w:b/>
          <w:sz w:val="32"/>
          <w:szCs w:val="32"/>
          <w:u w:val="single"/>
        </w:rPr>
        <w:t>076-1777404</w:t>
      </w:r>
      <w:proofErr w:type="gramEnd"/>
    </w:p>
    <w:p w:rsidR="00580E13" w:rsidRPr="002B5497" w:rsidRDefault="00580E13" w:rsidP="00EF5A07">
      <w:pPr>
        <w:ind w:firstLine="1304"/>
        <w:rPr>
          <w:rFonts w:ascii="Arial" w:hAnsi="Arial" w:cs="Arial"/>
          <w:b/>
          <w:sz w:val="32"/>
          <w:szCs w:val="32"/>
        </w:rPr>
      </w:pPr>
      <w:r w:rsidRPr="002B5497">
        <w:rPr>
          <w:rFonts w:ascii="Arial" w:hAnsi="Arial" w:cs="Arial"/>
          <w:b/>
          <w:sz w:val="32"/>
          <w:szCs w:val="32"/>
        </w:rPr>
        <w:t>Jessica Gellerhorn</w:t>
      </w:r>
      <w:proofErr w:type="gramStart"/>
      <w:r w:rsidRPr="002B5497">
        <w:rPr>
          <w:rFonts w:ascii="Arial" w:hAnsi="Arial" w:cs="Arial"/>
          <w:b/>
          <w:sz w:val="32"/>
          <w:szCs w:val="32"/>
        </w:rPr>
        <w:t xml:space="preserve"> </w:t>
      </w:r>
      <w:r w:rsidRPr="002B5497">
        <w:rPr>
          <w:rFonts w:ascii="Arial" w:hAnsi="Arial" w:cs="Arial"/>
          <w:b/>
          <w:sz w:val="32"/>
          <w:szCs w:val="32"/>
          <w:u w:val="single"/>
        </w:rPr>
        <w:t>070-5558476</w:t>
      </w:r>
      <w:proofErr w:type="gramEnd"/>
    </w:p>
    <w:p w:rsidR="00580E13" w:rsidRPr="002B5497" w:rsidRDefault="00580E13" w:rsidP="00EF5A07">
      <w:pPr>
        <w:ind w:firstLine="1304"/>
        <w:rPr>
          <w:rFonts w:ascii="Arial" w:hAnsi="Arial" w:cs="Arial"/>
          <w:b/>
          <w:sz w:val="32"/>
          <w:szCs w:val="32"/>
        </w:rPr>
      </w:pPr>
      <w:r w:rsidRPr="002B5497">
        <w:rPr>
          <w:rFonts w:ascii="Arial" w:hAnsi="Arial" w:cs="Arial"/>
          <w:b/>
          <w:sz w:val="32"/>
          <w:szCs w:val="32"/>
        </w:rPr>
        <w:t>Magnus Markäng</w:t>
      </w:r>
      <w:proofErr w:type="gramStart"/>
      <w:r w:rsidRPr="002B5497">
        <w:rPr>
          <w:rFonts w:ascii="Arial" w:hAnsi="Arial" w:cs="Arial"/>
          <w:b/>
          <w:sz w:val="32"/>
          <w:szCs w:val="32"/>
        </w:rPr>
        <w:t xml:space="preserve"> </w:t>
      </w:r>
      <w:r w:rsidRPr="002B5497">
        <w:rPr>
          <w:rFonts w:ascii="Arial" w:hAnsi="Arial" w:cs="Arial"/>
          <w:b/>
          <w:sz w:val="32"/>
          <w:szCs w:val="32"/>
          <w:u w:val="single"/>
        </w:rPr>
        <w:t>073-3373857</w:t>
      </w:r>
      <w:proofErr w:type="gramEnd"/>
    </w:p>
    <w:p w:rsidR="00580E13" w:rsidRPr="002B5497" w:rsidRDefault="00580E13" w:rsidP="00EF5A07">
      <w:pPr>
        <w:ind w:firstLine="1304"/>
        <w:rPr>
          <w:rFonts w:ascii="Arial" w:hAnsi="Arial" w:cs="Arial"/>
          <w:b/>
          <w:sz w:val="32"/>
          <w:szCs w:val="32"/>
        </w:rPr>
      </w:pPr>
      <w:r w:rsidRPr="002B5497">
        <w:rPr>
          <w:rFonts w:ascii="Arial" w:hAnsi="Arial" w:cs="Arial"/>
          <w:b/>
          <w:sz w:val="32"/>
          <w:szCs w:val="32"/>
        </w:rPr>
        <w:t>Clas Wennergren</w:t>
      </w:r>
      <w:proofErr w:type="gramStart"/>
      <w:r w:rsidRPr="002B5497">
        <w:rPr>
          <w:rFonts w:ascii="Arial" w:hAnsi="Arial" w:cs="Arial"/>
          <w:b/>
          <w:sz w:val="32"/>
          <w:szCs w:val="32"/>
        </w:rPr>
        <w:t xml:space="preserve"> </w:t>
      </w:r>
      <w:r w:rsidRPr="002B5497">
        <w:rPr>
          <w:rFonts w:ascii="Arial" w:hAnsi="Arial" w:cs="Arial"/>
          <w:b/>
          <w:sz w:val="32"/>
          <w:szCs w:val="32"/>
          <w:u w:val="single"/>
        </w:rPr>
        <w:t>070-9718573</w:t>
      </w:r>
      <w:proofErr w:type="gramEnd"/>
    </w:p>
    <w:p w:rsidR="00580E13" w:rsidRPr="002B5497" w:rsidRDefault="00580E13" w:rsidP="00EF5A07">
      <w:pPr>
        <w:ind w:firstLine="1304"/>
        <w:rPr>
          <w:rFonts w:ascii="Arial" w:hAnsi="Arial" w:cs="Arial"/>
          <w:b/>
          <w:sz w:val="32"/>
          <w:szCs w:val="32"/>
        </w:rPr>
      </w:pPr>
      <w:r w:rsidRPr="002B5497">
        <w:rPr>
          <w:rFonts w:ascii="Arial" w:hAnsi="Arial" w:cs="Arial"/>
          <w:b/>
          <w:sz w:val="32"/>
          <w:szCs w:val="32"/>
        </w:rPr>
        <w:t>Evelina Parmklev</w:t>
      </w:r>
      <w:proofErr w:type="gramStart"/>
      <w:r w:rsidRPr="002B5497">
        <w:rPr>
          <w:rFonts w:ascii="Arial" w:hAnsi="Arial" w:cs="Arial"/>
          <w:b/>
          <w:sz w:val="32"/>
          <w:szCs w:val="32"/>
        </w:rPr>
        <w:t xml:space="preserve"> </w:t>
      </w:r>
      <w:r w:rsidRPr="002B5497">
        <w:rPr>
          <w:rFonts w:ascii="Arial" w:hAnsi="Arial" w:cs="Arial"/>
          <w:b/>
          <w:sz w:val="32"/>
          <w:szCs w:val="32"/>
          <w:u w:val="single"/>
        </w:rPr>
        <w:t>070-6703014</w:t>
      </w:r>
      <w:proofErr w:type="gramEnd"/>
    </w:p>
    <w:sectPr w:rsidR="00580E13" w:rsidRPr="002B5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07"/>
    <w:rsid w:val="00196E23"/>
    <w:rsid w:val="001B5E98"/>
    <w:rsid w:val="0028698C"/>
    <w:rsid w:val="002B5497"/>
    <w:rsid w:val="002B6FE7"/>
    <w:rsid w:val="00580E13"/>
    <w:rsid w:val="00581956"/>
    <w:rsid w:val="005A0220"/>
    <w:rsid w:val="006036A7"/>
    <w:rsid w:val="00700106"/>
    <w:rsid w:val="007B179E"/>
    <w:rsid w:val="008E35E5"/>
    <w:rsid w:val="009A4A5C"/>
    <w:rsid w:val="009A5290"/>
    <w:rsid w:val="00AB1DC3"/>
    <w:rsid w:val="00AD77B9"/>
    <w:rsid w:val="00B16ACF"/>
    <w:rsid w:val="00CB2C57"/>
    <w:rsid w:val="00EF5A07"/>
    <w:rsid w:val="00F5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3519FAE0</Template>
  <TotalTime>24</TotalTime>
  <Pages>1</Pages>
  <Words>219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Wallin Maria</dc:creator>
  <cp:lastModifiedBy>Wallin Maria</cp:lastModifiedBy>
  <cp:revision>10</cp:revision>
  <dcterms:created xsi:type="dcterms:W3CDTF">2014-08-18T07:03:00Z</dcterms:created>
  <dcterms:modified xsi:type="dcterms:W3CDTF">2014-08-18T08:34:00Z</dcterms:modified>
</cp:coreProperties>
</file>