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19C645D" w14:textId="77777777" w:rsidR="00767541" w:rsidRDefault="00767541" w:rsidP="00BE44F5">
      <w:pPr>
        <w:pStyle w:val="Logotyp"/>
      </w:pPr>
    </w:p>
    <w:p w14:paraId="5A2C230E" w14:textId="78856C65" w:rsidR="00BE44F5" w:rsidRDefault="00A3439E" w:rsidP="00BE44F5">
      <w:pPr>
        <w:pStyle w:val="Logotyp"/>
      </w:pPr>
      <w:r w:rsidRPr="00E16E2D">
        <w:rPr>
          <w:lang w:bidi="sv-SE"/>
        </w:rPr>
        <w:drawing>
          <wp:inline distT="0" distB="0" distL="0" distR="0" wp14:anchorId="438CC4A2" wp14:editId="26DC6443">
            <wp:extent cx="2731465" cy="407670"/>
            <wp:effectExtent l="19050" t="19050" r="12065" b="15875"/>
            <wp:docPr id="18" name="Figur 61" descr="Infoga logotyp">
              <a:extLst xmlns:a="http://purl.oclc.org/ooxml/drawingml/main">
                <a:ext uri="{FF2B5EF4-FFF2-40B4-BE49-F238E27FC236}">
                  <a16:creationId xmlns:a16="http://schemas.microsoft.com/office/drawing/2014/main" id="{9DA099E0-27DA-42BD-9D42-E4CA07B78FDD}"/>
                </a:ext>
              </a:extLst>
            </wp:docPr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2731465" cy="407670"/>
                    </a:xfrm>
                    <a:prstGeom prst="rect">
                      <a:avLst/>
                    </a:prstGeom>
                    <a:ln w="38100">
                      <a:solidFill>
                        <a:schemeClr val="bg1"/>
                      </a:solidFill>
                      <a:miter lim="400%"/>
                    </a:ln>
                    <a:extLst>
                      <a:ext uri="{C572A759-6A51-4108-AA02-DFA0A04FC94B}">
                        <ma14:wrappingTextBoxFlag xmlns:wpc="http://schemas.microsoft.com/office/word/2010/wordprocessingCanvas" xmlns:r="http://schemas.openxmlformats.org/officeDocument/2006/relationships" xmlns:m="http://schemas.openxmlformats.org/officeDocument/2006/math" xmlns:wp="http://schemas.openxmlformats.org/drawingml/2006/wordprocessingDrawing" xmlns:wpg="http://schemas.microsoft.com/office/word/2010/wordprocessingGroup" xmlns:wps="http://schemas.microsoft.com/office/word/2010/wordprocessingShape" xmlns:a="http://schemas.openxmlformats.org/drawingml/2006/main" xmlns:lc="http://schemas.openxmlformats.org/drawingml/2006/lockedCanvas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</a:ext>
                    </a:extLst>
                  </wp:spPr>
                  <wp:txbx>
                    <wne:txbxContent>
                      <w:p w14:paraId="433EE847" w14:textId="7FC272AB" w:rsidR="00A3439E" w:rsidRPr="00AD63D9" w:rsidRDefault="00AC1EAF" w:rsidP="00A3439E">
                        <w:pPr>
                          <w:pStyle w:val="Normalwebb"/>
                          <w:spacing w:after="0pt"/>
                          <w:jc w:val="center"/>
                          <w:rPr>
                            <w:color w:val="000000" w:themeColor="text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Cambria" w:hAnsi="Cambria"/>
                            <w:noProof/>
                            <w:color w:val="000000"/>
                            <w:bdr w:val="none" w:sz="0" w:space="0" w:color="auto" w:frame="1"/>
                          </w:rPr>
                          <w:drawing>
                            <wp:inline distT="0" distB="0" distL="0" distR="0" wp14:anchorId="1FAAFFAD" wp14:editId="7E1F4C50">
                              <wp:extent cx="2019300" cy="2028825"/>
                              <wp:effectExtent l="0" t="0" r="0" b="9525"/>
                              <wp:docPr id="4" name="Bild 4"/>
                              <wp:cNvGraphicFramePr>
                                <a:graphicFrameLocks xmlns:a="http://purl.oclc.org/ooxml/drawingml/main" noChangeAspect="1"/>
                              </wp:cNvGraphicFramePr>
                              <a:graphic xmlns:a="http://purl.oclc.org/ooxml/drawingml/main">
                                <a:graphicData uri="http://purl.oclc.org/ooxml/drawingml/picture">
                                  <pic:pic xmlns:pic="http://purl.oclc.org/ooxml/drawingml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19300" cy="2028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ne:txbxContent>
                  </wp:txbx>
                  <wp:bodyPr wrap="square" lIns="19050" tIns="19050" rIns="19050" bIns="19050" anchor="ctr">
                    <a:spAutoFit/>
                  </wp:bodyPr>
                </wp:wsp>
              </a:graphicData>
            </a:graphic>
          </wp:inline>
        </w:drawing>
      </w:r>
    </w:p>
    <w:p w14:paraId="28F444A8" w14:textId="4A6492C0" w:rsidR="00275260" w:rsidRPr="00E16E2D" w:rsidRDefault="00AC1EAF" w:rsidP="00E16E2D">
      <w:pPr>
        <w:pStyle w:val="Rubrik1"/>
      </w:pPr>
      <w:r>
        <w:t>Svartbjörnsbyns IF</w:t>
      </w:r>
      <w:r w:rsidR="008918DB">
        <w:t xml:space="preserve"> l</w:t>
      </w:r>
      <w:r>
        <w:t>edar</w:t>
      </w:r>
      <w:r w:rsidR="008918DB">
        <w:t xml:space="preserve">möte </w:t>
      </w:r>
      <w:r>
        <w:t xml:space="preserve"> </w:t>
      </w:r>
    </w:p>
    <w:p w14:paraId="3DFAAC42" w14:textId="6D845757" w:rsidR="00554276" w:rsidRPr="00AD63D9" w:rsidRDefault="00A3439E" w:rsidP="00515252">
      <w:pPr>
        <w:pStyle w:val="Information"/>
        <w:ind w:start="0pt"/>
        <w:jc w:val="start"/>
        <w:rPr>
          <w:lang w:val="sv-SE"/>
        </w:rPr>
      </w:pPr>
      <w:r w:rsidRPr="00515252">
        <w:rPr>
          <w:b/>
          <w:lang w:val="sv-SE" w:bidi="sv-SE"/>
        </w:rPr>
        <w:t>Plats</w:t>
      </w:r>
      <w:r w:rsidRPr="00515252">
        <w:rPr>
          <w:lang w:val="sv-SE" w:bidi="sv-SE"/>
        </w:rPr>
        <w:t xml:space="preserve">: </w:t>
      </w:r>
      <w:r w:rsidR="00403847">
        <w:rPr>
          <w:lang w:val="sv-SE" w:bidi="sv-SE"/>
        </w:rPr>
        <w:t>Bossevallen</w:t>
      </w:r>
      <w:r w:rsidR="00AC1EAF" w:rsidRPr="00625F57">
        <w:rPr>
          <w:lang w:val="sv-SE"/>
        </w:rPr>
        <w:t xml:space="preserve"> </w:t>
      </w:r>
      <w:r w:rsidRPr="00515252">
        <w:rPr>
          <w:b/>
          <w:lang w:val="sv-SE" w:bidi="sv-SE"/>
        </w:rPr>
        <w:br/>
        <w:t>Datum</w:t>
      </w:r>
      <w:r w:rsidRPr="00515252">
        <w:rPr>
          <w:lang w:val="sv-SE" w:bidi="sv-SE"/>
        </w:rPr>
        <w:t xml:space="preserve">:  </w:t>
      </w:r>
      <w:r w:rsidR="00AC1EAF" w:rsidRPr="00625F57">
        <w:rPr>
          <w:lang w:val="sv-SE"/>
        </w:rPr>
        <w:t>202</w:t>
      </w:r>
      <w:r w:rsidR="00403847" w:rsidRPr="00625F57">
        <w:rPr>
          <w:lang w:val="sv-SE"/>
        </w:rPr>
        <w:t>3</w:t>
      </w:r>
      <w:r w:rsidR="00AC1EAF" w:rsidRPr="00625F57">
        <w:rPr>
          <w:lang w:val="sv-SE"/>
        </w:rPr>
        <w:t>-</w:t>
      </w:r>
      <w:r w:rsidR="00403847" w:rsidRPr="00625F57">
        <w:rPr>
          <w:lang w:val="sv-SE"/>
        </w:rPr>
        <w:t>0</w:t>
      </w:r>
      <w:r w:rsidR="00A41304">
        <w:rPr>
          <w:lang w:val="sv-SE"/>
        </w:rPr>
        <w:t>9-27</w:t>
      </w:r>
      <w:r w:rsidRPr="00515252">
        <w:rPr>
          <w:b/>
          <w:lang w:val="sv-SE" w:bidi="sv-SE"/>
        </w:rPr>
        <w:br/>
        <w:t>Deltagare</w:t>
      </w:r>
      <w:r w:rsidRPr="00515252">
        <w:rPr>
          <w:lang w:val="sv-SE" w:bidi="sv-SE"/>
        </w:rPr>
        <w:t xml:space="preserve">:  </w:t>
      </w:r>
      <w:r w:rsidR="00AC1EAF" w:rsidRPr="00625F57">
        <w:rPr>
          <w:lang w:val="sv-SE"/>
        </w:rPr>
        <w:t>Fotbollssektionen och ledare I SIF</w:t>
      </w:r>
      <w:r w:rsidRPr="00515252">
        <w:rPr>
          <w:b/>
          <w:lang w:val="sv-SE" w:bidi="sv-SE"/>
        </w:rPr>
        <w:br/>
        <w:t>Tid</w:t>
      </w:r>
      <w:r w:rsidRPr="00515252">
        <w:rPr>
          <w:lang w:val="sv-SE" w:bidi="sv-SE"/>
        </w:rPr>
        <w:t xml:space="preserve">:  </w:t>
      </w:r>
      <w:r w:rsidR="00AC1EAF" w:rsidRPr="00625F57">
        <w:rPr>
          <w:rStyle w:val="Stark"/>
          <w:rFonts w:asciiTheme="majorHAnsi" w:eastAsiaTheme="majorEastAsia" w:hAnsiTheme="majorHAnsi"/>
          <w:b w:val="0"/>
          <w:bCs w:val="0"/>
          <w:lang w:val="sv-SE"/>
        </w:rPr>
        <w:t>1</w:t>
      </w:r>
      <w:r w:rsidR="00A41304">
        <w:rPr>
          <w:rStyle w:val="Stark"/>
          <w:rFonts w:asciiTheme="majorHAnsi" w:eastAsiaTheme="majorEastAsia" w:hAnsiTheme="majorHAnsi"/>
          <w:b w:val="0"/>
          <w:bCs w:val="0"/>
          <w:lang w:val="sv-SE"/>
        </w:rPr>
        <w:t>8.30-20.30</w:t>
      </w:r>
    </w:p>
    <w:p w14:paraId="64BD026A" w14:textId="77777777" w:rsidR="0015180F" w:rsidRPr="00515252" w:rsidRDefault="00F258D0" w:rsidP="00CD46DC">
      <w:pPr>
        <w:pStyle w:val="Numreradlista"/>
        <w:numPr>
          <w:ilvl w:val="0"/>
          <w:numId w:val="14"/>
        </w:numPr>
      </w:pPr>
      <w:sdt>
        <w:sdtPr>
          <w:rPr>
            <w:rFonts w:eastAsiaTheme="majorEastAsia"/>
          </w:rPr>
          <w:alias w:val="Närvarokontroll:"/>
          <w:tag w:val="Närvarokontroll:"/>
          <w:id w:val="568842732"/>
          <w:placeholder>
            <w:docPart w:val="04952DDAF8FB4107AC9B34B78327E4DA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9F4E19" w:rsidRPr="00515252">
            <w:rPr>
              <w:rFonts w:eastAsiaTheme="majorEastAsia"/>
              <w:lang w:bidi="sv-SE"/>
            </w:rPr>
            <w:t>Närvarokontroll</w:t>
          </w:r>
        </w:sdtContent>
      </w:sdt>
    </w:p>
    <w:p w14:paraId="48BB9AB2" w14:textId="5837EE97" w:rsidR="00D50D23" w:rsidRPr="00E6517D" w:rsidRDefault="00F258D0" w:rsidP="00E6517D">
      <w:pPr>
        <w:rPr>
          <w:i/>
          <w:iCs/>
        </w:rPr>
      </w:pPr>
      <w:sdt>
        <w:sdtPr>
          <w:alias w:val="Ange sekreterarens namn:"/>
          <w:tag w:val="Ange sekreterarens namn:"/>
          <w:id w:val="-1785413358"/>
          <w:placeholder>
            <w:docPart w:val="7CAB2851EA4E41F4A2ACF585B63FCE42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</w:sdtPr>
        <w:sdtEndPr/>
        <w:sdtContent>
          <w:r w:rsidR="00AB5C1D">
            <w:t>Mötet</w:t>
          </w:r>
        </w:sdtContent>
      </w:sdt>
      <w:r w:rsidR="009F4E19" w:rsidRPr="00515252">
        <w:rPr>
          <w:lang w:bidi="sv-SE"/>
        </w:rPr>
        <w:t xml:space="preserve"> </w:t>
      </w:r>
      <w:sdt>
        <w:sdtPr>
          <w:alias w:val="Ange brödtext:"/>
          <w:tag w:val="Ange brödtext:"/>
          <w:id w:val="-2053990283"/>
          <w:placeholder>
            <w:docPart w:val="0E55C838F9F84189A3B53F8AA5296282"/>
          </w:placeholder>
          <w:temporary/>
          <w:showingPlcHdr/>
          <w15:appearance w15:val="hidden"/>
        </w:sdtPr>
        <w:sdtEndPr/>
        <w:sdtContent>
          <w:r w:rsidR="009F4E19" w:rsidRPr="00515252">
            <w:rPr>
              <w:lang w:bidi="sv-SE"/>
            </w:rPr>
            <w:t>genomförde en</w:t>
          </w:r>
          <w:r w:rsidR="009F4E19" w:rsidRPr="008E421A">
            <w:rPr>
              <w:rFonts w:asciiTheme="majorHAnsi" w:hAnsiTheme="majorHAnsi"/>
              <w:sz w:val="16"/>
              <w:szCs w:val="16"/>
              <w:lang w:bidi="sv-SE"/>
            </w:rPr>
            <w:t xml:space="preserve"> </w:t>
          </w:r>
          <w:r w:rsidR="009F4E19" w:rsidRPr="00515252">
            <w:rPr>
              <w:lang w:bidi="sv-SE"/>
            </w:rPr>
            <w:t>närvarokontroll. Följande personer var närvarande:</w:t>
          </w:r>
        </w:sdtContent>
      </w:sdt>
      <w:r w:rsidR="006A6D38">
        <w:t xml:space="preserve"> </w:t>
      </w:r>
      <w:r w:rsidR="009C7248" w:rsidRPr="00E6288F">
        <w:rPr>
          <w:i/>
          <w:iCs/>
        </w:rPr>
        <w:t>F09, P10, P11/12, F12, P13/14, P15, PF16, PF17/18, A-laget</w:t>
      </w:r>
    </w:p>
    <w:p w14:paraId="14433ECB" w14:textId="0C08392C" w:rsidR="000803D0" w:rsidRPr="000271A7" w:rsidRDefault="00E6517D" w:rsidP="00CD46DC">
      <w:pPr>
        <w:pStyle w:val="Numreradlista"/>
        <w:numPr>
          <w:ilvl w:val="0"/>
          <w:numId w:val="14"/>
        </w:numPr>
        <w:rPr>
          <w:rFonts w:eastAsiaTheme="majorEastAsia"/>
          <w:lang w:bidi="sv-SE"/>
        </w:rPr>
      </w:pPr>
      <w:r>
        <w:rPr>
          <w:rFonts w:eastAsiaTheme="majorEastAsia"/>
          <w:lang w:bidi="sv-SE"/>
        </w:rPr>
        <w:t>Aktiva frågor</w:t>
      </w:r>
    </w:p>
    <w:p w14:paraId="1C1ED630" w14:textId="4975C765" w:rsidR="000803D0" w:rsidRDefault="009C7248" w:rsidP="00CD46DC">
      <w:pPr>
        <w:pStyle w:val="Numreradlista2"/>
        <w:numPr>
          <w:ilvl w:val="0"/>
          <w:numId w:val="13"/>
        </w:numPr>
        <w:spacing w:line="12pt" w:lineRule="auto"/>
      </w:pPr>
      <w:r>
        <w:t>Fotbollssektionens utveckling</w:t>
      </w:r>
      <w:r w:rsidR="00DA77AA">
        <w:t xml:space="preserve"> – tillförsel av representanter från varje lag (enligt beslut </w:t>
      </w:r>
      <w:proofErr w:type="gramStart"/>
      <w:r w:rsidR="00DA77AA">
        <w:t>230627</w:t>
      </w:r>
      <w:proofErr w:type="gramEnd"/>
      <w:r w:rsidR="00F54A61">
        <w:t>)</w:t>
      </w:r>
      <w:r w:rsidR="00E6288F">
        <w:t>. Gmg av Mattias organisations</w:t>
      </w:r>
      <w:r w:rsidR="008B6093">
        <w:t>-</w:t>
      </w:r>
      <w:r w:rsidR="00E6288F">
        <w:t>skiss</w:t>
      </w:r>
      <w:r w:rsidR="00DD7DEC">
        <w:t>.</w:t>
      </w:r>
    </w:p>
    <w:p w14:paraId="37E10984" w14:textId="2998236A" w:rsidR="00DD7DEC" w:rsidRDefault="00DD7DEC" w:rsidP="00DD7DEC">
      <w:pPr>
        <w:pStyle w:val="Numreradlista2"/>
        <w:numPr>
          <w:ilvl w:val="0"/>
          <w:numId w:val="0"/>
        </w:numPr>
        <w:spacing w:line="12pt" w:lineRule="auto"/>
        <w:ind w:start="54pt"/>
      </w:pPr>
      <w:r>
        <w:t xml:space="preserve">Ledamot </w:t>
      </w:r>
      <w:r w:rsidR="008C4FC3">
        <w:t>namnförslag:</w:t>
      </w:r>
    </w:p>
    <w:p w14:paraId="4BC91C87" w14:textId="79DB4910" w:rsidR="008C4FC3" w:rsidRDefault="008C4FC3" w:rsidP="00DD7DEC">
      <w:pPr>
        <w:pStyle w:val="Numreradlista2"/>
        <w:numPr>
          <w:ilvl w:val="0"/>
          <w:numId w:val="0"/>
        </w:numPr>
        <w:spacing w:line="12pt" w:lineRule="auto"/>
        <w:ind w:start="54pt"/>
      </w:pPr>
      <w:r>
        <w:t>F12 – Christian Gustavsson</w:t>
      </w:r>
    </w:p>
    <w:p w14:paraId="3FCE822E" w14:textId="08E23256" w:rsidR="00920AFB" w:rsidRDefault="00920AFB" w:rsidP="00CD46DC">
      <w:pPr>
        <w:pStyle w:val="Numreradlista2"/>
        <w:numPr>
          <w:ilvl w:val="0"/>
          <w:numId w:val="13"/>
        </w:numPr>
        <w:spacing w:line="12pt" w:lineRule="auto"/>
      </w:pPr>
      <w:r>
        <w:t>Vinterträningar – halltider, prel start, övrigt.</w:t>
      </w:r>
      <w:r w:rsidR="00C24158">
        <w:t xml:space="preserve"> När kommer besked om tider?</w:t>
      </w:r>
      <w:r w:rsidR="00A569FE">
        <w:t xml:space="preserve"> </w:t>
      </w:r>
      <w:r w:rsidR="00E06A92">
        <w:t xml:space="preserve">Inlämning av tider senast </w:t>
      </w:r>
      <w:proofErr w:type="gramStart"/>
      <w:r w:rsidR="00E06A92">
        <w:t>mitten september</w:t>
      </w:r>
      <w:proofErr w:type="gramEnd"/>
      <w:r w:rsidR="00E06A92">
        <w:t xml:space="preserve">. P10:s behov kvar. </w:t>
      </w:r>
      <w:r w:rsidR="00877AD6">
        <w:t>Mats boström (Bodens kommun) vidtalad om P10:s behov. Övriga inlämnade. Fördelning sker när Angelica erhållit tider från kommunen.</w:t>
      </w:r>
      <w:r w:rsidR="002A4BDC">
        <w:t xml:space="preserve"> Behov av samträning inom föreningen sker när tider är tilldelade.</w:t>
      </w:r>
    </w:p>
    <w:p w14:paraId="7A142CB8" w14:textId="1925AC2D" w:rsidR="00920AFB" w:rsidRDefault="00920AFB" w:rsidP="00CD46DC">
      <w:pPr>
        <w:pStyle w:val="Numreradlista2"/>
        <w:numPr>
          <w:ilvl w:val="0"/>
          <w:numId w:val="13"/>
        </w:numPr>
        <w:spacing w:line="12pt" w:lineRule="auto"/>
      </w:pPr>
      <w:r>
        <w:t>Tränarutbildningar – föreningens policy, behov</w:t>
      </w:r>
      <w:r w:rsidR="00EE4B53">
        <w:t xml:space="preserve"> (B-diplom, C-diplom, futsal)</w:t>
      </w:r>
      <w:r w:rsidR="00877AD6">
        <w:t>.</w:t>
      </w:r>
      <w:r w:rsidR="00B9507F">
        <w:t xml:space="preserve"> Angelica har kontrollerat tillgänglighet C-diplom, ingen i närheten i närtid. Futsal-tränings</w:t>
      </w:r>
      <w:r w:rsidR="002B517A">
        <w:t xml:space="preserve">utbildning. Den genomförs </w:t>
      </w:r>
      <w:r w:rsidR="000C7F7D">
        <w:t>28/10</w:t>
      </w:r>
      <w:r w:rsidR="00B41B84">
        <w:t xml:space="preserve"> vid nästa tillfälle. I</w:t>
      </w:r>
      <w:r w:rsidR="000C7F7D">
        <w:t>ndivid anmäler behov till Angelica och anmäler sig själva på NFF:s hemsida.</w:t>
      </w:r>
    </w:p>
    <w:p w14:paraId="58F77122" w14:textId="7C17157B" w:rsidR="00EE4B53" w:rsidRDefault="00EE4B53" w:rsidP="00CD46DC">
      <w:pPr>
        <w:pStyle w:val="Numreradlista2"/>
        <w:numPr>
          <w:ilvl w:val="0"/>
          <w:numId w:val="13"/>
        </w:numPr>
        <w:spacing w:line="12pt" w:lineRule="auto"/>
      </w:pPr>
      <w:r>
        <w:t xml:space="preserve">Föreningens domare </w:t>
      </w:r>
      <w:r w:rsidR="00315A07">
        <w:t>–</w:t>
      </w:r>
      <w:r>
        <w:t xml:space="preserve"> </w:t>
      </w:r>
      <w:r w:rsidR="00315A07">
        <w:t>kapacitet idag, nya domare nästa år</w:t>
      </w:r>
      <w:r w:rsidR="007D646E">
        <w:t xml:space="preserve">. Brist på domare i föreningen. Samarbete </w:t>
      </w:r>
      <w:r w:rsidR="0065088E">
        <w:t xml:space="preserve">pågår, F09 var senaste kullen. </w:t>
      </w:r>
      <w:r w:rsidR="00752F59">
        <w:t>P</w:t>
      </w:r>
      <w:r w:rsidR="00E94931">
        <w:t xml:space="preserve">10 är näst på tur </w:t>
      </w:r>
      <w:r w:rsidR="00E94931">
        <w:lastRenderedPageBreak/>
        <w:t>inom föreningen att erbjudas möjlighet, samordning mellan domaransvarig – P10 – utvecklingsansvarig.</w:t>
      </w:r>
    </w:p>
    <w:p w14:paraId="0488D364" w14:textId="7D41C185" w:rsidR="00315A07" w:rsidRDefault="00315A07" w:rsidP="00CD46DC">
      <w:pPr>
        <w:pStyle w:val="Numreradlista2"/>
        <w:numPr>
          <w:ilvl w:val="0"/>
          <w:numId w:val="13"/>
        </w:numPr>
        <w:spacing w:line="12pt" w:lineRule="auto"/>
      </w:pPr>
      <w:r>
        <w:t xml:space="preserve">Tränarroller i föreningen – </w:t>
      </w:r>
      <w:r w:rsidR="008B5D22">
        <w:t xml:space="preserve">Befintliga </w:t>
      </w:r>
      <w:r w:rsidR="0062507C">
        <w:t>namn på tränare: h</w:t>
      </w:r>
      <w:r>
        <w:t>uvudtränare</w:t>
      </w:r>
      <w:r w:rsidR="0062507C">
        <w:t xml:space="preserve"> och </w:t>
      </w:r>
      <w:r>
        <w:t>assisterande tränare</w:t>
      </w:r>
      <w:r w:rsidR="0062507C">
        <w:t>.</w:t>
      </w:r>
      <w:r w:rsidR="00206299">
        <w:t xml:space="preserve"> Önskemål om att begreppet ”stödtränare” inte brukas, </w:t>
      </w:r>
      <w:r w:rsidR="00E6614F">
        <w:t>f</w:t>
      </w:r>
      <w:r w:rsidR="00F03CE8">
        <w:t>örälder</w:t>
      </w:r>
      <w:r w:rsidR="00E6614F">
        <w:t xml:space="preserve"> på plats kan utgöra stöd till tränare. S</w:t>
      </w:r>
      <w:r w:rsidR="00206299">
        <w:t xml:space="preserve">kapar </w:t>
      </w:r>
      <w:r w:rsidR="00C9083E">
        <w:t>trygghet</w:t>
      </w:r>
      <w:r w:rsidR="00E6614F">
        <w:t xml:space="preserve"> bland spelarna då </w:t>
      </w:r>
      <w:r w:rsidR="00F03CE8">
        <w:t>utnämnda personer står för kontinuerlig närvaro.</w:t>
      </w:r>
    </w:p>
    <w:p w14:paraId="276230FA" w14:textId="6EB4E4BA" w:rsidR="00B729EC" w:rsidRDefault="00B729EC" w:rsidP="00CD46DC">
      <w:pPr>
        <w:pStyle w:val="Numreradlista2"/>
        <w:numPr>
          <w:ilvl w:val="0"/>
          <w:numId w:val="13"/>
        </w:numPr>
        <w:spacing w:line="12pt" w:lineRule="auto"/>
      </w:pPr>
      <w:r>
        <w:t>Samkörning träningar mellan lag i föreningen – lämpliga åldersklasser utifrån spelform.</w:t>
      </w:r>
      <w:r w:rsidR="00327568">
        <w:t xml:space="preserve"> </w:t>
      </w:r>
      <w:r w:rsidR="003864DA">
        <w:t xml:space="preserve">Samordning sker mellan lagen avseende </w:t>
      </w:r>
      <w:r w:rsidR="004054C5">
        <w:t xml:space="preserve">vilka spelformer och ålderskullar som samordnar sin träning. Oavsett årstid är detta </w:t>
      </w:r>
      <w:r w:rsidR="006516E5">
        <w:t>ö</w:t>
      </w:r>
      <w:r w:rsidR="00D04994">
        <w:t>nskvärt.</w:t>
      </w:r>
      <w:r w:rsidR="00276526">
        <w:t xml:space="preserve"> Dialog förs mellan lagen, tydliga besked mellan varandra </w:t>
      </w:r>
      <w:r w:rsidR="0083300E">
        <w:t>för att skapa goda planeringsförutsättningar.</w:t>
      </w:r>
    </w:p>
    <w:p w14:paraId="08C9EDA8" w14:textId="3619F1BD" w:rsidR="007C63EF" w:rsidRDefault="00E16D07" w:rsidP="00CD46DC">
      <w:pPr>
        <w:pStyle w:val="Numreradlista2"/>
        <w:numPr>
          <w:ilvl w:val="0"/>
          <w:numId w:val="13"/>
        </w:numPr>
        <w:spacing w:line="12pt" w:lineRule="auto"/>
      </w:pPr>
      <w:r>
        <w:t xml:space="preserve">Nya spelare </w:t>
      </w:r>
      <w:r w:rsidR="00F77E37">
        <w:t>–</w:t>
      </w:r>
      <w:r>
        <w:t xml:space="preserve"> </w:t>
      </w:r>
      <w:r w:rsidR="00F77E37">
        <w:t>varje lag måste planera för en utveckling av respektive spelare i respektive ålderskategori. Därefter tas en dialog mellan lag</w:t>
      </w:r>
      <w:r w:rsidR="007C63EF">
        <w:t xml:space="preserve"> om en ny spelare tränar med en annan ålderskull</w:t>
      </w:r>
      <w:r w:rsidR="006516E5">
        <w:t>. Lagen samordnar detta internt</w:t>
      </w:r>
      <w:r w:rsidR="00AB50F6">
        <w:t xml:space="preserve"> </w:t>
      </w:r>
    </w:p>
    <w:p w14:paraId="6AF28AD0" w14:textId="306362D5" w:rsidR="005F7FCF" w:rsidRDefault="005F7FCF" w:rsidP="00CD46DC">
      <w:pPr>
        <w:pStyle w:val="Numreradlista2"/>
        <w:numPr>
          <w:ilvl w:val="0"/>
          <w:numId w:val="13"/>
        </w:numPr>
        <w:spacing w:line="12pt" w:lineRule="auto"/>
      </w:pPr>
      <w:r>
        <w:t>Prestationer F09 – inbjudan cup i Skellefteå. Hur</w:t>
      </w:r>
      <w:r w:rsidR="00504C77">
        <w:t xml:space="preserve"> kan man tänka på att fostra lag i </w:t>
      </w:r>
      <w:r w:rsidR="00CC5A61">
        <w:t>positiv riktning?</w:t>
      </w:r>
    </w:p>
    <w:p w14:paraId="4759B483" w14:textId="77777777" w:rsidR="00116E87" w:rsidRDefault="00116E87" w:rsidP="00AF57FB">
      <w:pPr>
        <w:pStyle w:val="Numreradlista2"/>
        <w:numPr>
          <w:ilvl w:val="0"/>
          <w:numId w:val="0"/>
        </w:numPr>
        <w:ind w:start="36pt"/>
        <w:rPr>
          <w:b/>
          <w:bCs/>
        </w:rPr>
      </w:pPr>
    </w:p>
    <w:p w14:paraId="5FB7849A" w14:textId="0EFAD212" w:rsidR="006C693E" w:rsidRDefault="006C693E" w:rsidP="00CD46DC">
      <w:pPr>
        <w:pStyle w:val="Numreradlista2"/>
        <w:numPr>
          <w:ilvl w:val="0"/>
          <w:numId w:val="14"/>
        </w:numPr>
        <w:rPr>
          <w:b/>
          <w:bCs/>
        </w:rPr>
      </w:pPr>
      <w:r w:rsidRPr="000803D0">
        <w:rPr>
          <w:b/>
          <w:bCs/>
        </w:rPr>
        <w:t>Föreningsuppdrag</w:t>
      </w:r>
    </w:p>
    <w:p w14:paraId="108B85C2" w14:textId="2750D2C2" w:rsidR="00494B56" w:rsidRDefault="00591D3C" w:rsidP="00CD46DC">
      <w:pPr>
        <w:pStyle w:val="Numreradlista2"/>
        <w:numPr>
          <w:ilvl w:val="0"/>
          <w:numId w:val="13"/>
        </w:numPr>
      </w:pPr>
      <w:r w:rsidRPr="00591D3C">
        <w:t>Teamhäften</w:t>
      </w:r>
      <w:r w:rsidR="00EF67FD">
        <w:t xml:space="preserve"> – kvarstår under 2024</w:t>
      </w:r>
    </w:p>
    <w:p w14:paraId="51AF8574" w14:textId="47540435" w:rsidR="00116E87" w:rsidRDefault="00116E87" w:rsidP="00CD46DC">
      <w:pPr>
        <w:pStyle w:val="Numreradlista2"/>
        <w:numPr>
          <w:ilvl w:val="0"/>
          <w:numId w:val="13"/>
        </w:numPr>
      </w:pPr>
      <w:r>
        <w:t>Travet</w:t>
      </w:r>
      <w:r w:rsidR="00257D54">
        <w:t xml:space="preserve"> </w:t>
      </w:r>
      <w:r w:rsidR="00B676F6">
        <w:t>–</w:t>
      </w:r>
      <w:r w:rsidR="00257D54">
        <w:t xml:space="preserve"> </w:t>
      </w:r>
      <w:r w:rsidR="00B676F6">
        <w:t xml:space="preserve">inriktningen är att </w:t>
      </w:r>
      <w:r w:rsidR="006212A9">
        <w:t>möjligheten kvarstår</w:t>
      </w:r>
      <w:r w:rsidR="003C677F">
        <w:t xml:space="preserve"> och </w:t>
      </w:r>
      <w:r w:rsidR="00A10840">
        <w:t>i vilken form beslutas under kvartal 1 2024.</w:t>
      </w:r>
    </w:p>
    <w:p w14:paraId="50E924D8" w14:textId="28A4D4A4" w:rsidR="00116E87" w:rsidRDefault="00116E87" w:rsidP="00CD46DC">
      <w:pPr>
        <w:pStyle w:val="Numreradlista2"/>
        <w:numPr>
          <w:ilvl w:val="0"/>
          <w:numId w:val="13"/>
        </w:numPr>
      </w:pPr>
      <w:r>
        <w:t>Svartbjörnscupen</w:t>
      </w:r>
      <w:r w:rsidR="00F158CC">
        <w:t xml:space="preserve"> </w:t>
      </w:r>
      <w:r w:rsidR="00321E85">
        <w:t>–</w:t>
      </w:r>
      <w:r w:rsidR="00F158CC">
        <w:t xml:space="preserve"> </w:t>
      </w:r>
      <w:r w:rsidR="00321E85">
        <w:t>kvarstår som föreningsuppdrag under 2024. Inriktningen är att P10 planerar cupen 2024</w:t>
      </w:r>
      <w:r w:rsidR="006F389D">
        <w:t xml:space="preserve"> (under förutsättning att det finns spelarunderlag).</w:t>
      </w:r>
    </w:p>
    <w:p w14:paraId="3068141C" w14:textId="135B2EC5" w:rsidR="00EF67FD" w:rsidRDefault="00EF67FD" w:rsidP="00CD46DC">
      <w:pPr>
        <w:pStyle w:val="Numreradlista2"/>
        <w:numPr>
          <w:ilvl w:val="0"/>
          <w:numId w:val="13"/>
        </w:numPr>
      </w:pPr>
      <w:r>
        <w:t>Kioskförsäljning</w:t>
      </w:r>
      <w:r w:rsidR="00F158CC">
        <w:t xml:space="preserve"> </w:t>
      </w:r>
      <w:r w:rsidR="00FD115B">
        <w:t>–</w:t>
      </w:r>
      <w:r w:rsidR="00484CF1">
        <w:t xml:space="preserve"> </w:t>
      </w:r>
      <w:r w:rsidR="00FD115B">
        <w:t>kvarstår under 2024.</w:t>
      </w:r>
    </w:p>
    <w:p w14:paraId="7FCAF00A" w14:textId="38F0CCD0" w:rsidR="00116E87" w:rsidRDefault="00116E87" w:rsidP="00CD46DC">
      <w:pPr>
        <w:pStyle w:val="Numreradlista2"/>
        <w:numPr>
          <w:ilvl w:val="0"/>
          <w:numId w:val="13"/>
        </w:numPr>
      </w:pPr>
      <w:r>
        <w:t>Bilbingon</w:t>
      </w:r>
      <w:r w:rsidR="00B13139">
        <w:t xml:space="preserve"> – Mathias informerar om </w:t>
      </w:r>
      <w:r w:rsidR="00481095">
        <w:t>en bedömning. Under nuvarande förutsättningar kräver bilbingon</w:t>
      </w:r>
      <w:r w:rsidR="00CA27A6">
        <w:t xml:space="preserve"> en hör personalinsats vid x antal tillfällen. Tillgänglighet på området, mm. Däremot finns en större punkt: BV </w:t>
      </w:r>
      <w:r w:rsidR="00C628A4">
        <w:t xml:space="preserve">placering ligger på arrenderad mark. Idag är det oklart hur avtalet ser ut, </w:t>
      </w:r>
      <w:r w:rsidR="00A547A6">
        <w:t xml:space="preserve">giltigt till 2018 (?). Arrendekostnaden är ej erlagd på 2 (två) år, vilket kan </w:t>
      </w:r>
      <w:r w:rsidR="006C2D19">
        <w:t xml:space="preserve">medföra att avtalet kan vara brutet ur ett juridiskt perspektiv. Inriktning: förlängt avtal, förvärva marken eller annan optimal lösning för att föreningen ska </w:t>
      </w:r>
      <w:r w:rsidR="009E7821">
        <w:t>fortsätta med sin verksamhet.</w:t>
      </w:r>
    </w:p>
    <w:p w14:paraId="302739EE" w14:textId="326C96C7" w:rsidR="000075AF" w:rsidRDefault="00116E87" w:rsidP="000075AF">
      <w:pPr>
        <w:pStyle w:val="Numreradlista2"/>
        <w:numPr>
          <w:ilvl w:val="0"/>
          <w:numId w:val="0"/>
        </w:numPr>
        <w:ind w:start="36pt"/>
      </w:pPr>
      <w:r>
        <w:t xml:space="preserve">Var står föreningen 2024? – Genomgång av </w:t>
      </w:r>
      <w:r w:rsidR="00D21484">
        <w:t>Christian G:s kalkyl och Mathias Eriksson analys.</w:t>
      </w:r>
    </w:p>
    <w:p w14:paraId="036D18A3" w14:textId="0AE131A1" w:rsidR="00D21484" w:rsidRDefault="00D21484" w:rsidP="00116E87">
      <w:pPr>
        <w:pStyle w:val="Numreradlista2"/>
        <w:numPr>
          <w:ilvl w:val="0"/>
          <w:numId w:val="0"/>
        </w:numPr>
        <w:ind w:start="36pt"/>
      </w:pPr>
      <w:r>
        <w:t>Olyckliga förändringar som påverkar lagen utifrån tidigare överenskommelser</w:t>
      </w:r>
      <w:r w:rsidR="000075AF">
        <w:t>.</w:t>
      </w:r>
    </w:p>
    <w:p w14:paraId="33EC0CC8" w14:textId="77777777" w:rsidR="00C24F30" w:rsidRDefault="00C24F30" w:rsidP="00116E87">
      <w:pPr>
        <w:pStyle w:val="Numreradlista2"/>
        <w:numPr>
          <w:ilvl w:val="0"/>
          <w:numId w:val="0"/>
        </w:numPr>
        <w:ind w:start="36pt"/>
        <w:rPr>
          <w:u w:val="single"/>
        </w:rPr>
      </w:pPr>
    </w:p>
    <w:p w14:paraId="499918A3" w14:textId="313E0900" w:rsidR="000075AF" w:rsidRPr="00E15411" w:rsidRDefault="000075AF" w:rsidP="00116E87">
      <w:pPr>
        <w:pStyle w:val="Numreradlista2"/>
        <w:numPr>
          <w:ilvl w:val="0"/>
          <w:numId w:val="0"/>
        </w:numPr>
        <w:ind w:start="36pt"/>
        <w:rPr>
          <w:u w:val="single"/>
        </w:rPr>
      </w:pPr>
      <w:r w:rsidRPr="00E15411">
        <w:rPr>
          <w:u w:val="single"/>
        </w:rPr>
        <w:lastRenderedPageBreak/>
        <w:t>Beslut:</w:t>
      </w:r>
    </w:p>
    <w:p w14:paraId="06BC6844" w14:textId="77777777" w:rsidR="0095126A" w:rsidRDefault="0095126A" w:rsidP="00AF57FB">
      <w:pPr>
        <w:pStyle w:val="Numreradlista2"/>
        <w:numPr>
          <w:ilvl w:val="0"/>
          <w:numId w:val="0"/>
        </w:numPr>
        <w:ind w:start="36pt"/>
      </w:pPr>
    </w:p>
    <w:p w14:paraId="33F3AD5C" w14:textId="77777777" w:rsidR="00D874E6" w:rsidRPr="00D874E6" w:rsidRDefault="006A005B" w:rsidP="00CD46DC">
      <w:pPr>
        <w:pStyle w:val="Numreradlista2"/>
        <w:numPr>
          <w:ilvl w:val="0"/>
          <w:numId w:val="14"/>
        </w:numPr>
      </w:pPr>
      <w:r>
        <w:rPr>
          <w:b/>
          <w:bCs/>
        </w:rPr>
        <w:t>Info</w:t>
      </w:r>
      <w:r w:rsidR="00283EAF">
        <w:rPr>
          <w:b/>
          <w:bCs/>
        </w:rPr>
        <w:t xml:space="preserve"> från styrelsen</w:t>
      </w:r>
    </w:p>
    <w:p w14:paraId="4BD95105" w14:textId="237AAAB5" w:rsidR="00772D81" w:rsidRDefault="000803D0" w:rsidP="00E3555F">
      <w:pPr>
        <w:pStyle w:val="Numreradlista2"/>
        <w:numPr>
          <w:ilvl w:val="0"/>
          <w:numId w:val="0"/>
        </w:numPr>
        <w:ind w:start="36pt"/>
      </w:pPr>
      <w:r w:rsidRPr="0095126A">
        <w:rPr>
          <w:b/>
          <w:bCs/>
        </w:rPr>
        <w:t xml:space="preserve">Organisation SIF </w:t>
      </w:r>
      <w:proofErr w:type="gramStart"/>
      <w:r w:rsidRPr="0095126A">
        <w:rPr>
          <w:b/>
          <w:bCs/>
        </w:rPr>
        <w:t>2023-2024</w:t>
      </w:r>
      <w:proofErr w:type="gramEnd"/>
    </w:p>
    <w:p w14:paraId="7BFE643D" w14:textId="2AD304B2" w:rsidR="00627A42" w:rsidRDefault="00E6288F" w:rsidP="00CD46DC">
      <w:pPr>
        <w:pStyle w:val="Numreradlista2"/>
        <w:numPr>
          <w:ilvl w:val="0"/>
          <w:numId w:val="13"/>
        </w:numPr>
      </w:pPr>
      <w:r>
        <w:t xml:space="preserve">Behov </w:t>
      </w:r>
      <w:r w:rsidR="00201EB1">
        <w:t xml:space="preserve">2023 </w:t>
      </w:r>
      <w:r w:rsidR="00C46112">
        <w:t>Styrelsens utvecklingsbehov (g</w:t>
      </w:r>
      <w:r w:rsidR="00C24F30">
        <w:t xml:space="preserve">enomgång </w:t>
      </w:r>
      <w:r w:rsidR="00C46112">
        <w:t xml:space="preserve">Mattias skiss). </w:t>
      </w:r>
      <w:r w:rsidR="00547788">
        <w:t>Nya namn på vakanta platser för beredning, både i styrelsen och i fotbollssektionen.</w:t>
      </w:r>
    </w:p>
    <w:p w14:paraId="4567CF8C" w14:textId="542A8AF3" w:rsidR="008B6093" w:rsidRDefault="008B6093" w:rsidP="008B6093">
      <w:pPr>
        <w:pStyle w:val="Numreradlista2"/>
        <w:numPr>
          <w:ilvl w:val="0"/>
          <w:numId w:val="0"/>
        </w:numPr>
        <w:ind w:start="54pt"/>
      </w:pPr>
      <w:r w:rsidRPr="00E15411">
        <w:rPr>
          <w:u w:val="single"/>
        </w:rPr>
        <w:t>Förslag på namn till styrelse</w:t>
      </w:r>
      <w:r w:rsidR="00014918">
        <w:t xml:space="preserve"> (vakanta platser)</w:t>
      </w:r>
      <w:r w:rsidR="00E87FE3">
        <w:t xml:space="preserve">: </w:t>
      </w:r>
    </w:p>
    <w:p w14:paraId="36765BDF" w14:textId="2A8B7812" w:rsidR="00CA01B4" w:rsidRPr="00C3209A" w:rsidRDefault="00CA01B4" w:rsidP="008B6093">
      <w:pPr>
        <w:pStyle w:val="Numreradlista2"/>
        <w:numPr>
          <w:ilvl w:val="0"/>
          <w:numId w:val="0"/>
        </w:numPr>
        <w:ind w:start="54pt"/>
      </w:pPr>
      <w:r w:rsidRPr="00E15411">
        <w:rPr>
          <w:u w:val="single"/>
        </w:rPr>
        <w:t>Beslut om namn till sektionen:</w:t>
      </w:r>
      <w:r w:rsidR="00C3209A">
        <w:t xml:space="preserve"> förslag levereras vid nytt möte den 22/11, tid och plats skickas ut på laget.se/svartbjörnsbyns IF/ledare</w:t>
      </w:r>
    </w:p>
    <w:p w14:paraId="2E6AC5AF" w14:textId="77777777" w:rsidR="00D874E6" w:rsidRPr="00627A42" w:rsidRDefault="00547788" w:rsidP="00E3555F">
      <w:pPr>
        <w:pStyle w:val="Numreradlista2"/>
        <w:numPr>
          <w:ilvl w:val="0"/>
          <w:numId w:val="0"/>
        </w:numPr>
        <w:ind w:start="36pt"/>
        <w:rPr>
          <w:b/>
          <w:bCs/>
        </w:rPr>
      </w:pPr>
      <w:r w:rsidRPr="00627A42">
        <w:rPr>
          <w:b/>
          <w:bCs/>
        </w:rPr>
        <w:t>Ekonomi</w:t>
      </w:r>
      <w:r w:rsidR="006A375B" w:rsidRPr="00627A42">
        <w:rPr>
          <w:b/>
          <w:bCs/>
        </w:rPr>
        <w:t xml:space="preserve"> </w:t>
      </w:r>
    </w:p>
    <w:p w14:paraId="2F44EF6E" w14:textId="5D574AA8" w:rsidR="0095126A" w:rsidRDefault="00D874E6" w:rsidP="00CD46DC">
      <w:pPr>
        <w:pStyle w:val="Numreradlista2"/>
        <w:numPr>
          <w:ilvl w:val="0"/>
          <w:numId w:val="13"/>
        </w:numPr>
      </w:pPr>
      <w:r>
        <w:t>G</w:t>
      </w:r>
      <w:r w:rsidR="006A375B">
        <w:t>enerell lägesbild över föreningens ekonomi</w:t>
      </w:r>
      <w:r w:rsidR="00D82781">
        <w:t xml:space="preserve"> och gmg av Christian G.s kalkyl</w:t>
      </w:r>
      <w:r w:rsidR="00E72253">
        <w:t xml:space="preserve"> i relation till föreningsup</w:t>
      </w:r>
      <w:r w:rsidR="00B918FA">
        <w:t>p</w:t>
      </w:r>
      <w:r w:rsidR="00E72253">
        <w:t>dragen.</w:t>
      </w:r>
    </w:p>
    <w:p w14:paraId="14E87FA8" w14:textId="56FB5FFE" w:rsidR="00E72253" w:rsidRDefault="00E72253" w:rsidP="00E72253">
      <w:pPr>
        <w:pStyle w:val="Numreradlista2"/>
        <w:numPr>
          <w:ilvl w:val="0"/>
          <w:numId w:val="0"/>
        </w:numPr>
        <w:ind w:start="54pt"/>
      </w:pPr>
      <w:r w:rsidRPr="00E15411">
        <w:rPr>
          <w:u w:val="single"/>
        </w:rPr>
        <w:t>Beslut om inriktning:</w:t>
      </w:r>
      <w:r w:rsidR="00A13EE6">
        <w:t xml:space="preserve"> Chrsitian presenterade </w:t>
      </w:r>
      <w:proofErr w:type="gramStart"/>
      <w:r w:rsidR="00A13EE6">
        <w:t>3 st</w:t>
      </w:r>
      <w:proofErr w:type="gramEnd"/>
      <w:r w:rsidR="00A13EE6">
        <w:t xml:space="preserve"> förslag</w:t>
      </w:r>
      <w:r w:rsidR="009F3837">
        <w:t xml:space="preserve"> som ersättare till försäljningstrappan. Efter omröstning </w:t>
      </w:r>
      <w:r w:rsidR="00D90A44">
        <w:t>röstades förslag nr 3 igenom. Detta förslag medförs som ett inriktningsbeslut till nästa styrelsemöte.</w:t>
      </w:r>
    </w:p>
    <w:p w14:paraId="1C5493F2" w14:textId="77777777" w:rsidR="00CD46DC" w:rsidRPr="00CD46DC" w:rsidRDefault="00CD46DC" w:rsidP="00CD46DC">
      <w:pPr>
        <w:spacing w:line="12pt" w:lineRule="auto"/>
        <w:rPr>
          <w:rFonts w:ascii="Calibri" w:hAnsi="Calibri" w:cs="Calibri"/>
          <w:b/>
          <w:bCs/>
          <w:i/>
          <w:iCs/>
          <w:color w:val="000000"/>
          <w:lang w:eastAsia="sv-SE"/>
        </w:rPr>
      </w:pPr>
      <w:r w:rsidRPr="00CD46DC">
        <w:rPr>
          <w:rFonts w:ascii="Calibri" w:hAnsi="Calibri" w:cs="Calibri"/>
          <w:b/>
          <w:bCs/>
          <w:i/>
          <w:iCs/>
          <w:color w:val="000000"/>
          <w:highlight w:val="green"/>
          <w:lang w:eastAsia="sv-SE"/>
        </w:rPr>
        <w:t xml:space="preserve">Förslag 3 – </w:t>
      </w:r>
      <w:proofErr w:type="gramStart"/>
      <w:r w:rsidRPr="00CD46DC">
        <w:rPr>
          <w:rFonts w:ascii="Calibri" w:hAnsi="Calibri" w:cs="Calibri"/>
          <w:b/>
          <w:bCs/>
          <w:i/>
          <w:iCs/>
          <w:color w:val="000000"/>
          <w:highlight w:val="green"/>
          <w:lang w:eastAsia="sv-SE"/>
        </w:rPr>
        <w:t>6 st</w:t>
      </w:r>
      <w:proofErr w:type="gramEnd"/>
      <w:r w:rsidRPr="00CD46DC">
        <w:rPr>
          <w:rFonts w:ascii="Calibri" w:hAnsi="Calibri" w:cs="Calibri"/>
          <w:b/>
          <w:bCs/>
          <w:i/>
          <w:iCs/>
          <w:color w:val="000000"/>
          <w:highlight w:val="green"/>
          <w:lang w:eastAsia="sv-SE"/>
        </w:rPr>
        <w:t xml:space="preserve"> + 4 st</w:t>
      </w:r>
    </w:p>
    <w:p w14:paraId="73BC7863" w14:textId="77777777" w:rsidR="00CD46DC" w:rsidRPr="00CD46DC" w:rsidRDefault="00CD46DC" w:rsidP="00CD46DC">
      <w:pPr>
        <w:pStyle w:val="Liststycke"/>
        <w:numPr>
          <w:ilvl w:val="0"/>
          <w:numId w:val="15"/>
        </w:numPr>
        <w:spacing w:after="8pt" w:line="12pt" w:lineRule="auto"/>
        <w:rPr>
          <w:rFonts w:ascii="Calibri" w:hAnsi="Calibri" w:cs="Calibri"/>
          <w:i/>
          <w:iCs/>
          <w:color w:val="000000"/>
          <w:lang w:eastAsia="sv-SE"/>
        </w:rPr>
      </w:pPr>
      <w:r w:rsidRPr="00CD46DC">
        <w:rPr>
          <w:rFonts w:ascii="Calibri" w:hAnsi="Calibri" w:cs="Calibri"/>
          <w:i/>
          <w:iCs/>
          <w:color w:val="000000"/>
          <w:lang w:eastAsia="sv-SE"/>
        </w:rPr>
        <w:t>Höjning av deltagaravgiften med 200 kr (x105 st) och ökning av antalet Teamhäften per spelare (x121 st) med 1 st.</w:t>
      </w:r>
    </w:p>
    <w:p w14:paraId="20636720" w14:textId="77777777" w:rsidR="00CD46DC" w:rsidRPr="00CD46DC" w:rsidRDefault="00CD46DC" w:rsidP="00CD46DC">
      <w:pPr>
        <w:pStyle w:val="Liststycke"/>
        <w:numPr>
          <w:ilvl w:val="1"/>
          <w:numId w:val="15"/>
        </w:numPr>
        <w:spacing w:after="8pt" w:line="12pt" w:lineRule="auto"/>
        <w:rPr>
          <w:rFonts w:ascii="Calibri" w:hAnsi="Calibri" w:cs="Calibri"/>
          <w:i/>
          <w:iCs/>
          <w:color w:val="000000"/>
          <w:lang w:eastAsia="sv-SE"/>
        </w:rPr>
      </w:pPr>
      <w:r w:rsidRPr="00CD46DC">
        <w:rPr>
          <w:rFonts w:ascii="Calibri" w:hAnsi="Calibri" w:cs="Calibri"/>
          <w:i/>
          <w:iCs/>
          <w:color w:val="000000"/>
          <w:lang w:eastAsia="sv-SE"/>
        </w:rPr>
        <w:t>Förslaget skulle 2023 ha genererat 45 200 kr (+ 6 700 kr utifrån 2023 års medlemsantal).</w:t>
      </w:r>
    </w:p>
    <w:p w14:paraId="20780587" w14:textId="77777777" w:rsidR="00CD46DC" w:rsidRPr="00CD46DC" w:rsidRDefault="00CD46DC" w:rsidP="00CD46DC">
      <w:pPr>
        <w:pStyle w:val="Liststycke"/>
        <w:numPr>
          <w:ilvl w:val="1"/>
          <w:numId w:val="15"/>
        </w:numPr>
        <w:spacing w:after="8pt" w:line="12pt" w:lineRule="auto"/>
        <w:rPr>
          <w:rFonts w:ascii="Calibri" w:hAnsi="Calibri" w:cs="Calibri"/>
          <w:i/>
          <w:iCs/>
          <w:color w:val="000000"/>
          <w:lang w:eastAsia="sv-SE"/>
        </w:rPr>
      </w:pPr>
      <w:r w:rsidRPr="00CD46DC">
        <w:rPr>
          <w:rFonts w:ascii="Calibri" w:hAnsi="Calibri" w:cs="Calibri"/>
          <w:i/>
          <w:iCs/>
          <w:color w:val="000000"/>
          <w:lang w:eastAsia="sv-SE"/>
        </w:rPr>
        <w:t>Total summa för medlems- och deltagaravgift = 300 – 1 300 kr.</w:t>
      </w:r>
    </w:p>
    <w:p w14:paraId="3778C9C9" w14:textId="77777777" w:rsidR="00CD46DC" w:rsidRPr="00CD46DC" w:rsidRDefault="00CD46DC" w:rsidP="00CD46DC">
      <w:pPr>
        <w:pStyle w:val="Liststycke"/>
        <w:numPr>
          <w:ilvl w:val="0"/>
          <w:numId w:val="15"/>
        </w:numPr>
        <w:spacing w:after="8pt" w:line="12pt" w:lineRule="auto"/>
        <w:rPr>
          <w:rFonts w:ascii="Calibri" w:hAnsi="Calibri" w:cs="Calibri"/>
          <w:i/>
          <w:iCs/>
          <w:color w:val="000000"/>
          <w:lang w:eastAsia="sv-SE"/>
        </w:rPr>
      </w:pPr>
      <w:r w:rsidRPr="00CD46DC">
        <w:rPr>
          <w:rFonts w:ascii="Calibri" w:hAnsi="Calibri" w:cs="Calibri"/>
          <w:i/>
          <w:iCs/>
          <w:color w:val="000000"/>
          <w:lang w:eastAsia="sv-SE"/>
        </w:rPr>
        <w:t xml:space="preserve">Ej röstat: 1 st </w:t>
      </w:r>
    </w:p>
    <w:p w14:paraId="4CA77BE4" w14:textId="77777777" w:rsidR="00D90A44" w:rsidRPr="00CD46DC" w:rsidRDefault="00D90A44" w:rsidP="00E72253">
      <w:pPr>
        <w:pStyle w:val="Numreradlista2"/>
        <w:numPr>
          <w:ilvl w:val="0"/>
          <w:numId w:val="0"/>
        </w:numPr>
        <w:ind w:start="54pt"/>
        <w:rPr>
          <w:i/>
          <w:iCs/>
        </w:rPr>
      </w:pPr>
    </w:p>
    <w:p w14:paraId="4D0661EC" w14:textId="554F2DE9" w:rsidR="00627A42" w:rsidRDefault="0010209B" w:rsidP="00CD46DC">
      <w:pPr>
        <w:pStyle w:val="Numreradlista2"/>
        <w:numPr>
          <w:ilvl w:val="0"/>
          <w:numId w:val="14"/>
        </w:numPr>
        <w:rPr>
          <w:b/>
          <w:bCs/>
        </w:rPr>
      </w:pPr>
      <w:bookmarkStart w:id="0" w:name="_Hlk138781183"/>
      <w:r w:rsidRPr="006473B7">
        <w:rPr>
          <w:b/>
          <w:bCs/>
        </w:rPr>
        <w:t>Övrig</w:t>
      </w:r>
      <w:r w:rsidR="00C52AC0">
        <w:rPr>
          <w:b/>
          <w:bCs/>
        </w:rPr>
        <w:t>t</w:t>
      </w:r>
    </w:p>
    <w:p w14:paraId="30084BBC" w14:textId="3EF2D01D" w:rsidR="00D05E0A" w:rsidRDefault="00D05E0A" w:rsidP="00CD46DC">
      <w:pPr>
        <w:pStyle w:val="Numreradlista2"/>
        <w:numPr>
          <w:ilvl w:val="0"/>
          <w:numId w:val="13"/>
        </w:numPr>
      </w:pPr>
      <w:r>
        <w:t>Arrende BV</w:t>
      </w:r>
    </w:p>
    <w:p w14:paraId="7144DEFD" w14:textId="4CE2B360" w:rsidR="00E72253" w:rsidRDefault="00627A42" w:rsidP="00CD46DC">
      <w:pPr>
        <w:pStyle w:val="Numreradlista2"/>
        <w:numPr>
          <w:ilvl w:val="0"/>
          <w:numId w:val="13"/>
        </w:numPr>
      </w:pPr>
      <w:r>
        <w:t>F</w:t>
      </w:r>
      <w:r w:rsidRPr="00627A42">
        <w:t>öreningens riktlinjer</w:t>
      </w:r>
      <w:r w:rsidR="002E4120">
        <w:t xml:space="preserve"> och</w:t>
      </w:r>
      <w:r w:rsidRPr="00627A42">
        <w:t xml:space="preserve"> policy</w:t>
      </w:r>
      <w:r>
        <w:t xml:space="preserve"> </w:t>
      </w:r>
      <w:r w:rsidR="00650E18">
        <w:t xml:space="preserve">är </w:t>
      </w:r>
      <w:r>
        <w:t>föremål för bearbetning.</w:t>
      </w:r>
      <w:r w:rsidR="002E4120">
        <w:t xml:space="preserve"> Arbete</w:t>
      </w:r>
      <w:r w:rsidR="00650E18">
        <w:t xml:space="preserve"> påbörjas under HT-23. Utkast färdigt för presentation ledarmöte nr 1</w:t>
      </w:r>
      <w:r w:rsidR="000075AF">
        <w:t>, 2024?</w:t>
      </w:r>
      <w:r w:rsidR="002E4120">
        <w:t xml:space="preserve"> </w:t>
      </w:r>
    </w:p>
    <w:p w14:paraId="4F85C4A6" w14:textId="69024C96" w:rsidR="00180E63" w:rsidRPr="00627A42" w:rsidRDefault="00180E63" w:rsidP="00CD46DC">
      <w:pPr>
        <w:pStyle w:val="Numreradlista2"/>
        <w:numPr>
          <w:ilvl w:val="0"/>
          <w:numId w:val="13"/>
        </w:numPr>
      </w:pPr>
      <w:r>
        <w:t xml:space="preserve">Kontrollera de namnen som ej ska finnas kvar som ledare/tränare, </w:t>
      </w:r>
      <w:r w:rsidR="00822C98">
        <w:t xml:space="preserve">eller komplettera med nya, </w:t>
      </w:r>
      <w:r>
        <w:t xml:space="preserve">osv inom varje lag. Tillse att dessa namn justeras, klart senast </w:t>
      </w:r>
      <w:proofErr w:type="gramStart"/>
      <w:r w:rsidR="002205F2">
        <w:t>230930</w:t>
      </w:r>
      <w:proofErr w:type="gramEnd"/>
      <w:r w:rsidR="002205F2">
        <w:t>.</w:t>
      </w:r>
      <w:r w:rsidR="00822C98">
        <w:t xml:space="preserve"> </w:t>
      </w:r>
    </w:p>
    <w:bookmarkEnd w:id="0"/>
    <w:p w14:paraId="02B3D821" w14:textId="0A0DFB22" w:rsidR="008113AF" w:rsidRDefault="00C5149C" w:rsidP="00CD46DC">
      <w:pPr>
        <w:pStyle w:val="Numreradlista2"/>
        <w:numPr>
          <w:ilvl w:val="0"/>
          <w:numId w:val="13"/>
        </w:numPr>
      </w:pPr>
      <w:r w:rsidRPr="00627A42">
        <w:t>Ledarmöte nr:</w:t>
      </w:r>
      <w:r w:rsidR="00627A42" w:rsidRPr="00627A42">
        <w:t>1</w:t>
      </w:r>
      <w:r w:rsidRPr="00627A42">
        <w:t xml:space="preserve"> 202</w:t>
      </w:r>
      <w:r w:rsidR="00627A42" w:rsidRPr="00627A42">
        <w:t>4</w:t>
      </w:r>
      <w:r w:rsidR="000075AF">
        <w:t xml:space="preserve">. </w:t>
      </w:r>
      <w:r w:rsidRPr="00627A42">
        <w:t>fö</w:t>
      </w:r>
      <w:r w:rsidR="00CA7317" w:rsidRPr="00627A42">
        <w:t>rslag</w:t>
      </w:r>
      <w:r w:rsidR="00627A42" w:rsidRPr="00627A42">
        <w:t>:</w:t>
      </w:r>
      <w:r w:rsidR="00CC260B">
        <w:t xml:space="preserve"> </w:t>
      </w:r>
      <w:r w:rsidR="00D84C2C">
        <w:t>i januari månad. Förändring vid behov. Kallelse kommer på laget.</w:t>
      </w:r>
    </w:p>
    <w:p w14:paraId="56D776E1" w14:textId="77777777" w:rsidR="00BA1255" w:rsidRPr="00BA1255" w:rsidRDefault="00BA1255" w:rsidP="00BA1255">
      <w:pPr>
        <w:pStyle w:val="Numreradlista2"/>
        <w:numPr>
          <w:ilvl w:val="0"/>
          <w:numId w:val="0"/>
        </w:numPr>
        <w:ind w:start="54pt"/>
      </w:pPr>
    </w:p>
    <w:p w14:paraId="450BE783" w14:textId="274CB590" w:rsidR="0015180F" w:rsidRDefault="00B06DC3" w:rsidP="00CD46DC">
      <w:pPr>
        <w:pStyle w:val="Numreradlista"/>
        <w:numPr>
          <w:ilvl w:val="0"/>
          <w:numId w:val="14"/>
        </w:numPr>
      </w:pPr>
      <w:r>
        <w:t>Mötet avslutas</w:t>
      </w:r>
    </w:p>
    <w:p w14:paraId="25049B36" w14:textId="5BFEDEDB" w:rsidR="00A13EE6" w:rsidRPr="00515252" w:rsidRDefault="00A13EE6" w:rsidP="00CD46DC">
      <w:pPr>
        <w:pStyle w:val="Numreradlista"/>
        <w:numPr>
          <w:ilvl w:val="0"/>
          <w:numId w:val="14"/>
        </w:numPr>
      </w:pPr>
      <w:r>
        <w:lastRenderedPageBreak/>
        <w:t>Nästa möte: 22/11, tid och plats meddelas senare</w:t>
      </w:r>
    </w:p>
    <w:sectPr w:rsidR="00A13EE6" w:rsidRPr="00515252" w:rsidSect="00CF4707">
      <w:headerReference w:type="default" r:id="rId12"/>
      <w:pgSz w:w="595.30pt" w:h="841.90pt" w:code="9"/>
      <w:pgMar w:top="36pt" w:right="144pt" w:bottom="72pt" w:left="144pt" w:header="36pt" w:footer="36pt" w:gutter="0pt"/>
      <w:cols w:space="36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4A690BD9" w14:textId="77777777" w:rsidR="00FD685A" w:rsidRDefault="00FD685A" w:rsidP="001E7D29">
      <w:pPr>
        <w:spacing w:after="0pt" w:line="12pt" w:lineRule="auto"/>
      </w:pPr>
      <w:r>
        <w:separator/>
      </w:r>
    </w:p>
  </w:endnote>
  <w:endnote w:type="continuationSeparator" w:id="0">
    <w:p w14:paraId="6387D42A" w14:textId="77777777" w:rsidR="00FD685A" w:rsidRDefault="00FD685A" w:rsidP="001E7D29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characterSet="iso-8859-1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characterSet="GBK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characterSet="iso-8859-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1656794D" w14:textId="77777777" w:rsidR="00FD685A" w:rsidRDefault="00FD685A" w:rsidP="001E7D29">
      <w:pPr>
        <w:spacing w:after="0pt" w:line="12pt" w:lineRule="auto"/>
      </w:pPr>
      <w:r>
        <w:separator/>
      </w:r>
    </w:p>
  </w:footnote>
  <w:footnote w:type="continuationSeparator" w:id="0">
    <w:p w14:paraId="36A3FB63" w14:textId="77777777" w:rsidR="00FD685A" w:rsidRDefault="00FD685A" w:rsidP="001E7D29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29BE6355" w14:textId="77777777" w:rsidR="00F464A6" w:rsidRDefault="005E2B9F">
    <w:pPr>
      <w:pStyle w:val="Sidhuvud"/>
    </w:pPr>
    <w:r>
      <w:rPr>
        <w:noProof/>
        <w:lang w:bidi="sv-SE"/>
      </w:rPr>
      <w:drawing>
        <wp:anchor distT="0" distB="0" distL="114300" distR="114300" simplePos="0" relativeHeight="251659264" behindDoc="0" locked="0" layoutInCell="1" allowOverlap="1" wp14:anchorId="360C1FF1" wp14:editId="0A323599">
          <wp:simplePos x="0" y="0"/>
          <wp:positionH relativeFrom="column">
            <wp:posOffset>-2004365</wp:posOffset>
          </wp:positionH>
          <wp:positionV relativeFrom="paragraph">
            <wp:posOffset>-515722</wp:posOffset>
          </wp:positionV>
          <wp:extent cx="8119735" cy="10816700"/>
          <wp:effectExtent l="0" t="0" r="0" b="3810"/>
          <wp:wrapNone/>
          <wp:docPr id="1" name="Grupp 1">
            <a:extLst xmlns:a="http://purl.oclc.org/ooxml/drawingml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purl.oclc.org/ooxml/drawingml/main">
            <a:graphicData uri="http://schemas.microsoft.com/office/word/2010/wordprocessingGroup">
              <wp:wgp>
                <wp:cNvGrpSpPr>
                  <a:extLst>
                    <a:ext uri="{F59B8463-F414-42e2-B3A4-FFEF48DC7170}">
                      <a15:nonVisualGroupProps xmlns:a15="http://schemas.microsoft.com/office/drawing/2012/main" isLegacyGroup="0"/>
                    </a:ext>
                  </a:extLst>
                </wp:cNvGrpSpPr>
                <wp:grpSpPr>
                  <a:xfrm>
                    <a:off x="0" y="0"/>
                    <a:ext cx="8119735" cy="10816700"/>
                    <a:chOff x="0" y="-614484"/>
                    <a:chExt cx="8119980" cy="10816785"/>
                  </a:xfrm>
                </wp:grpSpPr>
                <wp:grpSp>
                  <wp:cNvPr id="30" name="Grupp 29">
                    <a:extLst>
                      <a:ext uri="{FF2B5EF4-FFF2-40B4-BE49-F238E27FC236}">
                        <a16:creationId xmlns:a16="http://schemas.microsoft.com/office/drawing/2014/main" id="{8B65F422-E0AB-3245-AE4A-80503911E839}"/>
                      </a:ext>
                    </a:extLst>
                  </wp:cNvPr>
                  <wp:cNvGrpSpPr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>
                    <a:xfrm>
                      <a:off x="0" y="6137031"/>
                      <a:ext cx="2979420" cy="4065270"/>
                      <a:chOff x="-4193" y="-725715"/>
                      <a:chExt cx="2979872" cy="4065775"/>
                    </a:xfrm>
                  </wp:grpSpPr>
                  <wp:wsp>
                    <wp:cNvPr id="2" name="Rektangel 28">
                      <a:extLst>
                        <a:ext uri="{FF2B5EF4-FFF2-40B4-BE49-F238E27FC236}">
                          <a16:creationId xmlns:a16="http://schemas.microsoft.com/office/drawing/2014/main" id="{41D3EC52-5174-504D-B8B7-C07E818B1F76}"/>
                        </a:ext>
                      </a:extLst>
                    </wp:cNvPr>
                    <wp:cNvSpPr/>
                    <wp:spPr>
                      <a:xfrm>
                        <a:off x="170004" y="0"/>
                        <a:ext cx="856473" cy="2065469"/>
                      </a:xfrm>
                      <a:custGeom>
                        <a:avLst/>
                        <a:gdLst>
                          <a:gd name="connsiteX0" fmla="*/ 0 w 648119"/>
                          <a:gd name="connsiteY0" fmla="*/ 0 h 2065469"/>
                          <a:gd name="connsiteX1" fmla="*/ 648119 w 648119"/>
                          <a:gd name="connsiteY1" fmla="*/ 0 h 2065469"/>
                          <a:gd name="connsiteX2" fmla="*/ 648119 w 648119"/>
                          <a:gd name="connsiteY2" fmla="*/ 2065469 h 2065469"/>
                          <a:gd name="connsiteX3" fmla="*/ 0 w 648119"/>
                          <a:gd name="connsiteY3" fmla="*/ 2065469 h 2065469"/>
                          <a:gd name="connsiteX4" fmla="*/ 0 w 648119"/>
                          <a:gd name="connsiteY4" fmla="*/ 0 h 2065469"/>
                          <a:gd name="connsiteX0" fmla="*/ 0 w 674623"/>
                          <a:gd name="connsiteY0" fmla="*/ 0 h 2065469"/>
                          <a:gd name="connsiteX1" fmla="*/ 674623 w 674623"/>
                          <a:gd name="connsiteY1" fmla="*/ 1166191 h 2065469"/>
                          <a:gd name="connsiteX2" fmla="*/ 648119 w 674623"/>
                          <a:gd name="connsiteY2" fmla="*/ 2065469 h 2065469"/>
                          <a:gd name="connsiteX3" fmla="*/ 0 w 674623"/>
                          <a:gd name="connsiteY3" fmla="*/ 2065469 h 2065469"/>
                          <a:gd name="connsiteX4" fmla="*/ 0 w 674623"/>
                          <a:gd name="connsiteY4" fmla="*/ 0 h 2065469"/>
                          <a:gd name="connsiteX0" fmla="*/ 0 w 674623"/>
                          <a:gd name="connsiteY0" fmla="*/ 0 h 2065469"/>
                          <a:gd name="connsiteX1" fmla="*/ 674623 w 674623"/>
                          <a:gd name="connsiteY1" fmla="*/ 1166191 h 2065469"/>
                          <a:gd name="connsiteX2" fmla="*/ 577636 w 674623"/>
                          <a:gd name="connsiteY2" fmla="*/ 1862244 h 2065469"/>
                          <a:gd name="connsiteX3" fmla="*/ 0 w 674623"/>
                          <a:gd name="connsiteY3" fmla="*/ 2065469 h 2065469"/>
                          <a:gd name="connsiteX4" fmla="*/ 0 w 674623"/>
                          <a:gd name="connsiteY4" fmla="*/ 0 h 206546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674623" h="2065469">
                            <a:moveTo>
                              <a:pt x="0" y="0"/>
                            </a:moveTo>
                            <a:lnTo>
                              <a:pt x="674623" y="1166191"/>
                            </a:lnTo>
                            <a:lnTo>
                              <a:pt x="577636" y="1862244"/>
                            </a:lnTo>
                            <a:lnTo>
                              <a:pt x="0" y="2065469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:spPr>
                    <wp:style>
                      <a:lnRef idx="2">
                        <a:schemeClr val="accent1">
                          <a:shade val="50%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:style>
                    <wp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:bodyPr>
                  </wp:wsp>
                  <wp:wsp>
                    <wp:cNvPr id="32" name="Rätvinklig triangel 27"/>
                    <wp:cNvSpPr/>
                    <wp:spPr>
                      <a:xfrm>
                        <a:off x="172801" y="-725715"/>
                        <a:ext cx="636460" cy="1390993"/>
                      </a:xfrm>
                      <a:custGeom>
                        <a:avLst/>
                        <a:gdLst>
                          <a:gd name="connsiteX0" fmla="*/ 0 w 662810"/>
                          <a:gd name="connsiteY0" fmla="*/ 797252 h 797252"/>
                          <a:gd name="connsiteX1" fmla="*/ 0 w 662810"/>
                          <a:gd name="connsiteY1" fmla="*/ 0 h 797252"/>
                          <a:gd name="connsiteX2" fmla="*/ 662810 w 662810"/>
                          <a:gd name="connsiteY2" fmla="*/ 797252 h 797252"/>
                          <a:gd name="connsiteX3" fmla="*/ 0 w 662810"/>
                          <a:gd name="connsiteY3" fmla="*/ 797252 h 797252"/>
                          <a:gd name="connsiteX0" fmla="*/ 0 w 635915"/>
                          <a:gd name="connsiteY0" fmla="*/ 797252 h 797252"/>
                          <a:gd name="connsiteX1" fmla="*/ 0 w 635915"/>
                          <a:gd name="connsiteY1" fmla="*/ 0 h 797252"/>
                          <a:gd name="connsiteX2" fmla="*/ 635915 w 635915"/>
                          <a:gd name="connsiteY2" fmla="*/ 671746 h 797252"/>
                          <a:gd name="connsiteX3" fmla="*/ 0 w 635915"/>
                          <a:gd name="connsiteY3" fmla="*/ 797252 h 797252"/>
                          <a:gd name="connsiteX0" fmla="*/ 35859 w 671774"/>
                          <a:gd name="connsiteY0" fmla="*/ 1218593 h 1218593"/>
                          <a:gd name="connsiteX1" fmla="*/ 0 w 671774"/>
                          <a:gd name="connsiteY1" fmla="*/ 0 h 1218593"/>
                          <a:gd name="connsiteX2" fmla="*/ 671774 w 671774"/>
                          <a:gd name="connsiteY2" fmla="*/ 1093087 h 1218593"/>
                          <a:gd name="connsiteX3" fmla="*/ 35859 w 671774"/>
                          <a:gd name="connsiteY3" fmla="*/ 1218593 h 1218593"/>
                          <a:gd name="connsiteX0" fmla="*/ 35859 w 671774"/>
                          <a:gd name="connsiteY0" fmla="*/ 1231564 h 1231564"/>
                          <a:gd name="connsiteX1" fmla="*/ 0 w 671774"/>
                          <a:gd name="connsiteY1" fmla="*/ 0 h 1231564"/>
                          <a:gd name="connsiteX2" fmla="*/ 671774 w 671774"/>
                          <a:gd name="connsiteY2" fmla="*/ 1093087 h 1231564"/>
                          <a:gd name="connsiteX3" fmla="*/ 35859 w 671774"/>
                          <a:gd name="connsiteY3" fmla="*/ 1231564 h 1231564"/>
                          <a:gd name="connsiteX0" fmla="*/ 0 w 635915"/>
                          <a:gd name="connsiteY0" fmla="*/ 1191807 h 1191807"/>
                          <a:gd name="connsiteX1" fmla="*/ 30402 w 635915"/>
                          <a:gd name="connsiteY1" fmla="*/ 0 h 1191807"/>
                          <a:gd name="connsiteX2" fmla="*/ 635915 w 635915"/>
                          <a:gd name="connsiteY2" fmla="*/ 1053330 h 1191807"/>
                          <a:gd name="connsiteX3" fmla="*/ 0 w 635915"/>
                          <a:gd name="connsiteY3" fmla="*/ 1191807 h 1191807"/>
                          <a:gd name="connsiteX0" fmla="*/ 9355 w 645270"/>
                          <a:gd name="connsiteY0" fmla="*/ 1152051 h 1152051"/>
                          <a:gd name="connsiteX1" fmla="*/ 0 w 645270"/>
                          <a:gd name="connsiteY1" fmla="*/ 0 h 1152051"/>
                          <a:gd name="connsiteX2" fmla="*/ 645270 w 645270"/>
                          <a:gd name="connsiteY2" fmla="*/ 1013574 h 1152051"/>
                          <a:gd name="connsiteX3" fmla="*/ 9355 w 645270"/>
                          <a:gd name="connsiteY3" fmla="*/ 1152051 h 1152051"/>
                          <a:gd name="connsiteX0" fmla="*/ 9355 w 630754"/>
                          <a:gd name="connsiteY0" fmla="*/ 1152051 h 1395416"/>
                          <a:gd name="connsiteX1" fmla="*/ 0 w 630754"/>
                          <a:gd name="connsiteY1" fmla="*/ 0 h 1395416"/>
                          <a:gd name="connsiteX2" fmla="*/ 630754 w 630754"/>
                          <a:gd name="connsiteY2" fmla="*/ 1390992 h 1395416"/>
                          <a:gd name="connsiteX3" fmla="*/ 9355 w 630754"/>
                          <a:gd name="connsiteY3" fmla="*/ 1152051 h 1395416"/>
                          <a:gd name="connsiteX0" fmla="*/ 545 w 636460"/>
                          <a:gd name="connsiteY0" fmla="*/ 1224632 h 1396534"/>
                          <a:gd name="connsiteX1" fmla="*/ 5706 w 636460"/>
                          <a:gd name="connsiteY1" fmla="*/ 0 h 1396534"/>
                          <a:gd name="connsiteX2" fmla="*/ 636460 w 636460"/>
                          <a:gd name="connsiteY2" fmla="*/ 1390992 h 1396534"/>
                          <a:gd name="connsiteX3" fmla="*/ 545 w 636460"/>
                          <a:gd name="connsiteY3" fmla="*/ 1224632 h 1396534"/>
                          <a:gd name="connsiteX0" fmla="*/ 545 w 636460"/>
                          <a:gd name="connsiteY0" fmla="*/ 1224632 h 1495486"/>
                          <a:gd name="connsiteX1" fmla="*/ 5706 w 636460"/>
                          <a:gd name="connsiteY1" fmla="*/ 0 h 1495486"/>
                          <a:gd name="connsiteX2" fmla="*/ 636460 w 636460"/>
                          <a:gd name="connsiteY2" fmla="*/ 1390992 h 1495486"/>
                          <a:gd name="connsiteX3" fmla="*/ 545 w 636460"/>
                          <a:gd name="connsiteY3" fmla="*/ 1224632 h 1495486"/>
                          <a:gd name="connsiteX0" fmla="*/ 545 w 636460"/>
                          <a:gd name="connsiteY0" fmla="*/ 1224632 h 1462810"/>
                          <a:gd name="connsiteX1" fmla="*/ 5706 w 636460"/>
                          <a:gd name="connsiteY1" fmla="*/ 0 h 1462810"/>
                          <a:gd name="connsiteX2" fmla="*/ 636460 w 636460"/>
                          <a:gd name="connsiteY2" fmla="*/ 1390992 h 1462810"/>
                          <a:gd name="connsiteX3" fmla="*/ 545 w 636460"/>
                          <a:gd name="connsiteY3" fmla="*/ 1224632 h 1462810"/>
                          <a:gd name="connsiteX0" fmla="*/ 545 w 636460"/>
                          <a:gd name="connsiteY0" fmla="*/ 1224632 h 1390992"/>
                          <a:gd name="connsiteX1" fmla="*/ 5706 w 636460"/>
                          <a:gd name="connsiteY1" fmla="*/ 0 h 1390992"/>
                          <a:gd name="connsiteX2" fmla="*/ 636460 w 636460"/>
                          <a:gd name="connsiteY2" fmla="*/ 1390992 h 1390992"/>
                          <a:gd name="connsiteX3" fmla="*/ 545 w 636460"/>
                          <a:gd name="connsiteY3" fmla="*/ 1224632 h 139099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636460" h="1390992">
                            <a:moveTo>
                              <a:pt x="545" y="1224632"/>
                            </a:moveTo>
                            <a:cubicBezTo>
                              <a:pt x="-2573" y="840615"/>
                              <a:pt x="8824" y="384017"/>
                              <a:pt x="5706" y="0"/>
                            </a:cubicBezTo>
                            <a:lnTo>
                              <a:pt x="636460" y="1390992"/>
                            </a:lnTo>
                            <a:lnTo>
                              <a:pt x="545" y="1224632"/>
                            </a:lnTo>
                            <a:close/>
                          </a:path>
                        </a:pathLst>
                      </a:custGeom>
                      <a:solidFill>
                        <a:schemeClr val="accent6">
                          <a:lumMod val="75%"/>
                        </a:schemeClr>
                      </a:solidFill>
                      <a:ln>
                        <a:noFill/>
                      </a:ln>
                    </wp:spPr>
                    <wp:style>
                      <a:lnRef idx="2">
                        <a:schemeClr val="accent1">
                          <a:shade val="50%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:style>
                    <wp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:bodyPr>
                  </wp:wsp>
                  <wp:wsp>
                    <wp:cNvPr id="3" name="Parallelogram 24">
                      <a:extLst>
                        <a:ext uri="{FF2B5EF4-FFF2-40B4-BE49-F238E27FC236}">
                          <a16:creationId xmlns:a16="http://schemas.microsoft.com/office/drawing/2014/main" id="{0B759F8D-34D6-9E4C-BB76-490DFDD869E0}"/>
                        </a:ext>
                      </a:extLst>
                    </wp:cNvPr>
                    <wp:cNvSpPr/>
                    <wp:spPr>
                      <a:xfrm>
                        <a:off x="176013" y="1102790"/>
                        <a:ext cx="1279871" cy="1049780"/>
                      </a:xfrm>
                      <a:custGeom>
                        <a:avLst/>
                        <a:gdLst>
                          <a:gd name="connsiteX0" fmla="*/ 0 w 910791"/>
                          <a:gd name="connsiteY0" fmla="*/ 899209 h 899209"/>
                          <a:gd name="connsiteX1" fmla="*/ 224802 w 910791"/>
                          <a:gd name="connsiteY1" fmla="*/ 0 h 899209"/>
                          <a:gd name="connsiteX2" fmla="*/ 910791 w 910791"/>
                          <a:gd name="connsiteY2" fmla="*/ 0 h 899209"/>
                          <a:gd name="connsiteX3" fmla="*/ 685989 w 910791"/>
                          <a:gd name="connsiteY3" fmla="*/ 899209 h 899209"/>
                          <a:gd name="connsiteX4" fmla="*/ 0 w 910791"/>
                          <a:gd name="connsiteY4" fmla="*/ 899209 h 899209"/>
                          <a:gd name="connsiteX0" fmla="*/ 0 w 910791"/>
                          <a:gd name="connsiteY0" fmla="*/ 899209 h 1212973"/>
                          <a:gd name="connsiteX1" fmla="*/ 224802 w 910791"/>
                          <a:gd name="connsiteY1" fmla="*/ 0 h 1212973"/>
                          <a:gd name="connsiteX2" fmla="*/ 910791 w 910791"/>
                          <a:gd name="connsiteY2" fmla="*/ 0 h 1212973"/>
                          <a:gd name="connsiteX3" fmla="*/ 668059 w 910791"/>
                          <a:gd name="connsiteY3" fmla="*/ 1212973 h 1212973"/>
                          <a:gd name="connsiteX4" fmla="*/ 0 w 910791"/>
                          <a:gd name="connsiteY4" fmla="*/ 899209 h 1212973"/>
                          <a:gd name="connsiteX0" fmla="*/ 0 w 910791"/>
                          <a:gd name="connsiteY0" fmla="*/ 899209 h 1212973"/>
                          <a:gd name="connsiteX1" fmla="*/ 655108 w 910791"/>
                          <a:gd name="connsiteY1" fmla="*/ 215153 h 1212973"/>
                          <a:gd name="connsiteX2" fmla="*/ 910791 w 910791"/>
                          <a:gd name="connsiteY2" fmla="*/ 0 h 1212973"/>
                          <a:gd name="connsiteX3" fmla="*/ 668059 w 910791"/>
                          <a:gd name="connsiteY3" fmla="*/ 1212973 h 1212973"/>
                          <a:gd name="connsiteX4" fmla="*/ 0 w 910791"/>
                          <a:gd name="connsiteY4" fmla="*/ 899209 h 1212973"/>
                          <a:gd name="connsiteX0" fmla="*/ 0 w 1269380"/>
                          <a:gd name="connsiteY0" fmla="*/ 684056 h 997820"/>
                          <a:gd name="connsiteX1" fmla="*/ 655108 w 1269380"/>
                          <a:gd name="connsiteY1" fmla="*/ 0 h 997820"/>
                          <a:gd name="connsiteX2" fmla="*/ 1269380 w 1269380"/>
                          <a:gd name="connsiteY2" fmla="*/ 26894 h 997820"/>
                          <a:gd name="connsiteX3" fmla="*/ 668059 w 1269380"/>
                          <a:gd name="connsiteY3" fmla="*/ 997820 h 997820"/>
                          <a:gd name="connsiteX4" fmla="*/ 0 w 1269380"/>
                          <a:gd name="connsiteY4" fmla="*/ 684056 h 997820"/>
                          <a:gd name="connsiteX0" fmla="*/ 0 w 1287309"/>
                          <a:gd name="connsiteY0" fmla="*/ 599480 h 997820"/>
                          <a:gd name="connsiteX1" fmla="*/ 673037 w 1287309"/>
                          <a:gd name="connsiteY1" fmla="*/ 0 h 997820"/>
                          <a:gd name="connsiteX2" fmla="*/ 1287309 w 1287309"/>
                          <a:gd name="connsiteY2" fmla="*/ 26894 h 997820"/>
                          <a:gd name="connsiteX3" fmla="*/ 685988 w 1287309"/>
                          <a:gd name="connsiteY3" fmla="*/ 997820 h 997820"/>
                          <a:gd name="connsiteX4" fmla="*/ 0 w 1287309"/>
                          <a:gd name="connsiteY4" fmla="*/ 599480 h 997820"/>
                          <a:gd name="connsiteX0" fmla="*/ 0 w 1287309"/>
                          <a:gd name="connsiteY0" fmla="*/ 853211 h 1251551"/>
                          <a:gd name="connsiteX1" fmla="*/ 735790 w 1287309"/>
                          <a:gd name="connsiteY1" fmla="*/ 0 h 1251551"/>
                          <a:gd name="connsiteX2" fmla="*/ 1287309 w 1287309"/>
                          <a:gd name="connsiteY2" fmla="*/ 280625 h 1251551"/>
                          <a:gd name="connsiteX3" fmla="*/ 685988 w 1287309"/>
                          <a:gd name="connsiteY3" fmla="*/ 1251551 h 1251551"/>
                          <a:gd name="connsiteX4" fmla="*/ 0 w 1287309"/>
                          <a:gd name="connsiteY4" fmla="*/ 853211 h 1251551"/>
                          <a:gd name="connsiteX0" fmla="*/ 0 w 1260415"/>
                          <a:gd name="connsiteY0" fmla="*/ 853211 h 1251551"/>
                          <a:gd name="connsiteX1" fmla="*/ 735790 w 1260415"/>
                          <a:gd name="connsiteY1" fmla="*/ 0 h 1251551"/>
                          <a:gd name="connsiteX2" fmla="*/ 1260415 w 1260415"/>
                          <a:gd name="connsiteY2" fmla="*/ 304789 h 1251551"/>
                          <a:gd name="connsiteX3" fmla="*/ 685988 w 1260415"/>
                          <a:gd name="connsiteY3" fmla="*/ 1251551 h 1251551"/>
                          <a:gd name="connsiteX4" fmla="*/ 0 w 1260415"/>
                          <a:gd name="connsiteY4" fmla="*/ 853211 h 1251551"/>
                          <a:gd name="connsiteX0" fmla="*/ 0 w 1276628"/>
                          <a:gd name="connsiteY0" fmla="*/ 853211 h 1251551"/>
                          <a:gd name="connsiteX1" fmla="*/ 735790 w 1276628"/>
                          <a:gd name="connsiteY1" fmla="*/ 0 h 1251551"/>
                          <a:gd name="connsiteX2" fmla="*/ 1276628 w 1276628"/>
                          <a:gd name="connsiteY2" fmla="*/ 331010 h 1251551"/>
                          <a:gd name="connsiteX3" fmla="*/ 685988 w 1276628"/>
                          <a:gd name="connsiteY3" fmla="*/ 1251551 h 1251551"/>
                          <a:gd name="connsiteX4" fmla="*/ 0 w 1276628"/>
                          <a:gd name="connsiteY4" fmla="*/ 853211 h 1251551"/>
                          <a:gd name="connsiteX0" fmla="*/ 0 w 1276628"/>
                          <a:gd name="connsiteY0" fmla="*/ 853211 h 1282143"/>
                          <a:gd name="connsiteX1" fmla="*/ 735790 w 1276628"/>
                          <a:gd name="connsiteY1" fmla="*/ 0 h 1282143"/>
                          <a:gd name="connsiteX2" fmla="*/ 1276628 w 1276628"/>
                          <a:gd name="connsiteY2" fmla="*/ 331010 h 1282143"/>
                          <a:gd name="connsiteX3" fmla="*/ 666533 w 1276628"/>
                          <a:gd name="connsiteY3" fmla="*/ 1282143 h 1282143"/>
                          <a:gd name="connsiteX4" fmla="*/ 0 w 1276628"/>
                          <a:gd name="connsiteY4" fmla="*/ 853211 h 1282143"/>
                          <a:gd name="connsiteX0" fmla="*/ 0 w 1279871"/>
                          <a:gd name="connsiteY0" fmla="*/ 840100 h 1282143"/>
                          <a:gd name="connsiteX1" fmla="*/ 739033 w 1279871"/>
                          <a:gd name="connsiteY1" fmla="*/ 0 h 1282143"/>
                          <a:gd name="connsiteX2" fmla="*/ 1279871 w 1279871"/>
                          <a:gd name="connsiteY2" fmla="*/ 331010 h 1282143"/>
                          <a:gd name="connsiteX3" fmla="*/ 669776 w 1279871"/>
                          <a:gd name="connsiteY3" fmla="*/ 1282143 h 1282143"/>
                          <a:gd name="connsiteX4" fmla="*/ 0 w 1279871"/>
                          <a:gd name="connsiteY4" fmla="*/ 840100 h 1282143"/>
                          <a:gd name="connsiteX0" fmla="*/ 0 w 1279871"/>
                          <a:gd name="connsiteY0" fmla="*/ 518603 h 960646"/>
                          <a:gd name="connsiteX1" fmla="*/ 394476 w 1279871"/>
                          <a:gd name="connsiteY1" fmla="*/ 0 h 960646"/>
                          <a:gd name="connsiteX2" fmla="*/ 1279871 w 1279871"/>
                          <a:gd name="connsiteY2" fmla="*/ 9513 h 960646"/>
                          <a:gd name="connsiteX3" fmla="*/ 669776 w 1279871"/>
                          <a:gd name="connsiteY3" fmla="*/ 960646 h 960646"/>
                          <a:gd name="connsiteX4" fmla="*/ 0 w 1279871"/>
                          <a:gd name="connsiteY4" fmla="*/ 518603 h 960646"/>
                          <a:gd name="connsiteX0" fmla="*/ 0 w 1028079"/>
                          <a:gd name="connsiteY0" fmla="*/ 518603 h 960646"/>
                          <a:gd name="connsiteX1" fmla="*/ 394476 w 1028079"/>
                          <a:gd name="connsiteY1" fmla="*/ 0 h 960646"/>
                          <a:gd name="connsiteX2" fmla="*/ 1028079 w 1028079"/>
                          <a:gd name="connsiteY2" fmla="*/ 366731 h 960646"/>
                          <a:gd name="connsiteX3" fmla="*/ 669776 w 1028079"/>
                          <a:gd name="connsiteY3" fmla="*/ 960646 h 960646"/>
                          <a:gd name="connsiteX4" fmla="*/ 0 w 1028079"/>
                          <a:gd name="connsiteY4" fmla="*/ 518603 h 960646"/>
                          <a:gd name="connsiteX0" fmla="*/ 0 w 1279871"/>
                          <a:gd name="connsiteY0" fmla="*/ 518603 h 960646"/>
                          <a:gd name="connsiteX1" fmla="*/ 394476 w 1279871"/>
                          <a:gd name="connsiteY1" fmla="*/ 0 h 960646"/>
                          <a:gd name="connsiteX2" fmla="*/ 1279871 w 1279871"/>
                          <a:gd name="connsiteY2" fmla="*/ 295287 h 960646"/>
                          <a:gd name="connsiteX3" fmla="*/ 669776 w 1279871"/>
                          <a:gd name="connsiteY3" fmla="*/ 960646 h 960646"/>
                          <a:gd name="connsiteX4" fmla="*/ 0 w 1279871"/>
                          <a:gd name="connsiteY4" fmla="*/ 518603 h 960646"/>
                          <a:gd name="connsiteX0" fmla="*/ 0 w 1279871"/>
                          <a:gd name="connsiteY0" fmla="*/ 679352 h 1121395"/>
                          <a:gd name="connsiteX1" fmla="*/ 725780 w 1279871"/>
                          <a:gd name="connsiteY1" fmla="*/ 0 h 1121395"/>
                          <a:gd name="connsiteX2" fmla="*/ 1279871 w 1279871"/>
                          <a:gd name="connsiteY2" fmla="*/ 456036 h 1121395"/>
                          <a:gd name="connsiteX3" fmla="*/ 669776 w 1279871"/>
                          <a:gd name="connsiteY3" fmla="*/ 1121395 h 1121395"/>
                          <a:gd name="connsiteX4" fmla="*/ 0 w 1279871"/>
                          <a:gd name="connsiteY4" fmla="*/ 679352 h 1121395"/>
                          <a:gd name="connsiteX0" fmla="*/ 0 w 1279871"/>
                          <a:gd name="connsiteY0" fmla="*/ 679352 h 1238788"/>
                          <a:gd name="connsiteX1" fmla="*/ 725780 w 1279871"/>
                          <a:gd name="connsiteY1" fmla="*/ 0 h 1238788"/>
                          <a:gd name="connsiteX2" fmla="*/ 1279871 w 1279871"/>
                          <a:gd name="connsiteY2" fmla="*/ 456036 h 1238788"/>
                          <a:gd name="connsiteX3" fmla="*/ 611711 w 1279871"/>
                          <a:gd name="connsiteY3" fmla="*/ 1238788 h 1238788"/>
                          <a:gd name="connsiteX4" fmla="*/ 0 w 1279871"/>
                          <a:gd name="connsiteY4" fmla="*/ 679352 h 1238788"/>
                          <a:gd name="connsiteX0" fmla="*/ 0 w 1279871"/>
                          <a:gd name="connsiteY0" fmla="*/ 855432 h 1414868"/>
                          <a:gd name="connsiteX1" fmla="*/ 899978 w 1279871"/>
                          <a:gd name="connsiteY1" fmla="*/ 0 h 1414868"/>
                          <a:gd name="connsiteX2" fmla="*/ 1279871 w 1279871"/>
                          <a:gd name="connsiteY2" fmla="*/ 632116 h 1414868"/>
                          <a:gd name="connsiteX3" fmla="*/ 611711 w 1279871"/>
                          <a:gd name="connsiteY3" fmla="*/ 1414868 h 1414868"/>
                          <a:gd name="connsiteX4" fmla="*/ 0 w 1279871"/>
                          <a:gd name="connsiteY4" fmla="*/ 855432 h 141486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279871" h="1414868">
                            <a:moveTo>
                              <a:pt x="0" y="855432"/>
                            </a:moveTo>
                            <a:lnTo>
                              <a:pt x="899978" y="0"/>
                            </a:lnTo>
                            <a:lnTo>
                              <a:pt x="1279871" y="632116"/>
                            </a:lnTo>
                            <a:lnTo>
                              <a:pt x="611711" y="1414868"/>
                            </a:lnTo>
                            <a:lnTo>
                              <a:pt x="0" y="855432"/>
                            </a:lnTo>
                            <a:close/>
                          </a:path>
                        </a:pathLst>
                      </a:custGeom>
                      <a:solidFill>
                        <a:schemeClr val="accent6">
                          <a:lumMod val="75%"/>
                        </a:schemeClr>
                      </a:solidFill>
                      <a:ln>
                        <a:noFill/>
                      </a:ln>
                    </wp:spPr>
                    <wp:style>
                      <a:lnRef idx="2">
                        <a:schemeClr val="accent1">
                          <a:shade val="50%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:style>
                    <wp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:bodyPr>
                  </wp:wsp>
                  <wp:wsp>
                    <wp:cNvPr id="5" name="Triangel 5">
                      <a:extLst>
                        <a:ext uri="{FF2B5EF4-FFF2-40B4-BE49-F238E27FC236}">
                          <a16:creationId xmlns:a16="http://schemas.microsoft.com/office/drawing/2014/main" id="{6F87AB73-2902-7948-A828-EBC2F812B826}"/>
                        </a:ext>
                      </a:extLst>
                    </wp:cNvPr>
                    <wp:cNvSpPr/>
                    <wp:spPr>
                      <a:xfrm rot="5400000">
                        <a:off x="1046188" y="1647826"/>
                        <a:ext cx="819397" cy="2565071"/>
                      </a:xfrm>
                      <a:custGeom>
                        <a:avLst/>
                        <a:gdLst>
                          <a:gd name="connsiteX0" fmla="*/ 0 w 819350"/>
                          <a:gd name="connsiteY0" fmla="*/ 2564613 h 2564613"/>
                          <a:gd name="connsiteX1" fmla="*/ 409675 w 819350"/>
                          <a:gd name="connsiteY1" fmla="*/ 0 h 2564613"/>
                          <a:gd name="connsiteX2" fmla="*/ 819350 w 819350"/>
                          <a:gd name="connsiteY2" fmla="*/ 2564613 h 2564613"/>
                          <a:gd name="connsiteX3" fmla="*/ 0 w 819350"/>
                          <a:gd name="connsiteY3" fmla="*/ 2564613 h 2564613"/>
                          <a:gd name="connsiteX0" fmla="*/ 0 w 819350"/>
                          <a:gd name="connsiteY0" fmla="*/ 2564614 h 2564614"/>
                          <a:gd name="connsiteX1" fmla="*/ 758021 w 819350"/>
                          <a:gd name="connsiteY1" fmla="*/ 0 h 2564614"/>
                          <a:gd name="connsiteX2" fmla="*/ 819350 w 819350"/>
                          <a:gd name="connsiteY2" fmla="*/ 2564614 h 2564614"/>
                          <a:gd name="connsiteX3" fmla="*/ 0 w 819350"/>
                          <a:gd name="connsiteY3" fmla="*/ 2564614 h 256461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819350" h="2564614">
                            <a:moveTo>
                              <a:pt x="0" y="2564614"/>
                            </a:moveTo>
                            <a:lnTo>
                              <a:pt x="758021" y="0"/>
                            </a:lnTo>
                            <a:lnTo>
                              <a:pt x="819350" y="2564614"/>
                            </a:lnTo>
                            <a:lnTo>
                              <a:pt x="0" y="2564614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</wp:spPr>
                    <wp:style>
                      <a:lnRef idx="2">
                        <a:schemeClr val="accent1">
                          <a:shade val="50%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:style>
                    <wp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:bodyPr>
                  </wp:wsp>
                  <wp:wsp>
                    <wp:cNvPr id="6" name="Frihandsfigur 6">
                      <a:extLst>
                        <a:ext uri="{FF2B5EF4-FFF2-40B4-BE49-F238E27FC236}">
                          <a16:creationId xmlns:a16="http://schemas.microsoft.com/office/drawing/2014/main" id="{AAD86283-5B58-224A-9B30-4BDFBCBFAB41}"/>
                        </a:ext>
                      </a:extLst>
                    </wp:cNvPr>
                    <wp:cNvSpPr/>
                    <wp:spPr>
                      <a:xfrm rot="6478786">
                        <a:off x="1076049" y="1031591"/>
                        <a:ext cx="819388" cy="2979872"/>
                      </a:xfrm>
                      <a:custGeom>
                        <a:avLst/>
                        <a:gdLst>
                          <a:gd name="connsiteX0" fmla="*/ 11816 w 831204"/>
                          <a:gd name="connsiteY0" fmla="*/ 2565070 h 2808132"/>
                          <a:gd name="connsiteX1" fmla="*/ 11816 w 831204"/>
                          <a:gd name="connsiteY1" fmla="*/ 2565070 h 2808132"/>
                          <a:gd name="connsiteX2" fmla="*/ 12630 w 831204"/>
                          <a:gd name="connsiteY2" fmla="*/ 2559971 h 2808132"/>
                          <a:gd name="connsiteX3" fmla="*/ 82055 w 831204"/>
                          <a:gd name="connsiteY3" fmla="*/ 2808132 h 2808132"/>
                          <a:gd name="connsiteX4" fmla="*/ 0 w 831204"/>
                          <a:gd name="connsiteY4" fmla="*/ 2555288 h 2808132"/>
                          <a:gd name="connsiteX5" fmla="*/ 14109 w 831204"/>
                          <a:gd name="connsiteY5" fmla="*/ 2550709 h 2808132"/>
                          <a:gd name="connsiteX6" fmla="*/ 421514 w 831204"/>
                          <a:gd name="connsiteY6" fmla="*/ 0 h 2808132"/>
                          <a:gd name="connsiteX7" fmla="*/ 788764 w 831204"/>
                          <a:gd name="connsiteY7" fmla="*/ 2299311 h 2808132"/>
                          <a:gd name="connsiteX8" fmla="*/ 14110 w 831204"/>
                          <a:gd name="connsiteY8" fmla="*/ 2550709 h 2808132"/>
                          <a:gd name="connsiteX9" fmla="*/ 14110 w 831204"/>
                          <a:gd name="connsiteY9" fmla="*/ 2550710 h 2808132"/>
                          <a:gd name="connsiteX10" fmla="*/ 788765 w 831204"/>
                          <a:gd name="connsiteY10" fmla="*/ 2299312 h 2808132"/>
                          <a:gd name="connsiteX11" fmla="*/ 831204 w 831204"/>
                          <a:gd name="connsiteY11" fmla="*/ 2565012 h 2808132"/>
                          <a:gd name="connsiteX12" fmla="*/ 831019 w 831204"/>
                          <a:gd name="connsiteY12" fmla="*/ 2565072 h 2808132"/>
                          <a:gd name="connsiteX13" fmla="*/ 831015 w 831204"/>
                          <a:gd name="connsiteY13" fmla="*/ 2565072 h 2808132"/>
                          <a:gd name="connsiteX0" fmla="*/ 11816 w 831204"/>
                          <a:gd name="connsiteY0" fmla="*/ 2565070 h 2808132"/>
                          <a:gd name="connsiteX1" fmla="*/ 11816 w 831204"/>
                          <a:gd name="connsiteY1" fmla="*/ 2565070 h 2808132"/>
                          <a:gd name="connsiteX2" fmla="*/ 12630 w 831204"/>
                          <a:gd name="connsiteY2" fmla="*/ 2559971 h 2808132"/>
                          <a:gd name="connsiteX3" fmla="*/ 11816 w 831204"/>
                          <a:gd name="connsiteY3" fmla="*/ 2565070 h 2808132"/>
                          <a:gd name="connsiteX4" fmla="*/ 82055 w 831204"/>
                          <a:gd name="connsiteY4" fmla="*/ 2808132 h 2808132"/>
                          <a:gd name="connsiteX5" fmla="*/ 0 w 831204"/>
                          <a:gd name="connsiteY5" fmla="*/ 2555288 h 2808132"/>
                          <a:gd name="connsiteX6" fmla="*/ 14109 w 831204"/>
                          <a:gd name="connsiteY6" fmla="*/ 2550709 h 2808132"/>
                          <a:gd name="connsiteX7" fmla="*/ 421514 w 831204"/>
                          <a:gd name="connsiteY7" fmla="*/ 0 h 2808132"/>
                          <a:gd name="connsiteX8" fmla="*/ 788764 w 831204"/>
                          <a:gd name="connsiteY8" fmla="*/ 2299311 h 2808132"/>
                          <a:gd name="connsiteX9" fmla="*/ 14110 w 831204"/>
                          <a:gd name="connsiteY9" fmla="*/ 2550709 h 2808132"/>
                          <a:gd name="connsiteX10" fmla="*/ 788765 w 831204"/>
                          <a:gd name="connsiteY10" fmla="*/ 2299312 h 2808132"/>
                          <a:gd name="connsiteX11" fmla="*/ 831204 w 831204"/>
                          <a:gd name="connsiteY11" fmla="*/ 2565012 h 2808132"/>
                          <a:gd name="connsiteX12" fmla="*/ 831019 w 831204"/>
                          <a:gd name="connsiteY12" fmla="*/ 2565072 h 2808132"/>
                          <a:gd name="connsiteX13" fmla="*/ 831015 w 831204"/>
                          <a:gd name="connsiteY13" fmla="*/ 2565072 h 2808132"/>
                          <a:gd name="connsiteX14" fmla="*/ 82055 w 831204"/>
                          <a:gd name="connsiteY14" fmla="*/ 2808132 h 2808132"/>
                          <a:gd name="connsiteX0" fmla="*/ 11816 w 831204"/>
                          <a:gd name="connsiteY0" fmla="*/ 2565070 h 2808132"/>
                          <a:gd name="connsiteX1" fmla="*/ 11816 w 831204"/>
                          <a:gd name="connsiteY1" fmla="*/ 2565070 h 2808132"/>
                          <a:gd name="connsiteX2" fmla="*/ 12630 w 831204"/>
                          <a:gd name="connsiteY2" fmla="*/ 2559971 h 2808132"/>
                          <a:gd name="connsiteX3" fmla="*/ 11816 w 831204"/>
                          <a:gd name="connsiteY3" fmla="*/ 2565070 h 2808132"/>
                          <a:gd name="connsiteX4" fmla="*/ 82055 w 831204"/>
                          <a:gd name="connsiteY4" fmla="*/ 2808132 h 2808132"/>
                          <a:gd name="connsiteX5" fmla="*/ 0 w 831204"/>
                          <a:gd name="connsiteY5" fmla="*/ 2555288 h 2808132"/>
                          <a:gd name="connsiteX6" fmla="*/ 14109 w 831204"/>
                          <a:gd name="connsiteY6" fmla="*/ 2550709 h 2808132"/>
                          <a:gd name="connsiteX7" fmla="*/ 421514 w 831204"/>
                          <a:gd name="connsiteY7" fmla="*/ 0 h 2808132"/>
                          <a:gd name="connsiteX8" fmla="*/ 788764 w 831204"/>
                          <a:gd name="connsiteY8" fmla="*/ 2299311 h 2808132"/>
                          <a:gd name="connsiteX9" fmla="*/ 788765 w 831204"/>
                          <a:gd name="connsiteY9" fmla="*/ 2299312 h 2808132"/>
                          <a:gd name="connsiteX10" fmla="*/ 831204 w 831204"/>
                          <a:gd name="connsiteY10" fmla="*/ 2565012 h 2808132"/>
                          <a:gd name="connsiteX11" fmla="*/ 831019 w 831204"/>
                          <a:gd name="connsiteY11" fmla="*/ 2565072 h 2808132"/>
                          <a:gd name="connsiteX12" fmla="*/ 831015 w 831204"/>
                          <a:gd name="connsiteY12" fmla="*/ 2565072 h 2808132"/>
                          <a:gd name="connsiteX13" fmla="*/ 82055 w 831204"/>
                          <a:gd name="connsiteY13" fmla="*/ 2808132 h 2808132"/>
                          <a:gd name="connsiteX0" fmla="*/ 0 w 819388"/>
                          <a:gd name="connsiteY0" fmla="*/ 2565070 h 2808132"/>
                          <a:gd name="connsiteX1" fmla="*/ 0 w 819388"/>
                          <a:gd name="connsiteY1" fmla="*/ 2565070 h 2808132"/>
                          <a:gd name="connsiteX2" fmla="*/ 814 w 819388"/>
                          <a:gd name="connsiteY2" fmla="*/ 2559971 h 2808132"/>
                          <a:gd name="connsiteX3" fmla="*/ 0 w 819388"/>
                          <a:gd name="connsiteY3" fmla="*/ 2565070 h 2808132"/>
                          <a:gd name="connsiteX4" fmla="*/ 70239 w 819388"/>
                          <a:gd name="connsiteY4" fmla="*/ 2808132 h 2808132"/>
                          <a:gd name="connsiteX5" fmla="*/ 2293 w 819388"/>
                          <a:gd name="connsiteY5" fmla="*/ 2550709 h 2808132"/>
                          <a:gd name="connsiteX6" fmla="*/ 409698 w 819388"/>
                          <a:gd name="connsiteY6" fmla="*/ 0 h 2808132"/>
                          <a:gd name="connsiteX7" fmla="*/ 776948 w 819388"/>
                          <a:gd name="connsiteY7" fmla="*/ 2299311 h 2808132"/>
                          <a:gd name="connsiteX8" fmla="*/ 776949 w 819388"/>
                          <a:gd name="connsiteY8" fmla="*/ 2299312 h 2808132"/>
                          <a:gd name="connsiteX9" fmla="*/ 819388 w 819388"/>
                          <a:gd name="connsiteY9" fmla="*/ 2565012 h 2808132"/>
                          <a:gd name="connsiteX10" fmla="*/ 819203 w 819388"/>
                          <a:gd name="connsiteY10" fmla="*/ 2565072 h 2808132"/>
                          <a:gd name="connsiteX11" fmla="*/ 819199 w 819388"/>
                          <a:gd name="connsiteY11" fmla="*/ 2565072 h 2808132"/>
                          <a:gd name="connsiteX12" fmla="*/ 70239 w 819388"/>
                          <a:gd name="connsiteY12" fmla="*/ 2808132 h 2808132"/>
                          <a:gd name="connsiteX0" fmla="*/ 0 w 819388"/>
                          <a:gd name="connsiteY0" fmla="*/ 2565070 h 2808132"/>
                          <a:gd name="connsiteX1" fmla="*/ 0 w 819388"/>
                          <a:gd name="connsiteY1" fmla="*/ 2565070 h 2808132"/>
                          <a:gd name="connsiteX2" fmla="*/ 814 w 819388"/>
                          <a:gd name="connsiteY2" fmla="*/ 2559971 h 2808132"/>
                          <a:gd name="connsiteX3" fmla="*/ 0 w 819388"/>
                          <a:gd name="connsiteY3" fmla="*/ 2565070 h 2808132"/>
                          <a:gd name="connsiteX4" fmla="*/ 70239 w 819388"/>
                          <a:gd name="connsiteY4" fmla="*/ 2808132 h 2808132"/>
                          <a:gd name="connsiteX5" fmla="*/ 409698 w 819388"/>
                          <a:gd name="connsiteY5" fmla="*/ 0 h 2808132"/>
                          <a:gd name="connsiteX6" fmla="*/ 776948 w 819388"/>
                          <a:gd name="connsiteY6" fmla="*/ 2299311 h 2808132"/>
                          <a:gd name="connsiteX7" fmla="*/ 776949 w 819388"/>
                          <a:gd name="connsiteY7" fmla="*/ 2299312 h 2808132"/>
                          <a:gd name="connsiteX8" fmla="*/ 819388 w 819388"/>
                          <a:gd name="connsiteY8" fmla="*/ 2565012 h 2808132"/>
                          <a:gd name="connsiteX9" fmla="*/ 819203 w 819388"/>
                          <a:gd name="connsiteY9" fmla="*/ 2565072 h 2808132"/>
                          <a:gd name="connsiteX10" fmla="*/ 819199 w 819388"/>
                          <a:gd name="connsiteY10" fmla="*/ 2565072 h 2808132"/>
                          <a:gd name="connsiteX11" fmla="*/ 70239 w 819388"/>
                          <a:gd name="connsiteY11" fmla="*/ 2808132 h 2808132"/>
                          <a:gd name="connsiteX0" fmla="*/ 0 w 819388"/>
                          <a:gd name="connsiteY0" fmla="*/ 2736810 h 2979872"/>
                          <a:gd name="connsiteX1" fmla="*/ 0 w 819388"/>
                          <a:gd name="connsiteY1" fmla="*/ 2736810 h 2979872"/>
                          <a:gd name="connsiteX2" fmla="*/ 814 w 819388"/>
                          <a:gd name="connsiteY2" fmla="*/ 2731711 h 2979872"/>
                          <a:gd name="connsiteX3" fmla="*/ 0 w 819388"/>
                          <a:gd name="connsiteY3" fmla="*/ 2736810 h 2979872"/>
                          <a:gd name="connsiteX4" fmla="*/ 70239 w 819388"/>
                          <a:gd name="connsiteY4" fmla="*/ 2979872 h 2979872"/>
                          <a:gd name="connsiteX5" fmla="*/ 750739 w 819388"/>
                          <a:gd name="connsiteY5" fmla="*/ 0 h 2979872"/>
                          <a:gd name="connsiteX6" fmla="*/ 776948 w 819388"/>
                          <a:gd name="connsiteY6" fmla="*/ 2471051 h 2979872"/>
                          <a:gd name="connsiteX7" fmla="*/ 776949 w 819388"/>
                          <a:gd name="connsiteY7" fmla="*/ 2471052 h 2979872"/>
                          <a:gd name="connsiteX8" fmla="*/ 819388 w 819388"/>
                          <a:gd name="connsiteY8" fmla="*/ 2736752 h 2979872"/>
                          <a:gd name="connsiteX9" fmla="*/ 819203 w 819388"/>
                          <a:gd name="connsiteY9" fmla="*/ 2736812 h 2979872"/>
                          <a:gd name="connsiteX10" fmla="*/ 819199 w 819388"/>
                          <a:gd name="connsiteY10" fmla="*/ 2736812 h 2979872"/>
                          <a:gd name="connsiteX11" fmla="*/ 70239 w 819388"/>
                          <a:gd name="connsiteY11" fmla="*/ 2979872 h 2979872"/>
                          <a:gd name="connsiteX0" fmla="*/ 0 w 878082"/>
                          <a:gd name="connsiteY0" fmla="*/ 2736810 h 2979872"/>
                          <a:gd name="connsiteX1" fmla="*/ 0 w 878082"/>
                          <a:gd name="connsiteY1" fmla="*/ 2736810 h 2979872"/>
                          <a:gd name="connsiteX2" fmla="*/ 814 w 878082"/>
                          <a:gd name="connsiteY2" fmla="*/ 2731711 h 2979872"/>
                          <a:gd name="connsiteX3" fmla="*/ 0 w 878082"/>
                          <a:gd name="connsiteY3" fmla="*/ 2736810 h 2979872"/>
                          <a:gd name="connsiteX4" fmla="*/ 70239 w 878082"/>
                          <a:gd name="connsiteY4" fmla="*/ 2979872 h 2979872"/>
                          <a:gd name="connsiteX5" fmla="*/ 750739 w 878082"/>
                          <a:gd name="connsiteY5" fmla="*/ 0 h 2979872"/>
                          <a:gd name="connsiteX6" fmla="*/ 776948 w 878082"/>
                          <a:gd name="connsiteY6" fmla="*/ 2471051 h 2979872"/>
                          <a:gd name="connsiteX7" fmla="*/ 878082 w 878082"/>
                          <a:gd name="connsiteY7" fmla="*/ 2453492 h 2979872"/>
                          <a:gd name="connsiteX8" fmla="*/ 819388 w 878082"/>
                          <a:gd name="connsiteY8" fmla="*/ 2736752 h 2979872"/>
                          <a:gd name="connsiteX9" fmla="*/ 819203 w 878082"/>
                          <a:gd name="connsiteY9" fmla="*/ 2736812 h 2979872"/>
                          <a:gd name="connsiteX10" fmla="*/ 819199 w 878082"/>
                          <a:gd name="connsiteY10" fmla="*/ 2736812 h 2979872"/>
                          <a:gd name="connsiteX11" fmla="*/ 70239 w 878082"/>
                          <a:gd name="connsiteY11" fmla="*/ 2979872 h 2979872"/>
                          <a:gd name="connsiteX0" fmla="*/ 0 w 878082"/>
                          <a:gd name="connsiteY0" fmla="*/ 2736810 h 2979872"/>
                          <a:gd name="connsiteX1" fmla="*/ 0 w 878082"/>
                          <a:gd name="connsiteY1" fmla="*/ 2736810 h 2979872"/>
                          <a:gd name="connsiteX2" fmla="*/ 814 w 878082"/>
                          <a:gd name="connsiteY2" fmla="*/ 2731711 h 2979872"/>
                          <a:gd name="connsiteX3" fmla="*/ 0 w 878082"/>
                          <a:gd name="connsiteY3" fmla="*/ 2736810 h 2979872"/>
                          <a:gd name="connsiteX4" fmla="*/ 70239 w 878082"/>
                          <a:gd name="connsiteY4" fmla="*/ 2979872 h 2979872"/>
                          <a:gd name="connsiteX5" fmla="*/ 750739 w 878082"/>
                          <a:gd name="connsiteY5" fmla="*/ 0 h 2979872"/>
                          <a:gd name="connsiteX6" fmla="*/ 866098 w 878082"/>
                          <a:gd name="connsiteY6" fmla="*/ 2228448 h 2979872"/>
                          <a:gd name="connsiteX7" fmla="*/ 878082 w 878082"/>
                          <a:gd name="connsiteY7" fmla="*/ 2453492 h 2979872"/>
                          <a:gd name="connsiteX8" fmla="*/ 819388 w 878082"/>
                          <a:gd name="connsiteY8" fmla="*/ 2736752 h 2979872"/>
                          <a:gd name="connsiteX9" fmla="*/ 819203 w 878082"/>
                          <a:gd name="connsiteY9" fmla="*/ 2736812 h 2979872"/>
                          <a:gd name="connsiteX10" fmla="*/ 819199 w 878082"/>
                          <a:gd name="connsiteY10" fmla="*/ 2736812 h 2979872"/>
                          <a:gd name="connsiteX11" fmla="*/ 70239 w 878082"/>
                          <a:gd name="connsiteY11" fmla="*/ 2979872 h 2979872"/>
                          <a:gd name="connsiteX0" fmla="*/ 0 w 866098"/>
                          <a:gd name="connsiteY0" fmla="*/ 2736810 h 2979872"/>
                          <a:gd name="connsiteX1" fmla="*/ 0 w 866098"/>
                          <a:gd name="connsiteY1" fmla="*/ 2736810 h 2979872"/>
                          <a:gd name="connsiteX2" fmla="*/ 814 w 866098"/>
                          <a:gd name="connsiteY2" fmla="*/ 2731711 h 2979872"/>
                          <a:gd name="connsiteX3" fmla="*/ 0 w 866098"/>
                          <a:gd name="connsiteY3" fmla="*/ 2736810 h 2979872"/>
                          <a:gd name="connsiteX4" fmla="*/ 70239 w 866098"/>
                          <a:gd name="connsiteY4" fmla="*/ 2979872 h 2979872"/>
                          <a:gd name="connsiteX5" fmla="*/ 750739 w 866098"/>
                          <a:gd name="connsiteY5" fmla="*/ 0 h 2979872"/>
                          <a:gd name="connsiteX6" fmla="*/ 866098 w 866098"/>
                          <a:gd name="connsiteY6" fmla="*/ 2228448 h 2979872"/>
                          <a:gd name="connsiteX7" fmla="*/ 819388 w 866098"/>
                          <a:gd name="connsiteY7" fmla="*/ 2736752 h 2979872"/>
                          <a:gd name="connsiteX8" fmla="*/ 819203 w 866098"/>
                          <a:gd name="connsiteY8" fmla="*/ 2736812 h 2979872"/>
                          <a:gd name="connsiteX9" fmla="*/ 819199 w 866098"/>
                          <a:gd name="connsiteY9" fmla="*/ 2736812 h 2979872"/>
                          <a:gd name="connsiteX10" fmla="*/ 70239 w 866098"/>
                          <a:gd name="connsiteY10" fmla="*/ 2979872 h 2979872"/>
                          <a:gd name="connsiteX0" fmla="*/ 0 w 819388"/>
                          <a:gd name="connsiteY0" fmla="*/ 2736810 h 2979872"/>
                          <a:gd name="connsiteX1" fmla="*/ 0 w 819388"/>
                          <a:gd name="connsiteY1" fmla="*/ 2736810 h 2979872"/>
                          <a:gd name="connsiteX2" fmla="*/ 814 w 819388"/>
                          <a:gd name="connsiteY2" fmla="*/ 2731711 h 2979872"/>
                          <a:gd name="connsiteX3" fmla="*/ 0 w 819388"/>
                          <a:gd name="connsiteY3" fmla="*/ 2736810 h 2979872"/>
                          <a:gd name="connsiteX4" fmla="*/ 70239 w 819388"/>
                          <a:gd name="connsiteY4" fmla="*/ 2979872 h 2979872"/>
                          <a:gd name="connsiteX5" fmla="*/ 750739 w 819388"/>
                          <a:gd name="connsiteY5" fmla="*/ 0 h 2979872"/>
                          <a:gd name="connsiteX6" fmla="*/ 819388 w 819388"/>
                          <a:gd name="connsiteY6" fmla="*/ 2736752 h 2979872"/>
                          <a:gd name="connsiteX7" fmla="*/ 819203 w 819388"/>
                          <a:gd name="connsiteY7" fmla="*/ 2736812 h 2979872"/>
                          <a:gd name="connsiteX8" fmla="*/ 819199 w 819388"/>
                          <a:gd name="connsiteY8" fmla="*/ 2736812 h 2979872"/>
                          <a:gd name="connsiteX9" fmla="*/ 70239 w 819388"/>
                          <a:gd name="connsiteY9" fmla="*/ 2979872 h 297987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</a:cxnLst>
                        <a:rect l="l" t="t" r="r" b="b"/>
                        <a:pathLst>
                          <a:path w="819388" h="2979872">
                            <a:moveTo>
                              <a:pt x="0" y="2736810"/>
                            </a:moveTo>
                            <a:lnTo>
                              <a:pt x="0" y="2736810"/>
                            </a:lnTo>
                            <a:lnTo>
                              <a:pt x="814" y="2731711"/>
                            </a:lnTo>
                            <a:lnTo>
                              <a:pt x="0" y="2736810"/>
                            </a:lnTo>
                            <a:close/>
                            <a:moveTo>
                              <a:pt x="70239" y="2979872"/>
                            </a:moveTo>
                            <a:lnTo>
                              <a:pt x="750739" y="0"/>
                            </a:lnTo>
                            <a:lnTo>
                              <a:pt x="819388" y="2736752"/>
                            </a:lnTo>
                            <a:lnTo>
                              <a:pt x="819203" y="2736812"/>
                            </a:lnTo>
                            <a:lnTo>
                              <a:pt x="819199" y="2736812"/>
                            </a:lnTo>
                            <a:lnTo>
                              <a:pt x="70239" y="2979872"/>
                            </a:lnTo>
                            <a:close/>
                          </a:path>
                        </a:pathLst>
                      </a:custGeom>
                      <a:solidFill>
                        <a:schemeClr val="accent6"/>
                      </a:solidFill>
                      <a:ln>
                        <a:noFill/>
                      </a:ln>
                    </wp:spPr>
                    <wp:style>
                      <a:lnRef idx="2">
                        <a:schemeClr val="accent1">
                          <a:shade val="50%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:style>
                    <wp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:bodyPr>
                  </wp:wsp>
                  <wp:wsp>
                    <wp:cNvPr id="7" name="Triangel 26">
                      <a:extLst>
                        <a:ext uri="{FF2B5EF4-FFF2-40B4-BE49-F238E27FC236}">
                          <a16:creationId xmlns:a16="http://schemas.microsoft.com/office/drawing/2014/main" id="{B5FBC8C8-014E-9F45-B5F2-3B63731FD101}"/>
                        </a:ext>
                      </a:extLst>
                    </wp:cNvPr>
                    <wp:cNvSpPr/>
                    <wp:spPr>
                      <a:xfrm rot="16200000">
                        <a:off x="261616" y="398141"/>
                        <a:ext cx="1096461" cy="1292079"/>
                      </a:xfrm>
                      <a:custGeom>
                        <a:avLst/>
                        <a:gdLst>
                          <a:gd name="connsiteX0" fmla="*/ 0 w 819397"/>
                          <a:gd name="connsiteY0" fmla="*/ 2565070 h 2565070"/>
                          <a:gd name="connsiteX1" fmla="*/ 409699 w 819397"/>
                          <a:gd name="connsiteY1" fmla="*/ 0 h 2565070"/>
                          <a:gd name="connsiteX2" fmla="*/ 819397 w 819397"/>
                          <a:gd name="connsiteY2" fmla="*/ 2565070 h 2565070"/>
                          <a:gd name="connsiteX3" fmla="*/ 0 w 819397"/>
                          <a:gd name="connsiteY3" fmla="*/ 2565070 h 2565070"/>
                          <a:gd name="connsiteX0" fmla="*/ 0 w 819397"/>
                          <a:gd name="connsiteY0" fmla="*/ 1247255 h 1247255"/>
                          <a:gd name="connsiteX1" fmla="*/ 436596 w 819397"/>
                          <a:gd name="connsiteY1" fmla="*/ 0 h 1247255"/>
                          <a:gd name="connsiteX2" fmla="*/ 819397 w 819397"/>
                          <a:gd name="connsiteY2" fmla="*/ 1247255 h 1247255"/>
                          <a:gd name="connsiteX3" fmla="*/ 0 w 819397"/>
                          <a:gd name="connsiteY3" fmla="*/ 1247255 h 1247255"/>
                          <a:gd name="connsiteX0" fmla="*/ 0 w 819397"/>
                          <a:gd name="connsiteY0" fmla="*/ 1292079 h 1292079"/>
                          <a:gd name="connsiteX1" fmla="*/ 445561 w 819397"/>
                          <a:gd name="connsiteY1" fmla="*/ 0 h 1292079"/>
                          <a:gd name="connsiteX2" fmla="*/ 819397 w 819397"/>
                          <a:gd name="connsiteY2" fmla="*/ 1292079 h 1292079"/>
                          <a:gd name="connsiteX3" fmla="*/ 0 w 819397"/>
                          <a:gd name="connsiteY3" fmla="*/ 1292079 h 1292079"/>
                          <a:gd name="connsiteX0" fmla="*/ 0 w 1243946"/>
                          <a:gd name="connsiteY0" fmla="*/ 1306595 h 1306595"/>
                          <a:gd name="connsiteX1" fmla="*/ 1243946 w 1243946"/>
                          <a:gd name="connsiteY1" fmla="*/ 0 h 1306595"/>
                          <a:gd name="connsiteX2" fmla="*/ 819397 w 1243946"/>
                          <a:gd name="connsiteY2" fmla="*/ 1306595 h 1306595"/>
                          <a:gd name="connsiteX3" fmla="*/ 0 w 1243946"/>
                          <a:gd name="connsiteY3" fmla="*/ 1306595 h 1306595"/>
                          <a:gd name="connsiteX0" fmla="*/ 0 w 1156849"/>
                          <a:gd name="connsiteY0" fmla="*/ 1321111 h 1321111"/>
                          <a:gd name="connsiteX1" fmla="*/ 1156849 w 1156849"/>
                          <a:gd name="connsiteY1" fmla="*/ 0 h 1321111"/>
                          <a:gd name="connsiteX2" fmla="*/ 819397 w 1156849"/>
                          <a:gd name="connsiteY2" fmla="*/ 1321111 h 1321111"/>
                          <a:gd name="connsiteX3" fmla="*/ 0 w 1156849"/>
                          <a:gd name="connsiteY3" fmla="*/ 1321111 h 1321111"/>
                          <a:gd name="connsiteX0" fmla="*/ 0 w 1127816"/>
                          <a:gd name="connsiteY0" fmla="*/ 1350144 h 1350144"/>
                          <a:gd name="connsiteX1" fmla="*/ 1127816 w 1127816"/>
                          <a:gd name="connsiteY1" fmla="*/ 0 h 1350144"/>
                          <a:gd name="connsiteX2" fmla="*/ 819397 w 1127816"/>
                          <a:gd name="connsiteY2" fmla="*/ 1350144 h 1350144"/>
                          <a:gd name="connsiteX3" fmla="*/ 0 w 1127816"/>
                          <a:gd name="connsiteY3" fmla="*/ 1350144 h 1350144"/>
                          <a:gd name="connsiteX0" fmla="*/ 0 w 1084268"/>
                          <a:gd name="connsiteY0" fmla="*/ 1292078 h 1292078"/>
                          <a:gd name="connsiteX1" fmla="*/ 1084268 w 1084268"/>
                          <a:gd name="connsiteY1" fmla="*/ 0 h 1292078"/>
                          <a:gd name="connsiteX2" fmla="*/ 819397 w 1084268"/>
                          <a:gd name="connsiteY2" fmla="*/ 1292078 h 1292078"/>
                          <a:gd name="connsiteX3" fmla="*/ 0 w 1084268"/>
                          <a:gd name="connsiteY3" fmla="*/ 1292078 h 1292078"/>
                          <a:gd name="connsiteX0" fmla="*/ 0 w 1096462"/>
                          <a:gd name="connsiteY0" fmla="*/ 1292078 h 1292078"/>
                          <a:gd name="connsiteX1" fmla="*/ 1096462 w 1096462"/>
                          <a:gd name="connsiteY1" fmla="*/ 0 h 1292078"/>
                          <a:gd name="connsiteX2" fmla="*/ 819397 w 1096462"/>
                          <a:gd name="connsiteY2" fmla="*/ 1292078 h 1292078"/>
                          <a:gd name="connsiteX3" fmla="*/ 0 w 1096462"/>
                          <a:gd name="connsiteY3" fmla="*/ 1292078 h 129207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1096462" h="1292078">
                            <a:moveTo>
                              <a:pt x="0" y="1292078"/>
                            </a:moveTo>
                            <a:lnTo>
                              <a:pt x="1096462" y="0"/>
                            </a:lnTo>
                            <a:lnTo>
                              <a:pt x="819397" y="1292078"/>
                            </a:lnTo>
                            <a:lnTo>
                              <a:pt x="0" y="1292078"/>
                            </a:lnTo>
                            <a:close/>
                          </a:path>
                        </a:pathLst>
                      </a:custGeom>
                      <a:solidFill>
                        <a:schemeClr val="accent6"/>
                      </a:solidFill>
                      <a:ln>
                        <a:noFill/>
                      </a:ln>
                    </wp:spPr>
                    <wp:style>
                      <a:lnRef idx="2">
                        <a:schemeClr val="accent1">
                          <a:shade val="50%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:style>
                    <wp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:bodyPr>
                  </wp:wsp>
                </wp:grpSp>
                <wp:grpSp>
                  <wp:cNvPr id="40" name="Grupp 29"/>
                  <wp:cNvGrpSpPr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>
                    <a:xfrm rot="10800000">
                      <a:off x="5140560" y="-614484"/>
                      <a:ext cx="2979420" cy="4065275"/>
                      <a:chOff x="-4183" y="-111157"/>
                      <a:chExt cx="2979872" cy="4065780"/>
                    </a:xfrm>
                  </wp:grpSpPr>
                  <wp:wsp>
                    <wp:cNvPr id="41" name="Rektangel 28"/>
                    <wp:cNvSpPr/>
                    <wp:spPr>
                      <a:xfrm>
                        <a:off x="170030" y="614557"/>
                        <a:ext cx="856473" cy="2065469"/>
                      </a:xfrm>
                      <a:custGeom>
                        <a:avLst/>
                        <a:gdLst>
                          <a:gd name="connsiteX0" fmla="*/ 0 w 648119"/>
                          <a:gd name="connsiteY0" fmla="*/ 0 h 2065469"/>
                          <a:gd name="connsiteX1" fmla="*/ 648119 w 648119"/>
                          <a:gd name="connsiteY1" fmla="*/ 0 h 2065469"/>
                          <a:gd name="connsiteX2" fmla="*/ 648119 w 648119"/>
                          <a:gd name="connsiteY2" fmla="*/ 2065469 h 2065469"/>
                          <a:gd name="connsiteX3" fmla="*/ 0 w 648119"/>
                          <a:gd name="connsiteY3" fmla="*/ 2065469 h 2065469"/>
                          <a:gd name="connsiteX4" fmla="*/ 0 w 648119"/>
                          <a:gd name="connsiteY4" fmla="*/ 0 h 2065469"/>
                          <a:gd name="connsiteX0" fmla="*/ 0 w 674623"/>
                          <a:gd name="connsiteY0" fmla="*/ 0 h 2065469"/>
                          <a:gd name="connsiteX1" fmla="*/ 674623 w 674623"/>
                          <a:gd name="connsiteY1" fmla="*/ 1166191 h 2065469"/>
                          <a:gd name="connsiteX2" fmla="*/ 648119 w 674623"/>
                          <a:gd name="connsiteY2" fmla="*/ 2065469 h 2065469"/>
                          <a:gd name="connsiteX3" fmla="*/ 0 w 674623"/>
                          <a:gd name="connsiteY3" fmla="*/ 2065469 h 2065469"/>
                          <a:gd name="connsiteX4" fmla="*/ 0 w 674623"/>
                          <a:gd name="connsiteY4" fmla="*/ 0 h 2065469"/>
                          <a:gd name="connsiteX0" fmla="*/ 0 w 674623"/>
                          <a:gd name="connsiteY0" fmla="*/ 0 h 2065469"/>
                          <a:gd name="connsiteX1" fmla="*/ 674623 w 674623"/>
                          <a:gd name="connsiteY1" fmla="*/ 1166191 h 2065469"/>
                          <a:gd name="connsiteX2" fmla="*/ 577636 w 674623"/>
                          <a:gd name="connsiteY2" fmla="*/ 1862244 h 2065469"/>
                          <a:gd name="connsiteX3" fmla="*/ 0 w 674623"/>
                          <a:gd name="connsiteY3" fmla="*/ 2065469 h 2065469"/>
                          <a:gd name="connsiteX4" fmla="*/ 0 w 674623"/>
                          <a:gd name="connsiteY4" fmla="*/ 0 h 206546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674623" h="2065469">
                            <a:moveTo>
                              <a:pt x="0" y="0"/>
                            </a:moveTo>
                            <a:lnTo>
                              <a:pt x="674623" y="1166191"/>
                            </a:lnTo>
                            <a:lnTo>
                              <a:pt x="577636" y="1862244"/>
                            </a:lnTo>
                            <a:lnTo>
                              <a:pt x="0" y="2065469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:spPr>
                    <wp:style>
                      <a:lnRef idx="2">
                        <a:schemeClr val="accent1">
                          <a:shade val="50%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:style>
                    <wp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:bodyPr>
                  </wp:wsp>
                  <wp:wsp>
                    <wp:cNvPr id="42" name="Rätvinklig triangel 27"/>
                    <wp:cNvSpPr/>
                    <wp:spPr>
                      <a:xfrm>
                        <a:off x="172802" y="-111157"/>
                        <a:ext cx="636460" cy="1390993"/>
                      </a:xfrm>
                      <a:custGeom>
                        <a:avLst/>
                        <a:gdLst>
                          <a:gd name="connsiteX0" fmla="*/ 0 w 662810"/>
                          <a:gd name="connsiteY0" fmla="*/ 797252 h 797252"/>
                          <a:gd name="connsiteX1" fmla="*/ 0 w 662810"/>
                          <a:gd name="connsiteY1" fmla="*/ 0 h 797252"/>
                          <a:gd name="connsiteX2" fmla="*/ 662810 w 662810"/>
                          <a:gd name="connsiteY2" fmla="*/ 797252 h 797252"/>
                          <a:gd name="connsiteX3" fmla="*/ 0 w 662810"/>
                          <a:gd name="connsiteY3" fmla="*/ 797252 h 797252"/>
                          <a:gd name="connsiteX0" fmla="*/ 0 w 635915"/>
                          <a:gd name="connsiteY0" fmla="*/ 797252 h 797252"/>
                          <a:gd name="connsiteX1" fmla="*/ 0 w 635915"/>
                          <a:gd name="connsiteY1" fmla="*/ 0 h 797252"/>
                          <a:gd name="connsiteX2" fmla="*/ 635915 w 635915"/>
                          <a:gd name="connsiteY2" fmla="*/ 671746 h 797252"/>
                          <a:gd name="connsiteX3" fmla="*/ 0 w 635915"/>
                          <a:gd name="connsiteY3" fmla="*/ 797252 h 797252"/>
                          <a:gd name="connsiteX0" fmla="*/ 35859 w 671774"/>
                          <a:gd name="connsiteY0" fmla="*/ 1218593 h 1218593"/>
                          <a:gd name="connsiteX1" fmla="*/ 0 w 671774"/>
                          <a:gd name="connsiteY1" fmla="*/ 0 h 1218593"/>
                          <a:gd name="connsiteX2" fmla="*/ 671774 w 671774"/>
                          <a:gd name="connsiteY2" fmla="*/ 1093087 h 1218593"/>
                          <a:gd name="connsiteX3" fmla="*/ 35859 w 671774"/>
                          <a:gd name="connsiteY3" fmla="*/ 1218593 h 1218593"/>
                          <a:gd name="connsiteX0" fmla="*/ 35859 w 671774"/>
                          <a:gd name="connsiteY0" fmla="*/ 1231564 h 1231564"/>
                          <a:gd name="connsiteX1" fmla="*/ 0 w 671774"/>
                          <a:gd name="connsiteY1" fmla="*/ 0 h 1231564"/>
                          <a:gd name="connsiteX2" fmla="*/ 671774 w 671774"/>
                          <a:gd name="connsiteY2" fmla="*/ 1093087 h 1231564"/>
                          <a:gd name="connsiteX3" fmla="*/ 35859 w 671774"/>
                          <a:gd name="connsiteY3" fmla="*/ 1231564 h 1231564"/>
                          <a:gd name="connsiteX0" fmla="*/ 0 w 635915"/>
                          <a:gd name="connsiteY0" fmla="*/ 1191807 h 1191807"/>
                          <a:gd name="connsiteX1" fmla="*/ 30402 w 635915"/>
                          <a:gd name="connsiteY1" fmla="*/ 0 h 1191807"/>
                          <a:gd name="connsiteX2" fmla="*/ 635915 w 635915"/>
                          <a:gd name="connsiteY2" fmla="*/ 1053330 h 1191807"/>
                          <a:gd name="connsiteX3" fmla="*/ 0 w 635915"/>
                          <a:gd name="connsiteY3" fmla="*/ 1191807 h 1191807"/>
                          <a:gd name="connsiteX0" fmla="*/ 9355 w 645270"/>
                          <a:gd name="connsiteY0" fmla="*/ 1152051 h 1152051"/>
                          <a:gd name="connsiteX1" fmla="*/ 0 w 645270"/>
                          <a:gd name="connsiteY1" fmla="*/ 0 h 1152051"/>
                          <a:gd name="connsiteX2" fmla="*/ 645270 w 645270"/>
                          <a:gd name="connsiteY2" fmla="*/ 1013574 h 1152051"/>
                          <a:gd name="connsiteX3" fmla="*/ 9355 w 645270"/>
                          <a:gd name="connsiteY3" fmla="*/ 1152051 h 1152051"/>
                          <a:gd name="connsiteX0" fmla="*/ 9355 w 630754"/>
                          <a:gd name="connsiteY0" fmla="*/ 1152051 h 1395416"/>
                          <a:gd name="connsiteX1" fmla="*/ 0 w 630754"/>
                          <a:gd name="connsiteY1" fmla="*/ 0 h 1395416"/>
                          <a:gd name="connsiteX2" fmla="*/ 630754 w 630754"/>
                          <a:gd name="connsiteY2" fmla="*/ 1390992 h 1395416"/>
                          <a:gd name="connsiteX3" fmla="*/ 9355 w 630754"/>
                          <a:gd name="connsiteY3" fmla="*/ 1152051 h 1395416"/>
                          <a:gd name="connsiteX0" fmla="*/ 545 w 636460"/>
                          <a:gd name="connsiteY0" fmla="*/ 1224632 h 1396534"/>
                          <a:gd name="connsiteX1" fmla="*/ 5706 w 636460"/>
                          <a:gd name="connsiteY1" fmla="*/ 0 h 1396534"/>
                          <a:gd name="connsiteX2" fmla="*/ 636460 w 636460"/>
                          <a:gd name="connsiteY2" fmla="*/ 1390992 h 1396534"/>
                          <a:gd name="connsiteX3" fmla="*/ 545 w 636460"/>
                          <a:gd name="connsiteY3" fmla="*/ 1224632 h 1396534"/>
                          <a:gd name="connsiteX0" fmla="*/ 545 w 636460"/>
                          <a:gd name="connsiteY0" fmla="*/ 1224632 h 1495486"/>
                          <a:gd name="connsiteX1" fmla="*/ 5706 w 636460"/>
                          <a:gd name="connsiteY1" fmla="*/ 0 h 1495486"/>
                          <a:gd name="connsiteX2" fmla="*/ 636460 w 636460"/>
                          <a:gd name="connsiteY2" fmla="*/ 1390992 h 1495486"/>
                          <a:gd name="connsiteX3" fmla="*/ 545 w 636460"/>
                          <a:gd name="connsiteY3" fmla="*/ 1224632 h 1495486"/>
                          <a:gd name="connsiteX0" fmla="*/ 545 w 636460"/>
                          <a:gd name="connsiteY0" fmla="*/ 1224632 h 1462810"/>
                          <a:gd name="connsiteX1" fmla="*/ 5706 w 636460"/>
                          <a:gd name="connsiteY1" fmla="*/ 0 h 1462810"/>
                          <a:gd name="connsiteX2" fmla="*/ 636460 w 636460"/>
                          <a:gd name="connsiteY2" fmla="*/ 1390992 h 1462810"/>
                          <a:gd name="connsiteX3" fmla="*/ 545 w 636460"/>
                          <a:gd name="connsiteY3" fmla="*/ 1224632 h 1462810"/>
                          <a:gd name="connsiteX0" fmla="*/ 545 w 636460"/>
                          <a:gd name="connsiteY0" fmla="*/ 1224632 h 1390992"/>
                          <a:gd name="connsiteX1" fmla="*/ 5706 w 636460"/>
                          <a:gd name="connsiteY1" fmla="*/ 0 h 1390992"/>
                          <a:gd name="connsiteX2" fmla="*/ 636460 w 636460"/>
                          <a:gd name="connsiteY2" fmla="*/ 1390992 h 1390992"/>
                          <a:gd name="connsiteX3" fmla="*/ 545 w 636460"/>
                          <a:gd name="connsiteY3" fmla="*/ 1224632 h 139099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636460" h="1390992">
                            <a:moveTo>
                              <a:pt x="545" y="1224632"/>
                            </a:moveTo>
                            <a:cubicBezTo>
                              <a:pt x="-2573" y="840615"/>
                              <a:pt x="8824" y="384017"/>
                              <a:pt x="5706" y="0"/>
                            </a:cubicBezTo>
                            <a:lnTo>
                              <a:pt x="636460" y="1390992"/>
                            </a:lnTo>
                            <a:lnTo>
                              <a:pt x="545" y="1224632"/>
                            </a:lnTo>
                            <a:close/>
                          </a:path>
                        </a:pathLst>
                      </a:custGeom>
                      <a:solidFill>
                        <a:schemeClr val="accent6">
                          <a:lumMod val="75%"/>
                        </a:schemeClr>
                      </a:solidFill>
                      <a:ln>
                        <a:noFill/>
                      </a:ln>
                    </wp:spPr>
                    <wp:style>
                      <a:lnRef idx="2">
                        <a:schemeClr val="accent1">
                          <a:shade val="50%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:style>
                    <wp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:bodyPr>
                  </wp:wsp>
                  <wp:wsp>
                    <wp:cNvPr id="43" name="Parallelogram 24"/>
                    <wp:cNvSpPr/>
                    <wp:spPr>
                      <a:xfrm>
                        <a:off x="176013" y="1717336"/>
                        <a:ext cx="1279871" cy="1049780"/>
                      </a:xfrm>
                      <a:custGeom>
                        <a:avLst/>
                        <a:gdLst>
                          <a:gd name="connsiteX0" fmla="*/ 0 w 910791"/>
                          <a:gd name="connsiteY0" fmla="*/ 899209 h 899209"/>
                          <a:gd name="connsiteX1" fmla="*/ 224802 w 910791"/>
                          <a:gd name="connsiteY1" fmla="*/ 0 h 899209"/>
                          <a:gd name="connsiteX2" fmla="*/ 910791 w 910791"/>
                          <a:gd name="connsiteY2" fmla="*/ 0 h 899209"/>
                          <a:gd name="connsiteX3" fmla="*/ 685989 w 910791"/>
                          <a:gd name="connsiteY3" fmla="*/ 899209 h 899209"/>
                          <a:gd name="connsiteX4" fmla="*/ 0 w 910791"/>
                          <a:gd name="connsiteY4" fmla="*/ 899209 h 899209"/>
                          <a:gd name="connsiteX0" fmla="*/ 0 w 910791"/>
                          <a:gd name="connsiteY0" fmla="*/ 899209 h 1212973"/>
                          <a:gd name="connsiteX1" fmla="*/ 224802 w 910791"/>
                          <a:gd name="connsiteY1" fmla="*/ 0 h 1212973"/>
                          <a:gd name="connsiteX2" fmla="*/ 910791 w 910791"/>
                          <a:gd name="connsiteY2" fmla="*/ 0 h 1212973"/>
                          <a:gd name="connsiteX3" fmla="*/ 668059 w 910791"/>
                          <a:gd name="connsiteY3" fmla="*/ 1212973 h 1212973"/>
                          <a:gd name="connsiteX4" fmla="*/ 0 w 910791"/>
                          <a:gd name="connsiteY4" fmla="*/ 899209 h 1212973"/>
                          <a:gd name="connsiteX0" fmla="*/ 0 w 910791"/>
                          <a:gd name="connsiteY0" fmla="*/ 899209 h 1212973"/>
                          <a:gd name="connsiteX1" fmla="*/ 655108 w 910791"/>
                          <a:gd name="connsiteY1" fmla="*/ 215153 h 1212973"/>
                          <a:gd name="connsiteX2" fmla="*/ 910791 w 910791"/>
                          <a:gd name="connsiteY2" fmla="*/ 0 h 1212973"/>
                          <a:gd name="connsiteX3" fmla="*/ 668059 w 910791"/>
                          <a:gd name="connsiteY3" fmla="*/ 1212973 h 1212973"/>
                          <a:gd name="connsiteX4" fmla="*/ 0 w 910791"/>
                          <a:gd name="connsiteY4" fmla="*/ 899209 h 1212973"/>
                          <a:gd name="connsiteX0" fmla="*/ 0 w 1269380"/>
                          <a:gd name="connsiteY0" fmla="*/ 684056 h 997820"/>
                          <a:gd name="connsiteX1" fmla="*/ 655108 w 1269380"/>
                          <a:gd name="connsiteY1" fmla="*/ 0 h 997820"/>
                          <a:gd name="connsiteX2" fmla="*/ 1269380 w 1269380"/>
                          <a:gd name="connsiteY2" fmla="*/ 26894 h 997820"/>
                          <a:gd name="connsiteX3" fmla="*/ 668059 w 1269380"/>
                          <a:gd name="connsiteY3" fmla="*/ 997820 h 997820"/>
                          <a:gd name="connsiteX4" fmla="*/ 0 w 1269380"/>
                          <a:gd name="connsiteY4" fmla="*/ 684056 h 997820"/>
                          <a:gd name="connsiteX0" fmla="*/ 0 w 1287309"/>
                          <a:gd name="connsiteY0" fmla="*/ 599480 h 997820"/>
                          <a:gd name="connsiteX1" fmla="*/ 673037 w 1287309"/>
                          <a:gd name="connsiteY1" fmla="*/ 0 h 997820"/>
                          <a:gd name="connsiteX2" fmla="*/ 1287309 w 1287309"/>
                          <a:gd name="connsiteY2" fmla="*/ 26894 h 997820"/>
                          <a:gd name="connsiteX3" fmla="*/ 685988 w 1287309"/>
                          <a:gd name="connsiteY3" fmla="*/ 997820 h 997820"/>
                          <a:gd name="connsiteX4" fmla="*/ 0 w 1287309"/>
                          <a:gd name="connsiteY4" fmla="*/ 599480 h 997820"/>
                          <a:gd name="connsiteX0" fmla="*/ 0 w 1287309"/>
                          <a:gd name="connsiteY0" fmla="*/ 853211 h 1251551"/>
                          <a:gd name="connsiteX1" fmla="*/ 735790 w 1287309"/>
                          <a:gd name="connsiteY1" fmla="*/ 0 h 1251551"/>
                          <a:gd name="connsiteX2" fmla="*/ 1287309 w 1287309"/>
                          <a:gd name="connsiteY2" fmla="*/ 280625 h 1251551"/>
                          <a:gd name="connsiteX3" fmla="*/ 685988 w 1287309"/>
                          <a:gd name="connsiteY3" fmla="*/ 1251551 h 1251551"/>
                          <a:gd name="connsiteX4" fmla="*/ 0 w 1287309"/>
                          <a:gd name="connsiteY4" fmla="*/ 853211 h 1251551"/>
                          <a:gd name="connsiteX0" fmla="*/ 0 w 1260415"/>
                          <a:gd name="connsiteY0" fmla="*/ 853211 h 1251551"/>
                          <a:gd name="connsiteX1" fmla="*/ 735790 w 1260415"/>
                          <a:gd name="connsiteY1" fmla="*/ 0 h 1251551"/>
                          <a:gd name="connsiteX2" fmla="*/ 1260415 w 1260415"/>
                          <a:gd name="connsiteY2" fmla="*/ 304789 h 1251551"/>
                          <a:gd name="connsiteX3" fmla="*/ 685988 w 1260415"/>
                          <a:gd name="connsiteY3" fmla="*/ 1251551 h 1251551"/>
                          <a:gd name="connsiteX4" fmla="*/ 0 w 1260415"/>
                          <a:gd name="connsiteY4" fmla="*/ 853211 h 1251551"/>
                          <a:gd name="connsiteX0" fmla="*/ 0 w 1276628"/>
                          <a:gd name="connsiteY0" fmla="*/ 853211 h 1251551"/>
                          <a:gd name="connsiteX1" fmla="*/ 735790 w 1276628"/>
                          <a:gd name="connsiteY1" fmla="*/ 0 h 1251551"/>
                          <a:gd name="connsiteX2" fmla="*/ 1276628 w 1276628"/>
                          <a:gd name="connsiteY2" fmla="*/ 331010 h 1251551"/>
                          <a:gd name="connsiteX3" fmla="*/ 685988 w 1276628"/>
                          <a:gd name="connsiteY3" fmla="*/ 1251551 h 1251551"/>
                          <a:gd name="connsiteX4" fmla="*/ 0 w 1276628"/>
                          <a:gd name="connsiteY4" fmla="*/ 853211 h 1251551"/>
                          <a:gd name="connsiteX0" fmla="*/ 0 w 1276628"/>
                          <a:gd name="connsiteY0" fmla="*/ 853211 h 1282143"/>
                          <a:gd name="connsiteX1" fmla="*/ 735790 w 1276628"/>
                          <a:gd name="connsiteY1" fmla="*/ 0 h 1282143"/>
                          <a:gd name="connsiteX2" fmla="*/ 1276628 w 1276628"/>
                          <a:gd name="connsiteY2" fmla="*/ 331010 h 1282143"/>
                          <a:gd name="connsiteX3" fmla="*/ 666533 w 1276628"/>
                          <a:gd name="connsiteY3" fmla="*/ 1282143 h 1282143"/>
                          <a:gd name="connsiteX4" fmla="*/ 0 w 1276628"/>
                          <a:gd name="connsiteY4" fmla="*/ 853211 h 1282143"/>
                          <a:gd name="connsiteX0" fmla="*/ 0 w 1279871"/>
                          <a:gd name="connsiteY0" fmla="*/ 840100 h 1282143"/>
                          <a:gd name="connsiteX1" fmla="*/ 739033 w 1279871"/>
                          <a:gd name="connsiteY1" fmla="*/ 0 h 1282143"/>
                          <a:gd name="connsiteX2" fmla="*/ 1279871 w 1279871"/>
                          <a:gd name="connsiteY2" fmla="*/ 331010 h 1282143"/>
                          <a:gd name="connsiteX3" fmla="*/ 669776 w 1279871"/>
                          <a:gd name="connsiteY3" fmla="*/ 1282143 h 1282143"/>
                          <a:gd name="connsiteX4" fmla="*/ 0 w 1279871"/>
                          <a:gd name="connsiteY4" fmla="*/ 840100 h 1282143"/>
                          <a:gd name="connsiteX0" fmla="*/ 0 w 1279871"/>
                          <a:gd name="connsiteY0" fmla="*/ 518603 h 960646"/>
                          <a:gd name="connsiteX1" fmla="*/ 394476 w 1279871"/>
                          <a:gd name="connsiteY1" fmla="*/ 0 h 960646"/>
                          <a:gd name="connsiteX2" fmla="*/ 1279871 w 1279871"/>
                          <a:gd name="connsiteY2" fmla="*/ 9513 h 960646"/>
                          <a:gd name="connsiteX3" fmla="*/ 669776 w 1279871"/>
                          <a:gd name="connsiteY3" fmla="*/ 960646 h 960646"/>
                          <a:gd name="connsiteX4" fmla="*/ 0 w 1279871"/>
                          <a:gd name="connsiteY4" fmla="*/ 518603 h 960646"/>
                          <a:gd name="connsiteX0" fmla="*/ 0 w 1028079"/>
                          <a:gd name="connsiteY0" fmla="*/ 518603 h 960646"/>
                          <a:gd name="connsiteX1" fmla="*/ 394476 w 1028079"/>
                          <a:gd name="connsiteY1" fmla="*/ 0 h 960646"/>
                          <a:gd name="connsiteX2" fmla="*/ 1028079 w 1028079"/>
                          <a:gd name="connsiteY2" fmla="*/ 366731 h 960646"/>
                          <a:gd name="connsiteX3" fmla="*/ 669776 w 1028079"/>
                          <a:gd name="connsiteY3" fmla="*/ 960646 h 960646"/>
                          <a:gd name="connsiteX4" fmla="*/ 0 w 1028079"/>
                          <a:gd name="connsiteY4" fmla="*/ 518603 h 960646"/>
                          <a:gd name="connsiteX0" fmla="*/ 0 w 1279871"/>
                          <a:gd name="connsiteY0" fmla="*/ 518603 h 960646"/>
                          <a:gd name="connsiteX1" fmla="*/ 394476 w 1279871"/>
                          <a:gd name="connsiteY1" fmla="*/ 0 h 960646"/>
                          <a:gd name="connsiteX2" fmla="*/ 1279871 w 1279871"/>
                          <a:gd name="connsiteY2" fmla="*/ 295287 h 960646"/>
                          <a:gd name="connsiteX3" fmla="*/ 669776 w 1279871"/>
                          <a:gd name="connsiteY3" fmla="*/ 960646 h 960646"/>
                          <a:gd name="connsiteX4" fmla="*/ 0 w 1279871"/>
                          <a:gd name="connsiteY4" fmla="*/ 518603 h 960646"/>
                          <a:gd name="connsiteX0" fmla="*/ 0 w 1279871"/>
                          <a:gd name="connsiteY0" fmla="*/ 679352 h 1121395"/>
                          <a:gd name="connsiteX1" fmla="*/ 725780 w 1279871"/>
                          <a:gd name="connsiteY1" fmla="*/ 0 h 1121395"/>
                          <a:gd name="connsiteX2" fmla="*/ 1279871 w 1279871"/>
                          <a:gd name="connsiteY2" fmla="*/ 456036 h 1121395"/>
                          <a:gd name="connsiteX3" fmla="*/ 669776 w 1279871"/>
                          <a:gd name="connsiteY3" fmla="*/ 1121395 h 1121395"/>
                          <a:gd name="connsiteX4" fmla="*/ 0 w 1279871"/>
                          <a:gd name="connsiteY4" fmla="*/ 679352 h 1121395"/>
                          <a:gd name="connsiteX0" fmla="*/ 0 w 1279871"/>
                          <a:gd name="connsiteY0" fmla="*/ 679352 h 1238788"/>
                          <a:gd name="connsiteX1" fmla="*/ 725780 w 1279871"/>
                          <a:gd name="connsiteY1" fmla="*/ 0 h 1238788"/>
                          <a:gd name="connsiteX2" fmla="*/ 1279871 w 1279871"/>
                          <a:gd name="connsiteY2" fmla="*/ 456036 h 1238788"/>
                          <a:gd name="connsiteX3" fmla="*/ 611711 w 1279871"/>
                          <a:gd name="connsiteY3" fmla="*/ 1238788 h 1238788"/>
                          <a:gd name="connsiteX4" fmla="*/ 0 w 1279871"/>
                          <a:gd name="connsiteY4" fmla="*/ 679352 h 1238788"/>
                          <a:gd name="connsiteX0" fmla="*/ 0 w 1279871"/>
                          <a:gd name="connsiteY0" fmla="*/ 855432 h 1414868"/>
                          <a:gd name="connsiteX1" fmla="*/ 899978 w 1279871"/>
                          <a:gd name="connsiteY1" fmla="*/ 0 h 1414868"/>
                          <a:gd name="connsiteX2" fmla="*/ 1279871 w 1279871"/>
                          <a:gd name="connsiteY2" fmla="*/ 632116 h 1414868"/>
                          <a:gd name="connsiteX3" fmla="*/ 611711 w 1279871"/>
                          <a:gd name="connsiteY3" fmla="*/ 1414868 h 1414868"/>
                          <a:gd name="connsiteX4" fmla="*/ 0 w 1279871"/>
                          <a:gd name="connsiteY4" fmla="*/ 855432 h 141486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279871" h="1414868">
                            <a:moveTo>
                              <a:pt x="0" y="855432"/>
                            </a:moveTo>
                            <a:lnTo>
                              <a:pt x="899978" y="0"/>
                            </a:lnTo>
                            <a:lnTo>
                              <a:pt x="1279871" y="632116"/>
                            </a:lnTo>
                            <a:lnTo>
                              <a:pt x="611711" y="1414868"/>
                            </a:lnTo>
                            <a:lnTo>
                              <a:pt x="0" y="855432"/>
                            </a:lnTo>
                            <a:close/>
                          </a:path>
                        </a:pathLst>
                      </a:custGeom>
                      <a:solidFill>
                        <a:schemeClr val="accent6">
                          <a:lumMod val="75%"/>
                        </a:schemeClr>
                      </a:solidFill>
                      <a:ln>
                        <a:noFill/>
                      </a:ln>
                    </wp:spPr>
                    <wp:style>
                      <a:lnRef idx="2">
                        <a:schemeClr val="accent1">
                          <a:shade val="50%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:style>
                    <wp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:bodyPr>
                  </wp:wsp>
                  <wp:wsp>
                    <wp:cNvPr id="44" name="Triangel 5"/>
                    <wp:cNvSpPr/>
                    <wp:spPr>
                      <a:xfrm rot="5400000">
                        <a:off x="1046171" y="2262389"/>
                        <a:ext cx="819397" cy="2565071"/>
                      </a:xfrm>
                      <a:custGeom>
                        <a:avLst/>
                        <a:gdLst>
                          <a:gd name="connsiteX0" fmla="*/ 0 w 819350"/>
                          <a:gd name="connsiteY0" fmla="*/ 2564613 h 2564613"/>
                          <a:gd name="connsiteX1" fmla="*/ 409675 w 819350"/>
                          <a:gd name="connsiteY1" fmla="*/ 0 h 2564613"/>
                          <a:gd name="connsiteX2" fmla="*/ 819350 w 819350"/>
                          <a:gd name="connsiteY2" fmla="*/ 2564613 h 2564613"/>
                          <a:gd name="connsiteX3" fmla="*/ 0 w 819350"/>
                          <a:gd name="connsiteY3" fmla="*/ 2564613 h 2564613"/>
                          <a:gd name="connsiteX0" fmla="*/ 0 w 819350"/>
                          <a:gd name="connsiteY0" fmla="*/ 2564614 h 2564614"/>
                          <a:gd name="connsiteX1" fmla="*/ 758021 w 819350"/>
                          <a:gd name="connsiteY1" fmla="*/ 0 h 2564614"/>
                          <a:gd name="connsiteX2" fmla="*/ 819350 w 819350"/>
                          <a:gd name="connsiteY2" fmla="*/ 2564614 h 2564614"/>
                          <a:gd name="connsiteX3" fmla="*/ 0 w 819350"/>
                          <a:gd name="connsiteY3" fmla="*/ 2564614 h 256461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819350" h="2564614">
                            <a:moveTo>
                              <a:pt x="0" y="2564614"/>
                            </a:moveTo>
                            <a:lnTo>
                              <a:pt x="758021" y="0"/>
                            </a:lnTo>
                            <a:lnTo>
                              <a:pt x="819350" y="2564614"/>
                            </a:lnTo>
                            <a:lnTo>
                              <a:pt x="0" y="2564614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</wp:spPr>
                    <wp:style>
                      <a:lnRef idx="2">
                        <a:schemeClr val="accent1">
                          <a:shade val="50%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:style>
                    <wp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:bodyPr>
                  </wp:wsp>
                  <wp:wsp>
                    <wp:cNvPr id="45" name="Frihandsfigur 45"/>
                    <wp:cNvSpPr/>
                    <wp:spPr>
                      <a:xfrm rot="6478786">
                        <a:off x="1076059" y="1646139"/>
                        <a:ext cx="819388" cy="2979872"/>
                      </a:xfrm>
                      <a:custGeom>
                        <a:avLst/>
                        <a:gdLst>
                          <a:gd name="connsiteX0" fmla="*/ 11816 w 831204"/>
                          <a:gd name="connsiteY0" fmla="*/ 2565070 h 2808132"/>
                          <a:gd name="connsiteX1" fmla="*/ 11816 w 831204"/>
                          <a:gd name="connsiteY1" fmla="*/ 2565070 h 2808132"/>
                          <a:gd name="connsiteX2" fmla="*/ 12630 w 831204"/>
                          <a:gd name="connsiteY2" fmla="*/ 2559971 h 2808132"/>
                          <a:gd name="connsiteX3" fmla="*/ 82055 w 831204"/>
                          <a:gd name="connsiteY3" fmla="*/ 2808132 h 2808132"/>
                          <a:gd name="connsiteX4" fmla="*/ 0 w 831204"/>
                          <a:gd name="connsiteY4" fmla="*/ 2555288 h 2808132"/>
                          <a:gd name="connsiteX5" fmla="*/ 14109 w 831204"/>
                          <a:gd name="connsiteY5" fmla="*/ 2550709 h 2808132"/>
                          <a:gd name="connsiteX6" fmla="*/ 421514 w 831204"/>
                          <a:gd name="connsiteY6" fmla="*/ 0 h 2808132"/>
                          <a:gd name="connsiteX7" fmla="*/ 788764 w 831204"/>
                          <a:gd name="connsiteY7" fmla="*/ 2299311 h 2808132"/>
                          <a:gd name="connsiteX8" fmla="*/ 14110 w 831204"/>
                          <a:gd name="connsiteY8" fmla="*/ 2550709 h 2808132"/>
                          <a:gd name="connsiteX9" fmla="*/ 14110 w 831204"/>
                          <a:gd name="connsiteY9" fmla="*/ 2550710 h 2808132"/>
                          <a:gd name="connsiteX10" fmla="*/ 788765 w 831204"/>
                          <a:gd name="connsiteY10" fmla="*/ 2299312 h 2808132"/>
                          <a:gd name="connsiteX11" fmla="*/ 831204 w 831204"/>
                          <a:gd name="connsiteY11" fmla="*/ 2565012 h 2808132"/>
                          <a:gd name="connsiteX12" fmla="*/ 831019 w 831204"/>
                          <a:gd name="connsiteY12" fmla="*/ 2565072 h 2808132"/>
                          <a:gd name="connsiteX13" fmla="*/ 831015 w 831204"/>
                          <a:gd name="connsiteY13" fmla="*/ 2565072 h 2808132"/>
                          <a:gd name="connsiteX0" fmla="*/ 11816 w 831204"/>
                          <a:gd name="connsiteY0" fmla="*/ 2565070 h 2808132"/>
                          <a:gd name="connsiteX1" fmla="*/ 11816 w 831204"/>
                          <a:gd name="connsiteY1" fmla="*/ 2565070 h 2808132"/>
                          <a:gd name="connsiteX2" fmla="*/ 12630 w 831204"/>
                          <a:gd name="connsiteY2" fmla="*/ 2559971 h 2808132"/>
                          <a:gd name="connsiteX3" fmla="*/ 11816 w 831204"/>
                          <a:gd name="connsiteY3" fmla="*/ 2565070 h 2808132"/>
                          <a:gd name="connsiteX4" fmla="*/ 82055 w 831204"/>
                          <a:gd name="connsiteY4" fmla="*/ 2808132 h 2808132"/>
                          <a:gd name="connsiteX5" fmla="*/ 0 w 831204"/>
                          <a:gd name="connsiteY5" fmla="*/ 2555288 h 2808132"/>
                          <a:gd name="connsiteX6" fmla="*/ 14109 w 831204"/>
                          <a:gd name="connsiteY6" fmla="*/ 2550709 h 2808132"/>
                          <a:gd name="connsiteX7" fmla="*/ 421514 w 831204"/>
                          <a:gd name="connsiteY7" fmla="*/ 0 h 2808132"/>
                          <a:gd name="connsiteX8" fmla="*/ 788764 w 831204"/>
                          <a:gd name="connsiteY8" fmla="*/ 2299311 h 2808132"/>
                          <a:gd name="connsiteX9" fmla="*/ 14110 w 831204"/>
                          <a:gd name="connsiteY9" fmla="*/ 2550709 h 2808132"/>
                          <a:gd name="connsiteX10" fmla="*/ 788765 w 831204"/>
                          <a:gd name="connsiteY10" fmla="*/ 2299312 h 2808132"/>
                          <a:gd name="connsiteX11" fmla="*/ 831204 w 831204"/>
                          <a:gd name="connsiteY11" fmla="*/ 2565012 h 2808132"/>
                          <a:gd name="connsiteX12" fmla="*/ 831019 w 831204"/>
                          <a:gd name="connsiteY12" fmla="*/ 2565072 h 2808132"/>
                          <a:gd name="connsiteX13" fmla="*/ 831015 w 831204"/>
                          <a:gd name="connsiteY13" fmla="*/ 2565072 h 2808132"/>
                          <a:gd name="connsiteX14" fmla="*/ 82055 w 831204"/>
                          <a:gd name="connsiteY14" fmla="*/ 2808132 h 2808132"/>
                          <a:gd name="connsiteX0" fmla="*/ 11816 w 831204"/>
                          <a:gd name="connsiteY0" fmla="*/ 2565070 h 2808132"/>
                          <a:gd name="connsiteX1" fmla="*/ 11816 w 831204"/>
                          <a:gd name="connsiteY1" fmla="*/ 2565070 h 2808132"/>
                          <a:gd name="connsiteX2" fmla="*/ 12630 w 831204"/>
                          <a:gd name="connsiteY2" fmla="*/ 2559971 h 2808132"/>
                          <a:gd name="connsiteX3" fmla="*/ 11816 w 831204"/>
                          <a:gd name="connsiteY3" fmla="*/ 2565070 h 2808132"/>
                          <a:gd name="connsiteX4" fmla="*/ 82055 w 831204"/>
                          <a:gd name="connsiteY4" fmla="*/ 2808132 h 2808132"/>
                          <a:gd name="connsiteX5" fmla="*/ 0 w 831204"/>
                          <a:gd name="connsiteY5" fmla="*/ 2555288 h 2808132"/>
                          <a:gd name="connsiteX6" fmla="*/ 14109 w 831204"/>
                          <a:gd name="connsiteY6" fmla="*/ 2550709 h 2808132"/>
                          <a:gd name="connsiteX7" fmla="*/ 421514 w 831204"/>
                          <a:gd name="connsiteY7" fmla="*/ 0 h 2808132"/>
                          <a:gd name="connsiteX8" fmla="*/ 788764 w 831204"/>
                          <a:gd name="connsiteY8" fmla="*/ 2299311 h 2808132"/>
                          <a:gd name="connsiteX9" fmla="*/ 788765 w 831204"/>
                          <a:gd name="connsiteY9" fmla="*/ 2299312 h 2808132"/>
                          <a:gd name="connsiteX10" fmla="*/ 831204 w 831204"/>
                          <a:gd name="connsiteY10" fmla="*/ 2565012 h 2808132"/>
                          <a:gd name="connsiteX11" fmla="*/ 831019 w 831204"/>
                          <a:gd name="connsiteY11" fmla="*/ 2565072 h 2808132"/>
                          <a:gd name="connsiteX12" fmla="*/ 831015 w 831204"/>
                          <a:gd name="connsiteY12" fmla="*/ 2565072 h 2808132"/>
                          <a:gd name="connsiteX13" fmla="*/ 82055 w 831204"/>
                          <a:gd name="connsiteY13" fmla="*/ 2808132 h 2808132"/>
                          <a:gd name="connsiteX0" fmla="*/ 0 w 819388"/>
                          <a:gd name="connsiteY0" fmla="*/ 2565070 h 2808132"/>
                          <a:gd name="connsiteX1" fmla="*/ 0 w 819388"/>
                          <a:gd name="connsiteY1" fmla="*/ 2565070 h 2808132"/>
                          <a:gd name="connsiteX2" fmla="*/ 814 w 819388"/>
                          <a:gd name="connsiteY2" fmla="*/ 2559971 h 2808132"/>
                          <a:gd name="connsiteX3" fmla="*/ 0 w 819388"/>
                          <a:gd name="connsiteY3" fmla="*/ 2565070 h 2808132"/>
                          <a:gd name="connsiteX4" fmla="*/ 70239 w 819388"/>
                          <a:gd name="connsiteY4" fmla="*/ 2808132 h 2808132"/>
                          <a:gd name="connsiteX5" fmla="*/ 2293 w 819388"/>
                          <a:gd name="connsiteY5" fmla="*/ 2550709 h 2808132"/>
                          <a:gd name="connsiteX6" fmla="*/ 409698 w 819388"/>
                          <a:gd name="connsiteY6" fmla="*/ 0 h 2808132"/>
                          <a:gd name="connsiteX7" fmla="*/ 776948 w 819388"/>
                          <a:gd name="connsiteY7" fmla="*/ 2299311 h 2808132"/>
                          <a:gd name="connsiteX8" fmla="*/ 776949 w 819388"/>
                          <a:gd name="connsiteY8" fmla="*/ 2299312 h 2808132"/>
                          <a:gd name="connsiteX9" fmla="*/ 819388 w 819388"/>
                          <a:gd name="connsiteY9" fmla="*/ 2565012 h 2808132"/>
                          <a:gd name="connsiteX10" fmla="*/ 819203 w 819388"/>
                          <a:gd name="connsiteY10" fmla="*/ 2565072 h 2808132"/>
                          <a:gd name="connsiteX11" fmla="*/ 819199 w 819388"/>
                          <a:gd name="connsiteY11" fmla="*/ 2565072 h 2808132"/>
                          <a:gd name="connsiteX12" fmla="*/ 70239 w 819388"/>
                          <a:gd name="connsiteY12" fmla="*/ 2808132 h 2808132"/>
                          <a:gd name="connsiteX0" fmla="*/ 0 w 819388"/>
                          <a:gd name="connsiteY0" fmla="*/ 2565070 h 2808132"/>
                          <a:gd name="connsiteX1" fmla="*/ 0 w 819388"/>
                          <a:gd name="connsiteY1" fmla="*/ 2565070 h 2808132"/>
                          <a:gd name="connsiteX2" fmla="*/ 814 w 819388"/>
                          <a:gd name="connsiteY2" fmla="*/ 2559971 h 2808132"/>
                          <a:gd name="connsiteX3" fmla="*/ 0 w 819388"/>
                          <a:gd name="connsiteY3" fmla="*/ 2565070 h 2808132"/>
                          <a:gd name="connsiteX4" fmla="*/ 70239 w 819388"/>
                          <a:gd name="connsiteY4" fmla="*/ 2808132 h 2808132"/>
                          <a:gd name="connsiteX5" fmla="*/ 409698 w 819388"/>
                          <a:gd name="connsiteY5" fmla="*/ 0 h 2808132"/>
                          <a:gd name="connsiteX6" fmla="*/ 776948 w 819388"/>
                          <a:gd name="connsiteY6" fmla="*/ 2299311 h 2808132"/>
                          <a:gd name="connsiteX7" fmla="*/ 776949 w 819388"/>
                          <a:gd name="connsiteY7" fmla="*/ 2299312 h 2808132"/>
                          <a:gd name="connsiteX8" fmla="*/ 819388 w 819388"/>
                          <a:gd name="connsiteY8" fmla="*/ 2565012 h 2808132"/>
                          <a:gd name="connsiteX9" fmla="*/ 819203 w 819388"/>
                          <a:gd name="connsiteY9" fmla="*/ 2565072 h 2808132"/>
                          <a:gd name="connsiteX10" fmla="*/ 819199 w 819388"/>
                          <a:gd name="connsiteY10" fmla="*/ 2565072 h 2808132"/>
                          <a:gd name="connsiteX11" fmla="*/ 70239 w 819388"/>
                          <a:gd name="connsiteY11" fmla="*/ 2808132 h 2808132"/>
                          <a:gd name="connsiteX0" fmla="*/ 0 w 819388"/>
                          <a:gd name="connsiteY0" fmla="*/ 2736810 h 2979872"/>
                          <a:gd name="connsiteX1" fmla="*/ 0 w 819388"/>
                          <a:gd name="connsiteY1" fmla="*/ 2736810 h 2979872"/>
                          <a:gd name="connsiteX2" fmla="*/ 814 w 819388"/>
                          <a:gd name="connsiteY2" fmla="*/ 2731711 h 2979872"/>
                          <a:gd name="connsiteX3" fmla="*/ 0 w 819388"/>
                          <a:gd name="connsiteY3" fmla="*/ 2736810 h 2979872"/>
                          <a:gd name="connsiteX4" fmla="*/ 70239 w 819388"/>
                          <a:gd name="connsiteY4" fmla="*/ 2979872 h 2979872"/>
                          <a:gd name="connsiteX5" fmla="*/ 750739 w 819388"/>
                          <a:gd name="connsiteY5" fmla="*/ 0 h 2979872"/>
                          <a:gd name="connsiteX6" fmla="*/ 776948 w 819388"/>
                          <a:gd name="connsiteY6" fmla="*/ 2471051 h 2979872"/>
                          <a:gd name="connsiteX7" fmla="*/ 776949 w 819388"/>
                          <a:gd name="connsiteY7" fmla="*/ 2471052 h 2979872"/>
                          <a:gd name="connsiteX8" fmla="*/ 819388 w 819388"/>
                          <a:gd name="connsiteY8" fmla="*/ 2736752 h 2979872"/>
                          <a:gd name="connsiteX9" fmla="*/ 819203 w 819388"/>
                          <a:gd name="connsiteY9" fmla="*/ 2736812 h 2979872"/>
                          <a:gd name="connsiteX10" fmla="*/ 819199 w 819388"/>
                          <a:gd name="connsiteY10" fmla="*/ 2736812 h 2979872"/>
                          <a:gd name="connsiteX11" fmla="*/ 70239 w 819388"/>
                          <a:gd name="connsiteY11" fmla="*/ 2979872 h 2979872"/>
                          <a:gd name="connsiteX0" fmla="*/ 0 w 878082"/>
                          <a:gd name="connsiteY0" fmla="*/ 2736810 h 2979872"/>
                          <a:gd name="connsiteX1" fmla="*/ 0 w 878082"/>
                          <a:gd name="connsiteY1" fmla="*/ 2736810 h 2979872"/>
                          <a:gd name="connsiteX2" fmla="*/ 814 w 878082"/>
                          <a:gd name="connsiteY2" fmla="*/ 2731711 h 2979872"/>
                          <a:gd name="connsiteX3" fmla="*/ 0 w 878082"/>
                          <a:gd name="connsiteY3" fmla="*/ 2736810 h 2979872"/>
                          <a:gd name="connsiteX4" fmla="*/ 70239 w 878082"/>
                          <a:gd name="connsiteY4" fmla="*/ 2979872 h 2979872"/>
                          <a:gd name="connsiteX5" fmla="*/ 750739 w 878082"/>
                          <a:gd name="connsiteY5" fmla="*/ 0 h 2979872"/>
                          <a:gd name="connsiteX6" fmla="*/ 776948 w 878082"/>
                          <a:gd name="connsiteY6" fmla="*/ 2471051 h 2979872"/>
                          <a:gd name="connsiteX7" fmla="*/ 878082 w 878082"/>
                          <a:gd name="connsiteY7" fmla="*/ 2453492 h 2979872"/>
                          <a:gd name="connsiteX8" fmla="*/ 819388 w 878082"/>
                          <a:gd name="connsiteY8" fmla="*/ 2736752 h 2979872"/>
                          <a:gd name="connsiteX9" fmla="*/ 819203 w 878082"/>
                          <a:gd name="connsiteY9" fmla="*/ 2736812 h 2979872"/>
                          <a:gd name="connsiteX10" fmla="*/ 819199 w 878082"/>
                          <a:gd name="connsiteY10" fmla="*/ 2736812 h 2979872"/>
                          <a:gd name="connsiteX11" fmla="*/ 70239 w 878082"/>
                          <a:gd name="connsiteY11" fmla="*/ 2979872 h 2979872"/>
                          <a:gd name="connsiteX0" fmla="*/ 0 w 878082"/>
                          <a:gd name="connsiteY0" fmla="*/ 2736810 h 2979872"/>
                          <a:gd name="connsiteX1" fmla="*/ 0 w 878082"/>
                          <a:gd name="connsiteY1" fmla="*/ 2736810 h 2979872"/>
                          <a:gd name="connsiteX2" fmla="*/ 814 w 878082"/>
                          <a:gd name="connsiteY2" fmla="*/ 2731711 h 2979872"/>
                          <a:gd name="connsiteX3" fmla="*/ 0 w 878082"/>
                          <a:gd name="connsiteY3" fmla="*/ 2736810 h 2979872"/>
                          <a:gd name="connsiteX4" fmla="*/ 70239 w 878082"/>
                          <a:gd name="connsiteY4" fmla="*/ 2979872 h 2979872"/>
                          <a:gd name="connsiteX5" fmla="*/ 750739 w 878082"/>
                          <a:gd name="connsiteY5" fmla="*/ 0 h 2979872"/>
                          <a:gd name="connsiteX6" fmla="*/ 866098 w 878082"/>
                          <a:gd name="connsiteY6" fmla="*/ 2228448 h 2979872"/>
                          <a:gd name="connsiteX7" fmla="*/ 878082 w 878082"/>
                          <a:gd name="connsiteY7" fmla="*/ 2453492 h 2979872"/>
                          <a:gd name="connsiteX8" fmla="*/ 819388 w 878082"/>
                          <a:gd name="connsiteY8" fmla="*/ 2736752 h 2979872"/>
                          <a:gd name="connsiteX9" fmla="*/ 819203 w 878082"/>
                          <a:gd name="connsiteY9" fmla="*/ 2736812 h 2979872"/>
                          <a:gd name="connsiteX10" fmla="*/ 819199 w 878082"/>
                          <a:gd name="connsiteY10" fmla="*/ 2736812 h 2979872"/>
                          <a:gd name="connsiteX11" fmla="*/ 70239 w 878082"/>
                          <a:gd name="connsiteY11" fmla="*/ 2979872 h 2979872"/>
                          <a:gd name="connsiteX0" fmla="*/ 0 w 866098"/>
                          <a:gd name="connsiteY0" fmla="*/ 2736810 h 2979872"/>
                          <a:gd name="connsiteX1" fmla="*/ 0 w 866098"/>
                          <a:gd name="connsiteY1" fmla="*/ 2736810 h 2979872"/>
                          <a:gd name="connsiteX2" fmla="*/ 814 w 866098"/>
                          <a:gd name="connsiteY2" fmla="*/ 2731711 h 2979872"/>
                          <a:gd name="connsiteX3" fmla="*/ 0 w 866098"/>
                          <a:gd name="connsiteY3" fmla="*/ 2736810 h 2979872"/>
                          <a:gd name="connsiteX4" fmla="*/ 70239 w 866098"/>
                          <a:gd name="connsiteY4" fmla="*/ 2979872 h 2979872"/>
                          <a:gd name="connsiteX5" fmla="*/ 750739 w 866098"/>
                          <a:gd name="connsiteY5" fmla="*/ 0 h 2979872"/>
                          <a:gd name="connsiteX6" fmla="*/ 866098 w 866098"/>
                          <a:gd name="connsiteY6" fmla="*/ 2228448 h 2979872"/>
                          <a:gd name="connsiteX7" fmla="*/ 819388 w 866098"/>
                          <a:gd name="connsiteY7" fmla="*/ 2736752 h 2979872"/>
                          <a:gd name="connsiteX8" fmla="*/ 819203 w 866098"/>
                          <a:gd name="connsiteY8" fmla="*/ 2736812 h 2979872"/>
                          <a:gd name="connsiteX9" fmla="*/ 819199 w 866098"/>
                          <a:gd name="connsiteY9" fmla="*/ 2736812 h 2979872"/>
                          <a:gd name="connsiteX10" fmla="*/ 70239 w 866098"/>
                          <a:gd name="connsiteY10" fmla="*/ 2979872 h 2979872"/>
                          <a:gd name="connsiteX0" fmla="*/ 0 w 819388"/>
                          <a:gd name="connsiteY0" fmla="*/ 2736810 h 2979872"/>
                          <a:gd name="connsiteX1" fmla="*/ 0 w 819388"/>
                          <a:gd name="connsiteY1" fmla="*/ 2736810 h 2979872"/>
                          <a:gd name="connsiteX2" fmla="*/ 814 w 819388"/>
                          <a:gd name="connsiteY2" fmla="*/ 2731711 h 2979872"/>
                          <a:gd name="connsiteX3" fmla="*/ 0 w 819388"/>
                          <a:gd name="connsiteY3" fmla="*/ 2736810 h 2979872"/>
                          <a:gd name="connsiteX4" fmla="*/ 70239 w 819388"/>
                          <a:gd name="connsiteY4" fmla="*/ 2979872 h 2979872"/>
                          <a:gd name="connsiteX5" fmla="*/ 750739 w 819388"/>
                          <a:gd name="connsiteY5" fmla="*/ 0 h 2979872"/>
                          <a:gd name="connsiteX6" fmla="*/ 819388 w 819388"/>
                          <a:gd name="connsiteY6" fmla="*/ 2736752 h 2979872"/>
                          <a:gd name="connsiteX7" fmla="*/ 819203 w 819388"/>
                          <a:gd name="connsiteY7" fmla="*/ 2736812 h 2979872"/>
                          <a:gd name="connsiteX8" fmla="*/ 819199 w 819388"/>
                          <a:gd name="connsiteY8" fmla="*/ 2736812 h 2979872"/>
                          <a:gd name="connsiteX9" fmla="*/ 70239 w 819388"/>
                          <a:gd name="connsiteY9" fmla="*/ 2979872 h 297987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</a:cxnLst>
                        <a:rect l="l" t="t" r="r" b="b"/>
                        <a:pathLst>
                          <a:path w="819388" h="2979872">
                            <a:moveTo>
                              <a:pt x="0" y="2736810"/>
                            </a:moveTo>
                            <a:lnTo>
                              <a:pt x="0" y="2736810"/>
                            </a:lnTo>
                            <a:lnTo>
                              <a:pt x="814" y="2731711"/>
                            </a:lnTo>
                            <a:lnTo>
                              <a:pt x="0" y="2736810"/>
                            </a:lnTo>
                            <a:close/>
                            <a:moveTo>
                              <a:pt x="70239" y="2979872"/>
                            </a:moveTo>
                            <a:lnTo>
                              <a:pt x="750739" y="0"/>
                            </a:lnTo>
                            <a:lnTo>
                              <a:pt x="819388" y="2736752"/>
                            </a:lnTo>
                            <a:lnTo>
                              <a:pt x="819203" y="2736812"/>
                            </a:lnTo>
                            <a:lnTo>
                              <a:pt x="819199" y="2736812"/>
                            </a:lnTo>
                            <a:lnTo>
                              <a:pt x="70239" y="2979872"/>
                            </a:lnTo>
                            <a:close/>
                          </a:path>
                        </a:pathLst>
                      </a:custGeom>
                      <a:solidFill>
                        <a:schemeClr val="accent6"/>
                      </a:solidFill>
                      <a:ln>
                        <a:noFill/>
                      </a:ln>
                    </wp:spPr>
                    <wp:style>
                      <a:lnRef idx="2">
                        <a:schemeClr val="accent1">
                          <a:shade val="50%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:style>
                    <wp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:bodyPr>
                  </wp:wsp>
                  <wp:wsp>
                    <wp:cNvPr id="46" name="Triangel 26"/>
                    <wp:cNvSpPr/>
                    <wp:spPr>
                      <a:xfrm rot="16200000">
                        <a:off x="261611" y="1012699"/>
                        <a:ext cx="1096461" cy="1292079"/>
                      </a:xfrm>
                      <a:custGeom>
                        <a:avLst/>
                        <a:gdLst>
                          <a:gd name="connsiteX0" fmla="*/ 0 w 819397"/>
                          <a:gd name="connsiteY0" fmla="*/ 2565070 h 2565070"/>
                          <a:gd name="connsiteX1" fmla="*/ 409699 w 819397"/>
                          <a:gd name="connsiteY1" fmla="*/ 0 h 2565070"/>
                          <a:gd name="connsiteX2" fmla="*/ 819397 w 819397"/>
                          <a:gd name="connsiteY2" fmla="*/ 2565070 h 2565070"/>
                          <a:gd name="connsiteX3" fmla="*/ 0 w 819397"/>
                          <a:gd name="connsiteY3" fmla="*/ 2565070 h 2565070"/>
                          <a:gd name="connsiteX0" fmla="*/ 0 w 819397"/>
                          <a:gd name="connsiteY0" fmla="*/ 1247255 h 1247255"/>
                          <a:gd name="connsiteX1" fmla="*/ 436596 w 819397"/>
                          <a:gd name="connsiteY1" fmla="*/ 0 h 1247255"/>
                          <a:gd name="connsiteX2" fmla="*/ 819397 w 819397"/>
                          <a:gd name="connsiteY2" fmla="*/ 1247255 h 1247255"/>
                          <a:gd name="connsiteX3" fmla="*/ 0 w 819397"/>
                          <a:gd name="connsiteY3" fmla="*/ 1247255 h 1247255"/>
                          <a:gd name="connsiteX0" fmla="*/ 0 w 819397"/>
                          <a:gd name="connsiteY0" fmla="*/ 1292079 h 1292079"/>
                          <a:gd name="connsiteX1" fmla="*/ 445561 w 819397"/>
                          <a:gd name="connsiteY1" fmla="*/ 0 h 1292079"/>
                          <a:gd name="connsiteX2" fmla="*/ 819397 w 819397"/>
                          <a:gd name="connsiteY2" fmla="*/ 1292079 h 1292079"/>
                          <a:gd name="connsiteX3" fmla="*/ 0 w 819397"/>
                          <a:gd name="connsiteY3" fmla="*/ 1292079 h 1292079"/>
                          <a:gd name="connsiteX0" fmla="*/ 0 w 1243946"/>
                          <a:gd name="connsiteY0" fmla="*/ 1306595 h 1306595"/>
                          <a:gd name="connsiteX1" fmla="*/ 1243946 w 1243946"/>
                          <a:gd name="connsiteY1" fmla="*/ 0 h 1306595"/>
                          <a:gd name="connsiteX2" fmla="*/ 819397 w 1243946"/>
                          <a:gd name="connsiteY2" fmla="*/ 1306595 h 1306595"/>
                          <a:gd name="connsiteX3" fmla="*/ 0 w 1243946"/>
                          <a:gd name="connsiteY3" fmla="*/ 1306595 h 1306595"/>
                          <a:gd name="connsiteX0" fmla="*/ 0 w 1156849"/>
                          <a:gd name="connsiteY0" fmla="*/ 1321111 h 1321111"/>
                          <a:gd name="connsiteX1" fmla="*/ 1156849 w 1156849"/>
                          <a:gd name="connsiteY1" fmla="*/ 0 h 1321111"/>
                          <a:gd name="connsiteX2" fmla="*/ 819397 w 1156849"/>
                          <a:gd name="connsiteY2" fmla="*/ 1321111 h 1321111"/>
                          <a:gd name="connsiteX3" fmla="*/ 0 w 1156849"/>
                          <a:gd name="connsiteY3" fmla="*/ 1321111 h 1321111"/>
                          <a:gd name="connsiteX0" fmla="*/ 0 w 1127816"/>
                          <a:gd name="connsiteY0" fmla="*/ 1350144 h 1350144"/>
                          <a:gd name="connsiteX1" fmla="*/ 1127816 w 1127816"/>
                          <a:gd name="connsiteY1" fmla="*/ 0 h 1350144"/>
                          <a:gd name="connsiteX2" fmla="*/ 819397 w 1127816"/>
                          <a:gd name="connsiteY2" fmla="*/ 1350144 h 1350144"/>
                          <a:gd name="connsiteX3" fmla="*/ 0 w 1127816"/>
                          <a:gd name="connsiteY3" fmla="*/ 1350144 h 1350144"/>
                          <a:gd name="connsiteX0" fmla="*/ 0 w 1084268"/>
                          <a:gd name="connsiteY0" fmla="*/ 1292078 h 1292078"/>
                          <a:gd name="connsiteX1" fmla="*/ 1084268 w 1084268"/>
                          <a:gd name="connsiteY1" fmla="*/ 0 h 1292078"/>
                          <a:gd name="connsiteX2" fmla="*/ 819397 w 1084268"/>
                          <a:gd name="connsiteY2" fmla="*/ 1292078 h 1292078"/>
                          <a:gd name="connsiteX3" fmla="*/ 0 w 1084268"/>
                          <a:gd name="connsiteY3" fmla="*/ 1292078 h 1292078"/>
                          <a:gd name="connsiteX0" fmla="*/ 0 w 1096462"/>
                          <a:gd name="connsiteY0" fmla="*/ 1292078 h 1292078"/>
                          <a:gd name="connsiteX1" fmla="*/ 1096462 w 1096462"/>
                          <a:gd name="connsiteY1" fmla="*/ 0 h 1292078"/>
                          <a:gd name="connsiteX2" fmla="*/ 819397 w 1096462"/>
                          <a:gd name="connsiteY2" fmla="*/ 1292078 h 1292078"/>
                          <a:gd name="connsiteX3" fmla="*/ 0 w 1096462"/>
                          <a:gd name="connsiteY3" fmla="*/ 1292078 h 129207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1096462" h="1292078">
                            <a:moveTo>
                              <a:pt x="0" y="1292078"/>
                            </a:moveTo>
                            <a:lnTo>
                              <a:pt x="1096462" y="0"/>
                            </a:lnTo>
                            <a:lnTo>
                              <a:pt x="819397" y="1292078"/>
                            </a:lnTo>
                            <a:lnTo>
                              <a:pt x="0" y="1292078"/>
                            </a:lnTo>
                            <a:close/>
                          </a:path>
                        </a:pathLst>
                      </a:custGeom>
                      <a:solidFill>
                        <a:schemeClr val="accent6"/>
                      </a:solidFill>
                      <a:ln>
                        <a:noFill/>
                      </a:ln>
                    </wp:spPr>
                    <wp:style>
                      <a:lnRef idx="2">
                        <a:schemeClr val="accent1">
                          <a:shade val="50%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:style>
                    <wp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:bodyPr>
                  </wp:wsp>
                </wp:grpSp>
              </wp:wgp>
            </a:graphicData>
          </a:graphic>
          <wp14:sizeRelV relativeFrom="margin">
            <wp14:pctHeight>0%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Numreradlista5"/>
      <w:lvlText w:val="%1."/>
      <w:lvlJc w:val="start"/>
      <w:pPr>
        <w:tabs>
          <w:tab w:val="num" w:pos="90pt"/>
        </w:tabs>
        <w:ind w:start="90pt" w:hanging="18pt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Numreradlista4"/>
      <w:lvlText w:val="%1."/>
      <w:lvlJc w:val="start"/>
      <w:pPr>
        <w:tabs>
          <w:tab w:val="num" w:pos="72pt"/>
        </w:tabs>
        <w:ind w:start="72pt" w:hanging="18pt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Numreradlista3"/>
      <w:lvlText w:val="%1)"/>
      <w:lvlJc w:val="start"/>
      <w:pPr>
        <w:tabs>
          <w:tab w:val="num" w:pos="54pt"/>
        </w:tabs>
        <w:ind w:start="54pt" w:hanging="18pt"/>
      </w:pPr>
      <w:rPr>
        <w:rFonts w:hint="default"/>
      </w:rPr>
    </w:lvl>
  </w:abstractNum>
  <w:abstractNum w:abstractNumId="3" w15:restartNumberingAfterBreak="0">
    <w:nsid w:val="FFFFFF80"/>
    <w:multiLevelType w:val="singleLevel"/>
    <w:tmpl w:val="6314739A"/>
    <w:lvl w:ilvl="0">
      <w:start w:val="1"/>
      <w:numFmt w:val="bullet"/>
      <w:pStyle w:val="Punktlista5"/>
      <w:lvlText w:val=""/>
      <w:lvlJc w:val="start"/>
      <w:pPr>
        <w:tabs>
          <w:tab w:val="num" w:pos="90pt"/>
        </w:tabs>
        <w:ind w:start="90pt" w:hanging="18pt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55DEA4B6"/>
    <w:lvl w:ilvl="0">
      <w:start w:val="1"/>
      <w:numFmt w:val="bullet"/>
      <w:pStyle w:val="Punktlista4"/>
      <w:lvlText w:val=""/>
      <w:lvlJc w:val="start"/>
      <w:pPr>
        <w:tabs>
          <w:tab w:val="num" w:pos="72pt"/>
        </w:tabs>
        <w:ind w:start="72pt" w:hanging="18pt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760AC8EA"/>
    <w:lvl w:ilvl="0">
      <w:start w:val="1"/>
      <w:numFmt w:val="bullet"/>
      <w:pStyle w:val="Punktlista3"/>
      <w:lvlText w:val=""/>
      <w:lvlJc w:val="start"/>
      <w:pPr>
        <w:tabs>
          <w:tab w:val="num" w:pos="54pt"/>
        </w:tabs>
        <w:ind w:start="54pt" w:hanging="18pt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8A38F804"/>
    <w:lvl w:ilvl="0">
      <w:start w:val="1"/>
      <w:numFmt w:val="bullet"/>
      <w:pStyle w:val="Punktlista2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0C6E2CDC"/>
    <w:lvl w:ilvl="0">
      <w:start w:val="1"/>
      <w:numFmt w:val="bullet"/>
      <w:pStyle w:val="Punktlista"/>
      <w:lvlText w:val=""/>
      <w:lvlJc w:val="start"/>
      <w:pPr>
        <w:tabs>
          <w:tab w:val="num" w:pos="18pt"/>
        </w:tabs>
        <w:ind w:start="18pt" w:hanging="18pt"/>
      </w:pPr>
      <w:rPr>
        <w:rFonts w:ascii="Symbol" w:hAnsi="Symbol" w:hint="default"/>
      </w:rPr>
    </w:lvl>
  </w:abstractNum>
  <w:abstractNum w:abstractNumId="8" w15:restartNumberingAfterBreak="0">
    <w:nsid w:val="28626F17"/>
    <w:multiLevelType w:val="hybridMultilevel"/>
    <w:tmpl w:val="3D82164E"/>
    <w:lvl w:ilvl="0" w:tplc="A9DE513E">
      <w:numFmt w:val="bullet"/>
      <w:lvlText w:val="-"/>
      <w:lvlJc w:val="start"/>
      <w:pPr>
        <w:ind w:start="54pt" w:hanging="18pt"/>
      </w:pPr>
      <w:rPr>
        <w:rFonts w:ascii="Century Gothic" w:eastAsia="Times New Roman" w:hAnsi="Century Gothic" w:cs="Times New Roman" w:hint="default"/>
      </w:rPr>
    </w:lvl>
    <w:lvl w:ilvl="1" w:tplc="041D0003" w:tentative="1">
      <w:start w:val="1"/>
      <w:numFmt w:val="bullet"/>
      <w:lvlText w:val="o"/>
      <w:lvlJc w:val="start"/>
      <w:pPr>
        <w:ind w:start="90pt" w:hanging="18pt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start"/>
      <w:pPr>
        <w:ind w:start="126pt" w:hanging="18pt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start"/>
      <w:pPr>
        <w:ind w:start="162pt" w:hanging="18pt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start"/>
      <w:pPr>
        <w:ind w:start="198pt" w:hanging="18pt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start"/>
      <w:pPr>
        <w:ind w:start="234pt" w:hanging="18pt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start"/>
      <w:pPr>
        <w:ind w:start="270pt" w:hanging="18pt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start"/>
      <w:pPr>
        <w:ind w:start="306pt" w:hanging="18pt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start"/>
      <w:pPr>
        <w:ind w:start="342pt" w:hanging="18pt"/>
      </w:pPr>
      <w:rPr>
        <w:rFonts w:ascii="Wingdings" w:hAnsi="Wingdings" w:hint="default"/>
      </w:rPr>
    </w:lvl>
  </w:abstractNum>
  <w:abstractNum w:abstractNumId="9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start"/>
      <w:pPr>
        <w:ind w:start="18pt" w:hanging="18pt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start"/>
      <w:pPr>
        <w:ind w:start="39.60pt" w:hanging="21.60pt"/>
      </w:pPr>
    </w:lvl>
    <w:lvl w:ilvl="2">
      <w:start w:val="1"/>
      <w:numFmt w:val="decimal"/>
      <w:lvlText w:val="%1.%2.%3."/>
      <w:lvlJc w:val="start"/>
      <w:pPr>
        <w:ind w:start="61.20pt" w:hanging="25.20pt"/>
      </w:pPr>
    </w:lvl>
    <w:lvl w:ilvl="3">
      <w:start w:val="1"/>
      <w:numFmt w:val="decimal"/>
      <w:lvlText w:val="%1.%2.%3.%4."/>
      <w:lvlJc w:val="start"/>
      <w:pPr>
        <w:ind w:start="86.40pt" w:hanging="32.40pt"/>
      </w:pPr>
    </w:lvl>
    <w:lvl w:ilvl="4">
      <w:start w:val="1"/>
      <w:numFmt w:val="decimal"/>
      <w:lvlText w:val="%1.%2.%3.%4.%5."/>
      <w:lvlJc w:val="start"/>
      <w:pPr>
        <w:ind w:start="111.60pt" w:hanging="39.60pt"/>
      </w:pPr>
    </w:lvl>
    <w:lvl w:ilvl="5">
      <w:start w:val="1"/>
      <w:numFmt w:val="decimal"/>
      <w:lvlText w:val="%1.%2.%3.%4.%5.%6."/>
      <w:lvlJc w:val="start"/>
      <w:pPr>
        <w:ind w:start="136.80pt" w:hanging="46.80pt"/>
      </w:pPr>
    </w:lvl>
    <w:lvl w:ilvl="6">
      <w:start w:val="1"/>
      <w:numFmt w:val="decimal"/>
      <w:lvlText w:val="%1.%2.%3.%4.%5.%6.%7."/>
      <w:lvlJc w:val="start"/>
      <w:pPr>
        <w:ind w:start="162pt" w:hanging="54pt"/>
      </w:pPr>
    </w:lvl>
    <w:lvl w:ilvl="7">
      <w:start w:val="1"/>
      <w:numFmt w:val="decimal"/>
      <w:lvlText w:val="%1.%2.%3.%4.%5.%6.%7.%8."/>
      <w:lvlJc w:val="start"/>
      <w:pPr>
        <w:ind w:start="187.20pt" w:hanging="61.20pt"/>
      </w:pPr>
    </w:lvl>
    <w:lvl w:ilvl="8">
      <w:start w:val="1"/>
      <w:numFmt w:val="decimal"/>
      <w:lvlText w:val="%1.%2.%3.%4.%5.%6.%7.%8.%9."/>
      <w:lvlJc w:val="start"/>
      <w:pPr>
        <w:ind w:start="216pt" w:hanging="72pt"/>
      </w:pPr>
    </w:lvl>
  </w:abstractNum>
  <w:abstractNum w:abstractNumId="10" w15:restartNumberingAfterBreak="0">
    <w:nsid w:val="38E27D5F"/>
    <w:multiLevelType w:val="hybridMultilevel"/>
    <w:tmpl w:val="8C50823A"/>
    <w:lvl w:ilvl="0" w:tplc="041D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1" w15:restartNumberingAfterBreak="0">
    <w:nsid w:val="40856772"/>
    <w:multiLevelType w:val="multilevel"/>
    <w:tmpl w:val="03F088A2"/>
    <w:lvl w:ilvl="0">
      <w:start w:val="1"/>
      <w:numFmt w:val="upperRoman"/>
      <w:pStyle w:val="Numreradlista"/>
      <w:lvlText w:val="%1."/>
      <w:lvlJc w:val="end"/>
      <w:pPr>
        <w:ind w:start="8.65pt" w:hanging="8.65pt"/>
      </w:pPr>
      <w:rPr>
        <w:rFonts w:asciiTheme="majorHAnsi" w:hAnsiTheme="majorHAnsi" w:hint="default"/>
        <w:b/>
        <w:i w:val="0"/>
        <w:sz w:val="20"/>
      </w:rPr>
    </w:lvl>
    <w:lvl w:ilvl="1">
      <w:start w:val="1"/>
      <w:numFmt w:val="lowerLetter"/>
      <w:pStyle w:val="Numreradlista2"/>
      <w:lvlText w:val="%2)"/>
      <w:lvlJc w:val="start"/>
      <w:pPr>
        <w:ind w:start="36pt" w:hanging="29.40pt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start"/>
      <w:pPr>
        <w:ind w:start="54pt" w:hanging="29.40pt"/>
      </w:pPr>
      <w:rPr>
        <w:rFonts w:hint="default"/>
      </w:rPr>
    </w:lvl>
    <w:lvl w:ilvl="3">
      <w:start w:val="1"/>
      <w:numFmt w:val="decimal"/>
      <w:lvlText w:val="(%4)"/>
      <w:lvlJc w:val="start"/>
      <w:pPr>
        <w:ind w:start="72pt" w:hanging="29.40pt"/>
      </w:pPr>
      <w:rPr>
        <w:rFonts w:hint="default"/>
      </w:rPr>
    </w:lvl>
    <w:lvl w:ilvl="4">
      <w:start w:val="1"/>
      <w:numFmt w:val="lowerLetter"/>
      <w:lvlText w:val="(%5)"/>
      <w:lvlJc w:val="start"/>
      <w:pPr>
        <w:ind w:start="90pt" w:hanging="29.40pt"/>
      </w:pPr>
      <w:rPr>
        <w:rFonts w:hint="default"/>
      </w:rPr>
    </w:lvl>
    <w:lvl w:ilvl="5">
      <w:start w:val="1"/>
      <w:numFmt w:val="lowerRoman"/>
      <w:lvlText w:val="(%6)"/>
      <w:lvlJc w:val="start"/>
      <w:pPr>
        <w:ind w:start="108pt" w:hanging="29.40pt"/>
      </w:pPr>
      <w:rPr>
        <w:rFonts w:hint="default"/>
      </w:rPr>
    </w:lvl>
    <w:lvl w:ilvl="6">
      <w:start w:val="1"/>
      <w:numFmt w:val="decimal"/>
      <w:lvlText w:val="%7."/>
      <w:lvlJc w:val="start"/>
      <w:pPr>
        <w:ind w:start="126pt" w:hanging="29.40pt"/>
      </w:pPr>
      <w:rPr>
        <w:rFonts w:hint="default"/>
      </w:rPr>
    </w:lvl>
    <w:lvl w:ilvl="7">
      <w:start w:val="1"/>
      <w:numFmt w:val="lowerLetter"/>
      <w:lvlText w:val="%8."/>
      <w:lvlJc w:val="start"/>
      <w:pPr>
        <w:ind w:start="144pt" w:hanging="29.40pt"/>
      </w:pPr>
      <w:rPr>
        <w:rFonts w:hint="default"/>
      </w:rPr>
    </w:lvl>
    <w:lvl w:ilvl="8">
      <w:start w:val="1"/>
      <w:numFmt w:val="lowerRoman"/>
      <w:lvlText w:val="%9."/>
      <w:lvlJc w:val="start"/>
      <w:pPr>
        <w:ind w:start="162pt" w:hanging="29.40pt"/>
      </w:pPr>
      <w:rPr>
        <w:rFonts w:hint="default"/>
      </w:rPr>
    </w:lvl>
  </w:abstractNum>
  <w:abstractNum w:abstractNumId="12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start"/>
      <w:pPr>
        <w:ind w:start="18pt" w:hanging="18pt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start"/>
      <w:pPr>
        <w:ind w:start="36pt" w:hanging="18pt"/>
      </w:pPr>
    </w:lvl>
    <w:lvl w:ilvl="2">
      <w:start w:val="1"/>
      <w:numFmt w:val="lowerRoman"/>
      <w:lvlText w:val="%3)"/>
      <w:lvlJc w:val="start"/>
      <w:pPr>
        <w:ind w:start="54pt" w:hanging="18pt"/>
      </w:pPr>
    </w:lvl>
    <w:lvl w:ilvl="3">
      <w:start w:val="1"/>
      <w:numFmt w:val="decimal"/>
      <w:lvlText w:val="(%4)"/>
      <w:lvlJc w:val="start"/>
      <w:pPr>
        <w:ind w:start="72pt" w:hanging="18pt"/>
      </w:pPr>
    </w:lvl>
    <w:lvl w:ilvl="4">
      <w:start w:val="1"/>
      <w:numFmt w:val="lowerLetter"/>
      <w:lvlText w:val="(%5)"/>
      <w:lvlJc w:val="start"/>
      <w:pPr>
        <w:ind w:start="90pt" w:hanging="18pt"/>
      </w:pPr>
    </w:lvl>
    <w:lvl w:ilvl="5">
      <w:start w:val="1"/>
      <w:numFmt w:val="lowerRoman"/>
      <w:lvlText w:val="(%6)"/>
      <w:lvlJc w:val="start"/>
      <w:pPr>
        <w:ind w:start="108pt" w:hanging="18pt"/>
      </w:pPr>
    </w:lvl>
    <w:lvl w:ilvl="6">
      <w:start w:val="1"/>
      <w:numFmt w:val="decimal"/>
      <w:lvlText w:val="%7."/>
      <w:lvlJc w:val="start"/>
      <w:pPr>
        <w:ind w:start="126pt" w:hanging="18pt"/>
      </w:pPr>
    </w:lvl>
    <w:lvl w:ilvl="7">
      <w:start w:val="1"/>
      <w:numFmt w:val="lowerLetter"/>
      <w:lvlText w:val="%8."/>
      <w:lvlJc w:val="start"/>
      <w:pPr>
        <w:ind w:start="144pt" w:hanging="18pt"/>
      </w:pPr>
    </w:lvl>
    <w:lvl w:ilvl="8">
      <w:start w:val="1"/>
      <w:numFmt w:val="lowerRoman"/>
      <w:lvlText w:val="%9."/>
      <w:lvlJc w:val="start"/>
      <w:pPr>
        <w:ind w:start="162pt" w:hanging="18pt"/>
      </w:pPr>
    </w:lvl>
  </w:abstractNum>
  <w:abstractNum w:abstractNumId="13" w15:restartNumberingAfterBreak="0">
    <w:nsid w:val="68C10718"/>
    <w:multiLevelType w:val="multilevel"/>
    <w:tmpl w:val="04090023"/>
    <w:styleLink w:val="Artikelsektion"/>
    <w:lvl w:ilvl="0">
      <w:start w:val="1"/>
      <w:numFmt w:val="upperRoman"/>
      <w:lvlText w:val="Punkt %1."/>
      <w:lvlJc w:val="start"/>
      <w:pPr>
        <w:ind w:start="0pt" w:firstLine="0pt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Avsnitt %1.%2"/>
      <w:lvlJc w:val="start"/>
      <w:pPr>
        <w:ind w:start="0pt" w:firstLine="0pt"/>
      </w:pPr>
    </w:lvl>
    <w:lvl w:ilvl="2">
      <w:start w:val="1"/>
      <w:numFmt w:val="lowerLetter"/>
      <w:lvlText w:val="(%3)"/>
      <w:lvlJc w:val="start"/>
      <w:pPr>
        <w:ind w:start="36pt" w:hanging="21.60pt"/>
      </w:pPr>
    </w:lvl>
    <w:lvl w:ilvl="3">
      <w:start w:val="1"/>
      <w:numFmt w:val="lowerRoman"/>
      <w:lvlText w:val="(%4)"/>
      <w:lvlJc w:val="end"/>
      <w:pPr>
        <w:ind w:start="43.20pt" w:hanging="7.20pt"/>
      </w:pPr>
    </w:lvl>
    <w:lvl w:ilvl="4">
      <w:start w:val="1"/>
      <w:numFmt w:val="decimal"/>
      <w:lvlText w:val="%5)"/>
      <w:lvlJc w:val="start"/>
      <w:pPr>
        <w:ind w:start="50.40pt" w:hanging="21.60pt"/>
      </w:pPr>
    </w:lvl>
    <w:lvl w:ilvl="5">
      <w:start w:val="1"/>
      <w:numFmt w:val="lowerLetter"/>
      <w:lvlText w:val="%6)"/>
      <w:lvlJc w:val="start"/>
      <w:pPr>
        <w:ind w:start="57.60pt" w:hanging="21.60pt"/>
      </w:pPr>
    </w:lvl>
    <w:lvl w:ilvl="6">
      <w:start w:val="1"/>
      <w:numFmt w:val="lowerRoman"/>
      <w:lvlText w:val="%7)"/>
      <w:lvlJc w:val="end"/>
      <w:pPr>
        <w:ind w:start="64.80pt" w:hanging="14.40pt"/>
      </w:pPr>
    </w:lvl>
    <w:lvl w:ilvl="7">
      <w:start w:val="1"/>
      <w:numFmt w:val="lowerLetter"/>
      <w:lvlText w:val="%8."/>
      <w:lvlJc w:val="start"/>
      <w:pPr>
        <w:ind w:start="72pt" w:hanging="21.60pt"/>
      </w:pPr>
    </w:lvl>
    <w:lvl w:ilvl="8">
      <w:start w:val="1"/>
      <w:numFmt w:val="lowerRoman"/>
      <w:lvlText w:val="%9."/>
      <w:lvlJc w:val="end"/>
      <w:pPr>
        <w:ind w:start="79.20pt" w:hanging="7.20pt"/>
      </w:pPr>
    </w:lvl>
  </w:abstractNum>
  <w:abstractNum w:abstractNumId="14" w15:restartNumberingAfterBreak="0">
    <w:nsid w:val="7B6F2804"/>
    <w:multiLevelType w:val="hybridMultilevel"/>
    <w:tmpl w:val="52E6BD40"/>
    <w:lvl w:ilvl="0" w:tplc="041D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 w16cid:durableId="1397702206">
    <w:abstractNumId w:val="7"/>
  </w:num>
  <w:num w:numId="2" w16cid:durableId="1201092961">
    <w:abstractNumId w:val="6"/>
  </w:num>
  <w:num w:numId="3" w16cid:durableId="2110081417">
    <w:abstractNumId w:val="5"/>
  </w:num>
  <w:num w:numId="4" w16cid:durableId="1765371696">
    <w:abstractNumId w:val="4"/>
  </w:num>
  <w:num w:numId="5" w16cid:durableId="1101687681">
    <w:abstractNumId w:val="3"/>
  </w:num>
  <w:num w:numId="6" w16cid:durableId="363822759">
    <w:abstractNumId w:val="2"/>
  </w:num>
  <w:num w:numId="7" w16cid:durableId="892497804">
    <w:abstractNumId w:val="1"/>
  </w:num>
  <w:num w:numId="8" w16cid:durableId="83964324">
    <w:abstractNumId w:val="0"/>
  </w:num>
  <w:num w:numId="9" w16cid:durableId="83696994">
    <w:abstractNumId w:val="11"/>
  </w:num>
  <w:num w:numId="10" w16cid:durableId="1909608854">
    <w:abstractNumId w:val="9"/>
  </w:num>
  <w:num w:numId="11" w16cid:durableId="189413159">
    <w:abstractNumId w:val="12"/>
  </w:num>
  <w:num w:numId="12" w16cid:durableId="284238300">
    <w:abstractNumId w:val="13"/>
  </w:num>
  <w:num w:numId="13" w16cid:durableId="550503549">
    <w:abstractNumId w:val="8"/>
  </w:num>
  <w:num w:numId="14" w16cid:durableId="1808401572">
    <w:abstractNumId w:val="10"/>
  </w:num>
  <w:num w:numId="15" w16cid:durableId="1238049880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removePersonalInformation/>
  <w:removeDateAndTime/>
  <w:proofState w:grammar="clean"/>
  <w:attachedTemplate r:id="rId1"/>
  <w:stylePaneFormatFilter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name"/>
  <w:defaultTabStop w:val="36pt"/>
  <w:hyphenationZone w:val="21.2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EAF"/>
    <w:rsid w:val="0000418E"/>
    <w:rsid w:val="000075AF"/>
    <w:rsid w:val="00014918"/>
    <w:rsid w:val="00016839"/>
    <w:rsid w:val="000271A7"/>
    <w:rsid w:val="00035912"/>
    <w:rsid w:val="00044453"/>
    <w:rsid w:val="00044F85"/>
    <w:rsid w:val="00051DF7"/>
    <w:rsid w:val="00057671"/>
    <w:rsid w:val="00066A3E"/>
    <w:rsid w:val="00071890"/>
    <w:rsid w:val="00076DED"/>
    <w:rsid w:val="000803D0"/>
    <w:rsid w:val="00082461"/>
    <w:rsid w:val="000A3A05"/>
    <w:rsid w:val="000B15B7"/>
    <w:rsid w:val="000B748F"/>
    <w:rsid w:val="000C2D7A"/>
    <w:rsid w:val="000C7432"/>
    <w:rsid w:val="000C7F7D"/>
    <w:rsid w:val="000D445D"/>
    <w:rsid w:val="000D5AE9"/>
    <w:rsid w:val="000E2F36"/>
    <w:rsid w:val="000F4987"/>
    <w:rsid w:val="000F65EC"/>
    <w:rsid w:val="0010209B"/>
    <w:rsid w:val="0011573E"/>
    <w:rsid w:val="00116440"/>
    <w:rsid w:val="00116E87"/>
    <w:rsid w:val="001269DE"/>
    <w:rsid w:val="00140DAE"/>
    <w:rsid w:val="001457AC"/>
    <w:rsid w:val="0015180F"/>
    <w:rsid w:val="00166949"/>
    <w:rsid w:val="001746FC"/>
    <w:rsid w:val="00180E63"/>
    <w:rsid w:val="00181B93"/>
    <w:rsid w:val="00193653"/>
    <w:rsid w:val="001A6BC9"/>
    <w:rsid w:val="001B59B3"/>
    <w:rsid w:val="001C329C"/>
    <w:rsid w:val="001C5D4B"/>
    <w:rsid w:val="001D01D1"/>
    <w:rsid w:val="001E7D29"/>
    <w:rsid w:val="001F0A4F"/>
    <w:rsid w:val="00201EB1"/>
    <w:rsid w:val="002045DB"/>
    <w:rsid w:val="00206299"/>
    <w:rsid w:val="00215C8D"/>
    <w:rsid w:val="002172D8"/>
    <w:rsid w:val="002205F2"/>
    <w:rsid w:val="002404F5"/>
    <w:rsid w:val="00250E4C"/>
    <w:rsid w:val="00257D54"/>
    <w:rsid w:val="002601B0"/>
    <w:rsid w:val="00263FC4"/>
    <w:rsid w:val="0027348E"/>
    <w:rsid w:val="00275260"/>
    <w:rsid w:val="00276526"/>
    <w:rsid w:val="00276FA1"/>
    <w:rsid w:val="00277E92"/>
    <w:rsid w:val="00281F98"/>
    <w:rsid w:val="00283EAF"/>
    <w:rsid w:val="00285B87"/>
    <w:rsid w:val="002909F8"/>
    <w:rsid w:val="00291B4A"/>
    <w:rsid w:val="00297EF7"/>
    <w:rsid w:val="002A0076"/>
    <w:rsid w:val="002A4BDC"/>
    <w:rsid w:val="002B0538"/>
    <w:rsid w:val="002B517A"/>
    <w:rsid w:val="002C3D7E"/>
    <w:rsid w:val="002E4120"/>
    <w:rsid w:val="002E4D3E"/>
    <w:rsid w:val="00301EB6"/>
    <w:rsid w:val="003120AF"/>
    <w:rsid w:val="00315A07"/>
    <w:rsid w:val="003178FD"/>
    <w:rsid w:val="0032131A"/>
    <w:rsid w:val="00321E85"/>
    <w:rsid w:val="00327568"/>
    <w:rsid w:val="003310BF"/>
    <w:rsid w:val="00333DF8"/>
    <w:rsid w:val="003514D5"/>
    <w:rsid w:val="00352B99"/>
    <w:rsid w:val="00353168"/>
    <w:rsid w:val="00357641"/>
    <w:rsid w:val="00360B6E"/>
    <w:rsid w:val="00361DEE"/>
    <w:rsid w:val="003864DA"/>
    <w:rsid w:val="00394EF4"/>
    <w:rsid w:val="003A43A2"/>
    <w:rsid w:val="003B526D"/>
    <w:rsid w:val="003C677F"/>
    <w:rsid w:val="003E2332"/>
    <w:rsid w:val="003F009F"/>
    <w:rsid w:val="003F07FE"/>
    <w:rsid w:val="00403847"/>
    <w:rsid w:val="004054C5"/>
    <w:rsid w:val="00410612"/>
    <w:rsid w:val="00411F8B"/>
    <w:rsid w:val="00412D3A"/>
    <w:rsid w:val="00422ABE"/>
    <w:rsid w:val="004230D9"/>
    <w:rsid w:val="00427053"/>
    <w:rsid w:val="00431ABA"/>
    <w:rsid w:val="00440B4D"/>
    <w:rsid w:val="00450670"/>
    <w:rsid w:val="00450826"/>
    <w:rsid w:val="004724BD"/>
    <w:rsid w:val="0047675E"/>
    <w:rsid w:val="00476D11"/>
    <w:rsid w:val="00477352"/>
    <w:rsid w:val="00481095"/>
    <w:rsid w:val="00481168"/>
    <w:rsid w:val="00484CF1"/>
    <w:rsid w:val="00491C23"/>
    <w:rsid w:val="00494B56"/>
    <w:rsid w:val="00497E55"/>
    <w:rsid w:val="004A08A6"/>
    <w:rsid w:val="004B404C"/>
    <w:rsid w:val="004B5B43"/>
    <w:rsid w:val="004B5C09"/>
    <w:rsid w:val="004C3A0D"/>
    <w:rsid w:val="004D0941"/>
    <w:rsid w:val="004D2F98"/>
    <w:rsid w:val="004E227E"/>
    <w:rsid w:val="004E648B"/>
    <w:rsid w:val="00500DD1"/>
    <w:rsid w:val="00504C77"/>
    <w:rsid w:val="00514570"/>
    <w:rsid w:val="00515252"/>
    <w:rsid w:val="00520661"/>
    <w:rsid w:val="00521AE3"/>
    <w:rsid w:val="00535B54"/>
    <w:rsid w:val="0054236D"/>
    <w:rsid w:val="005428B0"/>
    <w:rsid w:val="00547788"/>
    <w:rsid w:val="00554276"/>
    <w:rsid w:val="00564D17"/>
    <w:rsid w:val="00591D3C"/>
    <w:rsid w:val="005B1B6F"/>
    <w:rsid w:val="005B2DA1"/>
    <w:rsid w:val="005E0ED9"/>
    <w:rsid w:val="005E2B9F"/>
    <w:rsid w:val="005F7FCF"/>
    <w:rsid w:val="0060586D"/>
    <w:rsid w:val="00614988"/>
    <w:rsid w:val="00616B41"/>
    <w:rsid w:val="00620AE8"/>
    <w:rsid w:val="006212A9"/>
    <w:rsid w:val="00624652"/>
    <w:rsid w:val="0062507C"/>
    <w:rsid w:val="00625F57"/>
    <w:rsid w:val="00626783"/>
    <w:rsid w:val="00627A42"/>
    <w:rsid w:val="00636C1F"/>
    <w:rsid w:val="006442D4"/>
    <w:rsid w:val="0064628C"/>
    <w:rsid w:val="006473B7"/>
    <w:rsid w:val="0065088E"/>
    <w:rsid w:val="00650E18"/>
    <w:rsid w:val="006516E5"/>
    <w:rsid w:val="0065214E"/>
    <w:rsid w:val="00654CCA"/>
    <w:rsid w:val="00655EE2"/>
    <w:rsid w:val="00661D2D"/>
    <w:rsid w:val="00680296"/>
    <w:rsid w:val="006853BC"/>
    <w:rsid w:val="00687389"/>
    <w:rsid w:val="00692524"/>
    <w:rsid w:val="006928C1"/>
    <w:rsid w:val="006A005B"/>
    <w:rsid w:val="006A375B"/>
    <w:rsid w:val="006A6D38"/>
    <w:rsid w:val="006B152C"/>
    <w:rsid w:val="006B1B41"/>
    <w:rsid w:val="006C2D19"/>
    <w:rsid w:val="006C693E"/>
    <w:rsid w:val="006D5463"/>
    <w:rsid w:val="006D7E1D"/>
    <w:rsid w:val="006E015E"/>
    <w:rsid w:val="006E0903"/>
    <w:rsid w:val="006E3C09"/>
    <w:rsid w:val="006E7627"/>
    <w:rsid w:val="006F03D4"/>
    <w:rsid w:val="006F0AD1"/>
    <w:rsid w:val="006F17F6"/>
    <w:rsid w:val="006F389D"/>
    <w:rsid w:val="00700B1F"/>
    <w:rsid w:val="00710B6E"/>
    <w:rsid w:val="007113CD"/>
    <w:rsid w:val="00724AD0"/>
    <w:rsid w:val="007257E9"/>
    <w:rsid w:val="00740105"/>
    <w:rsid w:val="00744B1E"/>
    <w:rsid w:val="00752F59"/>
    <w:rsid w:val="00756D9C"/>
    <w:rsid w:val="00756E2C"/>
    <w:rsid w:val="007619BD"/>
    <w:rsid w:val="00767541"/>
    <w:rsid w:val="00771C24"/>
    <w:rsid w:val="00772D81"/>
    <w:rsid w:val="0077546A"/>
    <w:rsid w:val="00776CB5"/>
    <w:rsid w:val="0078128B"/>
    <w:rsid w:val="00781863"/>
    <w:rsid w:val="007A1B6B"/>
    <w:rsid w:val="007A66CB"/>
    <w:rsid w:val="007B018E"/>
    <w:rsid w:val="007C3586"/>
    <w:rsid w:val="007C63EF"/>
    <w:rsid w:val="007D5836"/>
    <w:rsid w:val="007D646E"/>
    <w:rsid w:val="007E040C"/>
    <w:rsid w:val="007E487E"/>
    <w:rsid w:val="007F1ED3"/>
    <w:rsid w:val="007F34A4"/>
    <w:rsid w:val="007F5706"/>
    <w:rsid w:val="00807AD9"/>
    <w:rsid w:val="008113AF"/>
    <w:rsid w:val="00814320"/>
    <w:rsid w:val="00815563"/>
    <w:rsid w:val="00822C98"/>
    <w:rsid w:val="008240DA"/>
    <w:rsid w:val="0083168E"/>
    <w:rsid w:val="0083300E"/>
    <w:rsid w:val="008429E5"/>
    <w:rsid w:val="00857F29"/>
    <w:rsid w:val="008644B1"/>
    <w:rsid w:val="00867EA4"/>
    <w:rsid w:val="00876D0F"/>
    <w:rsid w:val="00877AD6"/>
    <w:rsid w:val="00883812"/>
    <w:rsid w:val="008918DB"/>
    <w:rsid w:val="00894A4A"/>
    <w:rsid w:val="008954BE"/>
    <w:rsid w:val="00897D88"/>
    <w:rsid w:val="008A0319"/>
    <w:rsid w:val="008A241F"/>
    <w:rsid w:val="008A493B"/>
    <w:rsid w:val="008A55E0"/>
    <w:rsid w:val="008B5D22"/>
    <w:rsid w:val="008B6093"/>
    <w:rsid w:val="008B63C4"/>
    <w:rsid w:val="008C33B3"/>
    <w:rsid w:val="008C4FC3"/>
    <w:rsid w:val="008D052F"/>
    <w:rsid w:val="008D43E9"/>
    <w:rsid w:val="008E3C0E"/>
    <w:rsid w:val="008E421A"/>
    <w:rsid w:val="008E476B"/>
    <w:rsid w:val="008F6676"/>
    <w:rsid w:val="00903C54"/>
    <w:rsid w:val="00916193"/>
    <w:rsid w:val="00920AFB"/>
    <w:rsid w:val="00927C63"/>
    <w:rsid w:val="00932F50"/>
    <w:rsid w:val="00935C0B"/>
    <w:rsid w:val="009449B2"/>
    <w:rsid w:val="0094637B"/>
    <w:rsid w:val="0095126A"/>
    <w:rsid w:val="00952B8D"/>
    <w:rsid w:val="00955A78"/>
    <w:rsid w:val="00976B17"/>
    <w:rsid w:val="00985090"/>
    <w:rsid w:val="009921B8"/>
    <w:rsid w:val="009A34A3"/>
    <w:rsid w:val="009A7543"/>
    <w:rsid w:val="009B04AD"/>
    <w:rsid w:val="009B1AC5"/>
    <w:rsid w:val="009C7248"/>
    <w:rsid w:val="009D2CC1"/>
    <w:rsid w:val="009D4984"/>
    <w:rsid w:val="009D6901"/>
    <w:rsid w:val="009E7740"/>
    <w:rsid w:val="009E7821"/>
    <w:rsid w:val="009E7C70"/>
    <w:rsid w:val="009F3837"/>
    <w:rsid w:val="009F4E19"/>
    <w:rsid w:val="009F4EC2"/>
    <w:rsid w:val="00A00EC7"/>
    <w:rsid w:val="00A07662"/>
    <w:rsid w:val="00A10840"/>
    <w:rsid w:val="00A10B7B"/>
    <w:rsid w:val="00A13EE6"/>
    <w:rsid w:val="00A21B71"/>
    <w:rsid w:val="00A3439E"/>
    <w:rsid w:val="00A3570A"/>
    <w:rsid w:val="00A37F9E"/>
    <w:rsid w:val="00A40085"/>
    <w:rsid w:val="00A406E6"/>
    <w:rsid w:val="00A41304"/>
    <w:rsid w:val="00A47DF6"/>
    <w:rsid w:val="00A547A6"/>
    <w:rsid w:val="00A569FE"/>
    <w:rsid w:val="00A60E11"/>
    <w:rsid w:val="00A63D35"/>
    <w:rsid w:val="00A753C4"/>
    <w:rsid w:val="00A76651"/>
    <w:rsid w:val="00A77939"/>
    <w:rsid w:val="00A87EE9"/>
    <w:rsid w:val="00A9159B"/>
    <w:rsid w:val="00A92215"/>
    <w:rsid w:val="00A9231C"/>
    <w:rsid w:val="00AA0E68"/>
    <w:rsid w:val="00AA2532"/>
    <w:rsid w:val="00AB306C"/>
    <w:rsid w:val="00AB50F6"/>
    <w:rsid w:val="00AB5C1D"/>
    <w:rsid w:val="00AC1EAF"/>
    <w:rsid w:val="00AC2B11"/>
    <w:rsid w:val="00AD63D9"/>
    <w:rsid w:val="00AE1F88"/>
    <w:rsid w:val="00AE361F"/>
    <w:rsid w:val="00AE5370"/>
    <w:rsid w:val="00AE79B2"/>
    <w:rsid w:val="00AF57FB"/>
    <w:rsid w:val="00B049E5"/>
    <w:rsid w:val="00B06DC3"/>
    <w:rsid w:val="00B13139"/>
    <w:rsid w:val="00B247A9"/>
    <w:rsid w:val="00B41B84"/>
    <w:rsid w:val="00B435B5"/>
    <w:rsid w:val="00B565D8"/>
    <w:rsid w:val="00B5779A"/>
    <w:rsid w:val="00B6365C"/>
    <w:rsid w:val="00B64D24"/>
    <w:rsid w:val="00B676F6"/>
    <w:rsid w:val="00B67CA0"/>
    <w:rsid w:val="00B7078D"/>
    <w:rsid w:val="00B7147D"/>
    <w:rsid w:val="00B729EC"/>
    <w:rsid w:val="00B75CFC"/>
    <w:rsid w:val="00B76203"/>
    <w:rsid w:val="00B76BB2"/>
    <w:rsid w:val="00B80099"/>
    <w:rsid w:val="00B853F9"/>
    <w:rsid w:val="00B918FA"/>
    <w:rsid w:val="00B93520"/>
    <w:rsid w:val="00B9507F"/>
    <w:rsid w:val="00BA1255"/>
    <w:rsid w:val="00BB018B"/>
    <w:rsid w:val="00BB085B"/>
    <w:rsid w:val="00BB72EA"/>
    <w:rsid w:val="00BD1747"/>
    <w:rsid w:val="00BD2B06"/>
    <w:rsid w:val="00BD412D"/>
    <w:rsid w:val="00BE44F5"/>
    <w:rsid w:val="00C13D09"/>
    <w:rsid w:val="00C14973"/>
    <w:rsid w:val="00C14DB5"/>
    <w:rsid w:val="00C1643D"/>
    <w:rsid w:val="00C1653C"/>
    <w:rsid w:val="00C24158"/>
    <w:rsid w:val="00C24F30"/>
    <w:rsid w:val="00C25C9E"/>
    <w:rsid w:val="00C261A9"/>
    <w:rsid w:val="00C30593"/>
    <w:rsid w:val="00C3209A"/>
    <w:rsid w:val="00C32737"/>
    <w:rsid w:val="00C42793"/>
    <w:rsid w:val="00C4488A"/>
    <w:rsid w:val="00C46112"/>
    <w:rsid w:val="00C478BF"/>
    <w:rsid w:val="00C5149C"/>
    <w:rsid w:val="00C52AC0"/>
    <w:rsid w:val="00C55B24"/>
    <w:rsid w:val="00C601ED"/>
    <w:rsid w:val="00C628A4"/>
    <w:rsid w:val="00C72789"/>
    <w:rsid w:val="00C9083E"/>
    <w:rsid w:val="00C921B8"/>
    <w:rsid w:val="00CA01B4"/>
    <w:rsid w:val="00CA27A6"/>
    <w:rsid w:val="00CA7317"/>
    <w:rsid w:val="00CC1202"/>
    <w:rsid w:val="00CC260B"/>
    <w:rsid w:val="00CC5A61"/>
    <w:rsid w:val="00CD0638"/>
    <w:rsid w:val="00CD46DC"/>
    <w:rsid w:val="00CD5116"/>
    <w:rsid w:val="00CE0FE3"/>
    <w:rsid w:val="00CE5A5C"/>
    <w:rsid w:val="00CF3472"/>
    <w:rsid w:val="00CF4707"/>
    <w:rsid w:val="00D01962"/>
    <w:rsid w:val="00D02471"/>
    <w:rsid w:val="00D04994"/>
    <w:rsid w:val="00D05E0A"/>
    <w:rsid w:val="00D07D44"/>
    <w:rsid w:val="00D1269E"/>
    <w:rsid w:val="00D21484"/>
    <w:rsid w:val="00D31AB7"/>
    <w:rsid w:val="00D467D6"/>
    <w:rsid w:val="00D50D23"/>
    <w:rsid w:val="00D512BB"/>
    <w:rsid w:val="00D55F83"/>
    <w:rsid w:val="00D67E89"/>
    <w:rsid w:val="00D73C8E"/>
    <w:rsid w:val="00D82781"/>
    <w:rsid w:val="00D84C2C"/>
    <w:rsid w:val="00D865FB"/>
    <w:rsid w:val="00D874E6"/>
    <w:rsid w:val="00D90A44"/>
    <w:rsid w:val="00DA3B1A"/>
    <w:rsid w:val="00DA77AA"/>
    <w:rsid w:val="00DC1B97"/>
    <w:rsid w:val="00DC5132"/>
    <w:rsid w:val="00DC6078"/>
    <w:rsid w:val="00DC79AD"/>
    <w:rsid w:val="00DD2075"/>
    <w:rsid w:val="00DD7DEC"/>
    <w:rsid w:val="00DE0B76"/>
    <w:rsid w:val="00DE2D96"/>
    <w:rsid w:val="00DE2DBE"/>
    <w:rsid w:val="00DF2868"/>
    <w:rsid w:val="00DF525E"/>
    <w:rsid w:val="00E06A92"/>
    <w:rsid w:val="00E07035"/>
    <w:rsid w:val="00E15411"/>
    <w:rsid w:val="00E16D07"/>
    <w:rsid w:val="00E16E2D"/>
    <w:rsid w:val="00E16EF4"/>
    <w:rsid w:val="00E17712"/>
    <w:rsid w:val="00E3555F"/>
    <w:rsid w:val="00E557A0"/>
    <w:rsid w:val="00E6288F"/>
    <w:rsid w:val="00E6517D"/>
    <w:rsid w:val="00E6614F"/>
    <w:rsid w:val="00E72253"/>
    <w:rsid w:val="00E73875"/>
    <w:rsid w:val="00E87FE3"/>
    <w:rsid w:val="00E904DE"/>
    <w:rsid w:val="00E907E5"/>
    <w:rsid w:val="00E94931"/>
    <w:rsid w:val="00E9736C"/>
    <w:rsid w:val="00EA029C"/>
    <w:rsid w:val="00EA0544"/>
    <w:rsid w:val="00EC07D9"/>
    <w:rsid w:val="00EC6EFD"/>
    <w:rsid w:val="00ED0C0B"/>
    <w:rsid w:val="00EE132A"/>
    <w:rsid w:val="00EE2FCA"/>
    <w:rsid w:val="00EE4B53"/>
    <w:rsid w:val="00EF6435"/>
    <w:rsid w:val="00EF67FD"/>
    <w:rsid w:val="00F00A0A"/>
    <w:rsid w:val="00F03CE8"/>
    <w:rsid w:val="00F10F6B"/>
    <w:rsid w:val="00F158CC"/>
    <w:rsid w:val="00F17886"/>
    <w:rsid w:val="00F23697"/>
    <w:rsid w:val="00F258D0"/>
    <w:rsid w:val="00F32083"/>
    <w:rsid w:val="00F36BB7"/>
    <w:rsid w:val="00F464A6"/>
    <w:rsid w:val="00F54A61"/>
    <w:rsid w:val="00F77E37"/>
    <w:rsid w:val="00F87EAA"/>
    <w:rsid w:val="00F92B25"/>
    <w:rsid w:val="00FA741D"/>
    <w:rsid w:val="00FB23C8"/>
    <w:rsid w:val="00FB3809"/>
    <w:rsid w:val="00FC1485"/>
    <w:rsid w:val="00FD115B"/>
    <w:rsid w:val="00FD685A"/>
    <w:rsid w:val="00FD6CAB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2B24B992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sv-SE" w:eastAsia="en-US" w:bidi="ar-SA"/>
      </w:rPr>
    </w:rPrDefault>
    <w:pPrDefault>
      <w:pPr>
        <w:spacing w:after="10pt" w:line="13.80pt" w:lineRule="auto"/>
        <w:ind w:start="8.65p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252"/>
    <w:rPr>
      <w:sz w:val="20"/>
    </w:rPr>
  </w:style>
  <w:style w:type="paragraph" w:styleId="Rubrik1">
    <w:name w:val="heading 1"/>
    <w:basedOn w:val="Normal"/>
    <w:uiPriority w:val="9"/>
    <w:qFormat/>
    <w:rsid w:val="00515252"/>
    <w:pPr>
      <w:keepNext/>
      <w:spacing w:after="0pt" w:line="12pt" w:lineRule="auto"/>
      <w:ind w:start="0pt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Rubrik2">
    <w:name w:val="heading 2"/>
    <w:basedOn w:val="Normal"/>
    <w:uiPriority w:val="9"/>
    <w:semiHidden/>
    <w:unhideWhenUsed/>
    <w:qFormat/>
    <w:rsid w:val="004230D9"/>
    <w:pPr>
      <w:keepNext/>
      <w:spacing w:before="12pt" w:after="3pt"/>
      <w:ind w:start="0pt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Rubrik3">
    <w:name w:val="heading 3"/>
    <w:basedOn w:val="Normal"/>
    <w:uiPriority w:val="9"/>
    <w:semiHidden/>
    <w:unhideWhenUsed/>
    <w:qFormat/>
    <w:rsid w:val="004230D9"/>
    <w:pPr>
      <w:keepNext/>
      <w:spacing w:before="12pt" w:after="3pt"/>
      <w:contextualSpacing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link w:val="Rubrik4Char"/>
    <w:uiPriority w:val="9"/>
    <w:semiHidden/>
    <w:unhideWhenUsed/>
    <w:qFormat/>
    <w:rsid w:val="004230D9"/>
    <w:pPr>
      <w:keepNext/>
      <w:keepLines/>
      <w:spacing w:before="2pt" w:after="0pt"/>
      <w:contextualSpacing/>
      <w:outlineLvl w:val="3"/>
    </w:pPr>
    <w:rPr>
      <w:rFonts w:ascii="Arial" w:eastAsiaTheme="majorEastAsia" w:hAnsi="Arial" w:cs="Arial"/>
      <w:i/>
      <w:iCs/>
      <w:color w:val="2F5496" w:themeColor="accent1" w:themeShade="BF"/>
    </w:rPr>
  </w:style>
  <w:style w:type="paragraph" w:styleId="Rubrik5">
    <w:name w:val="heading 5"/>
    <w:basedOn w:val="Normal"/>
    <w:link w:val="Rubrik5Char"/>
    <w:uiPriority w:val="9"/>
    <w:semiHidden/>
    <w:unhideWhenUsed/>
    <w:qFormat/>
    <w:rsid w:val="004230D9"/>
    <w:pPr>
      <w:keepNext/>
      <w:keepLines/>
      <w:spacing w:before="2pt" w:after="0pt"/>
      <w:contextualSpacing/>
      <w:outlineLvl w:val="4"/>
    </w:pPr>
    <w:rPr>
      <w:rFonts w:ascii="Arial" w:eastAsiaTheme="majorEastAsia" w:hAnsi="Arial" w:cs="Arial"/>
      <w:color w:val="2F5496" w:themeColor="accent1" w:themeShade="BF"/>
    </w:rPr>
  </w:style>
  <w:style w:type="paragraph" w:styleId="Rubrik6">
    <w:name w:val="heading 6"/>
    <w:basedOn w:val="Normal"/>
    <w:link w:val="Rubrik6Char"/>
    <w:uiPriority w:val="9"/>
    <w:semiHidden/>
    <w:unhideWhenUsed/>
    <w:qFormat/>
    <w:rsid w:val="004230D9"/>
    <w:pPr>
      <w:keepNext/>
      <w:keepLines/>
      <w:spacing w:before="2pt" w:after="0pt"/>
      <w:contextualSpacing/>
      <w:outlineLvl w:val="5"/>
    </w:pPr>
    <w:rPr>
      <w:rFonts w:ascii="Arial" w:eastAsiaTheme="majorEastAsia" w:hAnsi="Arial" w:cs="Arial"/>
      <w:color w:val="1F3763" w:themeColor="accent1" w:themeShade="7F"/>
    </w:rPr>
  </w:style>
  <w:style w:type="paragraph" w:styleId="Rubrik7">
    <w:name w:val="heading 7"/>
    <w:basedOn w:val="Normal"/>
    <w:link w:val="Rubrik7Char"/>
    <w:uiPriority w:val="9"/>
    <w:semiHidden/>
    <w:unhideWhenUsed/>
    <w:qFormat/>
    <w:rsid w:val="004230D9"/>
    <w:pPr>
      <w:keepNext/>
      <w:keepLines/>
      <w:spacing w:before="2pt" w:after="0pt"/>
      <w:contextualSpacing/>
      <w:outlineLvl w:val="6"/>
    </w:pPr>
    <w:rPr>
      <w:rFonts w:ascii="Arial" w:eastAsiaTheme="majorEastAsia" w:hAnsi="Arial" w:cs="Arial"/>
      <w:i/>
      <w:iCs/>
      <w:color w:val="1F3763" w:themeColor="accent1" w:themeShade="7F"/>
    </w:rPr>
  </w:style>
  <w:style w:type="paragraph" w:styleId="Rubrik8">
    <w:name w:val="heading 8"/>
    <w:basedOn w:val="Normal"/>
    <w:link w:val="Rubrik8Char"/>
    <w:uiPriority w:val="9"/>
    <w:semiHidden/>
    <w:unhideWhenUsed/>
    <w:qFormat/>
    <w:rsid w:val="004230D9"/>
    <w:pPr>
      <w:keepNext/>
      <w:keepLines/>
      <w:spacing w:before="2pt" w:after="0pt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Rubrik9">
    <w:name w:val="heading 9"/>
    <w:basedOn w:val="Normal"/>
    <w:link w:val="Rubrik9Char"/>
    <w:uiPriority w:val="9"/>
    <w:semiHidden/>
    <w:unhideWhenUsed/>
    <w:qFormat/>
    <w:rsid w:val="004230D9"/>
    <w:pPr>
      <w:keepNext/>
      <w:keepLines/>
      <w:spacing w:before="2pt" w:after="0pt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umreradlista">
    <w:name w:val="List Number"/>
    <w:basedOn w:val="Normal"/>
    <w:uiPriority w:val="12"/>
    <w:qFormat/>
    <w:rsid w:val="004230D9"/>
    <w:pPr>
      <w:numPr>
        <w:numId w:val="9"/>
      </w:numPr>
    </w:pPr>
    <w:rPr>
      <w:b/>
    </w:rPr>
  </w:style>
  <w:style w:type="character" w:styleId="Platshllartext">
    <w:name w:val="Placeholder Text"/>
    <w:basedOn w:val="Standardstycketeckensnit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um">
    <w:name w:val="Date"/>
    <w:basedOn w:val="Normal"/>
    <w:next w:val="Normal"/>
    <w:uiPriority w:val="10"/>
    <w:qFormat/>
    <w:rsid w:val="004230D9"/>
    <w:pPr>
      <w:spacing w:after="24pt"/>
      <w:jc w:val="center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230D9"/>
    <w:pPr>
      <w:spacing w:after="0pt" w:line="12pt" w:lineRule="auto"/>
    </w:pPr>
    <w:rPr>
      <w:rFonts w:ascii="Tahoma" w:hAnsi="Tahoma" w:cs="Tahoma"/>
      <w:sz w:val="22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Punktlista">
    <w:name w:val="List Bullet"/>
    <w:basedOn w:val="Normal"/>
    <w:uiPriority w:val="13"/>
    <w:qFormat/>
    <w:rsid w:val="004230D9"/>
    <w:pPr>
      <w:numPr>
        <w:numId w:val="1"/>
      </w:numPr>
      <w:contextualSpacing/>
    </w:pPr>
    <w:rPr>
      <w:b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230D9"/>
    <w:rPr>
      <w:rFonts w:ascii="Arial" w:eastAsiaTheme="majorEastAsia" w:hAnsi="Arial" w:cs="Arial"/>
      <w:i/>
      <w:iCs/>
      <w:color w:val="2F5496" w:themeColor="accent1" w:themeShade="BF"/>
    </w:rPr>
  </w:style>
  <w:style w:type="character" w:styleId="Betoning">
    <w:name w:val="Emphasis"/>
    <w:basedOn w:val="Standardstycketeckensnitt"/>
    <w:uiPriority w:val="15"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230D9"/>
    <w:rPr>
      <w:rFonts w:ascii="Arial" w:eastAsiaTheme="majorEastAsia" w:hAnsi="Arial" w:cs="Arial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230D9"/>
    <w:rPr>
      <w:rFonts w:ascii="Arial" w:eastAsiaTheme="majorEastAsia" w:hAnsi="Arial" w:cs="Arial"/>
      <w:color w:val="1F3763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230D9"/>
    <w:rPr>
      <w:rFonts w:ascii="Arial" w:eastAsiaTheme="majorEastAsia" w:hAnsi="Arial" w:cs="Arial"/>
      <w:i/>
      <w:iCs/>
      <w:color w:val="1F3763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Rubrik">
    <w:name w:val="Title"/>
    <w:basedOn w:val="Normal"/>
    <w:link w:val="RubrikChar"/>
    <w:uiPriority w:val="10"/>
    <w:semiHidden/>
    <w:unhideWhenUsed/>
    <w:qFormat/>
    <w:rsid w:val="004230D9"/>
    <w:pPr>
      <w:spacing w:after="0pt" w:line="12pt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Underrubrik">
    <w:name w:val="Subtitle"/>
    <w:basedOn w:val="Normal"/>
    <w:link w:val="UnderrubrikChar"/>
    <w:uiPriority w:val="11"/>
    <w:semiHidden/>
    <w:unhideWhenUsed/>
    <w:qFormat/>
    <w:rsid w:val="004230D9"/>
    <w:pPr>
      <w:numPr>
        <w:ilvl w:val="1"/>
      </w:numPr>
      <w:spacing w:after="8pt"/>
      <w:ind w:start="9.35pt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Diskretbetoning">
    <w:name w:val="Subtle Emphasis"/>
    <w:basedOn w:val="Standardstycketeckensnit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F5496" w:themeColor="accent1" w:themeShade="BF"/>
    </w:rPr>
  </w:style>
  <w:style w:type="character" w:styleId="Stark">
    <w:name w:val="Strong"/>
    <w:basedOn w:val="Standardstycketeckensnitt"/>
    <w:uiPriority w:val="1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Citat">
    <w:name w:val="Quote"/>
    <w:basedOn w:val="Normal"/>
    <w:link w:val="CitatChar"/>
    <w:uiPriority w:val="29"/>
    <w:semiHidden/>
    <w:unhideWhenUsed/>
    <w:qFormat/>
    <w:rsid w:val="004230D9"/>
    <w:pPr>
      <w:spacing w:before="10pt" w:after="8pt"/>
      <w:ind w:start="0pt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4230D9"/>
    <w:pPr>
      <w:pBdr>
        <w:top w:val="single" w:sz="4" w:space="10" w:color="4472C4" w:themeColor="accent1"/>
        <w:bottom w:val="single" w:sz="4" w:space="10" w:color="4472C4" w:themeColor="accent1"/>
      </w:pBdr>
      <w:spacing w:before="18pt" w:after="18pt"/>
      <w:ind w:start="0pt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230D9"/>
    <w:rPr>
      <w:rFonts w:ascii="Times New Roman" w:hAnsi="Times New Roman" w:cs="Times New Roman"/>
      <w:i/>
      <w:iCs/>
      <w:color w:val="2F5496" w:themeColor="accent1" w:themeShade="BF"/>
    </w:rPr>
  </w:style>
  <w:style w:type="character" w:styleId="Diskretreferens">
    <w:name w:val="Subtle Reference"/>
    <w:basedOn w:val="Standardstycketeckensnit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Starkreferens">
    <w:name w:val="Intense Reference"/>
    <w:basedOn w:val="Standardstycketeckensnit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F5496" w:themeColor="accent1" w:themeShade="BF"/>
      <w:spacing w:val="0"/>
    </w:rPr>
  </w:style>
  <w:style w:type="character" w:styleId="Bokenstitel">
    <w:name w:val="Book Title"/>
    <w:basedOn w:val="Standardstycketeckensnit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stycke">
    <w:name w:val="List Paragraph"/>
    <w:basedOn w:val="Normal"/>
    <w:uiPriority w:val="34"/>
    <w:unhideWhenUsed/>
    <w:qFormat/>
    <w:rsid w:val="004230D9"/>
    <w:pPr>
      <w:ind w:start="36pt"/>
      <w:contextualSpacing/>
    </w:pPr>
  </w:style>
  <w:style w:type="paragraph" w:styleId="Beskrivning">
    <w:name w:val="caption"/>
    <w:basedOn w:val="Normal"/>
    <w:next w:val="Normal"/>
    <w:uiPriority w:val="35"/>
    <w:semiHidden/>
    <w:unhideWhenUsed/>
    <w:qFormat/>
    <w:rsid w:val="004230D9"/>
    <w:pPr>
      <w:spacing w:line="12pt" w:lineRule="auto"/>
    </w:pPr>
    <w:rPr>
      <w:i/>
      <w:iCs/>
      <w:color w:val="44546A" w:themeColor="text2"/>
      <w:sz w:val="22"/>
      <w:szCs w:val="18"/>
    </w:rPr>
  </w:style>
  <w:style w:type="paragraph" w:styleId="Litteraturfrteckning">
    <w:name w:val="Bibliography"/>
    <w:basedOn w:val="Normal"/>
    <w:next w:val="Normal"/>
    <w:uiPriority w:val="37"/>
    <w:semiHidden/>
    <w:unhideWhenUsed/>
    <w:rsid w:val="004230D9"/>
  </w:style>
  <w:style w:type="paragraph" w:styleId="Innehll1">
    <w:name w:val="toc 1"/>
    <w:basedOn w:val="Normal"/>
    <w:next w:val="Normal"/>
    <w:autoRedefine/>
    <w:uiPriority w:val="39"/>
    <w:semiHidden/>
    <w:unhideWhenUsed/>
    <w:rsid w:val="004230D9"/>
    <w:pPr>
      <w:spacing w:after="5pt"/>
      <w:ind w:start="0pt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4230D9"/>
    <w:pPr>
      <w:spacing w:after="5pt"/>
      <w:ind w:start="96pt"/>
    </w:pPr>
  </w:style>
  <w:style w:type="paragraph" w:styleId="Innehllsfrteckningsrubrik">
    <w:name w:val="TOC Heading"/>
    <w:basedOn w:val="Rubrik1"/>
    <w:next w:val="Rubrik1"/>
    <w:uiPriority w:val="39"/>
    <w:semiHidden/>
    <w:unhideWhenUsed/>
    <w:qFormat/>
    <w:rsid w:val="004230D9"/>
    <w:pPr>
      <w:framePr w:wrap="around" w:vAnchor="text" w:hAnchor="text" w:y="0.05pt"/>
    </w:pPr>
    <w:rPr>
      <w:rFonts w:eastAsiaTheme="majorEastAsia"/>
      <w:bCs w:val="0"/>
    </w:rPr>
  </w:style>
  <w:style w:type="paragraph" w:styleId="Indragetstycke">
    <w:name w:val="Block Text"/>
    <w:basedOn w:val="Normal"/>
    <w:uiPriority w:val="99"/>
    <w:semiHidden/>
    <w:unhideWhenUsed/>
    <w:rsid w:val="004230D9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start="57.60pt" w:end="57.60pt"/>
    </w:pPr>
    <w:rPr>
      <w:rFonts w:eastAsiaTheme="minorEastAsia"/>
      <w:i/>
      <w:iCs/>
      <w:color w:val="2F5496" w:themeColor="accent1" w:themeShade="BF"/>
    </w:rPr>
  </w:style>
  <w:style w:type="paragraph" w:styleId="Brdtext">
    <w:name w:val="Body Text"/>
    <w:basedOn w:val="Normal"/>
    <w:link w:val="BrdtextChar"/>
    <w:uiPriority w:val="99"/>
    <w:semiHidden/>
    <w:unhideWhenUsed/>
    <w:rsid w:val="004230D9"/>
    <w:pPr>
      <w:spacing w:after="6pt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4230D9"/>
    <w:rPr>
      <w:rFonts w:ascii="Times New Roman" w:hAnsi="Times New Roman" w:cs="Times New Roman"/>
    </w:rPr>
  </w:style>
  <w:style w:type="paragraph" w:styleId="Brdtext2">
    <w:name w:val="Body Text 2"/>
    <w:basedOn w:val="Normal"/>
    <w:link w:val="Brdtext2Char"/>
    <w:uiPriority w:val="99"/>
    <w:semiHidden/>
    <w:unhideWhenUsed/>
    <w:rsid w:val="004230D9"/>
    <w:pPr>
      <w:spacing w:after="6pt" w:line="24pt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4230D9"/>
    <w:rPr>
      <w:rFonts w:ascii="Times New Roman" w:hAnsi="Times New Roman" w:cs="Times New Roman"/>
    </w:rPr>
  </w:style>
  <w:style w:type="paragraph" w:styleId="Brdtext3">
    <w:name w:val="Body Text 3"/>
    <w:basedOn w:val="Normal"/>
    <w:link w:val="Brdtext3Char"/>
    <w:uiPriority w:val="99"/>
    <w:semiHidden/>
    <w:unhideWhenUsed/>
    <w:rsid w:val="004230D9"/>
    <w:pPr>
      <w:spacing w:after="6pt"/>
    </w:pPr>
    <w:rPr>
      <w:sz w:val="22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4230D9"/>
    <w:pPr>
      <w:spacing w:after="6pt"/>
      <w:ind w:start="14.15pt"/>
    </w:pPr>
    <w:rPr>
      <w:sz w:val="22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230D9"/>
    <w:pPr>
      <w:spacing w:line="12pt" w:lineRule="auto"/>
    </w:pPr>
    <w:rPr>
      <w:sz w:val="22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230D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4230D9"/>
    <w:pPr>
      <w:spacing w:after="0pt" w:line="12pt" w:lineRule="auto"/>
    </w:pPr>
    <w:rPr>
      <w:rFonts w:ascii="Segoe UI" w:hAnsi="Segoe UI" w:cs="Segoe UI"/>
      <w:sz w:val="22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Slutnotsreferens">
    <w:name w:val="endnote reference"/>
    <w:basedOn w:val="Standardstycketeckensnit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4230D9"/>
    <w:pPr>
      <w:spacing w:after="0pt" w:line="12pt" w:lineRule="auto"/>
    </w:pPr>
    <w:rPr>
      <w:sz w:val="22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Avsndaradress-brev">
    <w:name w:val="envelope return"/>
    <w:basedOn w:val="Normal"/>
    <w:uiPriority w:val="99"/>
    <w:semiHidden/>
    <w:unhideWhenUsed/>
    <w:rsid w:val="004230D9"/>
    <w:pPr>
      <w:spacing w:after="0pt" w:line="12pt" w:lineRule="auto"/>
    </w:pPr>
    <w:rPr>
      <w:rFonts w:ascii="Arial" w:eastAsiaTheme="majorEastAsia" w:hAnsi="Arial" w:cs="Arial"/>
      <w:sz w:val="22"/>
      <w:szCs w:val="20"/>
    </w:rPr>
  </w:style>
  <w:style w:type="paragraph" w:styleId="Adress-brev">
    <w:name w:val="envelope address"/>
    <w:basedOn w:val="Normal"/>
    <w:uiPriority w:val="99"/>
    <w:semiHidden/>
    <w:unhideWhenUsed/>
    <w:rsid w:val="004230D9"/>
    <w:pPr>
      <w:framePr w:w="396pt" w:h="99pt" w:hRule="exact" w:hSpace="9pt" w:wrap="auto" w:hAnchor="page" w:xAlign="center" w:yAlign="bottom"/>
      <w:spacing w:after="0pt" w:line="12pt" w:lineRule="auto"/>
      <w:ind w:start="144pt"/>
    </w:pPr>
    <w:rPr>
      <w:rFonts w:ascii="Arial" w:eastAsiaTheme="majorEastAsia" w:hAnsi="Arial" w:cs="Arial"/>
    </w:rPr>
  </w:style>
  <w:style w:type="character" w:styleId="AnvndHyperlnk">
    <w:name w:val="FollowedHyperlink"/>
    <w:basedOn w:val="Standardstycketeckensnitt"/>
    <w:uiPriority w:val="99"/>
    <w:semiHidden/>
    <w:unhideWhenUsed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Sidfot">
    <w:name w:val="footer"/>
    <w:basedOn w:val="Normal"/>
    <w:link w:val="SidfotChar"/>
    <w:uiPriority w:val="99"/>
    <w:unhideWhenUsed/>
    <w:rsid w:val="004230D9"/>
    <w:pPr>
      <w:spacing w:after="0pt" w:line="12pt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230D9"/>
    <w:rPr>
      <w:rFonts w:ascii="Times New Roman" w:hAnsi="Times New Roman" w:cs="Times New Roman"/>
    </w:rPr>
  </w:style>
  <w:style w:type="character" w:styleId="Fotnotsreferens">
    <w:name w:val="footnote reference"/>
    <w:basedOn w:val="Standardstycketeckensnit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4230D9"/>
    <w:pPr>
      <w:spacing w:after="0pt" w:line="12pt" w:lineRule="auto"/>
    </w:pPr>
    <w:rPr>
      <w:sz w:val="22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g">
    <w:name w:val="Hashtag"/>
    <w:basedOn w:val="Standardstycketeckensnit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Sidhuvud">
    <w:name w:val="header"/>
    <w:basedOn w:val="Normal"/>
    <w:link w:val="SidhuvudChar"/>
    <w:uiPriority w:val="99"/>
    <w:unhideWhenUsed/>
    <w:rsid w:val="004230D9"/>
    <w:pPr>
      <w:spacing w:after="0pt" w:line="12pt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230D9"/>
    <w:rPr>
      <w:rFonts w:ascii="Times New Roman" w:hAnsi="Times New Roman" w:cs="Times New Roman"/>
    </w:rPr>
  </w:style>
  <w:style w:type="character" w:styleId="HTML-akronym">
    <w:name w:val="HTML Acronym"/>
    <w:basedOn w:val="Standardstycketeckensnit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4230D9"/>
    <w:pPr>
      <w:spacing w:after="0pt" w:line="12pt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-citat">
    <w:name w:val="HTML Cite"/>
    <w:basedOn w:val="Standardstycketeckensnit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-kod">
    <w:name w:val="HTML Code"/>
    <w:basedOn w:val="Standardstycketeckensnit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-definition">
    <w:name w:val="HTML Definition"/>
    <w:basedOn w:val="Standardstycketeckensnit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-tangentbord">
    <w:name w:val="HTML Keyboard"/>
    <w:basedOn w:val="Standardstycketeckensnit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4230D9"/>
    <w:pPr>
      <w:spacing w:after="0pt" w:line="12pt" w:lineRule="auto"/>
    </w:pPr>
    <w:rPr>
      <w:rFonts w:ascii="Consolas" w:hAnsi="Consolas"/>
      <w:sz w:val="22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nk">
    <w:name w:val="Hyperlink"/>
    <w:basedOn w:val="Standardstycketeckensnitt"/>
    <w:uiPriority w:val="99"/>
    <w:semiHidden/>
    <w:unhideWhenUsed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pt" w:line="12pt" w:lineRule="auto"/>
      <w:ind w:start="12pt" w:hanging="12pt"/>
    </w:pPr>
  </w:style>
  <w:style w:type="paragraph" w:styleId="Indexrubrik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Radnummer">
    <w:name w:val="line number"/>
    <w:basedOn w:val="Standardstycketeckensnit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krotext">
    <w:name w:val="macro"/>
    <w:link w:val="MakrotextChar"/>
    <w:uiPriority w:val="99"/>
    <w:semiHidden/>
    <w:unhideWhenUsed/>
    <w:rsid w:val="004230D9"/>
    <w:pPr>
      <w:tabs>
        <w:tab w:val="start" w:pos="24pt"/>
        <w:tab w:val="start" w:pos="48pt"/>
        <w:tab w:val="start" w:pos="72pt"/>
        <w:tab w:val="start" w:pos="96pt"/>
        <w:tab w:val="start" w:pos="120pt"/>
        <w:tab w:val="start" w:pos="144pt"/>
        <w:tab w:val="start" w:pos="168pt"/>
        <w:tab w:val="start" w:pos="192pt"/>
        <w:tab w:val="start" w:pos="216pt"/>
      </w:tabs>
      <w:spacing w:after="0pt"/>
    </w:pPr>
    <w:rPr>
      <w:rFonts w:ascii="Consolas" w:hAnsi="Consolas"/>
      <w:sz w:val="22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pt" w:line="12pt" w:lineRule="auto"/>
      <w:ind w:start="56.70pt" w:hanging="56.70pt"/>
    </w:pPr>
    <w:rPr>
      <w:rFonts w:ascii="Arial" w:eastAsiaTheme="majorEastAsia" w:hAnsi="Arial" w:cs="Arial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4230D9"/>
    <w:pPr>
      <w:spacing w:after="0pt" w:line="12pt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4230D9"/>
    <w:rPr>
      <w:rFonts w:ascii="Times New Roman" w:hAnsi="Times New Roman" w:cs="Times New Roman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4230D9"/>
    <w:pPr>
      <w:spacing w:after="0pt" w:line="12pt" w:lineRule="auto"/>
    </w:pPr>
    <w:rPr>
      <w:rFonts w:ascii="Consolas" w:hAnsi="Consolas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4230D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4230D9"/>
    <w:rPr>
      <w:rFonts w:ascii="Times New Roman" w:hAnsi="Times New Roman" w:cs="Times New Roman"/>
    </w:rPr>
  </w:style>
  <w:style w:type="paragraph" w:styleId="Signatur">
    <w:name w:val="Signature"/>
    <w:basedOn w:val="Normal"/>
    <w:link w:val="SignaturChar"/>
    <w:uiPriority w:val="99"/>
    <w:semiHidden/>
    <w:unhideWhenUsed/>
    <w:rsid w:val="004230D9"/>
    <w:pPr>
      <w:spacing w:after="0pt" w:line="12pt" w:lineRule="auto"/>
      <w:ind w:start="212.60pt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4230D9"/>
    <w:rPr>
      <w:rFonts w:ascii="Times New Roman" w:hAnsi="Times New Roman" w:cs="Times New Roman"/>
    </w:rPr>
  </w:style>
  <w:style w:type="character" w:styleId="Smarthyperlnk">
    <w:name w:val="Smart Hyperlink"/>
    <w:basedOn w:val="Standardstycketeckensnit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Olstomnmnande">
    <w:name w:val="Unresolved Mention"/>
    <w:basedOn w:val="Standardstycketeckensnit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Numreradlista2">
    <w:name w:val="List Number 2"/>
    <w:basedOn w:val="Normal"/>
    <w:uiPriority w:val="12"/>
    <w:unhideWhenUsed/>
    <w:qFormat/>
    <w:rsid w:val="00515252"/>
    <w:pPr>
      <w:numPr>
        <w:ilvl w:val="1"/>
        <w:numId w:val="9"/>
      </w:numPr>
      <w:spacing w:after="6pt"/>
    </w:pPr>
  </w:style>
  <w:style w:type="numbering" w:styleId="111111">
    <w:name w:val="Outline List 2"/>
    <w:basedOn w:val="Ingenlista"/>
    <w:uiPriority w:val="99"/>
    <w:semiHidden/>
    <w:unhideWhenUsed/>
    <w:rsid w:val="004230D9"/>
    <w:pPr>
      <w:numPr>
        <w:numId w:val="10"/>
      </w:numPr>
    </w:pPr>
  </w:style>
  <w:style w:type="numbering" w:styleId="1ai">
    <w:name w:val="Outline List 1"/>
    <w:basedOn w:val="Ingenlista"/>
    <w:uiPriority w:val="99"/>
    <w:semiHidden/>
    <w:unhideWhenUsed/>
    <w:rsid w:val="004230D9"/>
    <w:pPr>
      <w:numPr>
        <w:numId w:val="11"/>
      </w:numPr>
    </w:pPr>
  </w:style>
  <w:style w:type="numbering" w:styleId="Artikelsektion">
    <w:name w:val="Outline List 3"/>
    <w:basedOn w:val="Ingenlista"/>
    <w:uiPriority w:val="99"/>
    <w:semiHidden/>
    <w:unhideWhenUsed/>
    <w:rsid w:val="004230D9"/>
    <w:pPr>
      <w:numPr>
        <w:numId w:val="12"/>
      </w:numPr>
    </w:p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4230D9"/>
    <w:pPr>
      <w:spacing w:after="10pt"/>
      <w:ind w:firstLine="18pt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4230D9"/>
    <w:rPr>
      <w:rFonts w:ascii="Times New Roman" w:hAnsi="Times New Roman" w:cs="Times New Roman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4230D9"/>
    <w:pPr>
      <w:spacing w:after="6pt"/>
      <w:ind w:start="18pt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4230D9"/>
    <w:rPr>
      <w:rFonts w:ascii="Times New Roman" w:hAnsi="Times New Roman" w:cs="Times New Roman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4230D9"/>
    <w:pPr>
      <w:spacing w:after="10pt"/>
      <w:ind w:firstLine="18pt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4230D9"/>
    <w:rPr>
      <w:rFonts w:ascii="Times New Roman" w:hAnsi="Times New Roman" w:cs="Times New Roman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4230D9"/>
    <w:pPr>
      <w:spacing w:after="6pt" w:line="24pt" w:lineRule="auto"/>
      <w:ind w:start="18pt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4230D9"/>
    <w:rPr>
      <w:rFonts w:ascii="Times New Roman" w:hAnsi="Times New Roman" w:cs="Times New Roman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4230D9"/>
    <w:pPr>
      <w:spacing w:after="0pt" w:line="12pt" w:lineRule="auto"/>
      <w:ind w:start="216pt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4230D9"/>
    <w:rPr>
      <w:rFonts w:ascii="Times New Roman" w:hAnsi="Times New Roman" w:cs="Times New Roman"/>
    </w:rPr>
  </w:style>
  <w:style w:type="table" w:styleId="Frgatrutnt">
    <w:name w:val="Colorful Grid"/>
    <w:basedOn w:val="Normaltabell"/>
    <w:uiPriority w:val="73"/>
    <w:semiHidden/>
    <w:unhideWhenUsed/>
    <w:rsid w:val="004230D9"/>
    <w:pPr>
      <w:spacing w:after="0pt" w:line="12pt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4230D9"/>
    <w:pPr>
      <w:spacing w:after="0pt" w:line="12pt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4230D9"/>
    <w:pPr>
      <w:spacing w:after="0pt" w:line="12pt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4230D9"/>
    <w:pPr>
      <w:spacing w:after="0pt" w:line="12pt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4230D9"/>
    <w:pPr>
      <w:spacing w:after="0pt" w:line="12pt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4230D9"/>
    <w:pPr>
      <w:spacing w:after="0pt" w:line="12pt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4230D9"/>
    <w:pPr>
      <w:spacing w:after="0pt" w:line="12pt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rgadlista">
    <w:name w:val="Colorful List"/>
    <w:basedOn w:val="Normaltabell"/>
    <w:uiPriority w:val="72"/>
    <w:semiHidden/>
    <w:unhideWhenUsed/>
    <w:rsid w:val="004230D9"/>
    <w:pPr>
      <w:spacing w:after="0pt" w:line="12pt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4230D9"/>
    <w:pPr>
      <w:spacing w:after="0pt" w:line="12pt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4230D9"/>
    <w:pPr>
      <w:spacing w:after="0pt" w:line="12pt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4230D9"/>
    <w:pPr>
      <w:spacing w:after="0pt" w:line="12pt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4230D9"/>
    <w:pPr>
      <w:spacing w:after="0pt" w:line="12pt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4230D9"/>
    <w:pPr>
      <w:spacing w:after="0pt" w:line="12pt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4230D9"/>
    <w:pPr>
      <w:spacing w:after="0pt" w:line="12pt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4230D9"/>
    <w:pPr>
      <w:spacing w:after="0pt" w:line="12pt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start w:val="single" w:sz="4" w:space="0" w:color="000000" w:themeColor="text1"/>
        <w:bottom w:val="single" w:sz="4" w:space="0" w:color="000000" w:themeColor="text1"/>
        <w:end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start w:val="nil"/>
          <w:bottom w:val="single" w:sz="24" w:space="0" w:color="ED7D31" w:themeColor="accent2"/>
          <w:end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start w:val="nil"/>
          <w:bottom w:val="nil"/>
          <w:end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4230D9"/>
    <w:pPr>
      <w:spacing w:after="0pt" w:line="12pt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start w:val="single" w:sz="4" w:space="0" w:color="4472C4" w:themeColor="accent1"/>
        <w:bottom w:val="single" w:sz="4" w:space="0" w:color="4472C4" w:themeColor="accent1"/>
        <w:end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start w:val="nil"/>
          <w:bottom w:val="single" w:sz="24" w:space="0" w:color="ED7D31" w:themeColor="accent2"/>
          <w:end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start w:val="nil"/>
          <w:bottom w:val="nil"/>
          <w:end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4230D9"/>
    <w:pPr>
      <w:spacing w:after="0pt" w:line="12pt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start w:val="single" w:sz="4" w:space="0" w:color="ED7D31" w:themeColor="accent2"/>
        <w:bottom w:val="single" w:sz="4" w:space="0" w:color="ED7D31" w:themeColor="accent2"/>
        <w:end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start w:val="nil"/>
          <w:bottom w:val="single" w:sz="24" w:space="0" w:color="ED7D31" w:themeColor="accent2"/>
          <w:end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start w:val="nil"/>
          <w:bottom w:val="nil"/>
          <w:end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4230D9"/>
    <w:pPr>
      <w:spacing w:after="0pt" w:line="12pt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start w:val="single" w:sz="4" w:space="0" w:color="A5A5A5" w:themeColor="accent3"/>
        <w:bottom w:val="single" w:sz="4" w:space="0" w:color="A5A5A5" w:themeColor="accent3"/>
        <w:end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start w:val="nil"/>
          <w:bottom w:val="single" w:sz="24" w:space="0" w:color="FFC000" w:themeColor="accent4"/>
          <w:end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start w:val="nil"/>
          <w:bottom w:val="nil"/>
          <w:end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4230D9"/>
    <w:pPr>
      <w:spacing w:after="0pt" w:line="12pt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start w:val="single" w:sz="4" w:space="0" w:color="FFC000" w:themeColor="accent4"/>
        <w:bottom w:val="single" w:sz="4" w:space="0" w:color="FFC000" w:themeColor="accent4"/>
        <w:end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start w:val="nil"/>
          <w:bottom w:val="single" w:sz="24" w:space="0" w:color="A5A5A5" w:themeColor="accent3"/>
          <w:end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start w:val="nil"/>
          <w:bottom w:val="nil"/>
          <w:end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4230D9"/>
    <w:pPr>
      <w:spacing w:after="0pt" w:line="12pt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start w:val="single" w:sz="4" w:space="0" w:color="5B9BD5" w:themeColor="accent5"/>
        <w:bottom w:val="single" w:sz="4" w:space="0" w:color="5B9BD5" w:themeColor="accent5"/>
        <w:end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start w:val="nil"/>
          <w:bottom w:val="single" w:sz="24" w:space="0" w:color="70AD47" w:themeColor="accent6"/>
          <w:end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start w:val="nil"/>
          <w:bottom w:val="nil"/>
          <w:end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4230D9"/>
    <w:pPr>
      <w:spacing w:after="0pt" w:line="12pt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start w:val="single" w:sz="4" w:space="0" w:color="70AD47" w:themeColor="accent6"/>
        <w:bottom w:val="single" w:sz="4" w:space="0" w:color="70AD47" w:themeColor="accent6"/>
        <w:end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start w:val="nil"/>
          <w:bottom w:val="single" w:sz="24" w:space="0" w:color="5B9BD5" w:themeColor="accent5"/>
          <w:end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start w:val="nil"/>
          <w:bottom w:val="nil"/>
          <w:end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">
    <w:name w:val="Dark List"/>
    <w:basedOn w:val="Normaltabell"/>
    <w:uiPriority w:val="70"/>
    <w:semiHidden/>
    <w:unhideWhenUsed/>
    <w:rsid w:val="004230D9"/>
    <w:pPr>
      <w:spacing w:after="0pt" w:line="12pt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start w:val="nil"/>
          <w:bottom w:val="single" w:sz="18" w:space="0" w:color="FFFFFF" w:themeColor="background1"/>
          <w:end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start w:val="nil"/>
          <w:bottom w:val="nil"/>
          <w:end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start w:val="nil"/>
          <w:bottom w:val="nil"/>
          <w:end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start w:val="single" w:sz="18" w:space="0" w:color="FFFFFF" w:themeColor="background1"/>
          <w:bottom w:val="nil"/>
          <w:end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4230D9"/>
    <w:pPr>
      <w:spacing w:after="0pt" w:line="12pt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start w:val="nil"/>
          <w:bottom w:val="single" w:sz="18" w:space="0" w:color="FFFFFF" w:themeColor="background1"/>
          <w:end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start w:val="nil"/>
          <w:bottom w:val="nil"/>
          <w:end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start w:val="nil"/>
          <w:bottom w:val="nil"/>
          <w:end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start w:val="single" w:sz="18" w:space="0" w:color="FFFFFF" w:themeColor="background1"/>
          <w:bottom w:val="nil"/>
          <w:end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4230D9"/>
    <w:pPr>
      <w:spacing w:after="0pt" w:line="12pt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start w:val="nil"/>
          <w:bottom w:val="single" w:sz="18" w:space="0" w:color="FFFFFF" w:themeColor="background1"/>
          <w:end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start w:val="nil"/>
          <w:bottom w:val="nil"/>
          <w:end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start w:val="nil"/>
          <w:bottom w:val="nil"/>
          <w:end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start w:val="single" w:sz="18" w:space="0" w:color="FFFFFF" w:themeColor="background1"/>
          <w:bottom w:val="nil"/>
          <w:end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4230D9"/>
    <w:pPr>
      <w:spacing w:after="0pt" w:line="12pt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start w:val="nil"/>
          <w:bottom w:val="single" w:sz="18" w:space="0" w:color="FFFFFF" w:themeColor="background1"/>
          <w:end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start w:val="nil"/>
          <w:bottom w:val="nil"/>
          <w:end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start w:val="nil"/>
          <w:bottom w:val="nil"/>
          <w:end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start w:val="single" w:sz="18" w:space="0" w:color="FFFFFF" w:themeColor="background1"/>
          <w:bottom w:val="nil"/>
          <w:end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4230D9"/>
    <w:pPr>
      <w:spacing w:after="0pt" w:line="12pt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start w:val="nil"/>
          <w:bottom w:val="single" w:sz="18" w:space="0" w:color="FFFFFF" w:themeColor="background1"/>
          <w:end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start w:val="nil"/>
          <w:bottom w:val="nil"/>
          <w:end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start w:val="nil"/>
          <w:bottom w:val="nil"/>
          <w:end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start w:val="single" w:sz="18" w:space="0" w:color="FFFFFF" w:themeColor="background1"/>
          <w:bottom w:val="nil"/>
          <w:end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4230D9"/>
    <w:pPr>
      <w:spacing w:after="0pt" w:line="12pt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start w:val="nil"/>
          <w:bottom w:val="single" w:sz="18" w:space="0" w:color="FFFFFF" w:themeColor="background1"/>
          <w:end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start w:val="nil"/>
          <w:bottom w:val="nil"/>
          <w:end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start w:val="nil"/>
          <w:bottom w:val="nil"/>
          <w:end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start w:val="single" w:sz="18" w:space="0" w:color="FFFFFF" w:themeColor="background1"/>
          <w:bottom w:val="nil"/>
          <w:end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4230D9"/>
    <w:pPr>
      <w:spacing w:after="0pt" w:line="12pt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start w:val="nil"/>
          <w:bottom w:val="single" w:sz="18" w:space="0" w:color="FFFFFF" w:themeColor="background1"/>
          <w:end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start w:val="nil"/>
          <w:bottom w:val="nil"/>
          <w:end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start w:val="nil"/>
          <w:bottom w:val="nil"/>
          <w:end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start w:val="single" w:sz="18" w:space="0" w:color="FFFFFF" w:themeColor="background1"/>
          <w:bottom w:val="nil"/>
          <w:end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4230D9"/>
    <w:pPr>
      <w:spacing w:after="0pt" w:line="12pt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4230D9"/>
    <w:rPr>
      <w:rFonts w:ascii="Times New Roman" w:hAnsi="Times New Roman" w:cs="Times New Roman"/>
    </w:rPr>
  </w:style>
  <w:style w:type="table" w:styleId="Rutntstabell1ljus">
    <w:name w:val="Grid Table 1 Light"/>
    <w:basedOn w:val="Normaltabell"/>
    <w:uiPriority w:val="46"/>
    <w:rsid w:val="004230D9"/>
    <w:pPr>
      <w:spacing w:after="0pt" w:line="12pt" w:lineRule="auto"/>
    </w:pPr>
    <w:tblPr>
      <w:tblStyleRowBandSize w:val="1"/>
      <w:tblStyleColBandSize w:val="1"/>
      <w:tblBorders>
        <w:top w:val="single" w:sz="4" w:space="0" w:color="999999" w:themeColor="text1" w:themeTint="66"/>
        <w:start w:val="single" w:sz="4" w:space="0" w:color="999999" w:themeColor="text1" w:themeTint="66"/>
        <w:bottom w:val="single" w:sz="4" w:space="0" w:color="999999" w:themeColor="text1" w:themeTint="66"/>
        <w:end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4230D9"/>
    <w:pPr>
      <w:spacing w:after="0pt" w:line="12pt" w:lineRule="auto"/>
    </w:pPr>
    <w:tblPr>
      <w:tblStyleRowBandSize w:val="1"/>
      <w:tblStyleColBandSize w:val="1"/>
      <w:tblBorders>
        <w:top w:val="single" w:sz="4" w:space="0" w:color="B4C6E7" w:themeColor="accent1" w:themeTint="66"/>
        <w:start w:val="single" w:sz="4" w:space="0" w:color="B4C6E7" w:themeColor="accent1" w:themeTint="66"/>
        <w:bottom w:val="single" w:sz="4" w:space="0" w:color="B4C6E7" w:themeColor="accent1" w:themeTint="66"/>
        <w:end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4230D9"/>
    <w:pPr>
      <w:spacing w:after="0pt" w:line="12pt" w:lineRule="auto"/>
    </w:pPr>
    <w:tblPr>
      <w:tblStyleRowBandSize w:val="1"/>
      <w:tblStyleColBandSize w:val="1"/>
      <w:tblBorders>
        <w:top w:val="single" w:sz="4" w:space="0" w:color="F7CAAC" w:themeColor="accent2" w:themeTint="66"/>
        <w:start w:val="single" w:sz="4" w:space="0" w:color="F7CAAC" w:themeColor="accent2" w:themeTint="66"/>
        <w:bottom w:val="single" w:sz="4" w:space="0" w:color="F7CAAC" w:themeColor="accent2" w:themeTint="66"/>
        <w:end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4230D9"/>
    <w:pPr>
      <w:spacing w:after="0pt" w:line="12pt" w:lineRule="auto"/>
    </w:pPr>
    <w:tblPr>
      <w:tblStyleRowBandSize w:val="1"/>
      <w:tblStyleColBandSize w:val="1"/>
      <w:tblBorders>
        <w:top w:val="single" w:sz="4" w:space="0" w:color="DBDBDB" w:themeColor="accent3" w:themeTint="66"/>
        <w:start w:val="single" w:sz="4" w:space="0" w:color="DBDBDB" w:themeColor="accent3" w:themeTint="66"/>
        <w:bottom w:val="single" w:sz="4" w:space="0" w:color="DBDBDB" w:themeColor="accent3" w:themeTint="66"/>
        <w:end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4230D9"/>
    <w:pPr>
      <w:spacing w:after="0pt" w:line="12pt" w:lineRule="auto"/>
    </w:pPr>
    <w:tblPr>
      <w:tblStyleRowBandSize w:val="1"/>
      <w:tblStyleColBandSize w:val="1"/>
      <w:tblBorders>
        <w:top w:val="single" w:sz="4" w:space="0" w:color="FFE599" w:themeColor="accent4" w:themeTint="66"/>
        <w:start w:val="single" w:sz="4" w:space="0" w:color="FFE599" w:themeColor="accent4" w:themeTint="66"/>
        <w:bottom w:val="single" w:sz="4" w:space="0" w:color="FFE599" w:themeColor="accent4" w:themeTint="66"/>
        <w:end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4230D9"/>
    <w:pPr>
      <w:spacing w:after="0pt" w:line="12pt" w:lineRule="auto"/>
    </w:pPr>
    <w:tblPr>
      <w:tblStyleRowBandSize w:val="1"/>
      <w:tblStyleColBandSize w:val="1"/>
      <w:tblBorders>
        <w:top w:val="single" w:sz="4" w:space="0" w:color="BDD6EE" w:themeColor="accent5" w:themeTint="66"/>
        <w:start w:val="single" w:sz="4" w:space="0" w:color="BDD6EE" w:themeColor="accent5" w:themeTint="66"/>
        <w:bottom w:val="single" w:sz="4" w:space="0" w:color="BDD6EE" w:themeColor="accent5" w:themeTint="66"/>
        <w:end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4230D9"/>
    <w:pPr>
      <w:spacing w:after="0pt" w:line="12pt" w:lineRule="auto"/>
    </w:pPr>
    <w:tblPr>
      <w:tblStyleRowBandSize w:val="1"/>
      <w:tblStyleColBandSize w:val="1"/>
      <w:tblBorders>
        <w:top w:val="single" w:sz="4" w:space="0" w:color="C5E0B3" w:themeColor="accent6" w:themeTint="66"/>
        <w:start w:val="single" w:sz="4" w:space="0" w:color="C5E0B3" w:themeColor="accent6" w:themeTint="66"/>
        <w:bottom w:val="single" w:sz="4" w:space="0" w:color="C5E0B3" w:themeColor="accent6" w:themeTint="66"/>
        <w:end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4230D9"/>
    <w:pPr>
      <w:spacing w:after="0pt" w:line="12pt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4230D9"/>
    <w:pPr>
      <w:spacing w:after="0pt" w:line="12pt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4230D9"/>
    <w:pPr>
      <w:spacing w:after="0pt" w:line="12pt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4230D9"/>
    <w:pPr>
      <w:spacing w:after="0pt" w:line="12pt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4230D9"/>
    <w:pPr>
      <w:spacing w:after="0pt" w:line="12pt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4230D9"/>
    <w:pPr>
      <w:spacing w:after="0pt" w:line="12pt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4230D9"/>
    <w:pPr>
      <w:spacing w:after="0pt" w:line="12pt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ntstabell3">
    <w:name w:val="Grid Table 3"/>
    <w:basedOn w:val="Normaltabell"/>
    <w:uiPriority w:val="48"/>
    <w:rsid w:val="004230D9"/>
    <w:pPr>
      <w:spacing w:after="0pt" w:line="12pt" w:lineRule="auto"/>
    </w:pPr>
    <w:tblPr>
      <w:tblStyleRowBandSize w:val="1"/>
      <w:tblStyleColBandSize w:val="1"/>
      <w:tblBorders>
        <w:top w:val="single" w:sz="4" w:space="0" w:color="666666" w:themeColor="text1" w:themeTint="99"/>
        <w:start w:val="single" w:sz="4" w:space="0" w:color="666666" w:themeColor="text1" w:themeTint="99"/>
        <w:bottom w:val="single" w:sz="4" w:space="0" w:color="666666" w:themeColor="text1" w:themeTint="99"/>
        <w:end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start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start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end"/>
      </w:pPr>
      <w:rPr>
        <w:i/>
        <w:iCs/>
      </w:rPr>
      <w:tblPr/>
      <w:tcPr>
        <w:tcBorders>
          <w:top w:val="nil"/>
          <w:star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4230D9"/>
    <w:pPr>
      <w:spacing w:after="0pt" w:line="12pt" w:lineRule="auto"/>
    </w:pPr>
    <w:tblPr>
      <w:tblStyleRowBandSize w:val="1"/>
      <w:tblStyleColBandSize w:val="1"/>
      <w:tblBorders>
        <w:top w:val="single" w:sz="4" w:space="0" w:color="8EAADB" w:themeColor="accent1" w:themeTint="99"/>
        <w:start w:val="single" w:sz="4" w:space="0" w:color="8EAADB" w:themeColor="accent1" w:themeTint="99"/>
        <w:bottom w:val="single" w:sz="4" w:space="0" w:color="8EAADB" w:themeColor="accent1" w:themeTint="99"/>
        <w:end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start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start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end"/>
      </w:pPr>
      <w:rPr>
        <w:i/>
        <w:iCs/>
      </w:rPr>
      <w:tblPr/>
      <w:tcPr>
        <w:tcBorders>
          <w:top w:val="nil"/>
          <w:star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4230D9"/>
    <w:pPr>
      <w:spacing w:after="0pt" w:line="12pt" w:lineRule="auto"/>
    </w:pPr>
    <w:tblPr>
      <w:tblStyleRowBandSize w:val="1"/>
      <w:tblStyleColBandSize w:val="1"/>
      <w:tblBorders>
        <w:top w:val="single" w:sz="4" w:space="0" w:color="F4B083" w:themeColor="accent2" w:themeTint="99"/>
        <w:start w:val="single" w:sz="4" w:space="0" w:color="F4B083" w:themeColor="accent2" w:themeTint="99"/>
        <w:bottom w:val="single" w:sz="4" w:space="0" w:color="F4B083" w:themeColor="accent2" w:themeTint="99"/>
        <w:end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start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start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end"/>
      </w:pPr>
      <w:rPr>
        <w:i/>
        <w:iCs/>
      </w:rPr>
      <w:tblPr/>
      <w:tcPr>
        <w:tcBorders>
          <w:top w:val="nil"/>
          <w:star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4230D9"/>
    <w:pPr>
      <w:spacing w:after="0pt" w:line="12pt" w:lineRule="auto"/>
    </w:pPr>
    <w:tblPr>
      <w:tblStyleRowBandSize w:val="1"/>
      <w:tblStyleColBandSize w:val="1"/>
      <w:tblBorders>
        <w:top w:val="single" w:sz="4" w:space="0" w:color="C9C9C9" w:themeColor="accent3" w:themeTint="99"/>
        <w:start w:val="single" w:sz="4" w:space="0" w:color="C9C9C9" w:themeColor="accent3" w:themeTint="99"/>
        <w:bottom w:val="single" w:sz="4" w:space="0" w:color="C9C9C9" w:themeColor="accent3" w:themeTint="99"/>
        <w:end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start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start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end"/>
      </w:pPr>
      <w:rPr>
        <w:i/>
        <w:iCs/>
      </w:rPr>
      <w:tblPr/>
      <w:tcPr>
        <w:tcBorders>
          <w:top w:val="nil"/>
          <w:star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4230D9"/>
    <w:pPr>
      <w:spacing w:after="0pt" w:line="12pt" w:lineRule="auto"/>
    </w:pPr>
    <w:tblPr>
      <w:tblStyleRowBandSize w:val="1"/>
      <w:tblStyleColBandSize w:val="1"/>
      <w:tblBorders>
        <w:top w:val="single" w:sz="4" w:space="0" w:color="FFD966" w:themeColor="accent4" w:themeTint="99"/>
        <w:start w:val="single" w:sz="4" w:space="0" w:color="FFD966" w:themeColor="accent4" w:themeTint="99"/>
        <w:bottom w:val="single" w:sz="4" w:space="0" w:color="FFD966" w:themeColor="accent4" w:themeTint="99"/>
        <w:end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start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start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end"/>
      </w:pPr>
      <w:rPr>
        <w:i/>
        <w:iCs/>
      </w:rPr>
      <w:tblPr/>
      <w:tcPr>
        <w:tcBorders>
          <w:top w:val="nil"/>
          <w:star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4230D9"/>
    <w:pPr>
      <w:spacing w:after="0pt" w:line="12pt" w:lineRule="auto"/>
    </w:pPr>
    <w:tblPr>
      <w:tblStyleRowBandSize w:val="1"/>
      <w:tblStyleColBandSize w:val="1"/>
      <w:tblBorders>
        <w:top w:val="single" w:sz="4" w:space="0" w:color="9CC2E5" w:themeColor="accent5" w:themeTint="99"/>
        <w:start w:val="single" w:sz="4" w:space="0" w:color="9CC2E5" w:themeColor="accent5" w:themeTint="99"/>
        <w:bottom w:val="single" w:sz="4" w:space="0" w:color="9CC2E5" w:themeColor="accent5" w:themeTint="99"/>
        <w:end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start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start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end"/>
      </w:pPr>
      <w:rPr>
        <w:i/>
        <w:iCs/>
      </w:rPr>
      <w:tblPr/>
      <w:tcPr>
        <w:tcBorders>
          <w:top w:val="nil"/>
          <w:star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4230D9"/>
    <w:pPr>
      <w:spacing w:after="0pt" w:line="12pt" w:lineRule="auto"/>
    </w:pPr>
    <w:tblPr>
      <w:tblStyleRowBandSize w:val="1"/>
      <w:tblStyleColBandSize w:val="1"/>
      <w:tblBorders>
        <w:top w:val="single" w:sz="4" w:space="0" w:color="A8D08D" w:themeColor="accent6" w:themeTint="99"/>
        <w:start w:val="single" w:sz="4" w:space="0" w:color="A8D08D" w:themeColor="accent6" w:themeTint="99"/>
        <w:bottom w:val="single" w:sz="4" w:space="0" w:color="A8D08D" w:themeColor="accent6" w:themeTint="99"/>
        <w:end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start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start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end"/>
      </w:pPr>
      <w:rPr>
        <w:i/>
        <w:iCs/>
      </w:rPr>
      <w:tblPr/>
      <w:tcPr>
        <w:tcBorders>
          <w:top w:val="nil"/>
          <w:star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4230D9"/>
    <w:pPr>
      <w:spacing w:after="0pt" w:line="12pt" w:lineRule="auto"/>
    </w:pPr>
    <w:tblPr>
      <w:tblStyleRowBandSize w:val="1"/>
      <w:tblStyleColBandSize w:val="1"/>
      <w:tblBorders>
        <w:top w:val="single" w:sz="4" w:space="0" w:color="666666" w:themeColor="text1" w:themeTint="99"/>
        <w:start w:val="single" w:sz="4" w:space="0" w:color="666666" w:themeColor="text1" w:themeTint="99"/>
        <w:bottom w:val="single" w:sz="4" w:space="0" w:color="666666" w:themeColor="text1" w:themeTint="99"/>
        <w:end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start w:val="single" w:sz="4" w:space="0" w:color="000000" w:themeColor="text1"/>
          <w:bottom w:val="single" w:sz="4" w:space="0" w:color="000000" w:themeColor="text1"/>
          <w:end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4230D9"/>
    <w:pPr>
      <w:spacing w:after="0pt" w:line="12pt" w:lineRule="auto"/>
    </w:pPr>
    <w:tblPr>
      <w:tblStyleRowBandSize w:val="1"/>
      <w:tblStyleColBandSize w:val="1"/>
      <w:tblBorders>
        <w:top w:val="single" w:sz="4" w:space="0" w:color="8EAADB" w:themeColor="accent1" w:themeTint="99"/>
        <w:start w:val="single" w:sz="4" w:space="0" w:color="8EAADB" w:themeColor="accent1" w:themeTint="99"/>
        <w:bottom w:val="single" w:sz="4" w:space="0" w:color="8EAADB" w:themeColor="accent1" w:themeTint="99"/>
        <w:end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start w:val="single" w:sz="4" w:space="0" w:color="4472C4" w:themeColor="accent1"/>
          <w:bottom w:val="single" w:sz="4" w:space="0" w:color="4472C4" w:themeColor="accent1"/>
          <w:end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4230D9"/>
    <w:pPr>
      <w:spacing w:after="0pt" w:line="12pt" w:lineRule="auto"/>
    </w:pPr>
    <w:tblPr>
      <w:tblStyleRowBandSize w:val="1"/>
      <w:tblStyleColBandSize w:val="1"/>
      <w:tblBorders>
        <w:top w:val="single" w:sz="4" w:space="0" w:color="F4B083" w:themeColor="accent2" w:themeTint="99"/>
        <w:start w:val="single" w:sz="4" w:space="0" w:color="F4B083" w:themeColor="accent2" w:themeTint="99"/>
        <w:bottom w:val="single" w:sz="4" w:space="0" w:color="F4B083" w:themeColor="accent2" w:themeTint="99"/>
        <w:end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start w:val="single" w:sz="4" w:space="0" w:color="ED7D31" w:themeColor="accent2"/>
          <w:bottom w:val="single" w:sz="4" w:space="0" w:color="ED7D31" w:themeColor="accent2"/>
          <w:end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4230D9"/>
    <w:pPr>
      <w:spacing w:after="0pt" w:line="12pt" w:lineRule="auto"/>
    </w:pPr>
    <w:tblPr>
      <w:tblStyleRowBandSize w:val="1"/>
      <w:tblStyleColBandSize w:val="1"/>
      <w:tblBorders>
        <w:top w:val="single" w:sz="4" w:space="0" w:color="C9C9C9" w:themeColor="accent3" w:themeTint="99"/>
        <w:start w:val="single" w:sz="4" w:space="0" w:color="C9C9C9" w:themeColor="accent3" w:themeTint="99"/>
        <w:bottom w:val="single" w:sz="4" w:space="0" w:color="C9C9C9" w:themeColor="accent3" w:themeTint="99"/>
        <w:end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start w:val="single" w:sz="4" w:space="0" w:color="A5A5A5" w:themeColor="accent3"/>
          <w:bottom w:val="single" w:sz="4" w:space="0" w:color="A5A5A5" w:themeColor="accent3"/>
          <w:end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4230D9"/>
    <w:pPr>
      <w:spacing w:after="0pt" w:line="12pt" w:lineRule="auto"/>
    </w:pPr>
    <w:tblPr>
      <w:tblStyleRowBandSize w:val="1"/>
      <w:tblStyleColBandSize w:val="1"/>
      <w:tblBorders>
        <w:top w:val="single" w:sz="4" w:space="0" w:color="FFD966" w:themeColor="accent4" w:themeTint="99"/>
        <w:start w:val="single" w:sz="4" w:space="0" w:color="FFD966" w:themeColor="accent4" w:themeTint="99"/>
        <w:bottom w:val="single" w:sz="4" w:space="0" w:color="FFD966" w:themeColor="accent4" w:themeTint="99"/>
        <w:end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start w:val="single" w:sz="4" w:space="0" w:color="FFC000" w:themeColor="accent4"/>
          <w:bottom w:val="single" w:sz="4" w:space="0" w:color="FFC000" w:themeColor="accent4"/>
          <w:end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4230D9"/>
    <w:pPr>
      <w:spacing w:after="0pt" w:line="12pt" w:lineRule="auto"/>
    </w:pPr>
    <w:tblPr>
      <w:tblStyleRowBandSize w:val="1"/>
      <w:tblStyleColBandSize w:val="1"/>
      <w:tblBorders>
        <w:top w:val="single" w:sz="4" w:space="0" w:color="9CC2E5" w:themeColor="accent5" w:themeTint="99"/>
        <w:start w:val="single" w:sz="4" w:space="0" w:color="9CC2E5" w:themeColor="accent5" w:themeTint="99"/>
        <w:bottom w:val="single" w:sz="4" w:space="0" w:color="9CC2E5" w:themeColor="accent5" w:themeTint="99"/>
        <w:end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start w:val="single" w:sz="4" w:space="0" w:color="5B9BD5" w:themeColor="accent5"/>
          <w:bottom w:val="single" w:sz="4" w:space="0" w:color="5B9BD5" w:themeColor="accent5"/>
          <w:end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4230D9"/>
    <w:pPr>
      <w:spacing w:after="0pt" w:line="12pt" w:lineRule="auto"/>
    </w:pPr>
    <w:tblPr>
      <w:tblStyleRowBandSize w:val="1"/>
      <w:tblStyleColBandSize w:val="1"/>
      <w:tblBorders>
        <w:top w:val="single" w:sz="4" w:space="0" w:color="A8D08D" w:themeColor="accent6" w:themeTint="99"/>
        <w:start w:val="single" w:sz="4" w:space="0" w:color="A8D08D" w:themeColor="accent6" w:themeTint="99"/>
        <w:bottom w:val="single" w:sz="4" w:space="0" w:color="A8D08D" w:themeColor="accent6" w:themeTint="99"/>
        <w:end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start w:val="single" w:sz="4" w:space="0" w:color="70AD47" w:themeColor="accent6"/>
          <w:bottom w:val="single" w:sz="4" w:space="0" w:color="70AD47" w:themeColor="accent6"/>
          <w:end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4230D9"/>
    <w:pPr>
      <w:spacing w:after="0pt" w:line="12pt" w:lineRule="auto"/>
    </w:pPr>
    <w:tblPr>
      <w:tblStyleRowBandSize w:val="1"/>
      <w:tblStyleColBandSize w:val="1"/>
      <w:tblBorders>
        <w:top w:val="single" w:sz="4" w:space="0" w:color="FFFFFF" w:themeColor="background1"/>
        <w:start w:val="single" w:sz="4" w:space="0" w:color="FFFFFF" w:themeColor="background1"/>
        <w:bottom w:val="single" w:sz="4" w:space="0" w:color="FFFFFF" w:themeColor="background1"/>
        <w:end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start w:val="single" w:sz="4" w:space="0" w:color="FFFFFF" w:themeColor="background1"/>
          <w:end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start w:val="single" w:sz="4" w:space="0" w:color="FFFFFF" w:themeColor="background1"/>
          <w:bottom w:val="single" w:sz="4" w:space="0" w:color="FFFFFF" w:themeColor="background1"/>
          <w:end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star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end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4230D9"/>
    <w:pPr>
      <w:spacing w:after="0pt" w:line="12pt" w:lineRule="auto"/>
    </w:pPr>
    <w:tblPr>
      <w:tblStyleRowBandSize w:val="1"/>
      <w:tblStyleColBandSize w:val="1"/>
      <w:tblBorders>
        <w:top w:val="single" w:sz="4" w:space="0" w:color="FFFFFF" w:themeColor="background1"/>
        <w:start w:val="single" w:sz="4" w:space="0" w:color="FFFFFF" w:themeColor="background1"/>
        <w:bottom w:val="single" w:sz="4" w:space="0" w:color="FFFFFF" w:themeColor="background1"/>
        <w:end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start w:val="single" w:sz="4" w:space="0" w:color="FFFFFF" w:themeColor="background1"/>
          <w:end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start w:val="single" w:sz="4" w:space="0" w:color="FFFFFF" w:themeColor="background1"/>
          <w:bottom w:val="single" w:sz="4" w:space="0" w:color="FFFFFF" w:themeColor="background1"/>
          <w:end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star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end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4230D9"/>
    <w:pPr>
      <w:spacing w:after="0pt" w:line="12pt" w:lineRule="auto"/>
    </w:pPr>
    <w:tblPr>
      <w:tblStyleRowBandSize w:val="1"/>
      <w:tblStyleColBandSize w:val="1"/>
      <w:tblBorders>
        <w:top w:val="single" w:sz="4" w:space="0" w:color="FFFFFF" w:themeColor="background1"/>
        <w:start w:val="single" w:sz="4" w:space="0" w:color="FFFFFF" w:themeColor="background1"/>
        <w:bottom w:val="single" w:sz="4" w:space="0" w:color="FFFFFF" w:themeColor="background1"/>
        <w:end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start w:val="single" w:sz="4" w:space="0" w:color="FFFFFF" w:themeColor="background1"/>
          <w:end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start w:val="single" w:sz="4" w:space="0" w:color="FFFFFF" w:themeColor="background1"/>
          <w:bottom w:val="single" w:sz="4" w:space="0" w:color="FFFFFF" w:themeColor="background1"/>
          <w:end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star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end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4230D9"/>
    <w:pPr>
      <w:spacing w:after="0pt" w:line="12pt" w:lineRule="auto"/>
    </w:pPr>
    <w:tblPr>
      <w:tblStyleRowBandSize w:val="1"/>
      <w:tblStyleColBandSize w:val="1"/>
      <w:tblBorders>
        <w:top w:val="single" w:sz="4" w:space="0" w:color="FFFFFF" w:themeColor="background1"/>
        <w:start w:val="single" w:sz="4" w:space="0" w:color="FFFFFF" w:themeColor="background1"/>
        <w:bottom w:val="single" w:sz="4" w:space="0" w:color="FFFFFF" w:themeColor="background1"/>
        <w:end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start w:val="single" w:sz="4" w:space="0" w:color="FFFFFF" w:themeColor="background1"/>
          <w:end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start w:val="single" w:sz="4" w:space="0" w:color="FFFFFF" w:themeColor="background1"/>
          <w:bottom w:val="single" w:sz="4" w:space="0" w:color="FFFFFF" w:themeColor="background1"/>
          <w:end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star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end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4230D9"/>
    <w:pPr>
      <w:spacing w:after="0pt" w:line="12pt" w:lineRule="auto"/>
    </w:pPr>
    <w:tblPr>
      <w:tblStyleRowBandSize w:val="1"/>
      <w:tblStyleColBandSize w:val="1"/>
      <w:tblBorders>
        <w:top w:val="single" w:sz="4" w:space="0" w:color="FFFFFF" w:themeColor="background1"/>
        <w:start w:val="single" w:sz="4" w:space="0" w:color="FFFFFF" w:themeColor="background1"/>
        <w:bottom w:val="single" w:sz="4" w:space="0" w:color="FFFFFF" w:themeColor="background1"/>
        <w:end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start w:val="single" w:sz="4" w:space="0" w:color="FFFFFF" w:themeColor="background1"/>
          <w:end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start w:val="single" w:sz="4" w:space="0" w:color="FFFFFF" w:themeColor="background1"/>
          <w:bottom w:val="single" w:sz="4" w:space="0" w:color="FFFFFF" w:themeColor="background1"/>
          <w:end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star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end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4230D9"/>
    <w:pPr>
      <w:spacing w:after="0pt" w:line="12pt" w:lineRule="auto"/>
    </w:pPr>
    <w:tblPr>
      <w:tblStyleRowBandSize w:val="1"/>
      <w:tblStyleColBandSize w:val="1"/>
      <w:tblBorders>
        <w:top w:val="single" w:sz="4" w:space="0" w:color="FFFFFF" w:themeColor="background1"/>
        <w:start w:val="single" w:sz="4" w:space="0" w:color="FFFFFF" w:themeColor="background1"/>
        <w:bottom w:val="single" w:sz="4" w:space="0" w:color="FFFFFF" w:themeColor="background1"/>
        <w:end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start w:val="single" w:sz="4" w:space="0" w:color="FFFFFF" w:themeColor="background1"/>
          <w:end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start w:val="single" w:sz="4" w:space="0" w:color="FFFFFF" w:themeColor="background1"/>
          <w:bottom w:val="single" w:sz="4" w:space="0" w:color="FFFFFF" w:themeColor="background1"/>
          <w:end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star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end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4230D9"/>
    <w:pPr>
      <w:spacing w:after="0pt" w:line="12pt" w:lineRule="auto"/>
    </w:pPr>
    <w:tblPr>
      <w:tblStyleRowBandSize w:val="1"/>
      <w:tblStyleColBandSize w:val="1"/>
      <w:tblBorders>
        <w:top w:val="single" w:sz="4" w:space="0" w:color="FFFFFF" w:themeColor="background1"/>
        <w:start w:val="single" w:sz="4" w:space="0" w:color="FFFFFF" w:themeColor="background1"/>
        <w:bottom w:val="single" w:sz="4" w:space="0" w:color="FFFFFF" w:themeColor="background1"/>
        <w:end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start w:val="single" w:sz="4" w:space="0" w:color="FFFFFF" w:themeColor="background1"/>
          <w:end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start w:val="single" w:sz="4" w:space="0" w:color="FFFFFF" w:themeColor="background1"/>
          <w:bottom w:val="single" w:sz="4" w:space="0" w:color="FFFFFF" w:themeColor="background1"/>
          <w:end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star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end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4230D9"/>
    <w:pPr>
      <w:spacing w:after="0pt" w:line="12pt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start w:val="single" w:sz="4" w:space="0" w:color="666666" w:themeColor="text1" w:themeTint="99"/>
        <w:bottom w:val="single" w:sz="4" w:space="0" w:color="666666" w:themeColor="text1" w:themeTint="99"/>
        <w:end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4230D9"/>
    <w:pPr>
      <w:spacing w:after="0pt" w:line="12pt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start w:val="single" w:sz="4" w:space="0" w:color="8EAADB" w:themeColor="accent1" w:themeTint="99"/>
        <w:bottom w:val="single" w:sz="4" w:space="0" w:color="8EAADB" w:themeColor="accent1" w:themeTint="99"/>
        <w:end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4230D9"/>
    <w:pPr>
      <w:spacing w:after="0pt" w:line="12pt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start w:val="single" w:sz="4" w:space="0" w:color="F4B083" w:themeColor="accent2" w:themeTint="99"/>
        <w:bottom w:val="single" w:sz="4" w:space="0" w:color="F4B083" w:themeColor="accent2" w:themeTint="99"/>
        <w:end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4230D9"/>
    <w:pPr>
      <w:spacing w:after="0pt" w:line="12pt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start w:val="single" w:sz="4" w:space="0" w:color="C9C9C9" w:themeColor="accent3" w:themeTint="99"/>
        <w:bottom w:val="single" w:sz="4" w:space="0" w:color="C9C9C9" w:themeColor="accent3" w:themeTint="99"/>
        <w:end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4230D9"/>
    <w:pPr>
      <w:spacing w:after="0pt" w:line="12pt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start w:val="single" w:sz="4" w:space="0" w:color="FFD966" w:themeColor="accent4" w:themeTint="99"/>
        <w:bottom w:val="single" w:sz="4" w:space="0" w:color="FFD966" w:themeColor="accent4" w:themeTint="99"/>
        <w:end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4230D9"/>
    <w:pPr>
      <w:spacing w:after="0pt" w:line="12pt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start w:val="single" w:sz="4" w:space="0" w:color="9CC2E5" w:themeColor="accent5" w:themeTint="99"/>
        <w:bottom w:val="single" w:sz="4" w:space="0" w:color="9CC2E5" w:themeColor="accent5" w:themeTint="99"/>
        <w:end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4230D9"/>
    <w:pPr>
      <w:spacing w:after="0pt" w:line="12pt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start w:val="single" w:sz="4" w:space="0" w:color="A8D08D" w:themeColor="accent6" w:themeTint="99"/>
        <w:bottom w:val="single" w:sz="4" w:space="0" w:color="A8D08D" w:themeColor="accent6" w:themeTint="99"/>
        <w:end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4230D9"/>
    <w:pPr>
      <w:spacing w:after="0pt" w:line="12pt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start w:val="single" w:sz="4" w:space="0" w:color="666666" w:themeColor="text1" w:themeTint="99"/>
        <w:bottom w:val="single" w:sz="4" w:space="0" w:color="666666" w:themeColor="text1" w:themeTint="99"/>
        <w:end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start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start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end"/>
      </w:pPr>
      <w:rPr>
        <w:i/>
        <w:iCs/>
      </w:rPr>
      <w:tblPr/>
      <w:tcPr>
        <w:tcBorders>
          <w:top w:val="nil"/>
          <w:star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4230D9"/>
    <w:pPr>
      <w:spacing w:after="0pt" w:line="12pt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start w:val="single" w:sz="4" w:space="0" w:color="8EAADB" w:themeColor="accent1" w:themeTint="99"/>
        <w:bottom w:val="single" w:sz="4" w:space="0" w:color="8EAADB" w:themeColor="accent1" w:themeTint="99"/>
        <w:end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start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start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end"/>
      </w:pPr>
      <w:rPr>
        <w:i/>
        <w:iCs/>
      </w:rPr>
      <w:tblPr/>
      <w:tcPr>
        <w:tcBorders>
          <w:top w:val="nil"/>
          <w:star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4230D9"/>
    <w:pPr>
      <w:spacing w:after="0pt" w:line="12pt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start w:val="single" w:sz="4" w:space="0" w:color="F4B083" w:themeColor="accent2" w:themeTint="99"/>
        <w:bottom w:val="single" w:sz="4" w:space="0" w:color="F4B083" w:themeColor="accent2" w:themeTint="99"/>
        <w:end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start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start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end"/>
      </w:pPr>
      <w:rPr>
        <w:i/>
        <w:iCs/>
      </w:rPr>
      <w:tblPr/>
      <w:tcPr>
        <w:tcBorders>
          <w:top w:val="nil"/>
          <w:star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4230D9"/>
    <w:pPr>
      <w:spacing w:after="0pt" w:line="12pt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start w:val="single" w:sz="4" w:space="0" w:color="C9C9C9" w:themeColor="accent3" w:themeTint="99"/>
        <w:bottom w:val="single" w:sz="4" w:space="0" w:color="C9C9C9" w:themeColor="accent3" w:themeTint="99"/>
        <w:end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start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start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end"/>
      </w:pPr>
      <w:rPr>
        <w:i/>
        <w:iCs/>
      </w:rPr>
      <w:tblPr/>
      <w:tcPr>
        <w:tcBorders>
          <w:top w:val="nil"/>
          <w:star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4230D9"/>
    <w:pPr>
      <w:spacing w:after="0pt" w:line="12pt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start w:val="single" w:sz="4" w:space="0" w:color="FFD966" w:themeColor="accent4" w:themeTint="99"/>
        <w:bottom w:val="single" w:sz="4" w:space="0" w:color="FFD966" w:themeColor="accent4" w:themeTint="99"/>
        <w:end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start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start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end"/>
      </w:pPr>
      <w:rPr>
        <w:i/>
        <w:iCs/>
      </w:rPr>
      <w:tblPr/>
      <w:tcPr>
        <w:tcBorders>
          <w:top w:val="nil"/>
          <w:star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4230D9"/>
    <w:pPr>
      <w:spacing w:after="0pt" w:line="12pt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start w:val="single" w:sz="4" w:space="0" w:color="9CC2E5" w:themeColor="accent5" w:themeTint="99"/>
        <w:bottom w:val="single" w:sz="4" w:space="0" w:color="9CC2E5" w:themeColor="accent5" w:themeTint="99"/>
        <w:end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start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start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end"/>
      </w:pPr>
      <w:rPr>
        <w:i/>
        <w:iCs/>
      </w:rPr>
      <w:tblPr/>
      <w:tcPr>
        <w:tcBorders>
          <w:top w:val="nil"/>
          <w:star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4230D9"/>
    <w:pPr>
      <w:spacing w:after="0pt" w:line="12pt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start w:val="single" w:sz="4" w:space="0" w:color="A8D08D" w:themeColor="accent6" w:themeTint="99"/>
        <w:bottom w:val="single" w:sz="4" w:space="0" w:color="A8D08D" w:themeColor="accent6" w:themeTint="99"/>
        <w:end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start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start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end"/>
      </w:pPr>
      <w:rPr>
        <w:i/>
        <w:iCs/>
      </w:rPr>
      <w:tblPr/>
      <w:tcPr>
        <w:tcBorders>
          <w:top w:val="nil"/>
          <w:star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TML-exempel">
    <w:name w:val="HTML Sample"/>
    <w:basedOn w:val="Standardstycketeckensnit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pt" w:line="12pt" w:lineRule="auto"/>
      <w:ind w:start="24pt" w:hanging="12pt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pt" w:line="12pt" w:lineRule="auto"/>
      <w:ind w:start="36pt" w:hanging="12pt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pt" w:line="12pt" w:lineRule="auto"/>
      <w:ind w:start="48pt" w:hanging="12pt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pt" w:line="12pt" w:lineRule="auto"/>
      <w:ind w:start="60pt" w:hanging="12pt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pt" w:line="12pt" w:lineRule="auto"/>
      <w:ind w:start="72pt" w:hanging="12pt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pt" w:line="12pt" w:lineRule="auto"/>
      <w:ind w:start="84pt" w:hanging="12pt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pt" w:line="12pt" w:lineRule="auto"/>
      <w:ind w:start="96pt" w:hanging="12pt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pt" w:line="12pt" w:lineRule="auto"/>
      <w:ind w:start="108pt" w:hanging="12pt"/>
    </w:pPr>
  </w:style>
  <w:style w:type="table" w:styleId="Ljustrutnt">
    <w:name w:val="Light Grid"/>
    <w:basedOn w:val="Normaltabell"/>
    <w:uiPriority w:val="62"/>
    <w:semiHidden/>
    <w:unhideWhenUsed/>
    <w:rsid w:val="004230D9"/>
    <w:pPr>
      <w:spacing w:after="0pt" w:line="12pt" w:lineRule="auto"/>
    </w:pPr>
    <w:tblPr>
      <w:tblStyleRowBandSize w:val="1"/>
      <w:tblStyleColBandSize w:val="1"/>
      <w:tblBorders>
        <w:top w:val="single" w:sz="8" w:space="0" w:color="000000" w:themeColor="text1"/>
        <w:start w:val="single" w:sz="8" w:space="0" w:color="000000" w:themeColor="text1"/>
        <w:bottom w:val="single" w:sz="8" w:space="0" w:color="000000" w:themeColor="text1"/>
        <w:end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pt" w:after="0pt" w:line="12pt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start w:val="single" w:sz="8" w:space="0" w:color="000000" w:themeColor="text1"/>
          <w:bottom w:val="single" w:sz="18" w:space="0" w:color="000000" w:themeColor="text1"/>
          <w:end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pt" w:after="0pt" w:line="12pt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start w:val="single" w:sz="8" w:space="0" w:color="000000" w:themeColor="text1"/>
          <w:bottom w:val="single" w:sz="8" w:space="0" w:color="000000" w:themeColor="text1"/>
          <w:end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start w:val="single" w:sz="8" w:space="0" w:color="000000" w:themeColor="text1"/>
          <w:bottom w:val="single" w:sz="8" w:space="0" w:color="000000" w:themeColor="text1"/>
          <w:end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start w:val="single" w:sz="8" w:space="0" w:color="000000" w:themeColor="text1"/>
          <w:bottom w:val="single" w:sz="8" w:space="0" w:color="000000" w:themeColor="text1"/>
          <w:end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start w:val="single" w:sz="8" w:space="0" w:color="000000" w:themeColor="text1"/>
          <w:bottom w:val="single" w:sz="8" w:space="0" w:color="000000" w:themeColor="text1"/>
          <w:end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start w:val="single" w:sz="8" w:space="0" w:color="000000" w:themeColor="text1"/>
          <w:bottom w:val="single" w:sz="8" w:space="0" w:color="000000" w:themeColor="text1"/>
          <w:end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4230D9"/>
    <w:pPr>
      <w:spacing w:after="0pt" w:line="12pt" w:lineRule="auto"/>
    </w:pPr>
    <w:tblPr>
      <w:tblStyleRowBandSize w:val="1"/>
      <w:tblStyleColBandSize w:val="1"/>
      <w:tblBorders>
        <w:top w:val="single" w:sz="8" w:space="0" w:color="4472C4" w:themeColor="accent1"/>
        <w:start w:val="single" w:sz="8" w:space="0" w:color="4472C4" w:themeColor="accent1"/>
        <w:bottom w:val="single" w:sz="8" w:space="0" w:color="4472C4" w:themeColor="accent1"/>
        <w:end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pt" w:after="0pt" w:line="12pt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start w:val="single" w:sz="8" w:space="0" w:color="4472C4" w:themeColor="accent1"/>
          <w:bottom w:val="single" w:sz="18" w:space="0" w:color="4472C4" w:themeColor="accent1"/>
          <w:end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pt" w:after="0pt" w:line="12pt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start w:val="single" w:sz="8" w:space="0" w:color="4472C4" w:themeColor="accent1"/>
          <w:bottom w:val="single" w:sz="8" w:space="0" w:color="4472C4" w:themeColor="accent1"/>
          <w:end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start w:val="single" w:sz="8" w:space="0" w:color="4472C4" w:themeColor="accent1"/>
          <w:bottom w:val="single" w:sz="8" w:space="0" w:color="4472C4" w:themeColor="accent1"/>
          <w:end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start w:val="single" w:sz="8" w:space="0" w:color="4472C4" w:themeColor="accent1"/>
          <w:bottom w:val="single" w:sz="8" w:space="0" w:color="4472C4" w:themeColor="accent1"/>
          <w:end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start w:val="single" w:sz="8" w:space="0" w:color="4472C4" w:themeColor="accent1"/>
          <w:bottom w:val="single" w:sz="8" w:space="0" w:color="4472C4" w:themeColor="accent1"/>
          <w:end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start w:val="single" w:sz="8" w:space="0" w:color="4472C4" w:themeColor="accent1"/>
          <w:bottom w:val="single" w:sz="8" w:space="0" w:color="4472C4" w:themeColor="accent1"/>
          <w:end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4230D9"/>
    <w:pPr>
      <w:spacing w:after="0pt" w:line="12pt" w:lineRule="auto"/>
    </w:pPr>
    <w:tblPr>
      <w:tblStyleRowBandSize w:val="1"/>
      <w:tblStyleColBandSize w:val="1"/>
      <w:tblBorders>
        <w:top w:val="single" w:sz="8" w:space="0" w:color="ED7D31" w:themeColor="accent2"/>
        <w:start w:val="single" w:sz="8" w:space="0" w:color="ED7D31" w:themeColor="accent2"/>
        <w:bottom w:val="single" w:sz="8" w:space="0" w:color="ED7D31" w:themeColor="accent2"/>
        <w:end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pt" w:after="0pt" w:line="12pt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start w:val="single" w:sz="8" w:space="0" w:color="ED7D31" w:themeColor="accent2"/>
          <w:bottom w:val="single" w:sz="18" w:space="0" w:color="ED7D31" w:themeColor="accent2"/>
          <w:end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pt" w:after="0pt" w:line="12pt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start w:val="single" w:sz="8" w:space="0" w:color="ED7D31" w:themeColor="accent2"/>
          <w:bottom w:val="single" w:sz="8" w:space="0" w:color="ED7D31" w:themeColor="accent2"/>
          <w:end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start w:val="single" w:sz="8" w:space="0" w:color="ED7D31" w:themeColor="accent2"/>
          <w:bottom w:val="single" w:sz="8" w:space="0" w:color="ED7D31" w:themeColor="accent2"/>
          <w:end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start w:val="single" w:sz="8" w:space="0" w:color="ED7D31" w:themeColor="accent2"/>
          <w:bottom w:val="single" w:sz="8" w:space="0" w:color="ED7D31" w:themeColor="accent2"/>
          <w:end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start w:val="single" w:sz="8" w:space="0" w:color="ED7D31" w:themeColor="accent2"/>
          <w:bottom w:val="single" w:sz="8" w:space="0" w:color="ED7D31" w:themeColor="accent2"/>
          <w:end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start w:val="single" w:sz="8" w:space="0" w:color="ED7D31" w:themeColor="accent2"/>
          <w:bottom w:val="single" w:sz="8" w:space="0" w:color="ED7D31" w:themeColor="accent2"/>
          <w:end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4230D9"/>
    <w:pPr>
      <w:spacing w:after="0pt" w:line="12pt" w:lineRule="auto"/>
    </w:pPr>
    <w:tblPr>
      <w:tblStyleRowBandSize w:val="1"/>
      <w:tblStyleColBandSize w:val="1"/>
      <w:tblBorders>
        <w:top w:val="single" w:sz="8" w:space="0" w:color="A5A5A5" w:themeColor="accent3"/>
        <w:start w:val="single" w:sz="8" w:space="0" w:color="A5A5A5" w:themeColor="accent3"/>
        <w:bottom w:val="single" w:sz="8" w:space="0" w:color="A5A5A5" w:themeColor="accent3"/>
        <w:end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pt" w:after="0pt" w:line="12pt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start w:val="single" w:sz="8" w:space="0" w:color="A5A5A5" w:themeColor="accent3"/>
          <w:bottom w:val="single" w:sz="18" w:space="0" w:color="A5A5A5" w:themeColor="accent3"/>
          <w:end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pt" w:after="0pt" w:line="12pt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start w:val="single" w:sz="8" w:space="0" w:color="A5A5A5" w:themeColor="accent3"/>
          <w:bottom w:val="single" w:sz="8" w:space="0" w:color="A5A5A5" w:themeColor="accent3"/>
          <w:end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start w:val="single" w:sz="8" w:space="0" w:color="A5A5A5" w:themeColor="accent3"/>
          <w:bottom w:val="single" w:sz="8" w:space="0" w:color="A5A5A5" w:themeColor="accent3"/>
          <w:end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start w:val="single" w:sz="8" w:space="0" w:color="A5A5A5" w:themeColor="accent3"/>
          <w:bottom w:val="single" w:sz="8" w:space="0" w:color="A5A5A5" w:themeColor="accent3"/>
          <w:end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start w:val="single" w:sz="8" w:space="0" w:color="A5A5A5" w:themeColor="accent3"/>
          <w:bottom w:val="single" w:sz="8" w:space="0" w:color="A5A5A5" w:themeColor="accent3"/>
          <w:end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start w:val="single" w:sz="8" w:space="0" w:color="A5A5A5" w:themeColor="accent3"/>
          <w:bottom w:val="single" w:sz="8" w:space="0" w:color="A5A5A5" w:themeColor="accent3"/>
          <w:end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4230D9"/>
    <w:pPr>
      <w:spacing w:after="0pt" w:line="12pt" w:lineRule="auto"/>
    </w:pPr>
    <w:tblPr>
      <w:tblStyleRowBandSize w:val="1"/>
      <w:tblStyleColBandSize w:val="1"/>
      <w:tblBorders>
        <w:top w:val="single" w:sz="8" w:space="0" w:color="FFC000" w:themeColor="accent4"/>
        <w:start w:val="single" w:sz="8" w:space="0" w:color="FFC000" w:themeColor="accent4"/>
        <w:bottom w:val="single" w:sz="8" w:space="0" w:color="FFC000" w:themeColor="accent4"/>
        <w:end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pt" w:after="0pt" w:line="12pt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start w:val="single" w:sz="8" w:space="0" w:color="FFC000" w:themeColor="accent4"/>
          <w:bottom w:val="single" w:sz="18" w:space="0" w:color="FFC000" w:themeColor="accent4"/>
          <w:end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pt" w:after="0pt" w:line="12pt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start w:val="single" w:sz="8" w:space="0" w:color="FFC000" w:themeColor="accent4"/>
          <w:bottom w:val="single" w:sz="8" w:space="0" w:color="FFC000" w:themeColor="accent4"/>
          <w:end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start w:val="single" w:sz="8" w:space="0" w:color="FFC000" w:themeColor="accent4"/>
          <w:bottom w:val="single" w:sz="8" w:space="0" w:color="FFC000" w:themeColor="accent4"/>
          <w:end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start w:val="single" w:sz="8" w:space="0" w:color="FFC000" w:themeColor="accent4"/>
          <w:bottom w:val="single" w:sz="8" w:space="0" w:color="FFC000" w:themeColor="accent4"/>
          <w:end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start w:val="single" w:sz="8" w:space="0" w:color="FFC000" w:themeColor="accent4"/>
          <w:bottom w:val="single" w:sz="8" w:space="0" w:color="FFC000" w:themeColor="accent4"/>
          <w:end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start w:val="single" w:sz="8" w:space="0" w:color="FFC000" w:themeColor="accent4"/>
          <w:bottom w:val="single" w:sz="8" w:space="0" w:color="FFC000" w:themeColor="accent4"/>
          <w:end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4230D9"/>
    <w:pPr>
      <w:spacing w:after="0pt" w:line="12pt" w:lineRule="auto"/>
    </w:pPr>
    <w:tblPr>
      <w:tblStyleRowBandSize w:val="1"/>
      <w:tblStyleColBandSize w:val="1"/>
      <w:tblBorders>
        <w:top w:val="single" w:sz="8" w:space="0" w:color="5B9BD5" w:themeColor="accent5"/>
        <w:start w:val="single" w:sz="8" w:space="0" w:color="5B9BD5" w:themeColor="accent5"/>
        <w:bottom w:val="single" w:sz="8" w:space="0" w:color="5B9BD5" w:themeColor="accent5"/>
        <w:end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pt" w:after="0pt" w:line="12pt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start w:val="single" w:sz="8" w:space="0" w:color="5B9BD5" w:themeColor="accent5"/>
          <w:bottom w:val="single" w:sz="18" w:space="0" w:color="5B9BD5" w:themeColor="accent5"/>
          <w:end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pt" w:after="0pt" w:line="12pt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start w:val="single" w:sz="8" w:space="0" w:color="5B9BD5" w:themeColor="accent5"/>
          <w:bottom w:val="single" w:sz="8" w:space="0" w:color="5B9BD5" w:themeColor="accent5"/>
          <w:end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start w:val="single" w:sz="8" w:space="0" w:color="5B9BD5" w:themeColor="accent5"/>
          <w:bottom w:val="single" w:sz="8" w:space="0" w:color="5B9BD5" w:themeColor="accent5"/>
          <w:end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start w:val="single" w:sz="8" w:space="0" w:color="5B9BD5" w:themeColor="accent5"/>
          <w:bottom w:val="single" w:sz="8" w:space="0" w:color="5B9BD5" w:themeColor="accent5"/>
          <w:end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start w:val="single" w:sz="8" w:space="0" w:color="5B9BD5" w:themeColor="accent5"/>
          <w:bottom w:val="single" w:sz="8" w:space="0" w:color="5B9BD5" w:themeColor="accent5"/>
          <w:end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start w:val="single" w:sz="8" w:space="0" w:color="5B9BD5" w:themeColor="accent5"/>
          <w:bottom w:val="single" w:sz="8" w:space="0" w:color="5B9BD5" w:themeColor="accent5"/>
          <w:end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4230D9"/>
    <w:pPr>
      <w:spacing w:after="0pt" w:line="12pt" w:lineRule="auto"/>
    </w:pPr>
    <w:tblPr>
      <w:tblStyleRowBandSize w:val="1"/>
      <w:tblStyleColBandSize w:val="1"/>
      <w:tblBorders>
        <w:top w:val="single" w:sz="8" w:space="0" w:color="70AD47" w:themeColor="accent6"/>
        <w:start w:val="single" w:sz="8" w:space="0" w:color="70AD47" w:themeColor="accent6"/>
        <w:bottom w:val="single" w:sz="8" w:space="0" w:color="70AD47" w:themeColor="accent6"/>
        <w:end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pt" w:after="0pt" w:line="12pt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start w:val="single" w:sz="8" w:space="0" w:color="70AD47" w:themeColor="accent6"/>
          <w:bottom w:val="single" w:sz="18" w:space="0" w:color="70AD47" w:themeColor="accent6"/>
          <w:end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pt" w:after="0pt" w:line="12pt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start w:val="single" w:sz="8" w:space="0" w:color="70AD47" w:themeColor="accent6"/>
          <w:bottom w:val="single" w:sz="8" w:space="0" w:color="70AD47" w:themeColor="accent6"/>
          <w:end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start w:val="single" w:sz="8" w:space="0" w:color="70AD47" w:themeColor="accent6"/>
          <w:bottom w:val="single" w:sz="8" w:space="0" w:color="70AD47" w:themeColor="accent6"/>
          <w:end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start w:val="single" w:sz="8" w:space="0" w:color="70AD47" w:themeColor="accent6"/>
          <w:bottom w:val="single" w:sz="8" w:space="0" w:color="70AD47" w:themeColor="accent6"/>
          <w:end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start w:val="single" w:sz="8" w:space="0" w:color="70AD47" w:themeColor="accent6"/>
          <w:bottom w:val="single" w:sz="8" w:space="0" w:color="70AD47" w:themeColor="accent6"/>
          <w:end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start w:val="single" w:sz="8" w:space="0" w:color="70AD47" w:themeColor="accent6"/>
          <w:bottom w:val="single" w:sz="8" w:space="0" w:color="70AD47" w:themeColor="accent6"/>
          <w:end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juslista">
    <w:name w:val="Light List"/>
    <w:basedOn w:val="Normaltabell"/>
    <w:uiPriority w:val="61"/>
    <w:semiHidden/>
    <w:unhideWhenUsed/>
    <w:rsid w:val="004230D9"/>
    <w:pPr>
      <w:spacing w:after="0pt" w:line="12pt" w:lineRule="auto"/>
    </w:pPr>
    <w:tblPr>
      <w:tblStyleRowBandSize w:val="1"/>
      <w:tblStyleColBandSize w:val="1"/>
      <w:tblBorders>
        <w:top w:val="single" w:sz="8" w:space="0" w:color="000000" w:themeColor="text1"/>
        <w:start w:val="single" w:sz="8" w:space="0" w:color="000000" w:themeColor="text1"/>
        <w:bottom w:val="single" w:sz="8" w:space="0" w:color="000000" w:themeColor="text1"/>
        <w:end w:val="single" w:sz="8" w:space="0" w:color="000000" w:themeColor="text1"/>
      </w:tblBorders>
    </w:tblPr>
    <w:tblStylePr w:type="firstRow">
      <w:pPr>
        <w:spacing w:before="0pt" w:after="0pt" w:line="12pt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double" w:sz="6" w:space="0" w:color="000000" w:themeColor="text1"/>
          <w:start w:val="single" w:sz="8" w:space="0" w:color="000000" w:themeColor="text1"/>
          <w:bottom w:val="single" w:sz="8" w:space="0" w:color="000000" w:themeColor="text1"/>
          <w:end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start w:val="single" w:sz="8" w:space="0" w:color="000000" w:themeColor="text1"/>
          <w:bottom w:val="single" w:sz="8" w:space="0" w:color="000000" w:themeColor="text1"/>
          <w:end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start w:val="single" w:sz="8" w:space="0" w:color="000000" w:themeColor="text1"/>
          <w:bottom w:val="single" w:sz="8" w:space="0" w:color="000000" w:themeColor="text1"/>
          <w:end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4230D9"/>
    <w:pPr>
      <w:spacing w:after="0pt" w:line="12pt" w:lineRule="auto"/>
    </w:pPr>
    <w:tblPr>
      <w:tblStyleRowBandSize w:val="1"/>
      <w:tblStyleColBandSize w:val="1"/>
      <w:tblBorders>
        <w:top w:val="single" w:sz="8" w:space="0" w:color="4472C4" w:themeColor="accent1"/>
        <w:start w:val="single" w:sz="8" w:space="0" w:color="4472C4" w:themeColor="accent1"/>
        <w:bottom w:val="single" w:sz="8" w:space="0" w:color="4472C4" w:themeColor="accent1"/>
        <w:end w:val="single" w:sz="8" w:space="0" w:color="4472C4" w:themeColor="accent1"/>
      </w:tblBorders>
    </w:tblPr>
    <w:tblStylePr w:type="firstRow">
      <w:pPr>
        <w:spacing w:before="0pt" w:after="0pt" w:line="12pt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double" w:sz="6" w:space="0" w:color="4472C4" w:themeColor="accent1"/>
          <w:start w:val="single" w:sz="8" w:space="0" w:color="4472C4" w:themeColor="accent1"/>
          <w:bottom w:val="single" w:sz="8" w:space="0" w:color="4472C4" w:themeColor="accent1"/>
          <w:end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start w:val="single" w:sz="8" w:space="0" w:color="4472C4" w:themeColor="accent1"/>
          <w:bottom w:val="single" w:sz="8" w:space="0" w:color="4472C4" w:themeColor="accent1"/>
          <w:end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start w:val="single" w:sz="8" w:space="0" w:color="4472C4" w:themeColor="accent1"/>
          <w:bottom w:val="single" w:sz="8" w:space="0" w:color="4472C4" w:themeColor="accent1"/>
          <w:end w:val="single" w:sz="8" w:space="0" w:color="4472C4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4230D9"/>
    <w:pPr>
      <w:spacing w:after="0pt" w:line="12pt" w:lineRule="auto"/>
    </w:pPr>
    <w:tblPr>
      <w:tblStyleRowBandSize w:val="1"/>
      <w:tblStyleColBandSize w:val="1"/>
      <w:tblBorders>
        <w:top w:val="single" w:sz="8" w:space="0" w:color="ED7D31" w:themeColor="accent2"/>
        <w:start w:val="single" w:sz="8" w:space="0" w:color="ED7D31" w:themeColor="accent2"/>
        <w:bottom w:val="single" w:sz="8" w:space="0" w:color="ED7D31" w:themeColor="accent2"/>
        <w:end w:val="single" w:sz="8" w:space="0" w:color="ED7D31" w:themeColor="accent2"/>
      </w:tblBorders>
    </w:tblPr>
    <w:tblStylePr w:type="firstRow">
      <w:pPr>
        <w:spacing w:before="0pt" w:after="0pt" w:line="12pt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double" w:sz="6" w:space="0" w:color="ED7D31" w:themeColor="accent2"/>
          <w:start w:val="single" w:sz="8" w:space="0" w:color="ED7D31" w:themeColor="accent2"/>
          <w:bottom w:val="single" w:sz="8" w:space="0" w:color="ED7D31" w:themeColor="accent2"/>
          <w:end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start w:val="single" w:sz="8" w:space="0" w:color="ED7D31" w:themeColor="accent2"/>
          <w:bottom w:val="single" w:sz="8" w:space="0" w:color="ED7D31" w:themeColor="accent2"/>
          <w:end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start w:val="single" w:sz="8" w:space="0" w:color="ED7D31" w:themeColor="accent2"/>
          <w:bottom w:val="single" w:sz="8" w:space="0" w:color="ED7D31" w:themeColor="accent2"/>
          <w:end w:val="single" w:sz="8" w:space="0" w:color="ED7D31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4230D9"/>
    <w:pPr>
      <w:spacing w:after="0pt" w:line="12pt" w:lineRule="auto"/>
    </w:pPr>
    <w:tblPr>
      <w:tblStyleRowBandSize w:val="1"/>
      <w:tblStyleColBandSize w:val="1"/>
      <w:tblBorders>
        <w:top w:val="single" w:sz="8" w:space="0" w:color="A5A5A5" w:themeColor="accent3"/>
        <w:start w:val="single" w:sz="8" w:space="0" w:color="A5A5A5" w:themeColor="accent3"/>
        <w:bottom w:val="single" w:sz="8" w:space="0" w:color="A5A5A5" w:themeColor="accent3"/>
        <w:end w:val="single" w:sz="8" w:space="0" w:color="A5A5A5" w:themeColor="accent3"/>
      </w:tblBorders>
    </w:tblPr>
    <w:tblStylePr w:type="firstRow">
      <w:pPr>
        <w:spacing w:before="0pt" w:after="0pt" w:line="12pt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double" w:sz="6" w:space="0" w:color="A5A5A5" w:themeColor="accent3"/>
          <w:start w:val="single" w:sz="8" w:space="0" w:color="A5A5A5" w:themeColor="accent3"/>
          <w:bottom w:val="single" w:sz="8" w:space="0" w:color="A5A5A5" w:themeColor="accent3"/>
          <w:end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start w:val="single" w:sz="8" w:space="0" w:color="A5A5A5" w:themeColor="accent3"/>
          <w:bottom w:val="single" w:sz="8" w:space="0" w:color="A5A5A5" w:themeColor="accent3"/>
          <w:end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start w:val="single" w:sz="8" w:space="0" w:color="A5A5A5" w:themeColor="accent3"/>
          <w:bottom w:val="single" w:sz="8" w:space="0" w:color="A5A5A5" w:themeColor="accent3"/>
          <w:end w:val="single" w:sz="8" w:space="0" w:color="A5A5A5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4230D9"/>
    <w:pPr>
      <w:spacing w:after="0pt" w:line="12pt" w:lineRule="auto"/>
    </w:pPr>
    <w:tblPr>
      <w:tblStyleRowBandSize w:val="1"/>
      <w:tblStyleColBandSize w:val="1"/>
      <w:tblBorders>
        <w:top w:val="single" w:sz="8" w:space="0" w:color="FFC000" w:themeColor="accent4"/>
        <w:start w:val="single" w:sz="8" w:space="0" w:color="FFC000" w:themeColor="accent4"/>
        <w:bottom w:val="single" w:sz="8" w:space="0" w:color="FFC000" w:themeColor="accent4"/>
        <w:end w:val="single" w:sz="8" w:space="0" w:color="FFC000" w:themeColor="accent4"/>
      </w:tblBorders>
    </w:tblPr>
    <w:tblStylePr w:type="firstRow">
      <w:pPr>
        <w:spacing w:before="0pt" w:after="0pt" w:line="12pt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double" w:sz="6" w:space="0" w:color="FFC000" w:themeColor="accent4"/>
          <w:start w:val="single" w:sz="8" w:space="0" w:color="FFC000" w:themeColor="accent4"/>
          <w:bottom w:val="single" w:sz="8" w:space="0" w:color="FFC000" w:themeColor="accent4"/>
          <w:end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start w:val="single" w:sz="8" w:space="0" w:color="FFC000" w:themeColor="accent4"/>
          <w:bottom w:val="single" w:sz="8" w:space="0" w:color="FFC000" w:themeColor="accent4"/>
          <w:end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start w:val="single" w:sz="8" w:space="0" w:color="FFC000" w:themeColor="accent4"/>
          <w:bottom w:val="single" w:sz="8" w:space="0" w:color="FFC000" w:themeColor="accent4"/>
          <w:end w:val="single" w:sz="8" w:space="0" w:color="FFC000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4230D9"/>
    <w:pPr>
      <w:spacing w:after="0pt" w:line="12pt" w:lineRule="auto"/>
    </w:pPr>
    <w:tblPr>
      <w:tblStyleRowBandSize w:val="1"/>
      <w:tblStyleColBandSize w:val="1"/>
      <w:tblBorders>
        <w:top w:val="single" w:sz="8" w:space="0" w:color="5B9BD5" w:themeColor="accent5"/>
        <w:start w:val="single" w:sz="8" w:space="0" w:color="5B9BD5" w:themeColor="accent5"/>
        <w:bottom w:val="single" w:sz="8" w:space="0" w:color="5B9BD5" w:themeColor="accent5"/>
        <w:end w:val="single" w:sz="8" w:space="0" w:color="5B9BD5" w:themeColor="accent5"/>
      </w:tblBorders>
    </w:tblPr>
    <w:tblStylePr w:type="firstRow">
      <w:pPr>
        <w:spacing w:before="0pt" w:after="0pt" w:line="12pt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double" w:sz="6" w:space="0" w:color="5B9BD5" w:themeColor="accent5"/>
          <w:start w:val="single" w:sz="8" w:space="0" w:color="5B9BD5" w:themeColor="accent5"/>
          <w:bottom w:val="single" w:sz="8" w:space="0" w:color="5B9BD5" w:themeColor="accent5"/>
          <w:end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start w:val="single" w:sz="8" w:space="0" w:color="5B9BD5" w:themeColor="accent5"/>
          <w:bottom w:val="single" w:sz="8" w:space="0" w:color="5B9BD5" w:themeColor="accent5"/>
          <w:end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start w:val="single" w:sz="8" w:space="0" w:color="5B9BD5" w:themeColor="accent5"/>
          <w:bottom w:val="single" w:sz="8" w:space="0" w:color="5B9BD5" w:themeColor="accent5"/>
          <w:end w:val="single" w:sz="8" w:space="0" w:color="5B9BD5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4230D9"/>
    <w:pPr>
      <w:spacing w:after="0pt" w:line="12pt" w:lineRule="auto"/>
    </w:pPr>
    <w:tblPr>
      <w:tblStyleRowBandSize w:val="1"/>
      <w:tblStyleColBandSize w:val="1"/>
      <w:tblBorders>
        <w:top w:val="single" w:sz="8" w:space="0" w:color="70AD47" w:themeColor="accent6"/>
        <w:start w:val="single" w:sz="8" w:space="0" w:color="70AD47" w:themeColor="accent6"/>
        <w:bottom w:val="single" w:sz="8" w:space="0" w:color="70AD47" w:themeColor="accent6"/>
        <w:end w:val="single" w:sz="8" w:space="0" w:color="70AD47" w:themeColor="accent6"/>
      </w:tblBorders>
    </w:tblPr>
    <w:tblStylePr w:type="firstRow">
      <w:pPr>
        <w:spacing w:before="0pt" w:after="0pt" w:line="12pt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double" w:sz="6" w:space="0" w:color="70AD47" w:themeColor="accent6"/>
          <w:start w:val="single" w:sz="8" w:space="0" w:color="70AD47" w:themeColor="accent6"/>
          <w:bottom w:val="single" w:sz="8" w:space="0" w:color="70AD47" w:themeColor="accent6"/>
          <w:end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start w:val="single" w:sz="8" w:space="0" w:color="70AD47" w:themeColor="accent6"/>
          <w:bottom w:val="single" w:sz="8" w:space="0" w:color="70AD47" w:themeColor="accent6"/>
          <w:end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start w:val="single" w:sz="8" w:space="0" w:color="70AD47" w:themeColor="accent6"/>
          <w:bottom w:val="single" w:sz="8" w:space="0" w:color="70AD47" w:themeColor="accent6"/>
          <w:end w:val="single" w:sz="8" w:space="0" w:color="70AD47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4230D9"/>
    <w:pPr>
      <w:spacing w:after="0pt" w:line="12pt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000000" w:themeColor="text1"/>
          <w:start w:val="nil"/>
          <w:bottom w:val="single" w:sz="8" w:space="0" w:color="000000" w:themeColor="text1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000000" w:themeColor="text1"/>
          <w:start w:val="nil"/>
          <w:bottom w:val="single" w:sz="8" w:space="0" w:color="000000" w:themeColor="text1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4230D9"/>
    <w:pPr>
      <w:spacing w:after="0pt" w:line="12pt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472C4" w:themeColor="accent1"/>
          <w:start w:val="nil"/>
          <w:bottom w:val="single" w:sz="8" w:space="0" w:color="4472C4" w:themeColor="accent1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472C4" w:themeColor="accent1"/>
          <w:start w:val="nil"/>
          <w:bottom w:val="single" w:sz="8" w:space="0" w:color="4472C4" w:themeColor="accent1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4230D9"/>
    <w:pPr>
      <w:spacing w:after="0pt" w:line="12pt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ED7D31" w:themeColor="accent2"/>
          <w:start w:val="nil"/>
          <w:bottom w:val="single" w:sz="8" w:space="0" w:color="ED7D31" w:themeColor="accent2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ED7D31" w:themeColor="accent2"/>
          <w:start w:val="nil"/>
          <w:bottom w:val="single" w:sz="8" w:space="0" w:color="ED7D31" w:themeColor="accent2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4230D9"/>
    <w:pPr>
      <w:spacing w:after="0pt" w:line="12pt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A5A5A5" w:themeColor="accent3"/>
          <w:start w:val="nil"/>
          <w:bottom w:val="single" w:sz="8" w:space="0" w:color="A5A5A5" w:themeColor="accent3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A5A5A5" w:themeColor="accent3"/>
          <w:start w:val="nil"/>
          <w:bottom w:val="single" w:sz="8" w:space="0" w:color="A5A5A5" w:themeColor="accent3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4230D9"/>
    <w:pPr>
      <w:spacing w:after="0pt" w:line="12pt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FFC000" w:themeColor="accent4"/>
          <w:start w:val="nil"/>
          <w:bottom w:val="single" w:sz="8" w:space="0" w:color="FFC000" w:themeColor="accent4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FFC000" w:themeColor="accent4"/>
          <w:start w:val="nil"/>
          <w:bottom w:val="single" w:sz="8" w:space="0" w:color="FFC000" w:themeColor="accent4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4230D9"/>
    <w:pPr>
      <w:spacing w:after="0pt" w:line="12pt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5B9BD5" w:themeColor="accent5"/>
          <w:start w:val="nil"/>
          <w:bottom w:val="single" w:sz="8" w:space="0" w:color="5B9BD5" w:themeColor="accent5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5B9BD5" w:themeColor="accent5"/>
          <w:start w:val="nil"/>
          <w:bottom w:val="single" w:sz="8" w:space="0" w:color="5B9BD5" w:themeColor="accent5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4230D9"/>
    <w:pPr>
      <w:spacing w:after="0pt" w:line="12pt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70AD47" w:themeColor="accent6"/>
          <w:start w:val="nil"/>
          <w:bottom w:val="single" w:sz="8" w:space="0" w:color="70AD47" w:themeColor="accent6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70AD47" w:themeColor="accent6"/>
          <w:start w:val="nil"/>
          <w:bottom w:val="single" w:sz="8" w:space="0" w:color="70AD47" w:themeColor="accent6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Lista">
    <w:name w:val="List"/>
    <w:basedOn w:val="Normal"/>
    <w:uiPriority w:val="99"/>
    <w:semiHidden/>
    <w:unhideWhenUsed/>
    <w:rsid w:val="004230D9"/>
    <w:pPr>
      <w:ind w:start="18pt" w:hanging="18pt"/>
      <w:contextualSpacing/>
    </w:pPr>
  </w:style>
  <w:style w:type="paragraph" w:styleId="Lista2">
    <w:name w:val="List 2"/>
    <w:basedOn w:val="Normal"/>
    <w:uiPriority w:val="99"/>
    <w:semiHidden/>
    <w:unhideWhenUsed/>
    <w:rsid w:val="004230D9"/>
    <w:pPr>
      <w:ind w:start="36pt" w:hanging="18pt"/>
      <w:contextualSpacing/>
    </w:pPr>
  </w:style>
  <w:style w:type="paragraph" w:styleId="Lista3">
    <w:name w:val="List 3"/>
    <w:basedOn w:val="Normal"/>
    <w:uiPriority w:val="99"/>
    <w:semiHidden/>
    <w:unhideWhenUsed/>
    <w:rsid w:val="004230D9"/>
    <w:pPr>
      <w:ind w:start="54pt" w:hanging="18pt"/>
      <w:contextualSpacing/>
    </w:pPr>
  </w:style>
  <w:style w:type="paragraph" w:styleId="Lista4">
    <w:name w:val="List 4"/>
    <w:basedOn w:val="Normal"/>
    <w:uiPriority w:val="99"/>
    <w:semiHidden/>
    <w:unhideWhenUsed/>
    <w:rsid w:val="004230D9"/>
    <w:pPr>
      <w:ind w:start="72pt" w:hanging="18pt"/>
      <w:contextualSpacing/>
    </w:pPr>
  </w:style>
  <w:style w:type="paragraph" w:styleId="Lista5">
    <w:name w:val="List 5"/>
    <w:basedOn w:val="Normal"/>
    <w:uiPriority w:val="99"/>
    <w:semiHidden/>
    <w:unhideWhenUsed/>
    <w:rsid w:val="004230D9"/>
    <w:pPr>
      <w:ind w:start="90pt" w:hanging="18pt"/>
      <w:contextualSpacing/>
    </w:pPr>
  </w:style>
  <w:style w:type="paragraph" w:styleId="Punktlista2">
    <w:name w:val="List Bullet 2"/>
    <w:basedOn w:val="Normal"/>
    <w:uiPriority w:val="99"/>
    <w:semiHidden/>
    <w:unhideWhenUsed/>
    <w:rsid w:val="004230D9"/>
    <w:pPr>
      <w:numPr>
        <w:numId w:val="2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4230D9"/>
    <w:pPr>
      <w:numPr>
        <w:numId w:val="3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4230D9"/>
    <w:pPr>
      <w:numPr>
        <w:numId w:val="4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4230D9"/>
    <w:pPr>
      <w:numPr>
        <w:numId w:val="5"/>
      </w:numPr>
      <w:contextualSpacing/>
    </w:pPr>
  </w:style>
  <w:style w:type="paragraph" w:styleId="Listafortstt">
    <w:name w:val="List Continue"/>
    <w:basedOn w:val="Normal"/>
    <w:uiPriority w:val="99"/>
    <w:semiHidden/>
    <w:unhideWhenUsed/>
    <w:rsid w:val="004230D9"/>
    <w:pPr>
      <w:spacing w:after="6pt"/>
      <w:ind w:start="18pt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4230D9"/>
    <w:pPr>
      <w:spacing w:after="6pt"/>
      <w:ind w:start="36pt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4230D9"/>
    <w:pPr>
      <w:spacing w:after="6pt"/>
      <w:ind w:start="54pt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4230D9"/>
    <w:pPr>
      <w:spacing w:after="6pt"/>
      <w:ind w:start="72pt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4230D9"/>
    <w:pPr>
      <w:spacing w:after="6pt"/>
      <w:ind w:start="90pt"/>
      <w:contextualSpacing/>
    </w:pPr>
  </w:style>
  <w:style w:type="paragraph" w:styleId="Numreradlista3">
    <w:name w:val="List Number 3"/>
    <w:basedOn w:val="Normal"/>
    <w:uiPriority w:val="99"/>
    <w:semiHidden/>
    <w:unhideWhenUsed/>
    <w:rsid w:val="004230D9"/>
    <w:pPr>
      <w:numPr>
        <w:numId w:val="6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table" w:styleId="Listtabell1ljus">
    <w:name w:val="List Table 1 Light"/>
    <w:basedOn w:val="Normaltabell"/>
    <w:uiPriority w:val="46"/>
    <w:rsid w:val="004230D9"/>
    <w:pPr>
      <w:spacing w:after="0pt" w:line="12pt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4230D9"/>
    <w:pPr>
      <w:spacing w:after="0pt" w:line="12pt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4230D9"/>
    <w:pPr>
      <w:spacing w:after="0pt" w:line="12pt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4230D9"/>
    <w:pPr>
      <w:spacing w:after="0pt" w:line="12pt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4230D9"/>
    <w:pPr>
      <w:spacing w:after="0pt" w:line="12pt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4230D9"/>
    <w:pPr>
      <w:spacing w:after="0pt" w:line="12pt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4230D9"/>
    <w:pPr>
      <w:spacing w:after="0pt" w:line="12pt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ell2">
    <w:name w:val="List Table 2"/>
    <w:basedOn w:val="Normaltabell"/>
    <w:uiPriority w:val="47"/>
    <w:rsid w:val="004230D9"/>
    <w:pPr>
      <w:spacing w:after="0pt" w:line="12pt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4230D9"/>
    <w:pPr>
      <w:spacing w:after="0pt" w:line="12pt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4230D9"/>
    <w:pPr>
      <w:spacing w:after="0pt" w:line="12pt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4230D9"/>
    <w:pPr>
      <w:spacing w:after="0pt" w:line="12pt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4230D9"/>
    <w:pPr>
      <w:spacing w:after="0pt" w:line="12pt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4230D9"/>
    <w:pPr>
      <w:spacing w:after="0pt" w:line="12pt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4230D9"/>
    <w:pPr>
      <w:spacing w:after="0pt" w:line="12pt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ell3">
    <w:name w:val="List Table 3"/>
    <w:basedOn w:val="Normaltabell"/>
    <w:uiPriority w:val="48"/>
    <w:rsid w:val="004230D9"/>
    <w:pPr>
      <w:spacing w:after="0pt" w:line="12pt" w:lineRule="auto"/>
    </w:pPr>
    <w:tblPr>
      <w:tblStyleRowBandSize w:val="1"/>
      <w:tblStyleColBandSize w:val="1"/>
      <w:tblBorders>
        <w:top w:val="single" w:sz="4" w:space="0" w:color="000000" w:themeColor="text1"/>
        <w:start w:val="single" w:sz="4" w:space="0" w:color="000000" w:themeColor="text1"/>
        <w:bottom w:val="single" w:sz="4" w:space="0" w:color="000000" w:themeColor="text1"/>
        <w:end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end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start w:val="nil"/>
        </w:tcBorders>
        <w:shd w:val="clear" w:color="auto" w:fill="FFFFFF" w:themeFill="background1"/>
      </w:tcPr>
    </w:tblStylePr>
    <w:tblStylePr w:type="band1Vert">
      <w:tblPr/>
      <w:tcPr>
        <w:tcBorders>
          <w:start w:val="single" w:sz="4" w:space="0" w:color="000000" w:themeColor="text1"/>
          <w:end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start w:val="nil"/>
          <w:bottom w:val="nil"/>
        </w:tcBorders>
      </w:tcPr>
    </w:tblStylePr>
    <w:tblStylePr w:type="nwCell">
      <w:tblPr/>
      <w:tcPr>
        <w:tcBorders>
          <w:bottom w:val="nil"/>
          <w:end w:val="nil"/>
        </w:tcBorders>
      </w:tcPr>
    </w:tblStylePr>
    <w:tblStylePr w:type="seCell">
      <w:tblPr/>
      <w:tcPr>
        <w:tcBorders>
          <w:top w:val="double" w:sz="4" w:space="0" w:color="000000" w:themeColor="text1"/>
          <w:start w:val="nil"/>
        </w:tcBorders>
      </w:tcPr>
    </w:tblStylePr>
    <w:tblStylePr w:type="swCell">
      <w:tblPr/>
      <w:tcPr>
        <w:tcBorders>
          <w:top w:val="double" w:sz="4" w:space="0" w:color="000000" w:themeColor="text1"/>
          <w:end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4230D9"/>
    <w:pPr>
      <w:spacing w:after="0pt" w:line="12pt" w:lineRule="auto"/>
    </w:pPr>
    <w:tblPr>
      <w:tblStyleRowBandSize w:val="1"/>
      <w:tblStyleColBandSize w:val="1"/>
      <w:tblBorders>
        <w:top w:val="single" w:sz="4" w:space="0" w:color="4472C4" w:themeColor="accent1"/>
        <w:start w:val="single" w:sz="4" w:space="0" w:color="4472C4" w:themeColor="accent1"/>
        <w:bottom w:val="single" w:sz="4" w:space="0" w:color="4472C4" w:themeColor="accent1"/>
        <w:end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end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start w:val="nil"/>
        </w:tcBorders>
        <w:shd w:val="clear" w:color="auto" w:fill="FFFFFF" w:themeFill="background1"/>
      </w:tcPr>
    </w:tblStylePr>
    <w:tblStylePr w:type="band1Vert">
      <w:tblPr/>
      <w:tcPr>
        <w:tcBorders>
          <w:start w:val="single" w:sz="4" w:space="0" w:color="4472C4" w:themeColor="accent1"/>
          <w:end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start w:val="nil"/>
          <w:bottom w:val="nil"/>
        </w:tcBorders>
      </w:tcPr>
    </w:tblStylePr>
    <w:tblStylePr w:type="nwCell">
      <w:tblPr/>
      <w:tcPr>
        <w:tcBorders>
          <w:bottom w:val="nil"/>
          <w:end w:val="nil"/>
        </w:tcBorders>
      </w:tcPr>
    </w:tblStylePr>
    <w:tblStylePr w:type="seCell">
      <w:tblPr/>
      <w:tcPr>
        <w:tcBorders>
          <w:top w:val="double" w:sz="4" w:space="0" w:color="4472C4" w:themeColor="accent1"/>
          <w:start w:val="nil"/>
        </w:tcBorders>
      </w:tcPr>
    </w:tblStylePr>
    <w:tblStylePr w:type="swCell">
      <w:tblPr/>
      <w:tcPr>
        <w:tcBorders>
          <w:top w:val="double" w:sz="4" w:space="0" w:color="4472C4" w:themeColor="accent1"/>
          <w:end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4230D9"/>
    <w:pPr>
      <w:spacing w:after="0pt" w:line="12pt" w:lineRule="auto"/>
    </w:pPr>
    <w:tblPr>
      <w:tblStyleRowBandSize w:val="1"/>
      <w:tblStyleColBandSize w:val="1"/>
      <w:tblBorders>
        <w:top w:val="single" w:sz="4" w:space="0" w:color="ED7D31" w:themeColor="accent2"/>
        <w:start w:val="single" w:sz="4" w:space="0" w:color="ED7D31" w:themeColor="accent2"/>
        <w:bottom w:val="single" w:sz="4" w:space="0" w:color="ED7D31" w:themeColor="accent2"/>
        <w:end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end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start w:val="nil"/>
        </w:tcBorders>
        <w:shd w:val="clear" w:color="auto" w:fill="FFFFFF" w:themeFill="background1"/>
      </w:tcPr>
    </w:tblStylePr>
    <w:tblStylePr w:type="band1Vert">
      <w:tblPr/>
      <w:tcPr>
        <w:tcBorders>
          <w:start w:val="single" w:sz="4" w:space="0" w:color="ED7D31" w:themeColor="accent2"/>
          <w:end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start w:val="nil"/>
          <w:bottom w:val="nil"/>
        </w:tcBorders>
      </w:tcPr>
    </w:tblStylePr>
    <w:tblStylePr w:type="nwCell">
      <w:tblPr/>
      <w:tcPr>
        <w:tcBorders>
          <w:bottom w:val="nil"/>
          <w:end w:val="nil"/>
        </w:tcBorders>
      </w:tcPr>
    </w:tblStylePr>
    <w:tblStylePr w:type="seCell">
      <w:tblPr/>
      <w:tcPr>
        <w:tcBorders>
          <w:top w:val="double" w:sz="4" w:space="0" w:color="ED7D31" w:themeColor="accent2"/>
          <w:start w:val="nil"/>
        </w:tcBorders>
      </w:tcPr>
    </w:tblStylePr>
    <w:tblStylePr w:type="swCell">
      <w:tblPr/>
      <w:tcPr>
        <w:tcBorders>
          <w:top w:val="double" w:sz="4" w:space="0" w:color="ED7D31" w:themeColor="accent2"/>
          <w:end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4230D9"/>
    <w:pPr>
      <w:spacing w:after="0pt" w:line="12pt" w:lineRule="auto"/>
    </w:pPr>
    <w:tblPr>
      <w:tblStyleRowBandSize w:val="1"/>
      <w:tblStyleColBandSize w:val="1"/>
      <w:tblBorders>
        <w:top w:val="single" w:sz="4" w:space="0" w:color="A5A5A5" w:themeColor="accent3"/>
        <w:start w:val="single" w:sz="4" w:space="0" w:color="A5A5A5" w:themeColor="accent3"/>
        <w:bottom w:val="single" w:sz="4" w:space="0" w:color="A5A5A5" w:themeColor="accent3"/>
        <w:end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end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start w:val="nil"/>
        </w:tcBorders>
        <w:shd w:val="clear" w:color="auto" w:fill="FFFFFF" w:themeFill="background1"/>
      </w:tcPr>
    </w:tblStylePr>
    <w:tblStylePr w:type="band1Vert">
      <w:tblPr/>
      <w:tcPr>
        <w:tcBorders>
          <w:start w:val="single" w:sz="4" w:space="0" w:color="A5A5A5" w:themeColor="accent3"/>
          <w:end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start w:val="nil"/>
          <w:bottom w:val="nil"/>
        </w:tcBorders>
      </w:tcPr>
    </w:tblStylePr>
    <w:tblStylePr w:type="nwCell">
      <w:tblPr/>
      <w:tcPr>
        <w:tcBorders>
          <w:bottom w:val="nil"/>
          <w:end w:val="nil"/>
        </w:tcBorders>
      </w:tcPr>
    </w:tblStylePr>
    <w:tblStylePr w:type="seCell">
      <w:tblPr/>
      <w:tcPr>
        <w:tcBorders>
          <w:top w:val="double" w:sz="4" w:space="0" w:color="A5A5A5" w:themeColor="accent3"/>
          <w:start w:val="nil"/>
        </w:tcBorders>
      </w:tcPr>
    </w:tblStylePr>
    <w:tblStylePr w:type="swCell">
      <w:tblPr/>
      <w:tcPr>
        <w:tcBorders>
          <w:top w:val="double" w:sz="4" w:space="0" w:color="A5A5A5" w:themeColor="accent3"/>
          <w:end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4230D9"/>
    <w:pPr>
      <w:spacing w:after="0pt" w:line="12pt" w:lineRule="auto"/>
    </w:pPr>
    <w:tblPr>
      <w:tblStyleRowBandSize w:val="1"/>
      <w:tblStyleColBandSize w:val="1"/>
      <w:tblBorders>
        <w:top w:val="single" w:sz="4" w:space="0" w:color="FFC000" w:themeColor="accent4"/>
        <w:start w:val="single" w:sz="4" w:space="0" w:color="FFC000" w:themeColor="accent4"/>
        <w:bottom w:val="single" w:sz="4" w:space="0" w:color="FFC000" w:themeColor="accent4"/>
        <w:end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end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start w:val="nil"/>
        </w:tcBorders>
        <w:shd w:val="clear" w:color="auto" w:fill="FFFFFF" w:themeFill="background1"/>
      </w:tcPr>
    </w:tblStylePr>
    <w:tblStylePr w:type="band1Vert">
      <w:tblPr/>
      <w:tcPr>
        <w:tcBorders>
          <w:start w:val="single" w:sz="4" w:space="0" w:color="FFC000" w:themeColor="accent4"/>
          <w:end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start w:val="nil"/>
          <w:bottom w:val="nil"/>
        </w:tcBorders>
      </w:tcPr>
    </w:tblStylePr>
    <w:tblStylePr w:type="nwCell">
      <w:tblPr/>
      <w:tcPr>
        <w:tcBorders>
          <w:bottom w:val="nil"/>
          <w:end w:val="nil"/>
        </w:tcBorders>
      </w:tcPr>
    </w:tblStylePr>
    <w:tblStylePr w:type="seCell">
      <w:tblPr/>
      <w:tcPr>
        <w:tcBorders>
          <w:top w:val="double" w:sz="4" w:space="0" w:color="FFC000" w:themeColor="accent4"/>
          <w:start w:val="nil"/>
        </w:tcBorders>
      </w:tcPr>
    </w:tblStylePr>
    <w:tblStylePr w:type="swCell">
      <w:tblPr/>
      <w:tcPr>
        <w:tcBorders>
          <w:top w:val="double" w:sz="4" w:space="0" w:color="FFC000" w:themeColor="accent4"/>
          <w:end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4230D9"/>
    <w:pPr>
      <w:spacing w:after="0pt" w:line="12pt" w:lineRule="auto"/>
    </w:pPr>
    <w:tblPr>
      <w:tblStyleRowBandSize w:val="1"/>
      <w:tblStyleColBandSize w:val="1"/>
      <w:tblBorders>
        <w:top w:val="single" w:sz="4" w:space="0" w:color="5B9BD5" w:themeColor="accent5"/>
        <w:start w:val="single" w:sz="4" w:space="0" w:color="5B9BD5" w:themeColor="accent5"/>
        <w:bottom w:val="single" w:sz="4" w:space="0" w:color="5B9BD5" w:themeColor="accent5"/>
        <w:end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end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start w:val="nil"/>
        </w:tcBorders>
        <w:shd w:val="clear" w:color="auto" w:fill="FFFFFF" w:themeFill="background1"/>
      </w:tcPr>
    </w:tblStylePr>
    <w:tblStylePr w:type="band1Vert">
      <w:tblPr/>
      <w:tcPr>
        <w:tcBorders>
          <w:start w:val="single" w:sz="4" w:space="0" w:color="5B9BD5" w:themeColor="accent5"/>
          <w:end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start w:val="nil"/>
          <w:bottom w:val="nil"/>
        </w:tcBorders>
      </w:tcPr>
    </w:tblStylePr>
    <w:tblStylePr w:type="nwCell">
      <w:tblPr/>
      <w:tcPr>
        <w:tcBorders>
          <w:bottom w:val="nil"/>
          <w:end w:val="nil"/>
        </w:tcBorders>
      </w:tcPr>
    </w:tblStylePr>
    <w:tblStylePr w:type="seCell">
      <w:tblPr/>
      <w:tcPr>
        <w:tcBorders>
          <w:top w:val="double" w:sz="4" w:space="0" w:color="5B9BD5" w:themeColor="accent5"/>
          <w:start w:val="nil"/>
        </w:tcBorders>
      </w:tcPr>
    </w:tblStylePr>
    <w:tblStylePr w:type="swCell">
      <w:tblPr/>
      <w:tcPr>
        <w:tcBorders>
          <w:top w:val="double" w:sz="4" w:space="0" w:color="5B9BD5" w:themeColor="accent5"/>
          <w:end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4230D9"/>
    <w:pPr>
      <w:spacing w:after="0pt" w:line="12pt" w:lineRule="auto"/>
    </w:pPr>
    <w:tblPr>
      <w:tblStyleRowBandSize w:val="1"/>
      <w:tblStyleColBandSize w:val="1"/>
      <w:tblBorders>
        <w:top w:val="single" w:sz="4" w:space="0" w:color="70AD47" w:themeColor="accent6"/>
        <w:start w:val="single" w:sz="4" w:space="0" w:color="70AD47" w:themeColor="accent6"/>
        <w:bottom w:val="single" w:sz="4" w:space="0" w:color="70AD47" w:themeColor="accent6"/>
        <w:end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end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start w:val="nil"/>
        </w:tcBorders>
        <w:shd w:val="clear" w:color="auto" w:fill="FFFFFF" w:themeFill="background1"/>
      </w:tcPr>
    </w:tblStylePr>
    <w:tblStylePr w:type="band1Vert">
      <w:tblPr/>
      <w:tcPr>
        <w:tcBorders>
          <w:start w:val="single" w:sz="4" w:space="0" w:color="70AD47" w:themeColor="accent6"/>
          <w:end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start w:val="nil"/>
          <w:bottom w:val="nil"/>
        </w:tcBorders>
      </w:tcPr>
    </w:tblStylePr>
    <w:tblStylePr w:type="nwCell">
      <w:tblPr/>
      <w:tcPr>
        <w:tcBorders>
          <w:bottom w:val="nil"/>
          <w:end w:val="nil"/>
        </w:tcBorders>
      </w:tcPr>
    </w:tblStylePr>
    <w:tblStylePr w:type="seCell">
      <w:tblPr/>
      <w:tcPr>
        <w:tcBorders>
          <w:top w:val="double" w:sz="4" w:space="0" w:color="70AD47" w:themeColor="accent6"/>
          <w:start w:val="nil"/>
        </w:tcBorders>
      </w:tcPr>
    </w:tblStylePr>
    <w:tblStylePr w:type="swCell">
      <w:tblPr/>
      <w:tcPr>
        <w:tcBorders>
          <w:top w:val="double" w:sz="4" w:space="0" w:color="70AD47" w:themeColor="accent6"/>
          <w:end w:val="nil"/>
        </w:tcBorders>
      </w:tcPr>
    </w:tblStylePr>
  </w:style>
  <w:style w:type="table" w:styleId="Listtabell4">
    <w:name w:val="List Table 4"/>
    <w:basedOn w:val="Normaltabell"/>
    <w:uiPriority w:val="49"/>
    <w:rsid w:val="004230D9"/>
    <w:pPr>
      <w:spacing w:after="0pt" w:line="12pt" w:lineRule="auto"/>
    </w:pPr>
    <w:tblPr>
      <w:tblStyleRowBandSize w:val="1"/>
      <w:tblStyleColBandSize w:val="1"/>
      <w:tblBorders>
        <w:top w:val="single" w:sz="4" w:space="0" w:color="666666" w:themeColor="text1" w:themeTint="99"/>
        <w:start w:val="single" w:sz="4" w:space="0" w:color="666666" w:themeColor="text1" w:themeTint="99"/>
        <w:bottom w:val="single" w:sz="4" w:space="0" w:color="666666" w:themeColor="text1" w:themeTint="99"/>
        <w:end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start w:val="single" w:sz="4" w:space="0" w:color="000000" w:themeColor="text1"/>
          <w:bottom w:val="single" w:sz="4" w:space="0" w:color="000000" w:themeColor="text1"/>
          <w:end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4230D9"/>
    <w:pPr>
      <w:spacing w:after="0pt" w:line="12pt" w:lineRule="auto"/>
    </w:pPr>
    <w:tblPr>
      <w:tblStyleRowBandSize w:val="1"/>
      <w:tblStyleColBandSize w:val="1"/>
      <w:tblBorders>
        <w:top w:val="single" w:sz="4" w:space="0" w:color="8EAADB" w:themeColor="accent1" w:themeTint="99"/>
        <w:start w:val="single" w:sz="4" w:space="0" w:color="8EAADB" w:themeColor="accent1" w:themeTint="99"/>
        <w:bottom w:val="single" w:sz="4" w:space="0" w:color="8EAADB" w:themeColor="accent1" w:themeTint="99"/>
        <w:end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start w:val="single" w:sz="4" w:space="0" w:color="4472C4" w:themeColor="accent1"/>
          <w:bottom w:val="single" w:sz="4" w:space="0" w:color="4472C4" w:themeColor="accent1"/>
          <w:end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4230D9"/>
    <w:pPr>
      <w:spacing w:after="0pt" w:line="12pt" w:lineRule="auto"/>
    </w:pPr>
    <w:tblPr>
      <w:tblStyleRowBandSize w:val="1"/>
      <w:tblStyleColBandSize w:val="1"/>
      <w:tblBorders>
        <w:top w:val="single" w:sz="4" w:space="0" w:color="F4B083" w:themeColor="accent2" w:themeTint="99"/>
        <w:start w:val="single" w:sz="4" w:space="0" w:color="F4B083" w:themeColor="accent2" w:themeTint="99"/>
        <w:bottom w:val="single" w:sz="4" w:space="0" w:color="F4B083" w:themeColor="accent2" w:themeTint="99"/>
        <w:end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start w:val="single" w:sz="4" w:space="0" w:color="ED7D31" w:themeColor="accent2"/>
          <w:bottom w:val="single" w:sz="4" w:space="0" w:color="ED7D31" w:themeColor="accent2"/>
          <w:end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4230D9"/>
    <w:pPr>
      <w:spacing w:after="0pt" w:line="12pt" w:lineRule="auto"/>
    </w:pPr>
    <w:tblPr>
      <w:tblStyleRowBandSize w:val="1"/>
      <w:tblStyleColBandSize w:val="1"/>
      <w:tblBorders>
        <w:top w:val="single" w:sz="4" w:space="0" w:color="C9C9C9" w:themeColor="accent3" w:themeTint="99"/>
        <w:start w:val="single" w:sz="4" w:space="0" w:color="C9C9C9" w:themeColor="accent3" w:themeTint="99"/>
        <w:bottom w:val="single" w:sz="4" w:space="0" w:color="C9C9C9" w:themeColor="accent3" w:themeTint="99"/>
        <w:end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start w:val="single" w:sz="4" w:space="0" w:color="A5A5A5" w:themeColor="accent3"/>
          <w:bottom w:val="single" w:sz="4" w:space="0" w:color="A5A5A5" w:themeColor="accent3"/>
          <w:end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4230D9"/>
    <w:pPr>
      <w:spacing w:after="0pt" w:line="12pt" w:lineRule="auto"/>
    </w:pPr>
    <w:tblPr>
      <w:tblStyleRowBandSize w:val="1"/>
      <w:tblStyleColBandSize w:val="1"/>
      <w:tblBorders>
        <w:top w:val="single" w:sz="4" w:space="0" w:color="FFD966" w:themeColor="accent4" w:themeTint="99"/>
        <w:start w:val="single" w:sz="4" w:space="0" w:color="FFD966" w:themeColor="accent4" w:themeTint="99"/>
        <w:bottom w:val="single" w:sz="4" w:space="0" w:color="FFD966" w:themeColor="accent4" w:themeTint="99"/>
        <w:end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start w:val="single" w:sz="4" w:space="0" w:color="FFC000" w:themeColor="accent4"/>
          <w:bottom w:val="single" w:sz="4" w:space="0" w:color="FFC000" w:themeColor="accent4"/>
          <w:end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4230D9"/>
    <w:pPr>
      <w:spacing w:after="0pt" w:line="12pt" w:lineRule="auto"/>
    </w:pPr>
    <w:tblPr>
      <w:tblStyleRowBandSize w:val="1"/>
      <w:tblStyleColBandSize w:val="1"/>
      <w:tblBorders>
        <w:top w:val="single" w:sz="4" w:space="0" w:color="9CC2E5" w:themeColor="accent5" w:themeTint="99"/>
        <w:start w:val="single" w:sz="4" w:space="0" w:color="9CC2E5" w:themeColor="accent5" w:themeTint="99"/>
        <w:bottom w:val="single" w:sz="4" w:space="0" w:color="9CC2E5" w:themeColor="accent5" w:themeTint="99"/>
        <w:end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start w:val="single" w:sz="4" w:space="0" w:color="5B9BD5" w:themeColor="accent5"/>
          <w:bottom w:val="single" w:sz="4" w:space="0" w:color="5B9BD5" w:themeColor="accent5"/>
          <w:end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4230D9"/>
    <w:pPr>
      <w:spacing w:after="0pt" w:line="12pt" w:lineRule="auto"/>
    </w:pPr>
    <w:tblPr>
      <w:tblStyleRowBandSize w:val="1"/>
      <w:tblStyleColBandSize w:val="1"/>
      <w:tblBorders>
        <w:top w:val="single" w:sz="4" w:space="0" w:color="A8D08D" w:themeColor="accent6" w:themeTint="99"/>
        <w:start w:val="single" w:sz="4" w:space="0" w:color="A8D08D" w:themeColor="accent6" w:themeTint="99"/>
        <w:bottom w:val="single" w:sz="4" w:space="0" w:color="A8D08D" w:themeColor="accent6" w:themeTint="99"/>
        <w:end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start w:val="single" w:sz="4" w:space="0" w:color="70AD47" w:themeColor="accent6"/>
          <w:bottom w:val="single" w:sz="4" w:space="0" w:color="70AD47" w:themeColor="accent6"/>
          <w:end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4230D9"/>
    <w:pPr>
      <w:spacing w:after="0pt" w:line="12pt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start w:val="single" w:sz="24" w:space="0" w:color="000000" w:themeColor="text1"/>
        <w:bottom w:val="single" w:sz="24" w:space="0" w:color="000000" w:themeColor="text1"/>
        <w:end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end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start w:val="single" w:sz="4" w:space="0" w:color="FFFFFF" w:themeColor="background1"/>
        </w:tcBorders>
      </w:tcPr>
    </w:tblStylePr>
    <w:tblStylePr w:type="band1Vert">
      <w:tblPr/>
      <w:tcPr>
        <w:tcBorders>
          <w:start w:val="single" w:sz="4" w:space="0" w:color="FFFFFF" w:themeColor="background1"/>
          <w:end w:val="single" w:sz="4" w:space="0" w:color="FFFFFF" w:themeColor="background1"/>
        </w:tcBorders>
      </w:tcPr>
    </w:tblStylePr>
    <w:tblStylePr w:type="band2Vert">
      <w:tblPr/>
      <w:tcPr>
        <w:tcBorders>
          <w:start w:val="single" w:sz="4" w:space="0" w:color="FFFFFF" w:themeColor="background1"/>
          <w:end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start w:val="nil"/>
        </w:tcBorders>
      </w:tcPr>
    </w:tblStylePr>
    <w:tblStylePr w:type="nwCell">
      <w:tblPr/>
      <w:tcPr>
        <w:tcBorders>
          <w:end w:val="nil"/>
        </w:tcBorders>
      </w:tcPr>
    </w:tblStylePr>
    <w:tblStylePr w:type="seCell">
      <w:tblPr/>
      <w:tcPr>
        <w:tcBorders>
          <w:top w:val="nil"/>
          <w:start w:val="nil"/>
        </w:tcBorders>
      </w:tcPr>
    </w:tblStylePr>
    <w:tblStylePr w:type="swCell">
      <w:tblPr/>
      <w:tcPr>
        <w:tcBorders>
          <w:top w:val="nil"/>
          <w:end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4230D9"/>
    <w:pPr>
      <w:spacing w:after="0pt" w:line="12pt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start w:val="single" w:sz="24" w:space="0" w:color="4472C4" w:themeColor="accent1"/>
        <w:bottom w:val="single" w:sz="24" w:space="0" w:color="4472C4" w:themeColor="accent1"/>
        <w:end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end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start w:val="single" w:sz="4" w:space="0" w:color="FFFFFF" w:themeColor="background1"/>
        </w:tcBorders>
      </w:tcPr>
    </w:tblStylePr>
    <w:tblStylePr w:type="band1Vert">
      <w:tblPr/>
      <w:tcPr>
        <w:tcBorders>
          <w:start w:val="single" w:sz="4" w:space="0" w:color="FFFFFF" w:themeColor="background1"/>
          <w:end w:val="single" w:sz="4" w:space="0" w:color="FFFFFF" w:themeColor="background1"/>
        </w:tcBorders>
      </w:tcPr>
    </w:tblStylePr>
    <w:tblStylePr w:type="band2Vert">
      <w:tblPr/>
      <w:tcPr>
        <w:tcBorders>
          <w:start w:val="single" w:sz="4" w:space="0" w:color="FFFFFF" w:themeColor="background1"/>
          <w:end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start w:val="nil"/>
        </w:tcBorders>
      </w:tcPr>
    </w:tblStylePr>
    <w:tblStylePr w:type="nwCell">
      <w:tblPr/>
      <w:tcPr>
        <w:tcBorders>
          <w:end w:val="nil"/>
        </w:tcBorders>
      </w:tcPr>
    </w:tblStylePr>
    <w:tblStylePr w:type="seCell">
      <w:tblPr/>
      <w:tcPr>
        <w:tcBorders>
          <w:top w:val="nil"/>
          <w:start w:val="nil"/>
        </w:tcBorders>
      </w:tcPr>
    </w:tblStylePr>
    <w:tblStylePr w:type="swCell">
      <w:tblPr/>
      <w:tcPr>
        <w:tcBorders>
          <w:top w:val="nil"/>
          <w:end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4230D9"/>
    <w:pPr>
      <w:spacing w:after="0pt" w:line="12pt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start w:val="single" w:sz="24" w:space="0" w:color="ED7D31" w:themeColor="accent2"/>
        <w:bottom w:val="single" w:sz="24" w:space="0" w:color="ED7D31" w:themeColor="accent2"/>
        <w:end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end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start w:val="single" w:sz="4" w:space="0" w:color="FFFFFF" w:themeColor="background1"/>
        </w:tcBorders>
      </w:tcPr>
    </w:tblStylePr>
    <w:tblStylePr w:type="band1Vert">
      <w:tblPr/>
      <w:tcPr>
        <w:tcBorders>
          <w:start w:val="single" w:sz="4" w:space="0" w:color="FFFFFF" w:themeColor="background1"/>
          <w:end w:val="single" w:sz="4" w:space="0" w:color="FFFFFF" w:themeColor="background1"/>
        </w:tcBorders>
      </w:tcPr>
    </w:tblStylePr>
    <w:tblStylePr w:type="band2Vert">
      <w:tblPr/>
      <w:tcPr>
        <w:tcBorders>
          <w:start w:val="single" w:sz="4" w:space="0" w:color="FFFFFF" w:themeColor="background1"/>
          <w:end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start w:val="nil"/>
        </w:tcBorders>
      </w:tcPr>
    </w:tblStylePr>
    <w:tblStylePr w:type="nwCell">
      <w:tblPr/>
      <w:tcPr>
        <w:tcBorders>
          <w:end w:val="nil"/>
        </w:tcBorders>
      </w:tcPr>
    </w:tblStylePr>
    <w:tblStylePr w:type="seCell">
      <w:tblPr/>
      <w:tcPr>
        <w:tcBorders>
          <w:top w:val="nil"/>
          <w:start w:val="nil"/>
        </w:tcBorders>
      </w:tcPr>
    </w:tblStylePr>
    <w:tblStylePr w:type="swCell">
      <w:tblPr/>
      <w:tcPr>
        <w:tcBorders>
          <w:top w:val="nil"/>
          <w:end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4230D9"/>
    <w:pPr>
      <w:spacing w:after="0pt" w:line="12pt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start w:val="single" w:sz="24" w:space="0" w:color="A5A5A5" w:themeColor="accent3"/>
        <w:bottom w:val="single" w:sz="24" w:space="0" w:color="A5A5A5" w:themeColor="accent3"/>
        <w:end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end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start w:val="single" w:sz="4" w:space="0" w:color="FFFFFF" w:themeColor="background1"/>
        </w:tcBorders>
      </w:tcPr>
    </w:tblStylePr>
    <w:tblStylePr w:type="band1Vert">
      <w:tblPr/>
      <w:tcPr>
        <w:tcBorders>
          <w:start w:val="single" w:sz="4" w:space="0" w:color="FFFFFF" w:themeColor="background1"/>
          <w:end w:val="single" w:sz="4" w:space="0" w:color="FFFFFF" w:themeColor="background1"/>
        </w:tcBorders>
      </w:tcPr>
    </w:tblStylePr>
    <w:tblStylePr w:type="band2Vert">
      <w:tblPr/>
      <w:tcPr>
        <w:tcBorders>
          <w:start w:val="single" w:sz="4" w:space="0" w:color="FFFFFF" w:themeColor="background1"/>
          <w:end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start w:val="nil"/>
        </w:tcBorders>
      </w:tcPr>
    </w:tblStylePr>
    <w:tblStylePr w:type="nwCell">
      <w:tblPr/>
      <w:tcPr>
        <w:tcBorders>
          <w:end w:val="nil"/>
        </w:tcBorders>
      </w:tcPr>
    </w:tblStylePr>
    <w:tblStylePr w:type="seCell">
      <w:tblPr/>
      <w:tcPr>
        <w:tcBorders>
          <w:top w:val="nil"/>
          <w:start w:val="nil"/>
        </w:tcBorders>
      </w:tcPr>
    </w:tblStylePr>
    <w:tblStylePr w:type="swCell">
      <w:tblPr/>
      <w:tcPr>
        <w:tcBorders>
          <w:top w:val="nil"/>
          <w:end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4230D9"/>
    <w:pPr>
      <w:spacing w:after="0pt" w:line="12pt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start w:val="single" w:sz="24" w:space="0" w:color="FFC000" w:themeColor="accent4"/>
        <w:bottom w:val="single" w:sz="24" w:space="0" w:color="FFC000" w:themeColor="accent4"/>
        <w:end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end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start w:val="single" w:sz="4" w:space="0" w:color="FFFFFF" w:themeColor="background1"/>
        </w:tcBorders>
      </w:tcPr>
    </w:tblStylePr>
    <w:tblStylePr w:type="band1Vert">
      <w:tblPr/>
      <w:tcPr>
        <w:tcBorders>
          <w:start w:val="single" w:sz="4" w:space="0" w:color="FFFFFF" w:themeColor="background1"/>
          <w:end w:val="single" w:sz="4" w:space="0" w:color="FFFFFF" w:themeColor="background1"/>
        </w:tcBorders>
      </w:tcPr>
    </w:tblStylePr>
    <w:tblStylePr w:type="band2Vert">
      <w:tblPr/>
      <w:tcPr>
        <w:tcBorders>
          <w:start w:val="single" w:sz="4" w:space="0" w:color="FFFFFF" w:themeColor="background1"/>
          <w:end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start w:val="nil"/>
        </w:tcBorders>
      </w:tcPr>
    </w:tblStylePr>
    <w:tblStylePr w:type="nwCell">
      <w:tblPr/>
      <w:tcPr>
        <w:tcBorders>
          <w:end w:val="nil"/>
        </w:tcBorders>
      </w:tcPr>
    </w:tblStylePr>
    <w:tblStylePr w:type="seCell">
      <w:tblPr/>
      <w:tcPr>
        <w:tcBorders>
          <w:top w:val="nil"/>
          <w:start w:val="nil"/>
        </w:tcBorders>
      </w:tcPr>
    </w:tblStylePr>
    <w:tblStylePr w:type="swCell">
      <w:tblPr/>
      <w:tcPr>
        <w:tcBorders>
          <w:top w:val="nil"/>
          <w:end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4230D9"/>
    <w:pPr>
      <w:spacing w:after="0pt" w:line="12pt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start w:val="single" w:sz="24" w:space="0" w:color="5B9BD5" w:themeColor="accent5"/>
        <w:bottom w:val="single" w:sz="24" w:space="0" w:color="5B9BD5" w:themeColor="accent5"/>
        <w:end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end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start w:val="single" w:sz="4" w:space="0" w:color="FFFFFF" w:themeColor="background1"/>
        </w:tcBorders>
      </w:tcPr>
    </w:tblStylePr>
    <w:tblStylePr w:type="band1Vert">
      <w:tblPr/>
      <w:tcPr>
        <w:tcBorders>
          <w:start w:val="single" w:sz="4" w:space="0" w:color="FFFFFF" w:themeColor="background1"/>
          <w:end w:val="single" w:sz="4" w:space="0" w:color="FFFFFF" w:themeColor="background1"/>
        </w:tcBorders>
      </w:tcPr>
    </w:tblStylePr>
    <w:tblStylePr w:type="band2Vert">
      <w:tblPr/>
      <w:tcPr>
        <w:tcBorders>
          <w:start w:val="single" w:sz="4" w:space="0" w:color="FFFFFF" w:themeColor="background1"/>
          <w:end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start w:val="nil"/>
        </w:tcBorders>
      </w:tcPr>
    </w:tblStylePr>
    <w:tblStylePr w:type="nwCell">
      <w:tblPr/>
      <w:tcPr>
        <w:tcBorders>
          <w:end w:val="nil"/>
        </w:tcBorders>
      </w:tcPr>
    </w:tblStylePr>
    <w:tblStylePr w:type="seCell">
      <w:tblPr/>
      <w:tcPr>
        <w:tcBorders>
          <w:top w:val="nil"/>
          <w:start w:val="nil"/>
        </w:tcBorders>
      </w:tcPr>
    </w:tblStylePr>
    <w:tblStylePr w:type="swCell">
      <w:tblPr/>
      <w:tcPr>
        <w:tcBorders>
          <w:top w:val="nil"/>
          <w:end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4230D9"/>
    <w:pPr>
      <w:spacing w:after="0pt" w:line="12pt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start w:val="single" w:sz="24" w:space="0" w:color="70AD47" w:themeColor="accent6"/>
        <w:bottom w:val="single" w:sz="24" w:space="0" w:color="70AD47" w:themeColor="accent6"/>
        <w:end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end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start w:val="single" w:sz="4" w:space="0" w:color="FFFFFF" w:themeColor="background1"/>
        </w:tcBorders>
      </w:tcPr>
    </w:tblStylePr>
    <w:tblStylePr w:type="band1Vert">
      <w:tblPr/>
      <w:tcPr>
        <w:tcBorders>
          <w:start w:val="single" w:sz="4" w:space="0" w:color="FFFFFF" w:themeColor="background1"/>
          <w:end w:val="single" w:sz="4" w:space="0" w:color="FFFFFF" w:themeColor="background1"/>
        </w:tcBorders>
      </w:tcPr>
    </w:tblStylePr>
    <w:tblStylePr w:type="band2Vert">
      <w:tblPr/>
      <w:tcPr>
        <w:tcBorders>
          <w:start w:val="single" w:sz="4" w:space="0" w:color="FFFFFF" w:themeColor="background1"/>
          <w:end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start w:val="nil"/>
        </w:tcBorders>
      </w:tcPr>
    </w:tblStylePr>
    <w:tblStylePr w:type="nwCell">
      <w:tblPr/>
      <w:tcPr>
        <w:tcBorders>
          <w:end w:val="nil"/>
        </w:tcBorders>
      </w:tcPr>
    </w:tblStylePr>
    <w:tblStylePr w:type="seCell">
      <w:tblPr/>
      <w:tcPr>
        <w:tcBorders>
          <w:top w:val="nil"/>
          <w:start w:val="nil"/>
        </w:tcBorders>
      </w:tcPr>
    </w:tblStylePr>
    <w:tblStylePr w:type="swCell">
      <w:tblPr/>
      <w:tcPr>
        <w:tcBorders>
          <w:top w:val="nil"/>
          <w:end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4230D9"/>
    <w:pPr>
      <w:spacing w:after="0pt" w:line="12pt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4230D9"/>
    <w:pPr>
      <w:spacing w:after="0pt" w:line="12pt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4230D9"/>
    <w:pPr>
      <w:spacing w:after="0pt" w:line="12pt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4230D9"/>
    <w:pPr>
      <w:spacing w:after="0pt" w:line="12pt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4230D9"/>
    <w:pPr>
      <w:spacing w:after="0pt" w:line="12pt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4230D9"/>
    <w:pPr>
      <w:spacing w:after="0pt" w:line="12pt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4230D9"/>
    <w:pPr>
      <w:spacing w:after="0pt" w:line="12pt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4230D9"/>
    <w:pPr>
      <w:spacing w:after="0pt" w:line="12pt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end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end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star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start w:val="nil"/>
        </w:tcBorders>
      </w:tcPr>
    </w:tblStylePr>
    <w:tblStylePr w:type="nwCell">
      <w:tblPr/>
      <w:tcPr>
        <w:tcBorders>
          <w:end w:val="nil"/>
        </w:tcBorders>
      </w:tcPr>
    </w:tblStylePr>
    <w:tblStylePr w:type="seCell">
      <w:tblPr/>
      <w:tcPr>
        <w:tcBorders>
          <w:start w:val="nil"/>
        </w:tcBorders>
      </w:tcPr>
    </w:tblStylePr>
    <w:tblStylePr w:type="swCell">
      <w:tblPr/>
      <w:tcPr>
        <w:tcBorders>
          <w:end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4230D9"/>
    <w:pPr>
      <w:spacing w:after="0pt" w:line="12pt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end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end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star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start w:val="nil"/>
        </w:tcBorders>
      </w:tcPr>
    </w:tblStylePr>
    <w:tblStylePr w:type="nwCell">
      <w:tblPr/>
      <w:tcPr>
        <w:tcBorders>
          <w:end w:val="nil"/>
        </w:tcBorders>
      </w:tcPr>
    </w:tblStylePr>
    <w:tblStylePr w:type="seCell">
      <w:tblPr/>
      <w:tcPr>
        <w:tcBorders>
          <w:start w:val="nil"/>
        </w:tcBorders>
      </w:tcPr>
    </w:tblStylePr>
    <w:tblStylePr w:type="swCell">
      <w:tblPr/>
      <w:tcPr>
        <w:tcBorders>
          <w:end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4230D9"/>
    <w:pPr>
      <w:spacing w:after="0pt" w:line="12pt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end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end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star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start w:val="nil"/>
        </w:tcBorders>
      </w:tcPr>
    </w:tblStylePr>
    <w:tblStylePr w:type="nwCell">
      <w:tblPr/>
      <w:tcPr>
        <w:tcBorders>
          <w:end w:val="nil"/>
        </w:tcBorders>
      </w:tcPr>
    </w:tblStylePr>
    <w:tblStylePr w:type="seCell">
      <w:tblPr/>
      <w:tcPr>
        <w:tcBorders>
          <w:start w:val="nil"/>
        </w:tcBorders>
      </w:tcPr>
    </w:tblStylePr>
    <w:tblStylePr w:type="swCell">
      <w:tblPr/>
      <w:tcPr>
        <w:tcBorders>
          <w:end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4230D9"/>
    <w:pPr>
      <w:spacing w:after="0pt" w:line="12pt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end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end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star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start w:val="nil"/>
        </w:tcBorders>
      </w:tcPr>
    </w:tblStylePr>
    <w:tblStylePr w:type="nwCell">
      <w:tblPr/>
      <w:tcPr>
        <w:tcBorders>
          <w:end w:val="nil"/>
        </w:tcBorders>
      </w:tcPr>
    </w:tblStylePr>
    <w:tblStylePr w:type="seCell">
      <w:tblPr/>
      <w:tcPr>
        <w:tcBorders>
          <w:start w:val="nil"/>
        </w:tcBorders>
      </w:tcPr>
    </w:tblStylePr>
    <w:tblStylePr w:type="swCell">
      <w:tblPr/>
      <w:tcPr>
        <w:tcBorders>
          <w:end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4230D9"/>
    <w:pPr>
      <w:spacing w:after="0pt" w:line="12pt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end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end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star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start w:val="nil"/>
        </w:tcBorders>
      </w:tcPr>
    </w:tblStylePr>
    <w:tblStylePr w:type="nwCell">
      <w:tblPr/>
      <w:tcPr>
        <w:tcBorders>
          <w:end w:val="nil"/>
        </w:tcBorders>
      </w:tcPr>
    </w:tblStylePr>
    <w:tblStylePr w:type="seCell">
      <w:tblPr/>
      <w:tcPr>
        <w:tcBorders>
          <w:start w:val="nil"/>
        </w:tcBorders>
      </w:tcPr>
    </w:tblStylePr>
    <w:tblStylePr w:type="swCell">
      <w:tblPr/>
      <w:tcPr>
        <w:tcBorders>
          <w:end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4230D9"/>
    <w:pPr>
      <w:spacing w:after="0pt" w:line="12pt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end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end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star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start w:val="nil"/>
        </w:tcBorders>
      </w:tcPr>
    </w:tblStylePr>
    <w:tblStylePr w:type="nwCell">
      <w:tblPr/>
      <w:tcPr>
        <w:tcBorders>
          <w:end w:val="nil"/>
        </w:tcBorders>
      </w:tcPr>
    </w:tblStylePr>
    <w:tblStylePr w:type="seCell">
      <w:tblPr/>
      <w:tcPr>
        <w:tcBorders>
          <w:start w:val="nil"/>
        </w:tcBorders>
      </w:tcPr>
    </w:tblStylePr>
    <w:tblStylePr w:type="swCell">
      <w:tblPr/>
      <w:tcPr>
        <w:tcBorders>
          <w:end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4230D9"/>
    <w:pPr>
      <w:spacing w:after="0pt" w:line="12pt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end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end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star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start w:val="nil"/>
        </w:tcBorders>
      </w:tcPr>
    </w:tblStylePr>
    <w:tblStylePr w:type="nwCell">
      <w:tblPr/>
      <w:tcPr>
        <w:tcBorders>
          <w:end w:val="nil"/>
        </w:tcBorders>
      </w:tcPr>
    </w:tblStylePr>
    <w:tblStylePr w:type="seCell">
      <w:tblPr/>
      <w:tcPr>
        <w:tcBorders>
          <w:start w:val="nil"/>
        </w:tcBorders>
      </w:tcPr>
    </w:tblStylePr>
    <w:tblStylePr w:type="swCell">
      <w:tblPr/>
      <w:tcPr>
        <w:tcBorders>
          <w:end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4230D9"/>
    <w:pPr>
      <w:spacing w:after="0pt" w:line="12pt" w:lineRule="auto"/>
    </w:pPr>
    <w:tblPr>
      <w:tblStyleRowBandSize w:val="1"/>
      <w:tblStyleColBandSize w:val="1"/>
      <w:tblBorders>
        <w:top w:val="single" w:sz="8" w:space="0" w:color="404040" w:themeColor="text1" w:themeTint="BF"/>
        <w:start w:val="single" w:sz="8" w:space="0" w:color="404040" w:themeColor="text1" w:themeTint="BF"/>
        <w:bottom w:val="single" w:sz="8" w:space="0" w:color="404040" w:themeColor="text1" w:themeTint="BF"/>
        <w:end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4230D9"/>
    <w:pPr>
      <w:spacing w:after="0pt" w:line="12pt" w:lineRule="auto"/>
    </w:pPr>
    <w:tblPr>
      <w:tblStyleRowBandSize w:val="1"/>
      <w:tblStyleColBandSize w:val="1"/>
      <w:tblBorders>
        <w:top w:val="single" w:sz="8" w:space="0" w:color="7295D2" w:themeColor="accent1" w:themeTint="BF"/>
        <w:start w:val="single" w:sz="8" w:space="0" w:color="7295D2" w:themeColor="accent1" w:themeTint="BF"/>
        <w:bottom w:val="single" w:sz="8" w:space="0" w:color="7295D2" w:themeColor="accent1" w:themeTint="BF"/>
        <w:end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4230D9"/>
    <w:pPr>
      <w:spacing w:after="0pt" w:line="12pt" w:lineRule="auto"/>
    </w:pPr>
    <w:tblPr>
      <w:tblStyleRowBandSize w:val="1"/>
      <w:tblStyleColBandSize w:val="1"/>
      <w:tblBorders>
        <w:top w:val="single" w:sz="8" w:space="0" w:color="F19D64" w:themeColor="accent2" w:themeTint="BF"/>
        <w:start w:val="single" w:sz="8" w:space="0" w:color="F19D64" w:themeColor="accent2" w:themeTint="BF"/>
        <w:bottom w:val="single" w:sz="8" w:space="0" w:color="F19D64" w:themeColor="accent2" w:themeTint="BF"/>
        <w:end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4230D9"/>
    <w:pPr>
      <w:spacing w:after="0pt" w:line="12pt" w:lineRule="auto"/>
    </w:pPr>
    <w:tblPr>
      <w:tblStyleRowBandSize w:val="1"/>
      <w:tblStyleColBandSize w:val="1"/>
      <w:tblBorders>
        <w:top w:val="single" w:sz="8" w:space="0" w:color="BBBBBB" w:themeColor="accent3" w:themeTint="BF"/>
        <w:start w:val="single" w:sz="8" w:space="0" w:color="BBBBBB" w:themeColor="accent3" w:themeTint="BF"/>
        <w:bottom w:val="single" w:sz="8" w:space="0" w:color="BBBBBB" w:themeColor="accent3" w:themeTint="BF"/>
        <w:end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4230D9"/>
    <w:pPr>
      <w:spacing w:after="0pt" w:line="12pt" w:lineRule="auto"/>
    </w:pPr>
    <w:tblPr>
      <w:tblStyleRowBandSize w:val="1"/>
      <w:tblStyleColBandSize w:val="1"/>
      <w:tblBorders>
        <w:top w:val="single" w:sz="8" w:space="0" w:color="FFCF40" w:themeColor="accent4" w:themeTint="BF"/>
        <w:start w:val="single" w:sz="8" w:space="0" w:color="FFCF40" w:themeColor="accent4" w:themeTint="BF"/>
        <w:bottom w:val="single" w:sz="8" w:space="0" w:color="FFCF40" w:themeColor="accent4" w:themeTint="BF"/>
        <w:end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4230D9"/>
    <w:pPr>
      <w:spacing w:after="0pt" w:line="12pt" w:lineRule="auto"/>
    </w:pPr>
    <w:tblPr>
      <w:tblStyleRowBandSize w:val="1"/>
      <w:tblStyleColBandSize w:val="1"/>
      <w:tblBorders>
        <w:top w:val="single" w:sz="8" w:space="0" w:color="84B3DF" w:themeColor="accent5" w:themeTint="BF"/>
        <w:start w:val="single" w:sz="8" w:space="0" w:color="84B3DF" w:themeColor="accent5" w:themeTint="BF"/>
        <w:bottom w:val="single" w:sz="8" w:space="0" w:color="84B3DF" w:themeColor="accent5" w:themeTint="BF"/>
        <w:end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4230D9"/>
    <w:pPr>
      <w:spacing w:after="0pt" w:line="12pt" w:lineRule="auto"/>
    </w:pPr>
    <w:tblPr>
      <w:tblStyleRowBandSize w:val="1"/>
      <w:tblStyleColBandSize w:val="1"/>
      <w:tblBorders>
        <w:top w:val="single" w:sz="8" w:space="0" w:color="93C571" w:themeColor="accent6" w:themeTint="BF"/>
        <w:start w:val="single" w:sz="8" w:space="0" w:color="93C571" w:themeColor="accent6" w:themeTint="BF"/>
        <w:bottom w:val="single" w:sz="8" w:space="0" w:color="93C571" w:themeColor="accent6" w:themeTint="BF"/>
        <w:end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4230D9"/>
    <w:pPr>
      <w:spacing w:after="0pt" w:line="12pt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start w:val="single" w:sz="8" w:space="0" w:color="000000" w:themeColor="text1"/>
        <w:bottom w:val="single" w:sz="8" w:space="0" w:color="000000" w:themeColor="text1"/>
        <w:end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start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4230D9"/>
    <w:pPr>
      <w:spacing w:after="0pt" w:line="12pt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start w:val="single" w:sz="8" w:space="0" w:color="4472C4" w:themeColor="accent1"/>
        <w:bottom w:val="single" w:sz="8" w:space="0" w:color="4472C4" w:themeColor="accent1"/>
        <w:end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start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4230D9"/>
    <w:pPr>
      <w:spacing w:after="0pt" w:line="12pt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start w:val="single" w:sz="8" w:space="0" w:color="ED7D31" w:themeColor="accent2"/>
        <w:bottom w:val="single" w:sz="8" w:space="0" w:color="ED7D31" w:themeColor="accent2"/>
        <w:end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start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4230D9"/>
    <w:pPr>
      <w:spacing w:after="0pt" w:line="12pt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start w:val="single" w:sz="8" w:space="0" w:color="A5A5A5" w:themeColor="accent3"/>
        <w:bottom w:val="single" w:sz="8" w:space="0" w:color="A5A5A5" w:themeColor="accent3"/>
        <w:end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start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4230D9"/>
    <w:pPr>
      <w:spacing w:after="0pt" w:line="12pt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start w:val="single" w:sz="8" w:space="0" w:color="FFC000" w:themeColor="accent4"/>
        <w:bottom w:val="single" w:sz="8" w:space="0" w:color="FFC000" w:themeColor="accent4"/>
        <w:end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start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4230D9"/>
    <w:pPr>
      <w:spacing w:after="0pt" w:line="12pt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start w:val="single" w:sz="8" w:space="0" w:color="5B9BD5" w:themeColor="accent5"/>
        <w:bottom w:val="single" w:sz="8" w:space="0" w:color="5B9BD5" w:themeColor="accent5"/>
        <w:end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start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4230D9"/>
    <w:pPr>
      <w:spacing w:after="0pt" w:line="12pt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start w:val="single" w:sz="8" w:space="0" w:color="70AD47" w:themeColor="accent6"/>
        <w:bottom w:val="single" w:sz="8" w:space="0" w:color="70AD47" w:themeColor="accent6"/>
        <w:end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start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4230D9"/>
    <w:pPr>
      <w:spacing w:after="0pt" w:line="12pt" w:lineRule="auto"/>
    </w:pPr>
    <w:tblPr>
      <w:tblStyleRowBandSize w:val="1"/>
      <w:tblStyleColBandSize w:val="1"/>
      <w:tblBorders>
        <w:top w:val="single" w:sz="8" w:space="0" w:color="FFFFFF" w:themeColor="background1"/>
        <w:start w:val="single" w:sz="8" w:space="0" w:color="FFFFFF" w:themeColor="background1"/>
        <w:bottom w:val="single" w:sz="8" w:space="0" w:color="FFFFFF" w:themeColor="background1"/>
        <w:end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start w:val="single" w:sz="8" w:space="0" w:color="FFFFFF" w:themeColor="background1"/>
          <w:bottom w:val="single" w:sz="24" w:space="0" w:color="FFFFFF" w:themeColor="background1"/>
          <w:end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start w:val="single" w:sz="8" w:space="0" w:color="FFFFFF" w:themeColor="background1"/>
          <w:bottom w:val="single" w:sz="8" w:space="0" w:color="FFFFFF" w:themeColor="background1"/>
          <w:end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start w:val="single" w:sz="8" w:space="0" w:color="FFFFFF" w:themeColor="background1"/>
          <w:end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start w:val="single" w:sz="24" w:space="0" w:color="FFFFFF" w:themeColor="background1"/>
          <w:bottom w:val="nil"/>
          <w:end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start w:val="single" w:sz="8" w:space="0" w:color="FFFFFF" w:themeColor="background1"/>
          <w:bottom w:val="single" w:sz="8" w:space="0" w:color="FFFFFF" w:themeColor="background1"/>
          <w:end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start w:val="single" w:sz="8" w:space="0" w:color="FFFFFF" w:themeColor="background1"/>
          <w:bottom w:val="single" w:sz="8" w:space="0" w:color="FFFFFF" w:themeColor="background1"/>
          <w:end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4230D9"/>
    <w:pPr>
      <w:spacing w:after="0pt" w:line="12pt" w:lineRule="auto"/>
    </w:pPr>
    <w:tblPr>
      <w:tblStyleRowBandSize w:val="1"/>
      <w:tblStyleColBandSize w:val="1"/>
      <w:tblBorders>
        <w:top w:val="single" w:sz="8" w:space="0" w:color="FFFFFF" w:themeColor="background1"/>
        <w:start w:val="single" w:sz="8" w:space="0" w:color="FFFFFF" w:themeColor="background1"/>
        <w:bottom w:val="single" w:sz="8" w:space="0" w:color="FFFFFF" w:themeColor="background1"/>
        <w:end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start w:val="single" w:sz="8" w:space="0" w:color="FFFFFF" w:themeColor="background1"/>
          <w:bottom w:val="single" w:sz="24" w:space="0" w:color="FFFFFF" w:themeColor="background1"/>
          <w:end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start w:val="single" w:sz="8" w:space="0" w:color="FFFFFF" w:themeColor="background1"/>
          <w:bottom w:val="single" w:sz="8" w:space="0" w:color="FFFFFF" w:themeColor="background1"/>
          <w:end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start w:val="single" w:sz="8" w:space="0" w:color="FFFFFF" w:themeColor="background1"/>
          <w:end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start w:val="single" w:sz="24" w:space="0" w:color="FFFFFF" w:themeColor="background1"/>
          <w:bottom w:val="nil"/>
          <w:end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start w:val="single" w:sz="8" w:space="0" w:color="FFFFFF" w:themeColor="background1"/>
          <w:bottom w:val="single" w:sz="8" w:space="0" w:color="FFFFFF" w:themeColor="background1"/>
          <w:end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start w:val="single" w:sz="8" w:space="0" w:color="FFFFFF" w:themeColor="background1"/>
          <w:bottom w:val="single" w:sz="8" w:space="0" w:color="FFFFFF" w:themeColor="background1"/>
          <w:end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4230D9"/>
    <w:pPr>
      <w:spacing w:after="0pt" w:line="12pt" w:lineRule="auto"/>
    </w:pPr>
    <w:tblPr>
      <w:tblStyleRowBandSize w:val="1"/>
      <w:tblStyleColBandSize w:val="1"/>
      <w:tblBorders>
        <w:top w:val="single" w:sz="8" w:space="0" w:color="FFFFFF" w:themeColor="background1"/>
        <w:start w:val="single" w:sz="8" w:space="0" w:color="FFFFFF" w:themeColor="background1"/>
        <w:bottom w:val="single" w:sz="8" w:space="0" w:color="FFFFFF" w:themeColor="background1"/>
        <w:end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start w:val="single" w:sz="8" w:space="0" w:color="FFFFFF" w:themeColor="background1"/>
          <w:bottom w:val="single" w:sz="24" w:space="0" w:color="FFFFFF" w:themeColor="background1"/>
          <w:end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start w:val="single" w:sz="8" w:space="0" w:color="FFFFFF" w:themeColor="background1"/>
          <w:bottom w:val="single" w:sz="8" w:space="0" w:color="FFFFFF" w:themeColor="background1"/>
          <w:end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start w:val="single" w:sz="8" w:space="0" w:color="FFFFFF" w:themeColor="background1"/>
          <w:end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start w:val="single" w:sz="24" w:space="0" w:color="FFFFFF" w:themeColor="background1"/>
          <w:bottom w:val="nil"/>
          <w:end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start w:val="single" w:sz="8" w:space="0" w:color="FFFFFF" w:themeColor="background1"/>
          <w:bottom w:val="single" w:sz="8" w:space="0" w:color="FFFFFF" w:themeColor="background1"/>
          <w:end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start w:val="single" w:sz="8" w:space="0" w:color="FFFFFF" w:themeColor="background1"/>
          <w:bottom w:val="single" w:sz="8" w:space="0" w:color="FFFFFF" w:themeColor="background1"/>
          <w:end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4230D9"/>
    <w:pPr>
      <w:spacing w:after="0pt" w:line="12pt" w:lineRule="auto"/>
    </w:pPr>
    <w:tblPr>
      <w:tblStyleRowBandSize w:val="1"/>
      <w:tblStyleColBandSize w:val="1"/>
      <w:tblBorders>
        <w:top w:val="single" w:sz="8" w:space="0" w:color="FFFFFF" w:themeColor="background1"/>
        <w:start w:val="single" w:sz="8" w:space="0" w:color="FFFFFF" w:themeColor="background1"/>
        <w:bottom w:val="single" w:sz="8" w:space="0" w:color="FFFFFF" w:themeColor="background1"/>
        <w:end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start w:val="single" w:sz="8" w:space="0" w:color="FFFFFF" w:themeColor="background1"/>
          <w:bottom w:val="single" w:sz="24" w:space="0" w:color="FFFFFF" w:themeColor="background1"/>
          <w:end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start w:val="single" w:sz="8" w:space="0" w:color="FFFFFF" w:themeColor="background1"/>
          <w:bottom w:val="single" w:sz="8" w:space="0" w:color="FFFFFF" w:themeColor="background1"/>
          <w:end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start w:val="single" w:sz="8" w:space="0" w:color="FFFFFF" w:themeColor="background1"/>
          <w:end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start w:val="single" w:sz="24" w:space="0" w:color="FFFFFF" w:themeColor="background1"/>
          <w:bottom w:val="nil"/>
          <w:end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start w:val="single" w:sz="8" w:space="0" w:color="FFFFFF" w:themeColor="background1"/>
          <w:bottom w:val="single" w:sz="8" w:space="0" w:color="FFFFFF" w:themeColor="background1"/>
          <w:end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start w:val="single" w:sz="8" w:space="0" w:color="FFFFFF" w:themeColor="background1"/>
          <w:bottom w:val="single" w:sz="8" w:space="0" w:color="FFFFFF" w:themeColor="background1"/>
          <w:end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4230D9"/>
    <w:pPr>
      <w:spacing w:after="0pt" w:line="12pt" w:lineRule="auto"/>
    </w:pPr>
    <w:tblPr>
      <w:tblStyleRowBandSize w:val="1"/>
      <w:tblStyleColBandSize w:val="1"/>
      <w:tblBorders>
        <w:top w:val="single" w:sz="8" w:space="0" w:color="FFFFFF" w:themeColor="background1"/>
        <w:start w:val="single" w:sz="8" w:space="0" w:color="FFFFFF" w:themeColor="background1"/>
        <w:bottom w:val="single" w:sz="8" w:space="0" w:color="FFFFFF" w:themeColor="background1"/>
        <w:end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start w:val="single" w:sz="8" w:space="0" w:color="FFFFFF" w:themeColor="background1"/>
          <w:bottom w:val="single" w:sz="24" w:space="0" w:color="FFFFFF" w:themeColor="background1"/>
          <w:end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start w:val="single" w:sz="8" w:space="0" w:color="FFFFFF" w:themeColor="background1"/>
          <w:bottom w:val="single" w:sz="8" w:space="0" w:color="FFFFFF" w:themeColor="background1"/>
          <w:end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start w:val="single" w:sz="8" w:space="0" w:color="FFFFFF" w:themeColor="background1"/>
          <w:end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start w:val="single" w:sz="24" w:space="0" w:color="FFFFFF" w:themeColor="background1"/>
          <w:bottom w:val="nil"/>
          <w:end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start w:val="single" w:sz="8" w:space="0" w:color="FFFFFF" w:themeColor="background1"/>
          <w:bottom w:val="single" w:sz="8" w:space="0" w:color="FFFFFF" w:themeColor="background1"/>
          <w:end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start w:val="single" w:sz="8" w:space="0" w:color="FFFFFF" w:themeColor="background1"/>
          <w:bottom w:val="single" w:sz="8" w:space="0" w:color="FFFFFF" w:themeColor="background1"/>
          <w:end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4230D9"/>
    <w:pPr>
      <w:spacing w:after="0pt" w:line="12pt" w:lineRule="auto"/>
    </w:pPr>
    <w:tblPr>
      <w:tblStyleRowBandSize w:val="1"/>
      <w:tblStyleColBandSize w:val="1"/>
      <w:tblBorders>
        <w:top w:val="single" w:sz="8" w:space="0" w:color="FFFFFF" w:themeColor="background1"/>
        <w:start w:val="single" w:sz="8" w:space="0" w:color="FFFFFF" w:themeColor="background1"/>
        <w:bottom w:val="single" w:sz="8" w:space="0" w:color="FFFFFF" w:themeColor="background1"/>
        <w:end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start w:val="single" w:sz="8" w:space="0" w:color="FFFFFF" w:themeColor="background1"/>
          <w:bottom w:val="single" w:sz="24" w:space="0" w:color="FFFFFF" w:themeColor="background1"/>
          <w:end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start w:val="single" w:sz="8" w:space="0" w:color="FFFFFF" w:themeColor="background1"/>
          <w:bottom w:val="single" w:sz="8" w:space="0" w:color="FFFFFF" w:themeColor="background1"/>
          <w:end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start w:val="single" w:sz="8" w:space="0" w:color="FFFFFF" w:themeColor="background1"/>
          <w:end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start w:val="single" w:sz="24" w:space="0" w:color="FFFFFF" w:themeColor="background1"/>
          <w:bottom w:val="nil"/>
          <w:end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start w:val="single" w:sz="8" w:space="0" w:color="FFFFFF" w:themeColor="background1"/>
          <w:bottom w:val="single" w:sz="8" w:space="0" w:color="FFFFFF" w:themeColor="background1"/>
          <w:end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start w:val="single" w:sz="8" w:space="0" w:color="FFFFFF" w:themeColor="background1"/>
          <w:bottom w:val="single" w:sz="8" w:space="0" w:color="FFFFFF" w:themeColor="background1"/>
          <w:end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4230D9"/>
    <w:pPr>
      <w:spacing w:after="0pt" w:line="12pt" w:lineRule="auto"/>
    </w:pPr>
    <w:tblPr>
      <w:tblStyleRowBandSize w:val="1"/>
      <w:tblStyleColBandSize w:val="1"/>
      <w:tblBorders>
        <w:top w:val="single" w:sz="8" w:space="0" w:color="FFFFFF" w:themeColor="background1"/>
        <w:start w:val="single" w:sz="8" w:space="0" w:color="FFFFFF" w:themeColor="background1"/>
        <w:bottom w:val="single" w:sz="8" w:space="0" w:color="FFFFFF" w:themeColor="background1"/>
        <w:end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start w:val="single" w:sz="8" w:space="0" w:color="FFFFFF" w:themeColor="background1"/>
          <w:bottom w:val="single" w:sz="24" w:space="0" w:color="FFFFFF" w:themeColor="background1"/>
          <w:end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start w:val="single" w:sz="8" w:space="0" w:color="FFFFFF" w:themeColor="background1"/>
          <w:bottom w:val="single" w:sz="8" w:space="0" w:color="FFFFFF" w:themeColor="background1"/>
          <w:end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start w:val="single" w:sz="8" w:space="0" w:color="FFFFFF" w:themeColor="background1"/>
          <w:end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start w:val="single" w:sz="24" w:space="0" w:color="FFFFFF" w:themeColor="background1"/>
          <w:bottom w:val="nil"/>
          <w:end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start w:val="single" w:sz="8" w:space="0" w:color="FFFFFF" w:themeColor="background1"/>
          <w:bottom w:val="single" w:sz="8" w:space="0" w:color="FFFFFF" w:themeColor="background1"/>
          <w:end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start w:val="single" w:sz="8" w:space="0" w:color="FFFFFF" w:themeColor="background1"/>
          <w:bottom w:val="single" w:sz="8" w:space="0" w:color="FFFFFF" w:themeColor="background1"/>
          <w:end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llanmrklista1">
    <w:name w:val="Medium List 1"/>
    <w:basedOn w:val="Normaltabell"/>
    <w:uiPriority w:val="65"/>
    <w:semiHidden/>
    <w:unhideWhenUsed/>
    <w:rsid w:val="004230D9"/>
    <w:pPr>
      <w:spacing w:after="0pt" w:line="12pt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4230D9"/>
    <w:pPr>
      <w:spacing w:after="0pt" w:line="12pt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4230D9"/>
    <w:pPr>
      <w:spacing w:after="0pt" w:line="12pt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4230D9"/>
    <w:pPr>
      <w:spacing w:after="0pt" w:line="12pt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4230D9"/>
    <w:pPr>
      <w:spacing w:after="0pt" w:line="12pt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4230D9"/>
    <w:pPr>
      <w:spacing w:after="0pt" w:line="12pt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4230D9"/>
    <w:pPr>
      <w:spacing w:after="0pt" w:line="12pt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4230D9"/>
    <w:pPr>
      <w:spacing w:after="0pt" w:line="12pt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start w:val="single" w:sz="8" w:space="0" w:color="000000" w:themeColor="text1"/>
        <w:bottom w:val="single" w:sz="8" w:space="0" w:color="000000" w:themeColor="text1"/>
        <w:end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start w:val="nil"/>
          <w:bottom w:val="single" w:sz="24" w:space="0" w:color="000000" w:themeColor="text1"/>
          <w:end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start w:val="nil"/>
          <w:bottom w:val="nil"/>
          <w:end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start w:val="single" w:sz="8" w:space="0" w:color="000000" w:themeColor="text1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4230D9"/>
    <w:pPr>
      <w:spacing w:after="0pt" w:line="12pt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start w:val="single" w:sz="8" w:space="0" w:color="4472C4" w:themeColor="accent1"/>
        <w:bottom w:val="single" w:sz="8" w:space="0" w:color="4472C4" w:themeColor="accent1"/>
        <w:end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start w:val="nil"/>
          <w:bottom w:val="single" w:sz="24" w:space="0" w:color="4472C4" w:themeColor="accent1"/>
          <w:end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start w:val="nil"/>
          <w:bottom w:val="nil"/>
          <w:end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start w:val="single" w:sz="8" w:space="0" w:color="4472C4" w:themeColor="accent1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4230D9"/>
    <w:pPr>
      <w:spacing w:after="0pt" w:line="12pt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start w:val="single" w:sz="8" w:space="0" w:color="ED7D31" w:themeColor="accent2"/>
        <w:bottom w:val="single" w:sz="8" w:space="0" w:color="ED7D31" w:themeColor="accent2"/>
        <w:end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start w:val="nil"/>
          <w:bottom w:val="single" w:sz="24" w:space="0" w:color="ED7D31" w:themeColor="accent2"/>
          <w:end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start w:val="nil"/>
          <w:bottom w:val="nil"/>
          <w:end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start w:val="single" w:sz="8" w:space="0" w:color="ED7D31" w:themeColor="accent2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4230D9"/>
    <w:pPr>
      <w:spacing w:after="0pt" w:line="12pt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start w:val="single" w:sz="8" w:space="0" w:color="A5A5A5" w:themeColor="accent3"/>
        <w:bottom w:val="single" w:sz="8" w:space="0" w:color="A5A5A5" w:themeColor="accent3"/>
        <w:end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start w:val="nil"/>
          <w:bottom w:val="single" w:sz="24" w:space="0" w:color="A5A5A5" w:themeColor="accent3"/>
          <w:end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start w:val="nil"/>
          <w:bottom w:val="nil"/>
          <w:end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start w:val="single" w:sz="8" w:space="0" w:color="A5A5A5" w:themeColor="accent3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4230D9"/>
    <w:pPr>
      <w:spacing w:after="0pt" w:line="12pt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start w:val="single" w:sz="8" w:space="0" w:color="FFC000" w:themeColor="accent4"/>
        <w:bottom w:val="single" w:sz="8" w:space="0" w:color="FFC000" w:themeColor="accent4"/>
        <w:end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start w:val="nil"/>
          <w:bottom w:val="single" w:sz="24" w:space="0" w:color="FFC000" w:themeColor="accent4"/>
          <w:end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start w:val="nil"/>
          <w:bottom w:val="nil"/>
          <w:end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start w:val="single" w:sz="8" w:space="0" w:color="FFC000" w:themeColor="accent4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4230D9"/>
    <w:pPr>
      <w:spacing w:after="0pt" w:line="12pt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start w:val="single" w:sz="8" w:space="0" w:color="5B9BD5" w:themeColor="accent5"/>
        <w:bottom w:val="single" w:sz="8" w:space="0" w:color="5B9BD5" w:themeColor="accent5"/>
        <w:end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start w:val="nil"/>
          <w:bottom w:val="single" w:sz="24" w:space="0" w:color="5B9BD5" w:themeColor="accent5"/>
          <w:end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start w:val="nil"/>
          <w:bottom w:val="nil"/>
          <w:end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start w:val="single" w:sz="8" w:space="0" w:color="5B9BD5" w:themeColor="accent5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4230D9"/>
    <w:pPr>
      <w:spacing w:after="0pt" w:line="12pt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start w:val="single" w:sz="8" w:space="0" w:color="70AD47" w:themeColor="accent6"/>
        <w:bottom w:val="single" w:sz="8" w:space="0" w:color="70AD47" w:themeColor="accent6"/>
        <w:end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start w:val="nil"/>
          <w:bottom w:val="single" w:sz="24" w:space="0" w:color="70AD47" w:themeColor="accent6"/>
          <w:end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start w:val="nil"/>
          <w:bottom w:val="nil"/>
          <w:end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start w:val="single" w:sz="8" w:space="0" w:color="70AD47" w:themeColor="accent6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4230D9"/>
    <w:pPr>
      <w:spacing w:after="0pt" w:line="12pt" w:lineRule="auto"/>
    </w:pPr>
    <w:tblPr>
      <w:tblStyleRowBandSize w:val="1"/>
      <w:tblStyleColBandSize w:val="1"/>
      <w:tblBorders>
        <w:top w:val="single" w:sz="8" w:space="0" w:color="404040" w:themeColor="text1" w:themeTint="BF"/>
        <w:start w:val="single" w:sz="8" w:space="0" w:color="404040" w:themeColor="text1" w:themeTint="BF"/>
        <w:bottom w:val="single" w:sz="8" w:space="0" w:color="404040" w:themeColor="text1" w:themeTint="BF"/>
        <w:end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pt" w:after="0pt" w:line="12pt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start w:val="single" w:sz="8" w:space="0" w:color="404040" w:themeColor="text1" w:themeTint="BF"/>
          <w:bottom w:val="single" w:sz="8" w:space="0" w:color="404040" w:themeColor="text1" w:themeTint="BF"/>
          <w:end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double" w:sz="6" w:space="0" w:color="404040" w:themeColor="text1" w:themeTint="BF"/>
          <w:start w:val="single" w:sz="8" w:space="0" w:color="404040" w:themeColor="text1" w:themeTint="BF"/>
          <w:bottom w:val="single" w:sz="8" w:space="0" w:color="404040" w:themeColor="text1" w:themeTint="BF"/>
          <w:end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4230D9"/>
    <w:pPr>
      <w:spacing w:after="0pt" w:line="12pt" w:lineRule="auto"/>
    </w:pPr>
    <w:tblPr>
      <w:tblStyleRowBandSize w:val="1"/>
      <w:tblStyleColBandSize w:val="1"/>
      <w:tblBorders>
        <w:top w:val="single" w:sz="8" w:space="0" w:color="7295D2" w:themeColor="accent1" w:themeTint="BF"/>
        <w:start w:val="single" w:sz="8" w:space="0" w:color="7295D2" w:themeColor="accent1" w:themeTint="BF"/>
        <w:bottom w:val="single" w:sz="8" w:space="0" w:color="7295D2" w:themeColor="accent1" w:themeTint="BF"/>
        <w:end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pt" w:after="0pt" w:line="12pt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start w:val="single" w:sz="8" w:space="0" w:color="7295D2" w:themeColor="accent1" w:themeTint="BF"/>
          <w:bottom w:val="single" w:sz="8" w:space="0" w:color="7295D2" w:themeColor="accent1" w:themeTint="BF"/>
          <w:end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double" w:sz="6" w:space="0" w:color="7295D2" w:themeColor="accent1" w:themeTint="BF"/>
          <w:start w:val="single" w:sz="8" w:space="0" w:color="7295D2" w:themeColor="accent1" w:themeTint="BF"/>
          <w:bottom w:val="single" w:sz="8" w:space="0" w:color="7295D2" w:themeColor="accent1" w:themeTint="BF"/>
          <w:end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4230D9"/>
    <w:pPr>
      <w:spacing w:after="0pt" w:line="12pt" w:lineRule="auto"/>
    </w:pPr>
    <w:tblPr>
      <w:tblStyleRowBandSize w:val="1"/>
      <w:tblStyleColBandSize w:val="1"/>
      <w:tblBorders>
        <w:top w:val="single" w:sz="8" w:space="0" w:color="F19D64" w:themeColor="accent2" w:themeTint="BF"/>
        <w:start w:val="single" w:sz="8" w:space="0" w:color="F19D64" w:themeColor="accent2" w:themeTint="BF"/>
        <w:bottom w:val="single" w:sz="8" w:space="0" w:color="F19D64" w:themeColor="accent2" w:themeTint="BF"/>
        <w:end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pt" w:after="0pt" w:line="12pt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start w:val="single" w:sz="8" w:space="0" w:color="F19D64" w:themeColor="accent2" w:themeTint="BF"/>
          <w:bottom w:val="single" w:sz="8" w:space="0" w:color="F19D64" w:themeColor="accent2" w:themeTint="BF"/>
          <w:end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double" w:sz="6" w:space="0" w:color="F19D64" w:themeColor="accent2" w:themeTint="BF"/>
          <w:start w:val="single" w:sz="8" w:space="0" w:color="F19D64" w:themeColor="accent2" w:themeTint="BF"/>
          <w:bottom w:val="single" w:sz="8" w:space="0" w:color="F19D64" w:themeColor="accent2" w:themeTint="BF"/>
          <w:end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4230D9"/>
    <w:pPr>
      <w:spacing w:after="0pt" w:line="12pt" w:lineRule="auto"/>
    </w:pPr>
    <w:tblPr>
      <w:tblStyleRowBandSize w:val="1"/>
      <w:tblStyleColBandSize w:val="1"/>
      <w:tblBorders>
        <w:top w:val="single" w:sz="8" w:space="0" w:color="BBBBBB" w:themeColor="accent3" w:themeTint="BF"/>
        <w:start w:val="single" w:sz="8" w:space="0" w:color="BBBBBB" w:themeColor="accent3" w:themeTint="BF"/>
        <w:bottom w:val="single" w:sz="8" w:space="0" w:color="BBBBBB" w:themeColor="accent3" w:themeTint="BF"/>
        <w:end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pt" w:after="0pt" w:line="12pt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start w:val="single" w:sz="8" w:space="0" w:color="BBBBBB" w:themeColor="accent3" w:themeTint="BF"/>
          <w:bottom w:val="single" w:sz="8" w:space="0" w:color="BBBBBB" w:themeColor="accent3" w:themeTint="BF"/>
          <w:end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double" w:sz="6" w:space="0" w:color="BBBBBB" w:themeColor="accent3" w:themeTint="BF"/>
          <w:start w:val="single" w:sz="8" w:space="0" w:color="BBBBBB" w:themeColor="accent3" w:themeTint="BF"/>
          <w:bottom w:val="single" w:sz="8" w:space="0" w:color="BBBBBB" w:themeColor="accent3" w:themeTint="BF"/>
          <w:end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4230D9"/>
    <w:pPr>
      <w:spacing w:after="0pt" w:line="12pt" w:lineRule="auto"/>
    </w:pPr>
    <w:tblPr>
      <w:tblStyleRowBandSize w:val="1"/>
      <w:tblStyleColBandSize w:val="1"/>
      <w:tblBorders>
        <w:top w:val="single" w:sz="8" w:space="0" w:color="FFCF40" w:themeColor="accent4" w:themeTint="BF"/>
        <w:start w:val="single" w:sz="8" w:space="0" w:color="FFCF40" w:themeColor="accent4" w:themeTint="BF"/>
        <w:bottom w:val="single" w:sz="8" w:space="0" w:color="FFCF40" w:themeColor="accent4" w:themeTint="BF"/>
        <w:end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pt" w:after="0pt" w:line="12pt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start w:val="single" w:sz="8" w:space="0" w:color="FFCF40" w:themeColor="accent4" w:themeTint="BF"/>
          <w:bottom w:val="single" w:sz="8" w:space="0" w:color="FFCF40" w:themeColor="accent4" w:themeTint="BF"/>
          <w:end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double" w:sz="6" w:space="0" w:color="FFCF40" w:themeColor="accent4" w:themeTint="BF"/>
          <w:start w:val="single" w:sz="8" w:space="0" w:color="FFCF40" w:themeColor="accent4" w:themeTint="BF"/>
          <w:bottom w:val="single" w:sz="8" w:space="0" w:color="FFCF40" w:themeColor="accent4" w:themeTint="BF"/>
          <w:end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4230D9"/>
    <w:pPr>
      <w:spacing w:after="0pt" w:line="12pt" w:lineRule="auto"/>
    </w:pPr>
    <w:tblPr>
      <w:tblStyleRowBandSize w:val="1"/>
      <w:tblStyleColBandSize w:val="1"/>
      <w:tblBorders>
        <w:top w:val="single" w:sz="8" w:space="0" w:color="84B3DF" w:themeColor="accent5" w:themeTint="BF"/>
        <w:start w:val="single" w:sz="8" w:space="0" w:color="84B3DF" w:themeColor="accent5" w:themeTint="BF"/>
        <w:bottom w:val="single" w:sz="8" w:space="0" w:color="84B3DF" w:themeColor="accent5" w:themeTint="BF"/>
        <w:end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pt" w:after="0pt" w:line="12pt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start w:val="single" w:sz="8" w:space="0" w:color="84B3DF" w:themeColor="accent5" w:themeTint="BF"/>
          <w:bottom w:val="single" w:sz="8" w:space="0" w:color="84B3DF" w:themeColor="accent5" w:themeTint="BF"/>
          <w:end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double" w:sz="6" w:space="0" w:color="84B3DF" w:themeColor="accent5" w:themeTint="BF"/>
          <w:start w:val="single" w:sz="8" w:space="0" w:color="84B3DF" w:themeColor="accent5" w:themeTint="BF"/>
          <w:bottom w:val="single" w:sz="8" w:space="0" w:color="84B3DF" w:themeColor="accent5" w:themeTint="BF"/>
          <w:end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4230D9"/>
    <w:pPr>
      <w:spacing w:after="0pt" w:line="12pt" w:lineRule="auto"/>
    </w:pPr>
    <w:tblPr>
      <w:tblStyleRowBandSize w:val="1"/>
      <w:tblStyleColBandSize w:val="1"/>
      <w:tblBorders>
        <w:top w:val="single" w:sz="8" w:space="0" w:color="93C571" w:themeColor="accent6" w:themeTint="BF"/>
        <w:start w:val="single" w:sz="8" w:space="0" w:color="93C571" w:themeColor="accent6" w:themeTint="BF"/>
        <w:bottom w:val="single" w:sz="8" w:space="0" w:color="93C571" w:themeColor="accent6" w:themeTint="BF"/>
        <w:end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pt" w:after="0pt" w:line="12pt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start w:val="single" w:sz="8" w:space="0" w:color="93C571" w:themeColor="accent6" w:themeTint="BF"/>
          <w:bottom w:val="single" w:sz="8" w:space="0" w:color="93C571" w:themeColor="accent6" w:themeTint="BF"/>
          <w:end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double" w:sz="6" w:space="0" w:color="93C571" w:themeColor="accent6" w:themeTint="BF"/>
          <w:start w:val="single" w:sz="8" w:space="0" w:color="93C571" w:themeColor="accent6" w:themeTint="BF"/>
          <w:bottom w:val="single" w:sz="8" w:space="0" w:color="93C571" w:themeColor="accent6" w:themeTint="BF"/>
          <w:end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4230D9"/>
    <w:pPr>
      <w:spacing w:after="0pt" w:line="12pt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pt" w:after="0pt" w:line="12pt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start w:val="nil"/>
          <w:bottom w:val="single" w:sz="18" w:space="0" w:color="auto"/>
          <w:end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pt" w:after="0pt" w:line="12pt" w:lineRule="auto"/>
      </w:pPr>
      <w:rPr>
        <w:color w:val="auto"/>
      </w:rPr>
      <w:tblPr/>
      <w:tcPr>
        <w:tcBorders>
          <w:top w:val="double" w:sz="6" w:space="0" w:color="auto"/>
          <w:start w:val="nil"/>
          <w:bottom w:val="single" w:sz="18" w:space="0" w:color="auto"/>
          <w:end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start w:val="nil"/>
          <w:end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start w:val="nil"/>
          <w:bottom w:val="nil"/>
          <w:end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start w:val="nil"/>
          <w:bottom w:val="nil"/>
          <w:end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4230D9"/>
    <w:pPr>
      <w:spacing w:after="0pt" w:line="12pt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pt" w:after="0pt" w:line="12pt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start w:val="nil"/>
          <w:bottom w:val="single" w:sz="18" w:space="0" w:color="auto"/>
          <w:end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pt" w:after="0pt" w:line="12pt" w:lineRule="auto"/>
      </w:pPr>
      <w:rPr>
        <w:color w:val="auto"/>
      </w:rPr>
      <w:tblPr/>
      <w:tcPr>
        <w:tcBorders>
          <w:top w:val="double" w:sz="6" w:space="0" w:color="auto"/>
          <w:start w:val="nil"/>
          <w:bottom w:val="single" w:sz="18" w:space="0" w:color="auto"/>
          <w:end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start w:val="nil"/>
          <w:end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start w:val="nil"/>
          <w:bottom w:val="nil"/>
          <w:end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start w:val="nil"/>
          <w:bottom w:val="nil"/>
          <w:end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4230D9"/>
    <w:pPr>
      <w:spacing w:after="0pt" w:line="12pt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pt" w:after="0pt" w:line="12pt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start w:val="nil"/>
          <w:bottom w:val="single" w:sz="18" w:space="0" w:color="auto"/>
          <w:end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pt" w:after="0pt" w:line="12pt" w:lineRule="auto"/>
      </w:pPr>
      <w:rPr>
        <w:color w:val="auto"/>
      </w:rPr>
      <w:tblPr/>
      <w:tcPr>
        <w:tcBorders>
          <w:top w:val="double" w:sz="6" w:space="0" w:color="auto"/>
          <w:start w:val="nil"/>
          <w:bottom w:val="single" w:sz="18" w:space="0" w:color="auto"/>
          <w:end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start w:val="nil"/>
          <w:end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start w:val="nil"/>
          <w:bottom w:val="nil"/>
          <w:end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start w:val="nil"/>
          <w:bottom w:val="nil"/>
          <w:end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4230D9"/>
    <w:pPr>
      <w:spacing w:after="0pt" w:line="12pt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pt" w:after="0pt" w:line="12pt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start w:val="nil"/>
          <w:bottom w:val="single" w:sz="18" w:space="0" w:color="auto"/>
          <w:end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pt" w:after="0pt" w:line="12pt" w:lineRule="auto"/>
      </w:pPr>
      <w:rPr>
        <w:color w:val="auto"/>
      </w:rPr>
      <w:tblPr/>
      <w:tcPr>
        <w:tcBorders>
          <w:top w:val="double" w:sz="6" w:space="0" w:color="auto"/>
          <w:start w:val="nil"/>
          <w:bottom w:val="single" w:sz="18" w:space="0" w:color="auto"/>
          <w:end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start w:val="nil"/>
          <w:end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start w:val="nil"/>
          <w:bottom w:val="nil"/>
          <w:end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start w:val="nil"/>
          <w:bottom w:val="nil"/>
          <w:end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4230D9"/>
    <w:pPr>
      <w:spacing w:after="0pt" w:line="12pt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pt" w:after="0pt" w:line="12pt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start w:val="nil"/>
          <w:bottom w:val="single" w:sz="18" w:space="0" w:color="auto"/>
          <w:end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pt" w:after="0pt" w:line="12pt" w:lineRule="auto"/>
      </w:pPr>
      <w:rPr>
        <w:color w:val="auto"/>
      </w:rPr>
      <w:tblPr/>
      <w:tcPr>
        <w:tcBorders>
          <w:top w:val="double" w:sz="6" w:space="0" w:color="auto"/>
          <w:start w:val="nil"/>
          <w:bottom w:val="single" w:sz="18" w:space="0" w:color="auto"/>
          <w:end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start w:val="nil"/>
          <w:end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start w:val="nil"/>
          <w:bottom w:val="nil"/>
          <w:end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start w:val="nil"/>
          <w:bottom w:val="nil"/>
          <w:end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4230D9"/>
    <w:pPr>
      <w:spacing w:after="0pt" w:line="12pt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pt" w:after="0pt" w:line="12pt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start w:val="nil"/>
          <w:bottom w:val="single" w:sz="18" w:space="0" w:color="auto"/>
          <w:end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pt" w:after="0pt" w:line="12pt" w:lineRule="auto"/>
      </w:pPr>
      <w:rPr>
        <w:color w:val="auto"/>
      </w:rPr>
      <w:tblPr/>
      <w:tcPr>
        <w:tcBorders>
          <w:top w:val="double" w:sz="6" w:space="0" w:color="auto"/>
          <w:start w:val="nil"/>
          <w:bottom w:val="single" w:sz="18" w:space="0" w:color="auto"/>
          <w:end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start w:val="nil"/>
          <w:end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start w:val="nil"/>
          <w:bottom w:val="nil"/>
          <w:end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start w:val="nil"/>
          <w:bottom w:val="nil"/>
          <w:end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4230D9"/>
    <w:pPr>
      <w:spacing w:after="0pt" w:line="12pt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pt" w:after="0pt" w:line="12pt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start w:val="nil"/>
          <w:bottom w:val="single" w:sz="18" w:space="0" w:color="auto"/>
          <w:end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pt" w:after="0pt" w:line="12pt" w:lineRule="auto"/>
      </w:pPr>
      <w:rPr>
        <w:color w:val="auto"/>
      </w:rPr>
      <w:tblPr/>
      <w:tcPr>
        <w:tcBorders>
          <w:top w:val="double" w:sz="6" w:space="0" w:color="auto"/>
          <w:start w:val="nil"/>
          <w:bottom w:val="single" w:sz="18" w:space="0" w:color="auto"/>
          <w:end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start w:val="nil"/>
          <w:end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start w:val="nil"/>
          <w:bottom w:val="nil"/>
          <w:end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start w:val="nil"/>
          <w:bottom w:val="nil"/>
          <w:end w:val="nil"/>
          <w:insideH w:val="nil"/>
          <w:insideV w:val="nil"/>
        </w:tcBorders>
      </w:tcPr>
    </w:tblStylePr>
  </w:style>
  <w:style w:type="paragraph" w:styleId="Ingetavstnd">
    <w:name w:val="No Spacing"/>
    <w:uiPriority w:val="1"/>
    <w:semiHidden/>
    <w:unhideWhenUsed/>
    <w:qFormat/>
    <w:rsid w:val="004230D9"/>
    <w:pPr>
      <w:spacing w:after="0pt" w:line="12pt" w:lineRule="auto"/>
    </w:pPr>
    <w:rPr>
      <w:rFonts w:ascii="Times New Roman" w:hAnsi="Times New Roman"/>
    </w:rPr>
  </w:style>
  <w:style w:type="paragraph" w:styleId="Normalwebb">
    <w:name w:val="Normal (Web)"/>
    <w:basedOn w:val="Normal"/>
    <w:uiPriority w:val="99"/>
    <w:semiHidden/>
    <w:unhideWhenUsed/>
    <w:rsid w:val="004230D9"/>
  </w:style>
  <w:style w:type="paragraph" w:styleId="Normaltindrag">
    <w:name w:val="Normal Indent"/>
    <w:basedOn w:val="Normal"/>
    <w:uiPriority w:val="99"/>
    <w:semiHidden/>
    <w:unhideWhenUsed/>
    <w:rsid w:val="004230D9"/>
    <w:pPr>
      <w:ind w:start="35.40pt"/>
    </w:pPr>
  </w:style>
  <w:style w:type="character" w:styleId="Sidnummer">
    <w:name w:val="page number"/>
    <w:basedOn w:val="Standardstycketeckensnitt"/>
    <w:uiPriority w:val="99"/>
    <w:semiHidden/>
    <w:unhideWhenUsed/>
    <w:rsid w:val="004230D9"/>
    <w:rPr>
      <w:rFonts w:ascii="Times New Roman" w:hAnsi="Times New Roman" w:cs="Times New Roman"/>
    </w:rPr>
  </w:style>
  <w:style w:type="table" w:styleId="Oformateradtabell1">
    <w:name w:val="Plain Table 1"/>
    <w:basedOn w:val="Normaltabell"/>
    <w:uiPriority w:val="41"/>
    <w:rsid w:val="004230D9"/>
    <w:pPr>
      <w:spacing w:after="0pt" w:line="12pt" w:lineRule="auto"/>
    </w:pPr>
    <w:tblPr>
      <w:tblStyleRowBandSize w:val="1"/>
      <w:tblStyleColBandSize w:val="1"/>
      <w:tblBorders>
        <w:top w:val="single" w:sz="4" w:space="0" w:color="BFBFBF" w:themeColor="background1" w:themeShade="BF"/>
        <w:start w:val="single" w:sz="4" w:space="0" w:color="BFBFBF" w:themeColor="background1" w:themeShade="BF"/>
        <w:bottom w:val="single" w:sz="4" w:space="0" w:color="BFBFBF" w:themeColor="background1" w:themeShade="BF"/>
        <w:end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4230D9"/>
    <w:pPr>
      <w:spacing w:after="0pt" w:line="12pt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single" w:sz="4" w:space="0" w:color="7F7F7F" w:themeColor="text1" w:themeTint="80"/>
          <w:end w:val="single" w:sz="4" w:space="0" w:color="7F7F7F" w:themeColor="text1" w:themeTint="80"/>
        </w:tcBorders>
      </w:tcPr>
    </w:tblStylePr>
    <w:tblStylePr w:type="band2Vert">
      <w:tblPr/>
      <w:tcPr>
        <w:tcBorders>
          <w:start w:val="single" w:sz="4" w:space="0" w:color="7F7F7F" w:themeColor="text1" w:themeTint="80"/>
          <w:end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4230D9"/>
    <w:pPr>
      <w:spacing w:after="0pt" w:line="12pt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end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star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start w:val="nil"/>
        </w:tcBorders>
      </w:tcPr>
    </w:tblStylePr>
    <w:tblStylePr w:type="nwCell">
      <w:tblPr/>
      <w:tcPr>
        <w:tcBorders>
          <w:end w:val="nil"/>
        </w:tcBorders>
      </w:tcPr>
    </w:tblStylePr>
  </w:style>
  <w:style w:type="table" w:styleId="Oformateradtabell4">
    <w:name w:val="Plain Table 4"/>
    <w:basedOn w:val="Normaltabell"/>
    <w:uiPriority w:val="44"/>
    <w:rsid w:val="004230D9"/>
    <w:pPr>
      <w:spacing w:after="0pt" w:line="12pt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4230D9"/>
    <w:pPr>
      <w:spacing w:after="0pt" w:line="12pt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end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end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star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start w:val="nil"/>
        </w:tcBorders>
      </w:tcPr>
    </w:tblStylePr>
    <w:tblStylePr w:type="nwCell">
      <w:tblPr/>
      <w:tcPr>
        <w:tcBorders>
          <w:end w:val="nil"/>
        </w:tcBorders>
      </w:tcPr>
    </w:tblStylePr>
    <w:tblStylePr w:type="seCell">
      <w:tblPr/>
      <w:tcPr>
        <w:tcBorders>
          <w:start w:val="nil"/>
        </w:tcBorders>
      </w:tcPr>
    </w:tblStylePr>
    <w:tblStylePr w:type="swCell">
      <w:tblPr/>
      <w:tcPr>
        <w:tcBorders>
          <w:end w:val="nil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end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star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star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end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star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end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end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end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end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end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end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start w:val="single" w:sz="12" w:space="0" w:color="000000"/>
        <w:bottom w:val="single" w:sz="12" w:space="0" w:color="000000"/>
        <w:end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4230D9"/>
    <w:tblPr>
      <w:tblBorders>
        <w:top w:val="single" w:sz="12" w:space="0" w:color="000000"/>
        <w:start w:val="single" w:sz="6" w:space="0" w:color="000000"/>
        <w:bottom w:val="single" w:sz="12" w:space="0" w:color="000000"/>
        <w:end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start w:val="single" w:sz="12" w:space="0" w:color="008080"/>
        <w:bottom w:val="single" w:sz="12" w:space="0" w:color="008080"/>
        <w:end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4230D9"/>
    <w:tblPr>
      <w:tblBorders>
        <w:top w:val="single" w:sz="18" w:space="0" w:color="000000"/>
        <w:start w:val="single" w:sz="18" w:space="0" w:color="000000"/>
        <w:bottom w:val="single" w:sz="18" w:space="0" w:color="000000"/>
        <w:end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start w:val="single" w:sz="36" w:space="0" w:color="000000"/>
          <w:end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start w:val="single" w:sz="12" w:space="0" w:color="000000"/>
        <w:bottom w:val="single" w:sz="12" w:space="0" w:color="000000"/>
        <w:end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start w:val="single" w:sz="6" w:space="0" w:color="000080"/>
        <w:bottom w:val="single" w:sz="6" w:space="0" w:color="000080"/>
        <w:end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4230D9"/>
    <w:tblPr>
      <w:tblStyleColBandSize w:val="1"/>
      <w:tblBorders>
        <w:top w:val="single" w:sz="12" w:space="0" w:color="808080"/>
        <w:start w:val="single" w:sz="12" w:space="0" w:color="808080"/>
        <w:bottom w:val="single" w:sz="12" w:space="0" w:color="808080"/>
        <w:end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uiPriority w:val="99"/>
    <w:semiHidden/>
    <w:unhideWhenUsed/>
    <w:rsid w:val="004230D9"/>
    <w:tblPr>
      <w:tblBorders>
        <w:top w:val="double" w:sz="6" w:space="0" w:color="000000"/>
        <w:start w:val="double" w:sz="6" w:space="0" w:color="000000"/>
        <w:bottom w:val="double" w:sz="6" w:space="0" w:color="000000"/>
        <w:end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">
    <w:name w:val="Table Grid"/>
    <w:basedOn w:val="Normaltabell"/>
    <w:uiPriority w:val="59"/>
    <w:rsid w:val="004230D9"/>
    <w:pPr>
      <w:spacing w:after="0pt" w:line="12pt" w:lineRule="auto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uiPriority w:val="99"/>
    <w:semiHidden/>
    <w:unhideWhenUsed/>
    <w:rsid w:val="004230D9"/>
    <w:tblPr>
      <w:tblBorders>
        <w:top w:val="single" w:sz="6" w:space="0" w:color="000000"/>
        <w:start w:val="single" w:sz="6" w:space="0" w:color="000000"/>
        <w:bottom w:val="single" w:sz="6" w:space="0" w:color="000000"/>
        <w:end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4230D9"/>
    <w:tblPr>
      <w:tblBorders>
        <w:top w:val="single" w:sz="6" w:space="0" w:color="000000"/>
        <w:start w:val="single" w:sz="12" w:space="0" w:color="000000"/>
        <w:bottom w:val="single" w:sz="6" w:space="0" w:color="000000"/>
        <w:end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4230D9"/>
    <w:tblPr>
      <w:tblBorders>
        <w:start w:val="single" w:sz="12" w:space="0" w:color="000000"/>
        <w:end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4230D9"/>
    <w:tblPr>
      <w:tblBorders>
        <w:top w:val="single" w:sz="12" w:space="0" w:color="000000"/>
        <w:start w:val="single" w:sz="12" w:space="0" w:color="000000"/>
        <w:bottom w:val="single" w:sz="12" w:space="0" w:color="000000"/>
        <w:end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4230D9"/>
    <w:tblPr>
      <w:tblBorders>
        <w:top w:val="single" w:sz="12" w:space="0" w:color="000000"/>
        <w:start w:val="single" w:sz="12" w:space="0" w:color="000000"/>
        <w:bottom w:val="single" w:sz="12" w:space="0" w:color="000000"/>
        <w:end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start w:val="single" w:sz="12" w:space="0" w:color="000000"/>
        <w:bottom w:val="single" w:sz="12" w:space="0" w:color="000000"/>
        <w:end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4230D9"/>
    <w:tblPr>
      <w:tblBorders>
        <w:top w:val="single" w:sz="6" w:space="0" w:color="000080"/>
        <w:start w:val="single" w:sz="6" w:space="0" w:color="000080"/>
        <w:bottom w:val="single" w:sz="6" w:space="0" w:color="000080"/>
        <w:end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4230D9"/>
    <w:pPr>
      <w:spacing w:after="0pt" w:line="12pt" w:lineRule="auto"/>
    </w:pPr>
    <w:tblPr>
      <w:tblBorders>
        <w:top w:val="single" w:sz="4" w:space="0" w:color="BFBFBF" w:themeColor="background1" w:themeShade="BF"/>
        <w:start w:val="single" w:sz="4" w:space="0" w:color="BFBFBF" w:themeColor="background1" w:themeShade="BF"/>
        <w:bottom w:val="single" w:sz="4" w:space="0" w:color="BFBFBF" w:themeColor="background1" w:themeShade="BF"/>
        <w:end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a1">
    <w:name w:val="Table List 1"/>
    <w:basedOn w:val="Normaltabell"/>
    <w:uiPriority w:val="99"/>
    <w:semiHidden/>
    <w:unhideWhenUsed/>
    <w:rsid w:val="004230D9"/>
    <w:tblPr>
      <w:tblStyleRowBandSize w:val="1"/>
      <w:tblBorders>
        <w:top w:val="single" w:sz="12" w:space="0" w:color="008080"/>
        <w:start w:val="single" w:sz="6" w:space="0" w:color="008080"/>
        <w:bottom w:val="single" w:sz="12" w:space="0" w:color="008080"/>
        <w:end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4230D9"/>
    <w:tblPr>
      <w:tblBorders>
        <w:top w:val="single" w:sz="12" w:space="0" w:color="000000"/>
        <w:start w:val="single" w:sz="12" w:space="0" w:color="000000"/>
        <w:bottom w:val="single" w:sz="12" w:space="0" w:color="000000"/>
        <w:end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4230D9"/>
    <w:tblPr>
      <w:tblBorders>
        <w:top w:val="single" w:sz="6" w:space="0" w:color="000000"/>
        <w:start w:val="single" w:sz="6" w:space="0" w:color="000000"/>
        <w:bottom w:val="single" w:sz="6" w:space="0" w:color="000000"/>
        <w:end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4230D9"/>
    <w:tblPr>
      <w:tblStyleRowBandSize w:val="1"/>
      <w:tblBorders>
        <w:top w:val="single" w:sz="6" w:space="0" w:color="000000"/>
        <w:start w:val="single" w:sz="6" w:space="0" w:color="000000"/>
        <w:bottom w:val="single" w:sz="6" w:space="0" w:color="000000"/>
        <w:end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end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4230D9"/>
    <w:tblPr>
      <w:tblStyleRowBandSize w:val="1"/>
      <w:tblBorders>
        <w:top w:val="single" w:sz="12" w:space="0" w:color="008000"/>
        <w:start w:val="single" w:sz="6" w:space="0" w:color="008000"/>
        <w:bottom w:val="single" w:sz="12" w:space="0" w:color="008000"/>
        <w:end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4230D9"/>
    <w:tblPr>
      <w:tblStyleRowBandSize w:val="1"/>
      <w:tblBorders>
        <w:top w:val="single" w:sz="6" w:space="0" w:color="000000"/>
        <w:start w:val="single" w:sz="6" w:space="0" w:color="000000"/>
        <w:bottom w:val="single" w:sz="6" w:space="0" w:color="000000"/>
        <w:end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frteckning">
    <w:name w:val="table of authorities"/>
    <w:basedOn w:val="Normal"/>
    <w:next w:val="Normal"/>
    <w:uiPriority w:val="99"/>
    <w:semiHidden/>
    <w:unhideWhenUsed/>
    <w:rsid w:val="004230D9"/>
    <w:pPr>
      <w:spacing w:after="0pt"/>
      <w:ind w:start="12pt" w:hanging="12pt"/>
    </w:pPr>
  </w:style>
  <w:style w:type="paragraph" w:styleId="Figurfrteckning">
    <w:name w:val="table of figures"/>
    <w:basedOn w:val="Normal"/>
    <w:next w:val="Normal"/>
    <w:uiPriority w:val="99"/>
    <w:semiHidden/>
    <w:unhideWhenUsed/>
    <w:rsid w:val="004230D9"/>
    <w:pPr>
      <w:spacing w:after="0pt"/>
      <w:ind w:start="0pt"/>
    </w:pPr>
  </w:style>
  <w:style w:type="table" w:styleId="Professionelltabell">
    <w:name w:val="Table Professional"/>
    <w:basedOn w:val="Normaltabell"/>
    <w:uiPriority w:val="99"/>
    <w:semiHidden/>
    <w:unhideWhenUsed/>
    <w:rsid w:val="004230D9"/>
    <w:tblPr>
      <w:tblBorders>
        <w:top w:val="single" w:sz="6" w:space="0" w:color="000000"/>
        <w:start w:val="single" w:sz="6" w:space="0" w:color="000000"/>
        <w:bottom w:val="single" w:sz="6" w:space="0" w:color="000000"/>
        <w:end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end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star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star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4230D9"/>
    <w:tblPr>
      <w:tblBorders>
        <w:top w:val="single" w:sz="12" w:space="0" w:color="000000"/>
        <w:start w:val="single" w:sz="12" w:space="0" w:color="000000"/>
        <w:bottom w:val="single" w:sz="12" w:space="0" w:color="000000"/>
        <w:end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end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star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4230D9"/>
    <w:tblPr>
      <w:tblBorders>
        <w:start w:val="single" w:sz="6" w:space="0" w:color="000000"/>
        <w:end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end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star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4230D9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4230D9"/>
    <w:tblPr>
      <w:tblCellSpacing w:w="1pt" w:type="dxa"/>
      <w:tblBorders>
        <w:top w:val="outset" w:sz="6" w:space="0" w:color="auto"/>
        <w:start w:val="outset" w:sz="6" w:space="0" w:color="auto"/>
        <w:bottom w:val="outset" w:sz="6" w:space="0" w:color="auto"/>
        <w:end w:val="outset" w:sz="6" w:space="0" w:color="auto"/>
        <w:insideH w:val="outset" w:sz="6" w:space="0" w:color="auto"/>
        <w:insideV w:val="outset" w:sz="6" w:space="0" w:color="auto"/>
      </w:tblBorders>
    </w:tblPr>
    <w:trPr>
      <w:tblCellSpacing w:w="1pt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4230D9"/>
    <w:tblPr>
      <w:tblCellSpacing w:w="1pt" w:type="dxa"/>
      <w:tblBorders>
        <w:top w:val="inset" w:sz="6" w:space="0" w:color="auto"/>
        <w:start w:val="inset" w:sz="6" w:space="0" w:color="auto"/>
        <w:bottom w:val="inset" w:sz="6" w:space="0" w:color="auto"/>
        <w:end w:val="inset" w:sz="6" w:space="0" w:color="auto"/>
        <w:insideH w:val="inset" w:sz="6" w:space="0" w:color="auto"/>
        <w:insideV w:val="inset" w:sz="6" w:space="0" w:color="auto"/>
      </w:tblBorders>
    </w:tblPr>
    <w:trPr>
      <w:tblCellSpacing w:w="1pt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4230D9"/>
    <w:tblPr>
      <w:tblCellSpacing w:w="1pt" w:type="dxa"/>
      <w:tblBorders>
        <w:top w:val="outset" w:sz="24" w:space="0" w:color="auto"/>
        <w:start w:val="outset" w:sz="24" w:space="0" w:color="auto"/>
        <w:bottom w:val="outset" w:sz="24" w:space="0" w:color="auto"/>
        <w:end w:val="outset" w:sz="24" w:space="0" w:color="auto"/>
        <w:insideH w:val="outset" w:sz="6" w:space="0" w:color="auto"/>
        <w:insideV w:val="outset" w:sz="6" w:space="0" w:color="auto"/>
      </w:tblBorders>
    </w:tblPr>
    <w:trPr>
      <w:tblCellSpacing w:w="1pt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frteckningsrubrik">
    <w:name w:val="toa heading"/>
    <w:basedOn w:val="Normal"/>
    <w:next w:val="Normal"/>
    <w:uiPriority w:val="99"/>
    <w:semiHidden/>
    <w:unhideWhenUsed/>
    <w:rsid w:val="004230D9"/>
    <w:pPr>
      <w:spacing w:before="6pt"/>
    </w:pPr>
    <w:rPr>
      <w:rFonts w:ascii="Arial" w:eastAsiaTheme="majorEastAsia" w:hAnsi="Arial" w:cs="Arial"/>
      <w:b/>
      <w:bCs/>
    </w:rPr>
  </w:style>
  <w:style w:type="paragraph" w:styleId="Innehll2">
    <w:name w:val="toc 2"/>
    <w:basedOn w:val="Normal"/>
    <w:next w:val="Normal"/>
    <w:autoRedefine/>
    <w:uiPriority w:val="39"/>
    <w:semiHidden/>
    <w:unhideWhenUsed/>
    <w:rsid w:val="004230D9"/>
    <w:pPr>
      <w:spacing w:after="5pt"/>
      <w:ind w:start="12pt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4230D9"/>
    <w:pPr>
      <w:spacing w:after="5pt"/>
      <w:ind w:start="24pt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4230D9"/>
    <w:pPr>
      <w:spacing w:after="5pt"/>
      <w:ind w:start="36pt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4230D9"/>
    <w:pPr>
      <w:spacing w:after="5pt"/>
      <w:ind w:start="48pt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4230D9"/>
    <w:pPr>
      <w:spacing w:after="5pt"/>
      <w:ind w:start="60pt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4230D9"/>
    <w:pPr>
      <w:spacing w:after="5pt"/>
      <w:ind w:start="72pt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4230D9"/>
    <w:pPr>
      <w:spacing w:after="5pt"/>
      <w:ind w:start="84pt"/>
    </w:pPr>
  </w:style>
  <w:style w:type="paragraph" w:customStyle="1" w:styleId="Information">
    <w:name w:val="Information"/>
    <w:basedOn w:val="Datum"/>
    <w:qFormat/>
    <w:rsid w:val="00515252"/>
    <w:pPr>
      <w:spacing w:line="12pt" w:lineRule="auto"/>
    </w:pPr>
    <w:rPr>
      <w:rFonts w:asciiTheme="majorHAnsi" w:hAnsiTheme="majorHAnsi"/>
      <w:lang w:val="en-GB"/>
    </w:rPr>
  </w:style>
  <w:style w:type="paragraph" w:customStyle="1" w:styleId="Logotyp">
    <w:name w:val="Logotyp"/>
    <w:basedOn w:val="Rubrik1"/>
    <w:qFormat/>
    <w:rsid w:val="00DF525E"/>
    <w:pPr>
      <w:spacing w:after="24pt"/>
      <w:jc w:val="center"/>
    </w:pPr>
    <w:rPr>
      <w:noProof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header" Target="head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image" Target="media/image1.png"/><Relationship Id="rId5" Type="http://purl.oclc.org/ooxml/officeDocument/relationships/numbering" Target="numbering.xml"/><Relationship Id="rId15" Type="http://purl.oclc.org/ooxml/officeDocument/relationships/theme" Target="theme/theme1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file:///C:\Users\matohr01\AppData\Roaming\Microsoft\Templates\Trianglar,%20dagordni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4" Type="http://purl.oclc.org/ooxml/officeDocument/relationships/fontTable" Target="fontTable.xml"/></Relationships>
</file>

<file path=word/glossary/document.xml><?xml version="1.0" encoding="utf-8"?>
<w:glossary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docParts>
    <w:docPart>
      <w:docPartPr>
        <w:name w:val="04952DDAF8FB4107AC9B34B78327E4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0E3F4C-BFB3-4329-8142-C6FB53E28428}"/>
      </w:docPartPr>
      <w:docPartBody>
        <w:p w:rsidR="00465FB3" w:rsidRDefault="00465FB3">
          <w:pPr>
            <w:pStyle w:val="04952DDAF8FB4107AC9B34B78327E4DA"/>
          </w:pPr>
          <w:r w:rsidRPr="00515252">
            <w:rPr>
              <w:rFonts w:eastAsiaTheme="majorEastAsia"/>
              <w:lang w:bidi="sv-SE"/>
            </w:rPr>
            <w:t>Närvarokontroll</w:t>
          </w:r>
        </w:p>
      </w:docPartBody>
    </w:docPart>
    <w:docPart>
      <w:docPartPr>
        <w:name w:val="7CAB2851EA4E41F4A2ACF585B63FCE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689F18-F29F-4B01-9F0C-F4B13E3C6EAB}"/>
      </w:docPartPr>
      <w:docPartBody>
        <w:p w:rsidR="00465FB3" w:rsidRDefault="00465FB3">
          <w:pPr>
            <w:pStyle w:val="7CAB2851EA4E41F4A2ACF585B63FCE42"/>
          </w:pPr>
          <w:r w:rsidRPr="00515252">
            <w:rPr>
              <w:lang w:bidi="sv-SE"/>
            </w:rPr>
            <w:t>Namn på sekreterare</w:t>
          </w:r>
        </w:p>
      </w:docPartBody>
    </w:docPart>
    <w:docPart>
      <w:docPartPr>
        <w:name w:val="0E55C838F9F84189A3B53F8AA52962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84E1D8-0E92-43EA-94E4-821B80A6BC43}"/>
      </w:docPartPr>
      <w:docPartBody>
        <w:p w:rsidR="00465FB3" w:rsidRDefault="00465FB3">
          <w:pPr>
            <w:pStyle w:val="0E55C838F9F84189A3B53F8AA5296282"/>
          </w:pPr>
          <w:r w:rsidRPr="00515252">
            <w:rPr>
              <w:lang w:bidi="sv-SE"/>
            </w:rPr>
            <w:t>genomförde en</w:t>
          </w:r>
          <w:r w:rsidRPr="008E421A">
            <w:rPr>
              <w:rFonts w:asciiTheme="majorHAnsi" w:hAnsiTheme="majorHAnsi"/>
              <w:sz w:val="16"/>
              <w:szCs w:val="16"/>
              <w:lang w:bidi="sv-SE"/>
            </w:rPr>
            <w:t xml:space="preserve"> </w:t>
          </w:r>
          <w:r w:rsidRPr="00515252">
            <w:rPr>
              <w:lang w:bidi="sv-SE"/>
            </w:rPr>
            <w:t>närvarokontroll. Följande personer var närvarande: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characterSet="iso-8859-1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characterSet="GBK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characterSet="iso-8859-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65.2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FB3"/>
    <w:rsid w:val="001A1489"/>
    <w:rsid w:val="00260FED"/>
    <w:rsid w:val="00396375"/>
    <w:rsid w:val="00465FB3"/>
    <w:rsid w:val="00EC2073"/>
    <w:rsid w:val="00F3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rFonts w:ascii="Times New Roman" w:hAnsi="Times New Roman" w:cs="Times New Roman"/>
      <w:color w:val="595959" w:themeColor="text1" w:themeTint="A6"/>
    </w:rPr>
  </w:style>
  <w:style w:type="paragraph" w:customStyle="1" w:styleId="04952DDAF8FB4107AC9B34B78327E4DA">
    <w:name w:val="04952DDAF8FB4107AC9B34B78327E4DA"/>
  </w:style>
  <w:style w:type="paragraph" w:customStyle="1" w:styleId="7CAB2851EA4E41F4A2ACF585B63FCE42">
    <w:name w:val="7CAB2851EA4E41F4A2ACF585B63FCE42"/>
  </w:style>
  <w:style w:type="paragraph" w:customStyle="1" w:styleId="0E55C838F9F84189A3B53F8AA5296282">
    <w:name w:val="0E55C838F9F84189A3B53F8AA5296282"/>
  </w:style>
  <w:style w:type="character" w:styleId="Betoning">
    <w:name w:val="Emphasis"/>
    <w:basedOn w:val="Standardstycketeckensnitt"/>
    <w:uiPriority w:val="15"/>
    <w:qFormat/>
    <w:rPr>
      <w:rFonts w:ascii="Times New Roman" w:hAnsi="Times New Roman" w:cs="Times New Roman"/>
      <w:b w:val="0"/>
      <w:i w:val="0"/>
      <w:iCs/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purl.oclc.org/ooxml/officeDocument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purl.oclc.org/ooxml/officeDocument/customXml" ds:itemID="{564B529C-B837-470E-9400-CF9305991E20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EDB3496A-4206-4E13-A853-572A244D6452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purl.oclc.org/ooxml/officeDocument/customXml" ds:itemID="{881A33C9-59F2-45EB-B313-947178ABE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Trianglar, dagordning</Template>
  <TotalTime>0</TotalTime>
  <Pages>4</Pages>
  <Words>697</Words>
  <Characters>4201</Characters>
  <Application>Microsoft Office Word</Application>
  <DocSecurity>0</DocSecurity>
  <Lines>35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>Mötet</dc:description>
  <cp:lastModifiedBy/>
  <cp:revision>1</cp:revision>
  <dcterms:created xsi:type="dcterms:W3CDTF">2023-09-26T12:53:00Z</dcterms:created>
  <dcterms:modified xsi:type="dcterms:W3CDTF">2023-11-10T13:31:00Z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0x01010079F111ED35F8CC479449609E8A0923A6</vt:lpwstr>
  </property>
</Properties>
</file>