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79798" w14:textId="77777777" w:rsidR="00D01B82" w:rsidRDefault="00B57EDA">
      <w:r>
        <w:t>Anteckningar ungdomsledarmöte 2020-08-27</w:t>
      </w:r>
    </w:p>
    <w:p w14:paraId="201F65E2" w14:textId="77777777" w:rsidR="00D01B82" w:rsidRDefault="00B57EDA">
      <w:r>
        <w:t>Närvarande lag: P15, P14, P13, P11, P8/9, F13, F11</w:t>
      </w:r>
    </w:p>
    <w:p w14:paraId="6F944366" w14:textId="77777777" w:rsidR="00D01B82" w:rsidRDefault="00B57EDA">
      <w:r>
        <w:t>Ej Närvarande lag: IB-skolan F &amp; P, P10, P12</w:t>
      </w:r>
    </w:p>
    <w:p w14:paraId="25EA9804" w14:textId="77777777" w:rsidR="00D01B82" w:rsidRDefault="00D01B82"/>
    <w:p w14:paraId="33D6A3F3" w14:textId="77777777" w:rsidR="00D01B82" w:rsidRDefault="00B57EDA">
      <w:pPr>
        <w:rPr>
          <w:b/>
          <w:bCs/>
        </w:rPr>
      </w:pPr>
      <w:r>
        <w:rPr>
          <w:b/>
          <w:bCs/>
        </w:rPr>
        <w:t>Innebandyskolan</w:t>
      </w:r>
    </w:p>
    <w:p w14:paraId="4C5C7A97" w14:textId="64D5D6CF" w:rsidR="00D01B82" w:rsidRDefault="00B57EDA">
      <w:r>
        <w:t xml:space="preserve">Vi har en ledare på F och en ledare på P sidan. Viktigt med stöd i början för </w:t>
      </w:r>
      <w:r>
        <w:t xml:space="preserve">detta. Start blir i början på </w:t>
      </w:r>
      <w:proofErr w:type="gramStart"/>
      <w:r>
        <w:t>Oktober</w:t>
      </w:r>
      <w:proofErr w:type="gramEnd"/>
      <w:r w:rsidR="00377C28">
        <w:t xml:space="preserve"> (11/10)</w:t>
      </w:r>
      <w:r>
        <w:t xml:space="preserve">. Informationsutskick hanteras av Andy. </w:t>
      </w:r>
    </w:p>
    <w:p w14:paraId="12D7E07B" w14:textId="77777777" w:rsidR="00D01B82" w:rsidRDefault="00B57EDA">
      <w:pPr>
        <w:rPr>
          <w:b/>
          <w:bCs/>
        </w:rPr>
      </w:pPr>
      <w:r>
        <w:rPr>
          <w:b/>
          <w:bCs/>
        </w:rPr>
        <w:t>Föräldramöte</w:t>
      </w:r>
    </w:p>
    <w:p w14:paraId="7ECB7831" w14:textId="375F1C3B" w:rsidR="00D01B82" w:rsidRDefault="00B57EDA">
      <w:r>
        <w:t>På höstens föräldramöten kommer/skall en från styrelsen vara med. Kontakta Kai för detta</w:t>
      </w:r>
      <w:r w:rsidR="00377C28">
        <w:t>.</w:t>
      </w:r>
    </w:p>
    <w:p w14:paraId="56CAC764" w14:textId="197B101B" w:rsidR="00377C28" w:rsidRDefault="00377C28">
      <w:r>
        <w:t>F-13 genomfört 6/9, P-11 planerat till 20/9 15.30.</w:t>
      </w:r>
    </w:p>
    <w:p w14:paraId="5ECEE1C4" w14:textId="77777777" w:rsidR="00D01B82" w:rsidRDefault="00B57EDA">
      <w:pPr>
        <w:rPr>
          <w:b/>
          <w:bCs/>
        </w:rPr>
      </w:pPr>
      <w:r>
        <w:rPr>
          <w:b/>
          <w:bCs/>
        </w:rPr>
        <w:t>Camp Black Hawk</w:t>
      </w:r>
    </w:p>
    <w:p w14:paraId="41B800AF" w14:textId="77777777" w:rsidR="00D01B82" w:rsidRDefault="00B57EDA">
      <w:r>
        <w:t>Blir inget i år då vi inte vågar samla så många på samma stä</w:t>
      </w:r>
      <w:r>
        <w:t xml:space="preserve">lle. Planen är att </w:t>
      </w:r>
      <w:proofErr w:type="spellStart"/>
      <w:r>
        <w:t>Alaget</w:t>
      </w:r>
      <w:proofErr w:type="spellEnd"/>
      <w:r>
        <w:t xml:space="preserve"> istället kommer in på träningar under året för att stötta. Respektive lag kommer få info om vilka personer som tilldelas laget och målbilden är att de kommer </w:t>
      </w:r>
      <w:proofErr w:type="gramStart"/>
      <w:r>
        <w:t>3-4</w:t>
      </w:r>
      <w:proofErr w:type="gramEnd"/>
      <w:r>
        <w:t xml:space="preserve"> gånger per år. Det ligger på laget själva att kontakta spelarna på l</w:t>
      </w:r>
      <w:r>
        <w:t>istan själv och boka in.</w:t>
      </w:r>
    </w:p>
    <w:p w14:paraId="4AFF034E" w14:textId="77777777" w:rsidR="00D01B82" w:rsidRDefault="00B57EDA">
      <w:pPr>
        <w:rPr>
          <w:b/>
          <w:bCs/>
        </w:rPr>
      </w:pPr>
      <w:proofErr w:type="spellStart"/>
      <w:r>
        <w:rPr>
          <w:b/>
          <w:bCs/>
        </w:rPr>
        <w:t>Playbook</w:t>
      </w:r>
      <w:proofErr w:type="spellEnd"/>
      <w:r>
        <w:rPr>
          <w:b/>
          <w:bCs/>
        </w:rPr>
        <w:t>.</w:t>
      </w:r>
    </w:p>
    <w:p w14:paraId="342E96FC" w14:textId="77777777" w:rsidR="00D01B82" w:rsidRDefault="00B57EDA">
      <w:proofErr w:type="spellStart"/>
      <w:r>
        <w:t>Playbook</w:t>
      </w:r>
      <w:proofErr w:type="spellEnd"/>
      <w:r>
        <w:t xml:space="preserve"> är på gång och syftet är att hjälpa till för att skapa en bra rödtråd och stöd för ungdomsledarna. Drivs av styrelsen </w:t>
      </w:r>
      <w:proofErr w:type="spellStart"/>
      <w:r>
        <w:t>mha</w:t>
      </w:r>
      <w:proofErr w:type="spellEnd"/>
      <w:r>
        <w:t xml:space="preserve"> några ledare. Målet är att färdigställa under oktober.</w:t>
      </w:r>
    </w:p>
    <w:p w14:paraId="7A631E9B" w14:textId="77777777" w:rsidR="00D01B82" w:rsidRDefault="00B57EDA">
      <w:pPr>
        <w:rPr>
          <w:b/>
          <w:bCs/>
        </w:rPr>
      </w:pPr>
      <w:r>
        <w:rPr>
          <w:b/>
          <w:bCs/>
        </w:rPr>
        <w:t>Tränarkläder</w:t>
      </w:r>
    </w:p>
    <w:p w14:paraId="479A1113" w14:textId="77777777" w:rsidR="00D01B82" w:rsidRDefault="00B57EDA">
      <w:r>
        <w:t>Varje ledare kommer få</w:t>
      </w:r>
      <w:r>
        <w:t xml:space="preserve"> en </w:t>
      </w:r>
      <w:proofErr w:type="spellStart"/>
      <w:r>
        <w:t>ledarpike</w:t>
      </w:r>
      <w:proofErr w:type="spellEnd"/>
      <w:r>
        <w:t xml:space="preserve"> tröja utav klubben. Se till att era laget sidor är uppdaterad med rätt information om ledare. Marita kommer höra av sig om storlekar. Målbilden är att man skall dessa på sig när man utför aktiviteter i klubben, match, träning </w:t>
      </w:r>
      <w:proofErr w:type="gramStart"/>
      <w:r>
        <w:t>etc.</w:t>
      </w:r>
      <w:proofErr w:type="gramEnd"/>
    </w:p>
    <w:p w14:paraId="7C8DEDF9" w14:textId="77777777" w:rsidR="00D01B82" w:rsidRDefault="00B57EDA">
      <w:pPr>
        <w:rPr>
          <w:b/>
          <w:bCs/>
        </w:rPr>
      </w:pPr>
      <w:r>
        <w:rPr>
          <w:b/>
          <w:bCs/>
        </w:rPr>
        <w:t>Hallen</w:t>
      </w:r>
    </w:p>
    <w:p w14:paraId="6BEF751F" w14:textId="77777777" w:rsidR="00D01B82" w:rsidRDefault="00B57EDA">
      <w:r>
        <w:t xml:space="preserve">Kai </w:t>
      </w:r>
      <w:r>
        <w:t xml:space="preserve">och Källgren ansvarar för att driva frågan för ny utrustning, </w:t>
      </w:r>
      <w:proofErr w:type="spellStart"/>
      <w:r>
        <w:t>bla</w:t>
      </w:r>
      <w:proofErr w:type="spellEnd"/>
      <w:r>
        <w:t xml:space="preserve"> panel. Viktigt för alla ledare att meddela laget om att använda rätt skor och inte använda utomhusskor i hallen. Kai undersöker möjligheten kring lås för rummet </w:t>
      </w:r>
      <w:proofErr w:type="spellStart"/>
      <w:r>
        <w:t>brevid</w:t>
      </w:r>
      <w:proofErr w:type="spellEnd"/>
      <w:r>
        <w:t xml:space="preserve"> hissen.</w:t>
      </w:r>
    </w:p>
    <w:p w14:paraId="5C6D1647" w14:textId="77777777" w:rsidR="00D01B82" w:rsidRDefault="00B57EDA">
      <w:pPr>
        <w:rPr>
          <w:b/>
          <w:bCs/>
        </w:rPr>
      </w:pPr>
      <w:r>
        <w:rPr>
          <w:b/>
          <w:bCs/>
        </w:rPr>
        <w:t>Föräldramötesmallen</w:t>
      </w:r>
    </w:p>
    <w:p w14:paraId="5FFC90E9" w14:textId="77777777" w:rsidR="00D01B82" w:rsidRDefault="00B57EDA">
      <w:r>
        <w:t>Kai och Andy jobbar vidare med denna och återkommer när denna är klar.</w:t>
      </w:r>
    </w:p>
    <w:p w14:paraId="775022CB" w14:textId="77777777" w:rsidR="00D01B82" w:rsidRDefault="00B57EDA">
      <w:pPr>
        <w:rPr>
          <w:b/>
          <w:bCs/>
        </w:rPr>
      </w:pPr>
      <w:r>
        <w:rPr>
          <w:b/>
          <w:bCs/>
        </w:rPr>
        <w:t>Senior matcher</w:t>
      </w:r>
    </w:p>
    <w:p w14:paraId="5853B204" w14:textId="77777777" w:rsidR="00D01B82" w:rsidRDefault="00B57EDA">
      <w:r>
        <w:t xml:space="preserve">Live </w:t>
      </w:r>
      <w:proofErr w:type="spellStart"/>
      <w:r>
        <w:t>sändingar</w:t>
      </w:r>
      <w:proofErr w:type="spellEnd"/>
      <w:r>
        <w:t xml:space="preserve"> kommer sändas på webben för A-lag</w:t>
      </w:r>
    </w:p>
    <w:p w14:paraId="1DE12F6D" w14:textId="77777777" w:rsidR="00D01B82" w:rsidRDefault="00B57EDA">
      <w:r>
        <w:t xml:space="preserve">Vi planerar om div 4 matcher till start </w:t>
      </w:r>
      <w:proofErr w:type="spellStart"/>
      <w:r>
        <w:t>kl</w:t>
      </w:r>
      <w:proofErr w:type="spellEnd"/>
      <w:r>
        <w:t xml:space="preserve"> 19. </w:t>
      </w:r>
    </w:p>
    <w:p w14:paraId="62E5389F" w14:textId="77777777" w:rsidR="00D01B82" w:rsidRDefault="00B57EDA">
      <w:r>
        <w:t xml:space="preserve">P13-P15 ansvara för </w:t>
      </w:r>
      <w:proofErr w:type="spellStart"/>
      <w:r>
        <w:t>sargvakteriet</w:t>
      </w:r>
      <w:proofErr w:type="spellEnd"/>
      <w:r>
        <w:t xml:space="preserve"> för Div1</w:t>
      </w:r>
    </w:p>
    <w:p w14:paraId="0EBA054E" w14:textId="77777777" w:rsidR="00D01B82" w:rsidRDefault="00B57EDA">
      <w:r>
        <w:t xml:space="preserve">P8/9 till </w:t>
      </w:r>
      <w:r>
        <w:t xml:space="preserve">P12 ansvara för </w:t>
      </w:r>
      <w:proofErr w:type="spellStart"/>
      <w:r>
        <w:t>Div</w:t>
      </w:r>
      <w:proofErr w:type="spellEnd"/>
      <w:r>
        <w:t xml:space="preserve"> 4 i Sandareds hallen</w:t>
      </w:r>
    </w:p>
    <w:p w14:paraId="116A3723" w14:textId="77777777" w:rsidR="00D01B82" w:rsidRDefault="00B57EDA">
      <w:r>
        <w:t>F13 och F11 ansvarar för Damlaget.</w:t>
      </w:r>
    </w:p>
    <w:p w14:paraId="32D1FD3A" w14:textId="11ACA1C1" w:rsidR="00D01B82" w:rsidRDefault="00377C28">
      <w:pPr>
        <w:rPr>
          <w:b/>
          <w:bCs/>
        </w:rPr>
      </w:pPr>
      <w:r w:rsidRPr="00377C28">
        <w:rPr>
          <w:b/>
          <w:bCs/>
        </w:rPr>
        <w:lastRenderedPageBreak/>
        <w:t>Träningstider</w:t>
      </w:r>
    </w:p>
    <w:p w14:paraId="4B97027E" w14:textId="32C0E184" w:rsidR="00377C28" w:rsidRDefault="00377C28">
      <w:r>
        <w:t>Vi fick skifta lite på tiderna så motion fick en söndagstid och bytte även tider på söndagar för IBS/P08.</w:t>
      </w:r>
    </w:p>
    <w:p w14:paraId="2C985CFF" w14:textId="16305A86" w:rsidR="00377C28" w:rsidRPr="00377C28" w:rsidRDefault="00377C28">
      <w:r>
        <w:t xml:space="preserve">På fredagar spelar div 4 matcher och F-13 kommer behöva vara av planen senast 18.30 vid dessa tillfällen. </w:t>
      </w:r>
    </w:p>
    <w:p w14:paraId="3CEC66CC" w14:textId="733CC8F1" w:rsidR="00D01B82" w:rsidRDefault="00377C28">
      <w:r>
        <w:rPr>
          <w:noProof/>
        </w:rPr>
        <w:drawing>
          <wp:inline distT="0" distB="0" distL="0" distR="0" wp14:anchorId="7DF5B3FE" wp14:editId="57FCA0AB">
            <wp:extent cx="5760720" cy="11322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132205"/>
                    </a:xfrm>
                    <a:prstGeom prst="rect">
                      <a:avLst/>
                    </a:prstGeom>
                  </pic:spPr>
                </pic:pic>
              </a:graphicData>
            </a:graphic>
          </wp:inline>
        </w:drawing>
      </w:r>
    </w:p>
    <w:p w14:paraId="543079F3" w14:textId="77777777" w:rsidR="00D01B82" w:rsidRDefault="00D01B82"/>
    <w:p w14:paraId="62C330F3" w14:textId="6A5538A1" w:rsidR="00D01B82" w:rsidRPr="00377C28" w:rsidRDefault="00377C28">
      <w:pPr>
        <w:rPr>
          <w:b/>
          <w:bCs/>
        </w:rPr>
      </w:pPr>
      <w:proofErr w:type="spellStart"/>
      <w:r w:rsidRPr="00377C28">
        <w:rPr>
          <w:b/>
          <w:bCs/>
        </w:rPr>
        <w:t>Div</w:t>
      </w:r>
      <w:proofErr w:type="spellEnd"/>
      <w:r w:rsidRPr="00377C28">
        <w:rPr>
          <w:b/>
          <w:bCs/>
        </w:rPr>
        <w:t xml:space="preserve"> 4 hemmamatcher - kul för alla!</w:t>
      </w:r>
    </w:p>
    <w:p w14:paraId="4163AD03" w14:textId="77777777" w:rsidR="00377C28" w:rsidRDefault="00377C28" w:rsidP="00377C28">
      <w:r>
        <w:t xml:space="preserve">Sandareds IBS U Tranemo IBK U 16 oktober 19:00 </w:t>
      </w:r>
      <w:proofErr w:type="spellStart"/>
      <w:r>
        <w:t>Sandaredshallen</w:t>
      </w:r>
      <w:proofErr w:type="spellEnd"/>
      <w:r>
        <w:br/>
      </w:r>
      <w:r>
        <w:t xml:space="preserve">Sandareds IBS U IBF </w:t>
      </w:r>
      <w:proofErr w:type="spellStart"/>
      <w:r>
        <w:t>Horsby</w:t>
      </w:r>
      <w:proofErr w:type="spellEnd"/>
      <w:r>
        <w:t xml:space="preserve"> U 6 november 19:00 </w:t>
      </w:r>
      <w:proofErr w:type="spellStart"/>
      <w:r>
        <w:t>Sandaredshallen</w:t>
      </w:r>
      <w:proofErr w:type="spellEnd"/>
      <w:r>
        <w:br/>
      </w:r>
      <w:r>
        <w:t xml:space="preserve">Sandareds IBS U Fristads GoIF U 20 november 19:00 </w:t>
      </w:r>
      <w:proofErr w:type="spellStart"/>
      <w:r>
        <w:t>Sandaredshallen</w:t>
      </w:r>
      <w:proofErr w:type="spellEnd"/>
      <w:r>
        <w:br/>
      </w:r>
      <w:r>
        <w:t xml:space="preserve">Sandareds IBS U </w:t>
      </w:r>
      <w:proofErr w:type="spellStart"/>
      <w:r>
        <w:t>Wårgårda</w:t>
      </w:r>
      <w:proofErr w:type="spellEnd"/>
      <w:r>
        <w:t xml:space="preserve"> IBK U 4 december 19:00 </w:t>
      </w:r>
      <w:proofErr w:type="spellStart"/>
      <w:r>
        <w:t>Sandaredshallen</w:t>
      </w:r>
      <w:proofErr w:type="spellEnd"/>
    </w:p>
    <w:p w14:paraId="626A6775" w14:textId="78238C8A" w:rsidR="00377C28" w:rsidRDefault="00377C28" w:rsidP="00377C28">
      <w:r>
        <w:t xml:space="preserve">Sandareds IBS U IBK Tygriket 99 U 15 januari 19:00 </w:t>
      </w:r>
      <w:proofErr w:type="spellStart"/>
      <w:r>
        <w:t>Sandaredshallen</w:t>
      </w:r>
      <w:proofErr w:type="spellEnd"/>
      <w:r>
        <w:br/>
      </w:r>
      <w:r>
        <w:t xml:space="preserve">Sandareds IBS U Rydboholms SK U 29 januari 19:00 </w:t>
      </w:r>
      <w:proofErr w:type="spellStart"/>
      <w:r>
        <w:t>Sandaredshallen</w:t>
      </w:r>
      <w:proofErr w:type="spellEnd"/>
      <w:r>
        <w:br/>
      </w:r>
      <w:r>
        <w:t xml:space="preserve">Sandareds IBS U Tranemo IBK U 5 februari 19:00 </w:t>
      </w:r>
      <w:proofErr w:type="spellStart"/>
      <w:r>
        <w:t>Sandaredshallen</w:t>
      </w:r>
      <w:proofErr w:type="spellEnd"/>
      <w:r>
        <w:br/>
      </w:r>
      <w:r>
        <w:t xml:space="preserve">Sandareds IBS U IBF </w:t>
      </w:r>
      <w:proofErr w:type="spellStart"/>
      <w:r>
        <w:t>Horsby</w:t>
      </w:r>
      <w:proofErr w:type="spellEnd"/>
      <w:r>
        <w:t xml:space="preserve"> U 26 februari 19:00 </w:t>
      </w:r>
      <w:proofErr w:type="spellStart"/>
      <w:r>
        <w:t>Sandaredshallen</w:t>
      </w:r>
      <w:proofErr w:type="spellEnd"/>
      <w:r>
        <w:br/>
      </w:r>
      <w:r>
        <w:t xml:space="preserve">Sandareds IBS U Fristads GoIF U 12 mars 19:00 </w:t>
      </w:r>
      <w:proofErr w:type="spellStart"/>
      <w:r>
        <w:t>Sandaredshallen</w:t>
      </w:r>
      <w:proofErr w:type="spellEnd"/>
    </w:p>
    <w:p w14:paraId="2453D9FF" w14:textId="5CDB721C" w:rsidR="00377C28" w:rsidRPr="00AD1D80" w:rsidRDefault="00AD1D80">
      <w:pPr>
        <w:rPr>
          <w:b/>
          <w:bCs/>
        </w:rPr>
      </w:pPr>
      <w:r w:rsidRPr="00AD1D80">
        <w:rPr>
          <w:b/>
          <w:bCs/>
        </w:rPr>
        <w:t>Intersport provning kläder</w:t>
      </w:r>
    </w:p>
    <w:p w14:paraId="28FA1AF9" w14:textId="7CE181A0" w:rsidR="00AD1D80" w:rsidRDefault="00AD1D80" w:rsidP="00AD1D80">
      <w:r>
        <w:t xml:space="preserve">Tisdag 22/9                                                           </w:t>
      </w:r>
      <w:r>
        <w:br/>
      </w:r>
      <w:proofErr w:type="gramStart"/>
      <w:r>
        <w:t>17,00-17,30</w:t>
      </w:r>
      <w:proofErr w:type="gramEnd"/>
      <w:r>
        <w:t xml:space="preserve"> lag P8                                              </w:t>
      </w:r>
      <w:r>
        <w:br/>
      </w:r>
      <w:r>
        <w:t xml:space="preserve">17,30-18,00 lag P9                                                </w:t>
      </w:r>
      <w:r>
        <w:br/>
      </w:r>
      <w:r>
        <w:t xml:space="preserve">18,00-18,30 lag F9                                                </w:t>
      </w:r>
      <w:r>
        <w:br/>
      </w:r>
      <w:r>
        <w:t xml:space="preserve">18,30-19,00 lag P13                                              </w:t>
      </w:r>
      <w:r>
        <w:br/>
      </w:r>
      <w:r>
        <w:t xml:space="preserve">19,00-19,30 lag F11                                               </w:t>
      </w:r>
      <w:r>
        <w:br/>
      </w:r>
      <w:r>
        <w:t xml:space="preserve">19,30-20,00 lag F13                                               </w:t>
      </w:r>
    </w:p>
    <w:p w14:paraId="69B596AD" w14:textId="6F933274" w:rsidR="00AD1D80" w:rsidRDefault="00AD1D80" w:rsidP="00AD1D80">
      <w:r>
        <w:t>Onsdag 23/3</w:t>
      </w:r>
      <w:r>
        <w:br/>
      </w:r>
      <w:proofErr w:type="gramStart"/>
      <w:r>
        <w:t>17,00-17,30</w:t>
      </w:r>
      <w:proofErr w:type="gramEnd"/>
      <w:r>
        <w:t xml:space="preserve"> lag P11</w:t>
      </w:r>
      <w:r>
        <w:br/>
      </w:r>
      <w:r>
        <w:t>17,30-18,00 lag P12</w:t>
      </w:r>
      <w:r>
        <w:br/>
      </w:r>
      <w:r>
        <w:t>18,00-18,30 lag P10</w:t>
      </w:r>
      <w:r>
        <w:br/>
      </w:r>
      <w:r>
        <w:t>18,30-19,00 lag div 4</w:t>
      </w:r>
      <w:r>
        <w:br/>
      </w:r>
      <w:r>
        <w:t>19,00-19,30 lag P14</w:t>
      </w:r>
      <w:r>
        <w:br/>
      </w:r>
      <w:r>
        <w:t>19,30-20,00 lucka</w:t>
      </w:r>
    </w:p>
    <w:p w14:paraId="663BE5F6" w14:textId="46FE2341" w:rsidR="00AD1D80" w:rsidRPr="00AD1D80" w:rsidRDefault="00AD1D80">
      <w:pPr>
        <w:rPr>
          <w:b/>
          <w:bCs/>
        </w:rPr>
      </w:pPr>
      <w:r w:rsidRPr="00AD1D80">
        <w:rPr>
          <w:b/>
          <w:bCs/>
        </w:rPr>
        <w:t>Hallen upptagen 8 november - Pingis</w:t>
      </w:r>
    </w:p>
    <w:p w14:paraId="7539B3AA" w14:textId="65C819AC" w:rsidR="00D01B82" w:rsidRPr="00AD1D80" w:rsidRDefault="00AD1D80">
      <w:pPr>
        <w:rPr>
          <w:b/>
          <w:bCs/>
        </w:rPr>
      </w:pPr>
      <w:r w:rsidRPr="00AD1D80">
        <w:rPr>
          <w:b/>
          <w:bCs/>
        </w:rPr>
        <w:t>Skara 10 oktober - anmälan, vilka skall åka?</w:t>
      </w:r>
    </w:p>
    <w:sectPr w:rsidR="00D01B82" w:rsidRPr="00AD1D8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D2018" w14:textId="77777777" w:rsidR="00B57EDA" w:rsidRDefault="00B57EDA">
      <w:pPr>
        <w:spacing w:after="0" w:line="240" w:lineRule="auto"/>
      </w:pPr>
      <w:r>
        <w:separator/>
      </w:r>
    </w:p>
  </w:endnote>
  <w:endnote w:type="continuationSeparator" w:id="0">
    <w:p w14:paraId="3617ECCC" w14:textId="77777777" w:rsidR="00B57EDA" w:rsidRDefault="00B5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3F909" w14:textId="77777777" w:rsidR="00B57EDA" w:rsidRDefault="00B57EDA">
      <w:pPr>
        <w:spacing w:after="0" w:line="240" w:lineRule="auto"/>
      </w:pPr>
      <w:r>
        <w:rPr>
          <w:color w:val="000000"/>
        </w:rPr>
        <w:separator/>
      </w:r>
    </w:p>
  </w:footnote>
  <w:footnote w:type="continuationSeparator" w:id="0">
    <w:p w14:paraId="58D58E6E" w14:textId="77777777" w:rsidR="00B57EDA" w:rsidRDefault="00B57E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01B82"/>
    <w:rsid w:val="00377C28"/>
    <w:rsid w:val="00AD1D80"/>
    <w:rsid w:val="00B57EDA"/>
    <w:rsid w:val="00D01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8DF1"/>
  <w15:docId w15:val="{D9F7602F-0D9B-49DD-B9B5-EBF7FAC3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v-S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95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546</Words>
  <Characters>2894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Manfredsson</dc:creator>
  <dc:description/>
  <cp:lastModifiedBy>Jens Grafström</cp:lastModifiedBy>
  <cp:revision>2</cp:revision>
  <dcterms:created xsi:type="dcterms:W3CDTF">2020-09-09T13:14:00Z</dcterms:created>
  <dcterms:modified xsi:type="dcterms:W3CDTF">2020-09-09T13:14:00Z</dcterms:modified>
</cp:coreProperties>
</file>