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040"/>
        <w:gridCol w:w="1592"/>
        <w:gridCol w:w="1940"/>
        <w:gridCol w:w="1940"/>
      </w:tblGrid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bookmarkStart w:id="0" w:name="_GoBack"/>
            <w:bookmarkEnd w:id="0"/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07A49" w:rsidRPr="00A07A49" w:rsidRDefault="00F51681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  <w:t xml:space="preserve">      </w:t>
            </w:r>
            <w:r w:rsidR="00A07A49" w:rsidRPr="00A07A49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  <w:t>Arena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  <w:t>Hemmalag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sv-SE"/>
              </w:rPr>
              <w:t>Bortalag</w:t>
            </w:r>
          </w:p>
        </w:tc>
      </w:tr>
      <w:tr w:rsidR="00A07A49" w:rsidRPr="00A07A49" w:rsidTr="009D1EAD">
        <w:trPr>
          <w:trHeight w:val="315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1E" w:rsidRDefault="00C05A1E" w:rsidP="00A07A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v-SE"/>
              </w:rPr>
            </w:pPr>
          </w:p>
          <w:p w:rsidR="00A07A49" w:rsidRPr="00A93823" w:rsidRDefault="00A93823" w:rsidP="00A07A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v-SE"/>
              </w:rPr>
            </w:pPr>
            <w:r w:rsidRPr="00A938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v-SE"/>
              </w:rPr>
              <w:t>Lördag 1</w:t>
            </w:r>
            <w:r w:rsidR="00A07A49" w:rsidRPr="00A938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v-SE"/>
              </w:rPr>
              <w:t>/9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08:00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93823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Rögle BK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93823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Jonstorps IF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08:15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93823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Helsingborg HC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93823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Lund Giants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09:10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DA3C5F" w:rsidP="00A93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Frölunda Indians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DA3C5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Linköping HC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09:25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DA3C5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SH-84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DA3C5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Furuset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IF</w:t>
            </w:r>
          </w:p>
        </w:tc>
      </w:tr>
      <w:tr w:rsidR="009D1EAD" w:rsidRPr="00A07A49" w:rsidTr="009D1EAD">
        <w:trPr>
          <w:trHeight w:val="31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D1EAD" w:rsidRPr="00A07A49" w:rsidRDefault="009D1EAD" w:rsidP="00843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Spolning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: Lindab Arena 10:00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10:15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&amp; Akademihallen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10:15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10: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30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10:25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Helsingborg HC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DA3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Rögle BK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10:40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SH-84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Frölunda Indians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11:35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Jonstorps IF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Lund Giants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2A3BF8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A07A49"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11:50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Furuset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IF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Linköping HC</w:t>
            </w:r>
          </w:p>
        </w:tc>
      </w:tr>
      <w:tr w:rsidR="009D1EAD" w:rsidRPr="00A07A49" w:rsidTr="00EF67FE">
        <w:trPr>
          <w:trHeight w:val="31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D1EAD" w:rsidRPr="00A07A49" w:rsidRDefault="009D1EAD" w:rsidP="00843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Spolning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: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Lindab Arena 12:25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- 12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: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40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&amp; Akademihallen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12:40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- 12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: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55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12:50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Frölunda Indians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Helsingborg HC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13:05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SH-84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Rögle BK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Furuset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IF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Jonstorps IF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14:15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Linköping HC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Lund Giants</w:t>
            </w:r>
          </w:p>
        </w:tc>
      </w:tr>
      <w:tr w:rsidR="009D1EAD" w:rsidRPr="00A07A49" w:rsidTr="00BF1669">
        <w:trPr>
          <w:trHeight w:val="31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D1EAD" w:rsidRPr="00A07A49" w:rsidRDefault="009D1EAD" w:rsidP="00843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Spolning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: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Lindab Arena 14:5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0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- 15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: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5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&amp; Akademihallen 1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5:05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- 15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:</w:t>
            </w:r>
            <w:r w:rsidR="00843F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15:15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Rögle BK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Linköping HC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15:30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SH-84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Lund Giants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16:25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Furuset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IF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Helsingborg HC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16:40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Frölunda Indians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Jonstorps IF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A07A49" w:rsidRPr="00A07A49" w:rsidTr="009D1EAD">
        <w:trPr>
          <w:trHeight w:val="315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93823" w:rsidRDefault="00A93823" w:rsidP="00A07A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v-SE"/>
              </w:rPr>
            </w:pPr>
            <w:r w:rsidRPr="00A938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v-SE"/>
              </w:rPr>
              <w:t>Söndag 2</w:t>
            </w:r>
            <w:r w:rsidR="00A07A49" w:rsidRPr="00A938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v-SE"/>
              </w:rPr>
              <w:t>/9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08:00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Linköping HC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SH-84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08:15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Furuset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IF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DA3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Frölunda Indians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09:10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Lund Giants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Rögle BK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09:25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Jonstorps IF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DA3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Helsingborg HC</w:t>
            </w:r>
          </w:p>
        </w:tc>
      </w:tr>
      <w:tr w:rsidR="009D1EAD" w:rsidRPr="00A07A49" w:rsidTr="00F72F1F">
        <w:trPr>
          <w:trHeight w:val="31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D1EAD" w:rsidRPr="00A07A49" w:rsidRDefault="00843FC5" w:rsidP="009D1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Spolning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: Lindab Arena 10:00 - 10:15 &amp; Akademihallen 10:15 - 10:30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10:25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Linköping HC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Jonstorps IF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10:40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Helsingborg HC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SH-84</w:t>
            </w:r>
          </w:p>
        </w:tc>
      </w:tr>
      <w:tr w:rsidR="0068208E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11:35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Lund Giants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68208E" w:rsidRPr="00A07A49" w:rsidRDefault="0068208E" w:rsidP="0068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Furuset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IF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11:50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Frölunda Indians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Rögle BK</w:t>
            </w:r>
          </w:p>
        </w:tc>
      </w:tr>
      <w:tr w:rsidR="009D1EAD" w:rsidRPr="00A07A49" w:rsidTr="00E81030">
        <w:trPr>
          <w:trHeight w:val="31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D1EAD" w:rsidRPr="00A07A49" w:rsidRDefault="00843FC5" w:rsidP="009D1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Spolning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: Lindab Arena 12:25 - 12:40 &amp; Akademihallen 12:40 - 12:55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12:50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Jonstorps IF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SH-84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13:05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Helsingborg HC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Linköping HC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Lund Giants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Frölunda Indians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14:15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Rögle BK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4913CF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Furuset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IF</w:t>
            </w:r>
          </w:p>
        </w:tc>
      </w:tr>
      <w:tr w:rsidR="009D1EAD" w:rsidRPr="00A07A49" w:rsidTr="00CF78EC">
        <w:trPr>
          <w:trHeight w:val="31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D1EAD" w:rsidRPr="00A07A49" w:rsidRDefault="00843FC5" w:rsidP="009D1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Spolning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: Lindab Arena 14:50 - 15:05 &amp; Akademihallen 15:05 - 15:20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C05A1E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15:15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6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15:30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8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C05A1E" w:rsidP="00C05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16:25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Lindab Arena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DF2F8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2</w:t>
            </w:r>
          </w:p>
        </w:tc>
      </w:tr>
      <w:tr w:rsidR="00A07A49" w:rsidRPr="00A07A49" w:rsidTr="009D1EAD">
        <w:trPr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16:40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Akademihallen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49" w:rsidRPr="00A07A49" w:rsidRDefault="00A07A49" w:rsidP="00A07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A07A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Plats 4</w:t>
            </w:r>
          </w:p>
        </w:tc>
      </w:tr>
    </w:tbl>
    <w:p w:rsidR="00F025F8" w:rsidRDefault="00F025F8">
      <w:pPr>
        <w:rPr>
          <w:rFonts w:ascii="Times New Roman" w:hAnsi="Times New Roman" w:cs="Times New Roman"/>
        </w:rPr>
      </w:pPr>
    </w:p>
    <w:sectPr w:rsidR="00F0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65"/>
    <w:rsid w:val="002A04FA"/>
    <w:rsid w:val="002A3BF8"/>
    <w:rsid w:val="002F3DD9"/>
    <w:rsid w:val="0041708B"/>
    <w:rsid w:val="004913CF"/>
    <w:rsid w:val="00537B4C"/>
    <w:rsid w:val="006622BB"/>
    <w:rsid w:val="0068208E"/>
    <w:rsid w:val="00843FC5"/>
    <w:rsid w:val="009D1EAD"/>
    <w:rsid w:val="00A07A49"/>
    <w:rsid w:val="00A93823"/>
    <w:rsid w:val="00B614A2"/>
    <w:rsid w:val="00C05A1E"/>
    <w:rsid w:val="00C12363"/>
    <w:rsid w:val="00D47D65"/>
    <w:rsid w:val="00D67BDA"/>
    <w:rsid w:val="00D92FB7"/>
    <w:rsid w:val="00DA3C5F"/>
    <w:rsid w:val="00E90FC6"/>
    <w:rsid w:val="00EE390D"/>
    <w:rsid w:val="00F025F8"/>
    <w:rsid w:val="00F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8C39D-A88C-44A3-AD1F-727A9FFA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7A4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51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D5A0AAC3.dotm</Template>
  <TotalTime>0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Henriksson Jesper</dc:creator>
  <cp:lastModifiedBy>Stefan Henricson</cp:lastModifiedBy>
  <cp:revision>2</cp:revision>
  <cp:lastPrinted>2018-08-21T06:43:00Z</cp:lastPrinted>
  <dcterms:created xsi:type="dcterms:W3CDTF">2018-08-23T07:11:00Z</dcterms:created>
  <dcterms:modified xsi:type="dcterms:W3CDTF">2018-08-23T07:11:00Z</dcterms:modified>
</cp:coreProperties>
</file>