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5914" w14:textId="4153767E" w:rsidR="00870310" w:rsidRDefault="0088730E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>Spelschema Pajala</w:t>
      </w:r>
      <w:r w:rsidR="00320CF4">
        <w:rPr>
          <w:rFonts w:ascii="Arial Black" w:hAnsi="Arial Black"/>
          <w:b/>
          <w:sz w:val="36"/>
          <w:szCs w:val="36"/>
          <w:u w:val="single"/>
        </w:rPr>
        <w:t xml:space="preserve"> 6/</w:t>
      </w:r>
      <w:proofErr w:type="gramStart"/>
      <w:r w:rsidR="00320CF4">
        <w:rPr>
          <w:rFonts w:ascii="Arial Black" w:hAnsi="Arial Black"/>
          <w:b/>
          <w:sz w:val="36"/>
          <w:szCs w:val="36"/>
          <w:u w:val="single"/>
        </w:rPr>
        <w:t>11-2021</w:t>
      </w:r>
      <w:proofErr w:type="gramEnd"/>
    </w:p>
    <w:tbl>
      <w:tblPr>
        <w:tblW w:w="10278" w:type="dxa"/>
        <w:tblInd w:w="-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4678"/>
        <w:gridCol w:w="4536"/>
      </w:tblGrid>
      <w:tr w:rsidR="00870310" w14:paraId="4181EDED" w14:textId="77777777" w:rsidTr="0044172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1DC5" w14:textId="77777777" w:rsidR="00870310" w:rsidRDefault="0088730E">
            <w:pPr>
              <w:spacing w:after="0" w:line="240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Tid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EFAD" w14:textId="06AD2D12" w:rsidR="00870310" w:rsidRDefault="00320CF4">
            <w:pPr>
              <w:spacing w:after="0" w:line="240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Plan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82E9" w14:textId="66D7CD25" w:rsidR="00870310" w:rsidRDefault="00320CF4">
            <w:pPr>
              <w:spacing w:after="0" w:line="240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Plan 2</w:t>
            </w:r>
          </w:p>
        </w:tc>
      </w:tr>
      <w:tr w:rsidR="00870310" w:rsidRPr="00441721" w14:paraId="6D97DB7A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694D" w14:textId="36ACEED0" w:rsidR="00870310" w:rsidRPr="00441721" w:rsidRDefault="0088730E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0</w:t>
            </w:r>
            <w:r w:rsidR="009A7535" w:rsidRPr="00441721">
              <w:rPr>
                <w:rFonts w:ascii="Arial Black" w:hAnsi="Arial Black"/>
                <w:b/>
                <w:sz w:val="20"/>
                <w:szCs w:val="20"/>
              </w:rPr>
              <w:t>9.30</w:t>
            </w:r>
            <w:r w:rsidRPr="00441721">
              <w:rPr>
                <w:rFonts w:ascii="Arial Black" w:hAnsi="Arial Black"/>
                <w:b/>
                <w:sz w:val="20"/>
                <w:szCs w:val="20"/>
              </w:rPr>
              <w:t xml:space="preserve"> – 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10.00</w:t>
            </w:r>
          </w:p>
          <w:p w14:paraId="55817E65" w14:textId="77777777" w:rsidR="00870310" w:rsidRPr="00441721" w:rsidRDefault="00870310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0FC" w14:textId="77777777" w:rsidR="00870310" w:rsidRDefault="00320CF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red"/>
              </w:rPr>
              <w:t>Malmbergets AIF 1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-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green"/>
              </w:rPr>
              <w:t>Pajala HC 1</w:t>
            </w:r>
          </w:p>
          <w:p w14:paraId="2191C103" w14:textId="77777777" w:rsidR="00A80C1A" w:rsidRDefault="00A80C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3DAD735" w14:textId="287A8FC7" w:rsidR="00A80C1A" w:rsidRPr="00441721" w:rsidRDefault="00A80C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skrapning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17C2" w14:textId="77777777" w:rsidR="00870310" w:rsidRDefault="00320CF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cyan"/>
              </w:rPr>
              <w:t xml:space="preserve">Pajala HC </w:t>
            </w:r>
            <w:proofErr w:type="gramStart"/>
            <w:r w:rsidRPr="00441721">
              <w:rPr>
                <w:rFonts w:ascii="Arial Black" w:hAnsi="Arial Black"/>
                <w:b/>
                <w:sz w:val="20"/>
                <w:szCs w:val="20"/>
                <w:highlight w:val="cyan"/>
              </w:rPr>
              <w:t>2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 xml:space="preserve">- 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blue"/>
              </w:rPr>
              <w:t>Malmbergets</w:t>
            </w:r>
            <w:proofErr w:type="gramEnd"/>
            <w:r w:rsidRPr="00441721">
              <w:rPr>
                <w:rFonts w:ascii="Arial Black" w:hAnsi="Arial Black"/>
                <w:b/>
                <w:sz w:val="20"/>
                <w:szCs w:val="20"/>
                <w:highlight w:val="blue"/>
              </w:rPr>
              <w:t xml:space="preserve"> AIF 2</w:t>
            </w:r>
          </w:p>
          <w:p w14:paraId="565CF1E6" w14:textId="77777777" w:rsidR="00A80C1A" w:rsidRDefault="00A80C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D7F0962" w14:textId="21CE342A" w:rsidR="00A80C1A" w:rsidRPr="00441721" w:rsidRDefault="00A80C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skrapning</w:t>
            </w:r>
          </w:p>
        </w:tc>
      </w:tr>
      <w:tr w:rsidR="00870310" w:rsidRPr="00441721" w14:paraId="7416F33A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C038" w14:textId="61A101FA" w:rsidR="00870310" w:rsidRPr="00441721" w:rsidRDefault="00441721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10.10</w:t>
            </w:r>
            <w:r w:rsidR="0088730E" w:rsidRPr="00441721">
              <w:rPr>
                <w:rFonts w:ascii="Arial Black" w:hAnsi="Arial Black"/>
                <w:b/>
                <w:sz w:val="20"/>
                <w:szCs w:val="20"/>
              </w:rPr>
              <w:t xml:space="preserve"> – 10.</w:t>
            </w:r>
            <w:r w:rsidRPr="00441721">
              <w:rPr>
                <w:rFonts w:ascii="Arial Black" w:hAnsi="Arial Black"/>
                <w:b/>
                <w:sz w:val="20"/>
                <w:szCs w:val="20"/>
              </w:rPr>
              <w:t>40</w:t>
            </w:r>
          </w:p>
          <w:p w14:paraId="249A0993" w14:textId="77777777" w:rsidR="00870310" w:rsidRPr="00441721" w:rsidRDefault="00870310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B2BB" w14:textId="77777777" w:rsidR="00A80C1A" w:rsidRDefault="00320CF4" w:rsidP="00A80C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cyan"/>
              </w:rPr>
              <w:t xml:space="preserve">Pajala HC </w:t>
            </w:r>
            <w:proofErr w:type="gramStart"/>
            <w:r w:rsidRPr="00441721">
              <w:rPr>
                <w:rFonts w:ascii="Arial Black" w:hAnsi="Arial Black"/>
                <w:b/>
                <w:sz w:val="20"/>
                <w:szCs w:val="20"/>
                <w:highlight w:val="cyan"/>
              </w:rPr>
              <w:t>2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 xml:space="preserve">- 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darkGray"/>
              </w:rPr>
              <w:t>Kiruna</w:t>
            </w:r>
            <w:proofErr w:type="gramEnd"/>
            <w:r w:rsidRPr="00441721">
              <w:rPr>
                <w:rFonts w:ascii="Arial Black" w:hAnsi="Arial Black"/>
                <w:b/>
                <w:sz w:val="20"/>
                <w:szCs w:val="20"/>
                <w:highlight w:val="darkGray"/>
              </w:rPr>
              <w:t xml:space="preserve"> IF ungdom 2</w:t>
            </w:r>
          </w:p>
          <w:p w14:paraId="30969060" w14:textId="77777777" w:rsidR="00A80C1A" w:rsidRDefault="00A80C1A" w:rsidP="00A80C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446E0F2A" w14:textId="1B2D867F" w:rsidR="00A80C1A" w:rsidRPr="00A80C1A" w:rsidRDefault="00A80C1A" w:rsidP="00A80C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skrapning</w:t>
            </w:r>
            <w:r>
              <w:rPr>
                <w:rFonts w:ascii="Arial Black" w:hAnsi="Arial Black"/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CEA3" w14:textId="77777777" w:rsidR="00870310" w:rsidRDefault="00320CF4" w:rsidP="00441721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red"/>
              </w:rPr>
              <w:t>Malmbergets AIF 1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-Kiruna IF Ungdom 1</w:t>
            </w:r>
          </w:p>
          <w:p w14:paraId="185BFD7A" w14:textId="77777777" w:rsidR="00A80C1A" w:rsidRDefault="00A80C1A" w:rsidP="00441721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4D489207" w14:textId="1C17ED31" w:rsidR="00A80C1A" w:rsidRPr="00441721" w:rsidRDefault="00A80C1A" w:rsidP="00441721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skrapning</w:t>
            </w:r>
          </w:p>
        </w:tc>
      </w:tr>
      <w:tr w:rsidR="00870310" w:rsidRPr="00441721" w14:paraId="7B53CE85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6538" w14:textId="657F70AF" w:rsidR="00870310" w:rsidRPr="00441721" w:rsidRDefault="0088730E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10.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50</w:t>
            </w:r>
            <w:r w:rsidR="009A7535" w:rsidRPr="00441721">
              <w:rPr>
                <w:rFonts w:ascii="Arial Black" w:hAnsi="Arial Black"/>
                <w:b/>
                <w:sz w:val="20"/>
                <w:szCs w:val="20"/>
              </w:rPr>
              <w:t xml:space="preserve"> - </w:t>
            </w:r>
            <w:r w:rsidRPr="00441721">
              <w:rPr>
                <w:rFonts w:ascii="Arial Black" w:hAnsi="Arial Black"/>
                <w:b/>
                <w:sz w:val="20"/>
                <w:szCs w:val="20"/>
              </w:rPr>
              <w:t>11.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20</w:t>
            </w:r>
          </w:p>
          <w:p w14:paraId="0AE5F4BB" w14:textId="77777777" w:rsidR="00870310" w:rsidRPr="00441721" w:rsidRDefault="00870310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1D41" w14:textId="77777777" w:rsidR="00870310" w:rsidRDefault="005C2848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darkGray"/>
              </w:rPr>
              <w:t xml:space="preserve">Kiruna IF ungdom </w:t>
            </w:r>
            <w:proofErr w:type="gramStart"/>
            <w:r w:rsidRPr="00441721">
              <w:rPr>
                <w:rFonts w:ascii="Arial Black" w:hAnsi="Arial Black"/>
                <w:b/>
                <w:sz w:val="20"/>
                <w:szCs w:val="20"/>
                <w:highlight w:val="darkGray"/>
              </w:rPr>
              <w:t xml:space="preserve">2 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-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green"/>
              </w:rPr>
              <w:t>Pajala</w:t>
            </w:r>
            <w:proofErr w:type="gramEnd"/>
            <w:r w:rsidRPr="00441721">
              <w:rPr>
                <w:rFonts w:ascii="Arial Black" w:hAnsi="Arial Black"/>
                <w:b/>
                <w:sz w:val="20"/>
                <w:szCs w:val="20"/>
                <w:highlight w:val="green"/>
              </w:rPr>
              <w:t xml:space="preserve"> HC -1</w:t>
            </w:r>
          </w:p>
          <w:p w14:paraId="778420CC" w14:textId="77777777" w:rsidR="00A80C1A" w:rsidRDefault="00A80C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32EA662D" w14:textId="1CB33F13" w:rsidR="00A80C1A" w:rsidRPr="00441721" w:rsidRDefault="00A80C1A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A7AF" w14:textId="7FA6164A" w:rsidR="00870310" w:rsidRPr="00441721" w:rsidRDefault="0088730E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Kiruna IF Ungdom</w:t>
            </w:r>
            <w:r w:rsidR="005C2848"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 xml:space="preserve"> 1-</w:t>
            </w:r>
            <w:r w:rsidR="005C2848" w:rsidRPr="00441721">
              <w:rPr>
                <w:rFonts w:ascii="Arial Black" w:hAnsi="Arial Black"/>
                <w:b/>
                <w:sz w:val="20"/>
                <w:szCs w:val="20"/>
                <w:highlight w:val="blue"/>
              </w:rPr>
              <w:t>Malmbergets AIF 2</w:t>
            </w:r>
          </w:p>
        </w:tc>
      </w:tr>
      <w:tr w:rsidR="00870310" w:rsidRPr="00441721" w14:paraId="30F3963A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BE60" w14:textId="1E2CD0AC" w:rsidR="00870310" w:rsidRPr="00441721" w:rsidRDefault="0088730E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11.</w:t>
            </w:r>
            <w:r w:rsidR="009A7535" w:rsidRPr="00441721">
              <w:rPr>
                <w:rFonts w:ascii="Arial Black" w:hAnsi="Arial Black"/>
                <w:b/>
                <w:sz w:val="20"/>
                <w:szCs w:val="20"/>
              </w:rPr>
              <w:t>3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0</w:t>
            </w:r>
            <w:r w:rsidRPr="00441721">
              <w:rPr>
                <w:rFonts w:ascii="Arial Black" w:hAnsi="Arial Black"/>
                <w:b/>
                <w:sz w:val="20"/>
                <w:szCs w:val="20"/>
              </w:rPr>
              <w:t xml:space="preserve"> – 1</w:t>
            </w:r>
            <w:r w:rsidR="009A7535" w:rsidRPr="00441721">
              <w:rPr>
                <w:rFonts w:ascii="Arial Black" w:hAnsi="Arial Black"/>
                <w:b/>
                <w:sz w:val="20"/>
                <w:szCs w:val="20"/>
              </w:rPr>
              <w:t>3.00</w:t>
            </w:r>
          </w:p>
          <w:p w14:paraId="3E623EAB" w14:textId="77777777" w:rsidR="00870310" w:rsidRPr="00441721" w:rsidRDefault="00870310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FF22" w14:textId="78591B22" w:rsidR="00870310" w:rsidRPr="00441721" w:rsidRDefault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magenta"/>
              </w:rPr>
              <w:t>LUNCH + spolning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B375" w14:textId="7151B3B1" w:rsidR="00870310" w:rsidRPr="00441721" w:rsidRDefault="00870310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9A7535" w:rsidRPr="00441721" w14:paraId="574116DF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878E" w14:textId="6D2C49F5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13.00 – 13.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30</w:t>
            </w:r>
          </w:p>
          <w:p w14:paraId="266045FA" w14:textId="77777777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147A" w14:textId="77777777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green"/>
              </w:rPr>
              <w:t>Pajala HC1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-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blue"/>
              </w:rPr>
              <w:t xml:space="preserve">Malmbergets AIF 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blue"/>
              </w:rPr>
              <w:t>2</w:t>
            </w:r>
          </w:p>
          <w:p w14:paraId="207A8EE0" w14:textId="77777777" w:rsidR="0085698C" w:rsidRDefault="0085698C" w:rsidP="0085698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669572B" w14:textId="18C7E2CC" w:rsidR="00A80C1A" w:rsidRPr="00441721" w:rsidRDefault="00A80C1A" w:rsidP="0085698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skrapning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B551" w14:textId="77777777" w:rsidR="0085698C" w:rsidRPr="00441721" w:rsidRDefault="0085698C" w:rsidP="0085698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highlight w:val="cyan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red"/>
              </w:rPr>
              <w:t>Malmbergets AIF 1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-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cyan"/>
              </w:rPr>
              <w:t>Pajala HC 2</w:t>
            </w:r>
          </w:p>
          <w:p w14:paraId="0B202C74" w14:textId="77777777" w:rsidR="0085698C" w:rsidRDefault="0085698C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241F42D" w14:textId="6C560759" w:rsidR="00A80C1A" w:rsidRPr="00441721" w:rsidRDefault="00A80C1A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skrapning</w:t>
            </w:r>
          </w:p>
        </w:tc>
      </w:tr>
      <w:tr w:rsidR="009A7535" w:rsidRPr="00441721" w14:paraId="3CEC3013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4F83" w14:textId="495EFFD2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13.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40</w:t>
            </w:r>
            <w:r w:rsidRPr="00441721">
              <w:rPr>
                <w:rFonts w:ascii="Arial Black" w:hAnsi="Arial Black"/>
                <w:b/>
                <w:sz w:val="20"/>
                <w:szCs w:val="20"/>
              </w:rPr>
              <w:t xml:space="preserve"> – 14.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10</w:t>
            </w:r>
          </w:p>
          <w:p w14:paraId="54524103" w14:textId="77777777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3CBB" w14:textId="77777777" w:rsidR="0085698C" w:rsidRPr="00441721" w:rsidRDefault="0085698C" w:rsidP="0085698C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highlight w:val="darkGray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red"/>
              </w:rPr>
              <w:t xml:space="preserve">Malmbergets AIF </w:t>
            </w:r>
            <w:proofErr w:type="gramStart"/>
            <w:r w:rsidRPr="00441721">
              <w:rPr>
                <w:rFonts w:ascii="Arial Black" w:hAnsi="Arial Black"/>
                <w:b/>
                <w:sz w:val="20"/>
                <w:szCs w:val="20"/>
                <w:highlight w:val="red"/>
              </w:rPr>
              <w:t>1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 xml:space="preserve">- 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darkGray"/>
              </w:rPr>
              <w:t>Kiruna</w:t>
            </w:r>
            <w:proofErr w:type="gramEnd"/>
            <w:r w:rsidRPr="00441721">
              <w:rPr>
                <w:rFonts w:ascii="Arial Black" w:hAnsi="Arial Black"/>
                <w:b/>
                <w:sz w:val="20"/>
                <w:szCs w:val="20"/>
                <w:highlight w:val="darkGray"/>
              </w:rPr>
              <w:t xml:space="preserve"> IF ungdom 2</w:t>
            </w:r>
          </w:p>
          <w:p w14:paraId="279D5CFC" w14:textId="77777777" w:rsidR="009A7535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294E3A2" w14:textId="5B04F7C7" w:rsidR="00A80C1A" w:rsidRPr="00441721" w:rsidRDefault="00A80C1A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skrapning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CE4D" w14:textId="77777777" w:rsidR="009A7535" w:rsidRDefault="005A6C58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 xml:space="preserve">Kiruna IF Ungdom </w:t>
            </w:r>
            <w:proofErr w:type="gramStart"/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1 -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green"/>
              </w:rPr>
              <w:t>Pajala</w:t>
            </w:r>
            <w:proofErr w:type="gramEnd"/>
            <w:r w:rsidRPr="00441721">
              <w:rPr>
                <w:rFonts w:ascii="Arial Black" w:hAnsi="Arial Black"/>
                <w:b/>
                <w:sz w:val="20"/>
                <w:szCs w:val="20"/>
                <w:highlight w:val="green"/>
              </w:rPr>
              <w:t xml:space="preserve"> HC1</w:t>
            </w:r>
          </w:p>
          <w:p w14:paraId="067219D0" w14:textId="77777777" w:rsidR="00A80C1A" w:rsidRDefault="00A80C1A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4EDABFF" w14:textId="6254EEA4" w:rsidR="00A80C1A" w:rsidRPr="00441721" w:rsidRDefault="00A80C1A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skrapning</w:t>
            </w:r>
          </w:p>
        </w:tc>
      </w:tr>
      <w:tr w:rsidR="009A7535" w:rsidRPr="00441721" w14:paraId="49BA89B0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FA9A" w14:textId="15247C1B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14.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20</w:t>
            </w:r>
            <w:r w:rsidRPr="00441721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–</w:t>
            </w:r>
            <w:r w:rsidRPr="00441721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14.50</w:t>
            </w:r>
          </w:p>
          <w:p w14:paraId="3587E241" w14:textId="77777777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9847" w14:textId="74D5F90D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darkGray"/>
              </w:rPr>
              <w:t>Kiruna IF Ungdo</w:t>
            </w:r>
            <w:r w:rsidR="005A6C58" w:rsidRPr="00441721">
              <w:rPr>
                <w:rFonts w:ascii="Arial Black" w:hAnsi="Arial Black"/>
                <w:b/>
                <w:sz w:val="20"/>
                <w:szCs w:val="20"/>
                <w:highlight w:val="darkGray"/>
              </w:rPr>
              <w:t>m 2</w:t>
            </w:r>
            <w:r w:rsidR="005A6C58"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-</w:t>
            </w:r>
            <w:r w:rsidR="005A6C58" w:rsidRPr="00441721">
              <w:rPr>
                <w:rFonts w:ascii="Arial Black" w:hAnsi="Arial Black"/>
                <w:b/>
                <w:sz w:val="20"/>
                <w:szCs w:val="20"/>
                <w:highlight w:val="blue"/>
              </w:rPr>
              <w:t>Malmbergets AIF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AC44" w14:textId="2F0C589C" w:rsidR="0085698C" w:rsidRPr="00441721" w:rsidRDefault="0085698C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highlight w:val="yellow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 xml:space="preserve">Kiruna IF Ungdom </w:t>
            </w:r>
            <w:proofErr w:type="gramStart"/>
            <w:r w:rsidRPr="00441721">
              <w:rPr>
                <w:rFonts w:ascii="Arial Black" w:hAnsi="Arial Black"/>
                <w:b/>
                <w:sz w:val="20"/>
                <w:szCs w:val="20"/>
                <w:highlight w:val="yellow"/>
              </w:rPr>
              <w:t>1 -</w:t>
            </w:r>
            <w:r w:rsidRPr="00441721">
              <w:rPr>
                <w:rFonts w:ascii="Arial Black" w:hAnsi="Arial Black"/>
                <w:b/>
                <w:sz w:val="20"/>
                <w:szCs w:val="20"/>
                <w:highlight w:val="cyan"/>
              </w:rPr>
              <w:t>Pajala</w:t>
            </w:r>
            <w:proofErr w:type="gramEnd"/>
            <w:r w:rsidRPr="00441721">
              <w:rPr>
                <w:rFonts w:ascii="Arial Black" w:hAnsi="Arial Black"/>
                <w:b/>
                <w:sz w:val="20"/>
                <w:szCs w:val="20"/>
                <w:highlight w:val="cyan"/>
              </w:rPr>
              <w:t xml:space="preserve"> HC 2</w:t>
            </w:r>
          </w:p>
        </w:tc>
      </w:tr>
      <w:tr w:rsidR="009A7535" w:rsidRPr="00441721" w14:paraId="0B31A1B1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BF2" w14:textId="77777777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069A" w14:textId="632B8B96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  <w:highlight w:val="magenta"/>
              </w:rPr>
              <w:t>SPOLNING</w:t>
            </w:r>
            <w:r w:rsidR="00163C56" w:rsidRPr="00441721">
              <w:rPr>
                <w:rFonts w:ascii="Arial Black" w:hAnsi="Arial Black"/>
                <w:b/>
                <w:sz w:val="20"/>
                <w:szCs w:val="20"/>
                <w:highlight w:val="magenta"/>
              </w:rPr>
              <w:t xml:space="preserve"> 20 min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2D2B" w14:textId="77777777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9A7535" w:rsidRPr="00441721" w14:paraId="381991D6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0EBD" w14:textId="134364FF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15.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20</w:t>
            </w:r>
            <w:r w:rsidRPr="00441721">
              <w:rPr>
                <w:rFonts w:ascii="Arial Black" w:hAnsi="Arial Black"/>
                <w:b/>
                <w:sz w:val="20"/>
                <w:szCs w:val="20"/>
              </w:rPr>
              <w:t xml:space="preserve"> – 15.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50</w:t>
            </w:r>
          </w:p>
          <w:p w14:paraId="1EDF2E6C" w14:textId="77777777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9CD4" w14:textId="4E9B4490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Pajala HC</w:t>
            </w:r>
            <w:r w:rsidR="005A6C58" w:rsidRPr="00441721">
              <w:rPr>
                <w:rFonts w:ascii="Arial Black" w:hAnsi="Arial Black"/>
                <w:b/>
                <w:sz w:val="20"/>
                <w:szCs w:val="20"/>
              </w:rPr>
              <w:t xml:space="preserve"> 1-Pajala HC2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68AE" w14:textId="7438BED3" w:rsidR="009A7535" w:rsidRPr="00441721" w:rsidRDefault="005A6C58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 xml:space="preserve">Malmbergets AIF </w:t>
            </w:r>
            <w:proofErr w:type="gramStart"/>
            <w:r w:rsidRPr="00441721">
              <w:rPr>
                <w:rFonts w:ascii="Arial Black" w:hAnsi="Arial Black"/>
                <w:b/>
                <w:sz w:val="20"/>
                <w:szCs w:val="20"/>
              </w:rPr>
              <w:t>1- Malmbergets</w:t>
            </w:r>
            <w:proofErr w:type="gramEnd"/>
            <w:r w:rsidRPr="00441721">
              <w:rPr>
                <w:rFonts w:ascii="Arial Black" w:hAnsi="Arial Black"/>
                <w:b/>
                <w:sz w:val="20"/>
                <w:szCs w:val="20"/>
              </w:rPr>
              <w:t xml:space="preserve"> AIF 2</w:t>
            </w:r>
          </w:p>
        </w:tc>
      </w:tr>
      <w:tr w:rsidR="009A7535" w:rsidRPr="00441721" w14:paraId="2FA3909D" w14:textId="77777777" w:rsidTr="004417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AD8E" w14:textId="27A3B5DC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1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6.00</w:t>
            </w:r>
            <w:r w:rsidR="00163C56" w:rsidRPr="00441721">
              <w:rPr>
                <w:rFonts w:ascii="Arial Black" w:hAnsi="Arial Black"/>
                <w:b/>
                <w:sz w:val="20"/>
                <w:szCs w:val="20"/>
              </w:rPr>
              <w:t xml:space="preserve"> – 16.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30</w:t>
            </w:r>
          </w:p>
          <w:p w14:paraId="79FDF1E1" w14:textId="77777777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4804" w14:textId="7BA7842C" w:rsidR="009A7535" w:rsidRPr="00441721" w:rsidRDefault="005A6C58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Kiruna IF Ungdom 1-Kiruna IF ungdom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7DEB" w14:textId="64868C7C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9A7535" w:rsidRPr="00441721" w14:paraId="68DC74B4" w14:textId="77777777" w:rsidTr="0044172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B4C6" w14:textId="489F1960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441721">
              <w:rPr>
                <w:rFonts w:ascii="Arial Black" w:hAnsi="Arial Black"/>
                <w:b/>
                <w:sz w:val="20"/>
                <w:szCs w:val="20"/>
              </w:rPr>
              <w:t>16.</w:t>
            </w:r>
            <w:r w:rsidR="00441721" w:rsidRPr="00441721">
              <w:rPr>
                <w:rFonts w:ascii="Arial Black" w:hAnsi="Arial Black"/>
                <w:b/>
                <w:sz w:val="20"/>
                <w:szCs w:val="20"/>
              </w:rPr>
              <w:t>40-17.10</w:t>
            </w:r>
          </w:p>
          <w:p w14:paraId="76F6CC52" w14:textId="77777777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4F0F" w14:textId="3FFD8CCE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FA99" w14:textId="7D0F80E4" w:rsidR="009A7535" w:rsidRPr="00441721" w:rsidRDefault="009A7535" w:rsidP="009A753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</w:tbl>
    <w:p w14:paraId="6C761546" w14:textId="77777777" w:rsidR="00870310" w:rsidRPr="00441721" w:rsidRDefault="00870310">
      <w:pPr>
        <w:rPr>
          <w:b/>
          <w:sz w:val="20"/>
          <w:szCs w:val="20"/>
          <w:u w:val="single"/>
        </w:rPr>
      </w:pPr>
    </w:p>
    <w:sectPr w:rsidR="00870310" w:rsidRPr="00441721" w:rsidSect="00441721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8DF4" w14:textId="77777777" w:rsidR="0088730E" w:rsidRDefault="0088730E">
      <w:pPr>
        <w:spacing w:after="0" w:line="240" w:lineRule="auto"/>
      </w:pPr>
      <w:r>
        <w:separator/>
      </w:r>
    </w:p>
  </w:endnote>
  <w:endnote w:type="continuationSeparator" w:id="0">
    <w:p w14:paraId="23443508" w14:textId="77777777" w:rsidR="0088730E" w:rsidRDefault="0088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7D22" w14:textId="77777777" w:rsidR="0088730E" w:rsidRDefault="008873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B38B5B" w14:textId="77777777" w:rsidR="0088730E" w:rsidRDefault="00887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0310"/>
    <w:rsid w:val="00163C56"/>
    <w:rsid w:val="00320CF4"/>
    <w:rsid w:val="00441721"/>
    <w:rsid w:val="005A6C58"/>
    <w:rsid w:val="005C2848"/>
    <w:rsid w:val="00747866"/>
    <w:rsid w:val="0085698C"/>
    <w:rsid w:val="00870310"/>
    <w:rsid w:val="0088730E"/>
    <w:rsid w:val="008E117C"/>
    <w:rsid w:val="009A7535"/>
    <w:rsid w:val="00A80C1A"/>
    <w:rsid w:val="00B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6BE3"/>
  <w15:docId w15:val="{C602FDBA-353C-48B8-A63A-67A6B51F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Lahti</dc:creator>
  <dc:description/>
  <cp:lastModifiedBy>Camilla Blanck</cp:lastModifiedBy>
  <cp:revision>3</cp:revision>
  <dcterms:created xsi:type="dcterms:W3CDTF">2021-11-02T20:37:00Z</dcterms:created>
  <dcterms:modified xsi:type="dcterms:W3CDTF">2021-11-02T20:44:00Z</dcterms:modified>
</cp:coreProperties>
</file>