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54042960"/>
        <w:docPartObj>
          <w:docPartGallery w:val="Cover Pages"/>
          <w:docPartUnique/>
        </w:docPartObj>
      </w:sdtPr>
      <w:sdtEndPr>
        <w:rPr>
          <w:rFonts w:asciiTheme="majorHAnsi" w:eastAsiaTheme="majorEastAsia" w:hAnsiTheme="majorHAnsi" w:cstheme="majorBidi"/>
          <w:color w:val="2F5897" w:themeColor="text2"/>
          <w:spacing w:val="5"/>
          <w:kern w:val="28"/>
          <w:sz w:val="96"/>
          <w:szCs w:val="96"/>
          <w14:ligatures w14:val="standardContextual"/>
          <w14:cntxtAlts/>
        </w:rPr>
      </w:sdtEndPr>
      <w:sdtContent>
        <w:p w14:paraId="2EACEAA4" w14:textId="77777777" w:rsidR="006525A7" w:rsidRDefault="006525A7"/>
        <w:tbl>
          <w:tblPr>
            <w:tblpPr w:leftFromText="187" w:rightFromText="187" w:bottomFromText="720" w:horzAnchor="page" w:tblpXSpec="center" w:tblpYSpec="bottom"/>
            <w:tblW w:w="4600" w:type="pct"/>
            <w:tblCellMar>
              <w:left w:w="288" w:type="dxa"/>
              <w:right w:w="288" w:type="dxa"/>
            </w:tblCellMar>
            <w:tblLook w:val="04A0" w:firstRow="1" w:lastRow="0" w:firstColumn="1" w:lastColumn="0" w:noHBand="0" w:noVBand="1"/>
          </w:tblPr>
          <w:tblGrid>
            <w:gridCol w:w="9022"/>
          </w:tblGrid>
          <w:tr w:rsidR="006525A7" w14:paraId="65E2C1A9" w14:textId="77777777">
            <w:tc>
              <w:tcPr>
                <w:tcW w:w="9576" w:type="dxa"/>
              </w:tcPr>
              <w:sdt>
                <w:sdtPr>
                  <w:rPr>
                    <w:rFonts w:ascii="DIF Display Medium" w:hAnsi="DIF Display Medium"/>
                    <w:sz w:val="96"/>
                  </w:rPr>
                  <w:alias w:val="Rubrik"/>
                  <w:id w:val="-308007970"/>
                  <w:placeholder>
                    <w:docPart w:val="5859E2C363E04895B3991BB856A452F9"/>
                  </w:placeholder>
                  <w:dataBinding w:prefixMappings="xmlns:ns0='http://schemas.openxmlformats.org/package/2006/metadata/core-properties' xmlns:ns1='http://purl.org/dc/elements/1.1/'" w:xpath="/ns0:coreProperties[1]/ns1:title[1]" w:storeItemID="{6C3C8BC8-F283-45AE-878A-BAB7291924A1}"/>
                  <w:text/>
                </w:sdtPr>
                <w:sdtEndPr/>
                <w:sdtContent>
                  <w:p w14:paraId="3AB25139" w14:textId="77777777" w:rsidR="006525A7" w:rsidRDefault="00E854EC" w:rsidP="00E854EC">
                    <w:pPr>
                      <w:pStyle w:val="Rubrik"/>
                      <w:jc w:val="center"/>
                      <w:rPr>
                        <w:sz w:val="96"/>
                      </w:rPr>
                    </w:pPr>
                    <w:r w:rsidRPr="00AE76AD">
                      <w:rPr>
                        <w:rFonts w:ascii="DIF Display Medium" w:hAnsi="DIF Display Medium"/>
                        <w:sz w:val="96"/>
                      </w:rPr>
                      <w:t>Nästa generation Djurgårdare</w:t>
                    </w:r>
                  </w:p>
                </w:sdtContent>
              </w:sdt>
            </w:tc>
          </w:tr>
          <w:tr w:rsidR="006525A7" w14:paraId="0AC3BEFB" w14:textId="77777777">
            <w:tc>
              <w:tcPr>
                <w:tcW w:w="0" w:type="auto"/>
                <w:vAlign w:val="bottom"/>
              </w:tcPr>
              <w:sdt>
                <w:sdtPr>
                  <w:rPr>
                    <w:rFonts w:ascii="Maison Neue Book" w:hAnsi="Maison Neue Book"/>
                    <w:sz w:val="36"/>
                    <w:szCs w:val="36"/>
                  </w:rPr>
                  <w:alias w:val="Underrubrik"/>
                  <w:id w:val="758173203"/>
                  <w:placeholder>
                    <w:docPart w:val="147A4CE2B1B347B8839E1AF16DB37D57"/>
                  </w:placeholder>
                  <w:dataBinding w:prefixMappings="xmlns:ns0='http://schemas.openxmlformats.org/package/2006/metadata/core-properties' xmlns:ns1='http://purl.org/dc/elements/1.1/'" w:xpath="/ns0:coreProperties[1]/ns1:subject[1]" w:storeItemID="{6C3C8BC8-F283-45AE-878A-BAB7291924A1}"/>
                  <w:text/>
                </w:sdtPr>
                <w:sdtEndPr/>
                <w:sdtContent>
                  <w:p w14:paraId="472C54F3" w14:textId="25AC441C" w:rsidR="006525A7" w:rsidRPr="00AE76AD" w:rsidRDefault="00F52149" w:rsidP="00F73A45">
                    <w:pPr>
                      <w:pStyle w:val="Underrubrik"/>
                      <w:jc w:val="center"/>
                      <w:rPr>
                        <w:rFonts w:ascii="Maison Neue Book" w:hAnsi="Maison Neue Book"/>
                        <w:sz w:val="36"/>
                        <w:szCs w:val="36"/>
                      </w:rPr>
                    </w:pPr>
                    <w:r>
                      <w:rPr>
                        <w:rFonts w:ascii="Maison Neue Book" w:hAnsi="Maison Neue Book"/>
                        <w:sz w:val="36"/>
                        <w:szCs w:val="36"/>
                      </w:rPr>
                      <w:t>Sponsringserbjudande lag DIF P2011-1</w:t>
                    </w:r>
                  </w:p>
                </w:sdtContent>
              </w:sdt>
            </w:tc>
          </w:tr>
          <w:tr w:rsidR="006525A7" w14:paraId="2B1E5BC5" w14:textId="77777777">
            <w:tc>
              <w:tcPr>
                <w:tcW w:w="0" w:type="auto"/>
                <w:vAlign w:val="bottom"/>
              </w:tcPr>
              <w:p w14:paraId="1282485A" w14:textId="77777777" w:rsidR="006525A7" w:rsidRDefault="006525A7"/>
            </w:tc>
          </w:tr>
          <w:tr w:rsidR="006525A7" w14:paraId="69C81E2C" w14:textId="77777777">
            <w:tc>
              <w:tcPr>
                <w:tcW w:w="0" w:type="auto"/>
                <w:vAlign w:val="bottom"/>
              </w:tcPr>
              <w:sdt>
                <w:sdtPr>
                  <w:rPr>
                    <w:rFonts w:ascii="Maison Neue Book" w:hAnsi="Maison Neue Book"/>
                    <w:b/>
                    <w:sz w:val="28"/>
                  </w:rPr>
                  <w:alias w:val="Sammanfattning"/>
                  <w:id w:val="553592755"/>
                  <w:dataBinding w:prefixMappings="xmlns:ns0='http://schemas.microsoft.com/office/2006/coverPageProps'" w:xpath="/ns0:CoverPageProperties[1]/ns0:Abstract[1]" w:storeItemID="{55AF091B-3C7A-41E3-B477-F2FDAA23CFDA}"/>
                  <w:text/>
                </w:sdtPr>
                <w:sdtEndPr/>
                <w:sdtContent>
                  <w:p w14:paraId="46B35B73" w14:textId="77777777" w:rsidR="006525A7" w:rsidRDefault="00E854EC" w:rsidP="00E854EC">
                    <w:pPr>
                      <w:jc w:val="center"/>
                    </w:pPr>
                    <w:r w:rsidRPr="00AE76AD">
                      <w:rPr>
                        <w:rFonts w:ascii="Maison Neue Book" w:hAnsi="Maison Neue Book"/>
                        <w:b/>
                        <w:sz w:val="28"/>
                      </w:rPr>
                      <w:t>Glädje, värdighet och respekt</w:t>
                    </w:r>
                  </w:p>
                </w:sdtContent>
              </w:sdt>
            </w:tc>
          </w:tr>
          <w:tr w:rsidR="006525A7" w14:paraId="033C6056" w14:textId="77777777">
            <w:tc>
              <w:tcPr>
                <w:tcW w:w="0" w:type="auto"/>
                <w:vAlign w:val="bottom"/>
              </w:tcPr>
              <w:p w14:paraId="3D3A5E31" w14:textId="36B19F1F" w:rsidR="006525A7" w:rsidRDefault="00AE76AD">
                <w:pPr>
                  <w:jc w:val="center"/>
                </w:pPr>
                <w:r>
                  <w:rPr>
                    <w:noProof/>
                  </w:rPr>
                  <w:drawing>
                    <wp:inline distT="0" distB="0" distL="0" distR="0" wp14:anchorId="57323C41" wp14:editId="0B3390E0">
                      <wp:extent cx="4003486" cy="454533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F_primära_sköld_CMYK.eps"/>
                              <pic:cNvPicPr/>
                            </pic:nvPicPr>
                            <pic:blipFill>
                              <a:blip r:embed="rId12">
                                <a:extLst>
                                  <a:ext uri="{28A0092B-C50C-407E-A947-70E740481C1C}">
                                    <a14:useLocalDpi xmlns:a14="http://schemas.microsoft.com/office/drawing/2010/main" val="0"/>
                                  </a:ext>
                                </a:extLst>
                              </a:blip>
                              <a:stretch>
                                <a:fillRect/>
                              </a:stretch>
                            </pic:blipFill>
                            <pic:spPr>
                              <a:xfrm>
                                <a:off x="0" y="0"/>
                                <a:ext cx="4003789" cy="4545674"/>
                              </a:xfrm>
                              <a:prstGeom prst="rect">
                                <a:avLst/>
                              </a:prstGeom>
                            </pic:spPr>
                          </pic:pic>
                        </a:graphicData>
                      </a:graphic>
                    </wp:inline>
                  </w:drawing>
                </w:r>
              </w:p>
            </w:tc>
          </w:tr>
        </w:tbl>
        <w:p w14:paraId="3E487140" w14:textId="77777777" w:rsidR="006525A7" w:rsidRDefault="001B7CC8">
          <w:pPr>
            <w:rPr>
              <w:rFonts w:asciiTheme="majorHAnsi" w:eastAsiaTheme="majorEastAsia" w:hAnsiTheme="majorHAnsi" w:cstheme="majorBidi"/>
              <w:color w:val="2F5897" w:themeColor="text2"/>
              <w:spacing w:val="5"/>
              <w:kern w:val="28"/>
              <w:sz w:val="96"/>
              <w:szCs w:val="96"/>
              <w14:ligatures w14:val="standardContextual"/>
              <w14:cntxtAlts/>
            </w:rPr>
          </w:pPr>
        </w:p>
      </w:sdtContent>
    </w:sdt>
    <w:p w14:paraId="7C2D6BF5" w14:textId="395B9D54" w:rsidR="006525A7" w:rsidRDefault="00054FB3">
      <w:pPr>
        <w:pStyle w:val="Rubrik"/>
      </w:pPr>
      <w:r>
        <w:rPr>
          <w:noProof/>
        </w:rPr>
        <w:lastRenderedPageBreak/>
        <mc:AlternateContent>
          <mc:Choice Requires="wps">
            <w:drawing>
              <wp:anchor distT="0" distB="0" distL="274320" distR="114300" simplePos="0" relativeHeight="251659264" behindDoc="0" locked="0" layoutInCell="1" allowOverlap="1" wp14:anchorId="0E081B76" wp14:editId="026B34B3">
                <wp:simplePos x="0" y="0"/>
                <wp:positionH relativeFrom="margin">
                  <wp:posOffset>4362450</wp:posOffset>
                </wp:positionH>
                <wp:positionV relativeFrom="margin">
                  <wp:posOffset>405765</wp:posOffset>
                </wp:positionV>
                <wp:extent cx="1981200" cy="5257800"/>
                <wp:effectExtent l="0" t="0" r="0" b="0"/>
                <wp:wrapSquare wrapText="bothSides"/>
                <wp:docPr id="2" name="Rektangel 2"/>
                <wp:cNvGraphicFramePr/>
                <a:graphic xmlns:a="http://schemas.openxmlformats.org/drawingml/2006/main">
                  <a:graphicData uri="http://schemas.microsoft.com/office/word/2010/wordprocessingShape">
                    <wps:wsp>
                      <wps:cNvSpPr/>
                      <wps:spPr>
                        <a:xfrm>
                          <a:off x="0" y="0"/>
                          <a:ext cx="1981200" cy="5257800"/>
                        </a:xfrm>
                        <a:prstGeom prst="rect">
                          <a:avLst/>
                        </a:prstGeom>
                        <a:solidFill>
                          <a:schemeClr val="bg2">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978421" w14:textId="7DF2846B" w:rsidR="006525A7" w:rsidRPr="00AE76AD" w:rsidRDefault="00A440FE" w:rsidP="00AE76AD">
                            <w:pPr>
                              <w:pStyle w:val="Rubrik1"/>
                              <w:jc w:val="center"/>
                              <w:rPr>
                                <w:rFonts w:ascii="DIF Display Medium" w:hAnsi="DIF Display Medium"/>
                                <w:color w:val="2F5897" w:themeColor="text2"/>
                              </w:rPr>
                            </w:pPr>
                            <w:r>
                              <w:rPr>
                                <w:rFonts w:ascii="DIF Display Medium" w:hAnsi="DIF Display Medium"/>
                                <w:color w:val="2F5897" w:themeColor="text2"/>
                              </w:rPr>
                              <w:t>Ungdomsfotboll</w:t>
                            </w:r>
                          </w:p>
                          <w:p w14:paraId="24B4D82E" w14:textId="77777777" w:rsidR="006525A7" w:rsidRPr="00AE76AD" w:rsidRDefault="00262C89">
                            <w:pPr>
                              <w:spacing w:after="100"/>
                              <w:jc w:val="center"/>
                              <w:rPr>
                                <w:rFonts w:ascii="DIF Display Medium" w:hAnsi="DIF Display Medium"/>
                                <w:color w:val="6076B4" w:themeColor="accent1"/>
                              </w:rPr>
                            </w:pPr>
                            <w:r w:rsidRPr="00AE76AD">
                              <w:rPr>
                                <w:rFonts w:ascii="DIF Display Medium" w:hAnsi="DIF Display Medium"/>
                                <w:color w:val="6076B4" w:themeColor="accent1"/>
                              </w:rPr>
                              <w:sym w:font="Symbol" w:char="F0B7"/>
                            </w:r>
                            <w:r w:rsidRPr="00AE76AD">
                              <w:rPr>
                                <w:rFonts w:ascii="DIF Display Medium" w:hAnsi="DIF Display Medium"/>
                                <w:color w:val="6076B4" w:themeColor="accent1"/>
                              </w:rPr>
                              <w:t xml:space="preserve"> </w:t>
                            </w:r>
                            <w:r w:rsidRPr="00AE76AD">
                              <w:rPr>
                                <w:rFonts w:ascii="DIF Display Medium" w:hAnsi="DIF Display Medium"/>
                                <w:color w:val="6076B4" w:themeColor="accent1"/>
                              </w:rPr>
                              <w:sym w:font="Symbol" w:char="F0B7"/>
                            </w:r>
                            <w:r w:rsidRPr="00AE76AD">
                              <w:rPr>
                                <w:rFonts w:ascii="DIF Display Medium" w:hAnsi="DIF Display Medium"/>
                                <w:color w:val="6076B4" w:themeColor="accent1"/>
                              </w:rPr>
                              <w:t xml:space="preserve"> </w:t>
                            </w:r>
                            <w:r w:rsidRPr="00AE76AD">
                              <w:rPr>
                                <w:rFonts w:ascii="DIF Display Medium" w:hAnsi="DIF Display Medium"/>
                                <w:color w:val="6076B4" w:themeColor="accent1"/>
                              </w:rPr>
                              <w:sym w:font="Symbol" w:char="F0B7"/>
                            </w:r>
                          </w:p>
                          <w:p w14:paraId="7F306CA3" w14:textId="078732DF" w:rsidR="006525A7" w:rsidRPr="00A440FE" w:rsidRDefault="00A440FE" w:rsidP="00AE76AD">
                            <w:pPr>
                              <w:spacing w:line="360" w:lineRule="auto"/>
                              <w:rPr>
                                <w:rFonts w:ascii="Maison Neue Book" w:hAnsi="Maison Neue Book"/>
                                <w:i/>
                                <w:color w:val="2F5897" w:themeColor="text2"/>
                              </w:rPr>
                            </w:pPr>
                            <w:r w:rsidRPr="00A1190C">
                              <w:rPr>
                                <w:rFonts w:ascii="Maison Neue Book" w:hAnsi="Maison Neue Book"/>
                                <w:i/>
                                <w:color w:val="0070C0"/>
                                <w:sz w:val="20"/>
                              </w:rPr>
                              <w:t>Djurgården ungdomsf</w:t>
                            </w:r>
                            <w:r w:rsidR="00273932" w:rsidRPr="00A1190C">
                              <w:rPr>
                                <w:rFonts w:ascii="Maison Neue Book" w:hAnsi="Maison Neue Book"/>
                                <w:i/>
                                <w:color w:val="0070C0"/>
                                <w:sz w:val="20"/>
                              </w:rPr>
                              <w:t>otboll har</w:t>
                            </w:r>
                            <w:r w:rsidRPr="00A1190C">
                              <w:rPr>
                                <w:rFonts w:ascii="Maison Neue Book" w:hAnsi="Maison Neue Book"/>
                                <w:i/>
                                <w:color w:val="0070C0"/>
                                <w:sz w:val="20"/>
                              </w:rPr>
                              <w:t xml:space="preserve"> bl.a.</w:t>
                            </w:r>
                            <w:r w:rsidR="00273932" w:rsidRPr="00A1190C">
                              <w:rPr>
                                <w:rFonts w:ascii="Maison Neue Book" w:hAnsi="Maison Neue Book"/>
                                <w:i/>
                                <w:color w:val="0070C0"/>
                                <w:sz w:val="20"/>
                              </w:rPr>
                              <w:t xml:space="preserve"> som mål att ut</w:t>
                            </w:r>
                            <w:r w:rsidR="00AE76AD" w:rsidRPr="00A1190C">
                              <w:rPr>
                                <w:rFonts w:ascii="Maison Neue Book" w:hAnsi="Maison Neue Book"/>
                                <w:i/>
                                <w:color w:val="0070C0"/>
                                <w:sz w:val="20"/>
                              </w:rPr>
                              <w:t>bilda</w:t>
                            </w:r>
                            <w:r w:rsidR="00DB6F59" w:rsidRPr="00A1190C">
                              <w:rPr>
                                <w:rFonts w:ascii="Maison Neue Book" w:hAnsi="Maison Neue Book"/>
                                <w:i/>
                                <w:color w:val="0070C0"/>
                                <w:sz w:val="20"/>
                              </w:rPr>
                              <w:t xml:space="preserve"> framtida</w:t>
                            </w:r>
                            <w:r w:rsidR="00AE76AD" w:rsidRPr="00A1190C">
                              <w:rPr>
                                <w:rFonts w:ascii="Maison Neue Book" w:hAnsi="Maison Neue Book"/>
                                <w:i/>
                                <w:color w:val="0070C0"/>
                                <w:sz w:val="20"/>
                              </w:rPr>
                              <w:t xml:space="preserve"> elit</w:t>
                            </w:r>
                            <w:r w:rsidR="00A1190C">
                              <w:rPr>
                                <w:rFonts w:ascii="Maison Neue Book" w:hAnsi="Maison Neue Book"/>
                                <w:i/>
                                <w:color w:val="0070C0"/>
                                <w:sz w:val="20"/>
                              </w:rPr>
                              <w:t xml:space="preserve"> fotbollsspelare, </w:t>
                            </w:r>
                            <w:r w:rsidRPr="00A1190C">
                              <w:rPr>
                                <w:rFonts w:ascii="Maison Neue Book" w:hAnsi="Maison Neue Book"/>
                                <w:i/>
                                <w:color w:val="0070C0"/>
                                <w:sz w:val="20"/>
                              </w:rPr>
                              <w:t xml:space="preserve">då </w:t>
                            </w:r>
                            <w:r w:rsidR="00AE76AD" w:rsidRPr="00A1190C">
                              <w:rPr>
                                <w:rFonts w:ascii="Maison Neue Book" w:hAnsi="Maison Neue Book"/>
                                <w:i/>
                                <w:color w:val="0070C0"/>
                                <w:sz w:val="20"/>
                              </w:rPr>
                              <w:t>helst till föreningens</w:t>
                            </w:r>
                            <w:r w:rsidR="00273932" w:rsidRPr="00A1190C">
                              <w:rPr>
                                <w:rFonts w:ascii="Maison Neue Book" w:hAnsi="Maison Neue Book"/>
                                <w:i/>
                                <w:color w:val="0070C0"/>
                                <w:sz w:val="20"/>
                              </w:rPr>
                              <w:t xml:space="preserve"> A-</w:t>
                            </w:r>
                            <w:r w:rsidR="00AE76AD" w:rsidRPr="00A1190C">
                              <w:rPr>
                                <w:rFonts w:ascii="Maison Neue Book" w:hAnsi="Maison Neue Book"/>
                                <w:i/>
                                <w:color w:val="0070C0"/>
                                <w:sz w:val="20"/>
                              </w:rPr>
                              <w:t>lag</w:t>
                            </w:r>
                            <w:r w:rsidR="00273932" w:rsidRPr="00A1190C">
                              <w:rPr>
                                <w:rFonts w:ascii="Maison Neue Book" w:hAnsi="Maison Neue Book"/>
                                <w:i/>
                                <w:color w:val="0070C0"/>
                                <w:sz w:val="20"/>
                              </w:rPr>
                              <w:t xml:space="preserve">. </w:t>
                            </w:r>
                            <w:r w:rsidRPr="00A1190C">
                              <w:rPr>
                                <w:rFonts w:ascii="Maison Neue Book" w:hAnsi="Maison Neue Book"/>
                                <w:i/>
                                <w:color w:val="0070C0"/>
                                <w:sz w:val="20"/>
                              </w:rPr>
                              <w:t>Det finns naturligtvis många sätt att utbilda fotbollsspelare på. Vårt sätt är</w:t>
                            </w:r>
                            <w:r w:rsidR="00A1190C">
                              <w:rPr>
                                <w:rFonts w:ascii="Maison Neue Book" w:hAnsi="Maison Neue Book"/>
                                <w:i/>
                                <w:color w:val="0070C0"/>
                                <w:sz w:val="20"/>
                              </w:rPr>
                              <w:t xml:space="preserve"> att, </w:t>
                            </w:r>
                            <w:r w:rsidRPr="00A1190C">
                              <w:rPr>
                                <w:rFonts w:ascii="Maison Neue Book" w:hAnsi="Maison Neue Book"/>
                                <w:i/>
                                <w:color w:val="0070C0"/>
                                <w:sz w:val="20"/>
                              </w:rPr>
                              <w:t>så långt det är möjligt, baserat på praktisk erfarenhet och vad forskning</w:t>
                            </w:r>
                            <w:r w:rsidR="00A1190C">
                              <w:rPr>
                                <w:rFonts w:ascii="Maison Neue Book" w:hAnsi="Maison Neue Book"/>
                                <w:i/>
                                <w:color w:val="0070C0"/>
                                <w:sz w:val="20"/>
                              </w:rPr>
                              <w:t xml:space="preserve"> visar</w:t>
                            </w:r>
                            <w:r w:rsidRPr="00A1190C">
                              <w:rPr>
                                <w:rFonts w:ascii="Maison Neue Book" w:hAnsi="Maison Neue Book"/>
                                <w:i/>
                                <w:color w:val="0070C0"/>
                                <w:sz w:val="20"/>
                              </w:rPr>
                              <w:t xml:space="preserve"> </w:t>
                            </w:r>
                            <w:r w:rsidR="00A1190C">
                              <w:rPr>
                                <w:rFonts w:ascii="Maison Neue Book" w:hAnsi="Maison Neue Book"/>
                                <w:i/>
                                <w:color w:val="0070C0"/>
                                <w:sz w:val="20"/>
                              </w:rPr>
                              <w:t>skapa</w:t>
                            </w:r>
                            <w:r w:rsidRPr="00A1190C">
                              <w:rPr>
                                <w:rFonts w:ascii="Maison Neue Book" w:hAnsi="Maison Neue Book"/>
                                <w:i/>
                                <w:color w:val="0070C0"/>
                                <w:sz w:val="20"/>
                              </w:rPr>
                              <w:t xml:space="preserve"> långsiktig</w:t>
                            </w:r>
                            <w:r w:rsidR="00A1190C">
                              <w:rPr>
                                <w:rFonts w:ascii="Maison Neue Book" w:hAnsi="Maison Neue Book"/>
                                <w:i/>
                                <w:color w:val="0070C0"/>
                                <w:sz w:val="20"/>
                              </w:rPr>
                              <w:t>t positiv</w:t>
                            </w:r>
                            <w:r w:rsidRPr="00A1190C">
                              <w:rPr>
                                <w:rFonts w:ascii="Maison Neue Book" w:hAnsi="Maison Neue Book"/>
                                <w:i/>
                                <w:color w:val="0070C0"/>
                                <w:sz w:val="20"/>
                              </w:rPr>
                              <w:t xml:space="preserve"> utveckling. Vi är övertygade om att glädje och passion tillsammans med träning och match har</w:t>
                            </w:r>
                            <w:r w:rsidR="00A1190C">
                              <w:rPr>
                                <w:rFonts w:ascii="Maison Neue Book" w:hAnsi="Maison Neue Book"/>
                                <w:i/>
                                <w:color w:val="0070C0"/>
                                <w:sz w:val="20"/>
                              </w:rPr>
                              <w:t xml:space="preserve"> ett</w:t>
                            </w:r>
                            <w:r w:rsidRPr="00A1190C">
                              <w:rPr>
                                <w:rFonts w:ascii="Maison Neue Book" w:hAnsi="Maison Neue Book"/>
                                <w:i/>
                                <w:color w:val="0070C0"/>
                                <w:sz w:val="20"/>
                              </w:rPr>
                              <w:t xml:space="preserve"> samband med utveckling i fotboll</w:t>
                            </w:r>
                            <w:r w:rsidR="00A1190C">
                              <w:rPr>
                                <w:rFonts w:ascii="Maison Neue Book" w:hAnsi="Maison Neue Book"/>
                                <w:i/>
                                <w:color w:val="0070C0"/>
                                <w:sz w:val="20"/>
                              </w:rPr>
                              <w:t>skunnande</w:t>
                            </w:r>
                            <w:r w:rsidRPr="00A440FE">
                              <w:rPr>
                                <w:rFonts w:ascii="Maison Neue Book" w:hAnsi="Maison Neue Book"/>
                                <w:i/>
                                <w:color w:val="0070C0"/>
                                <w:sz w:val="20"/>
                              </w:rPr>
                              <w:t xml:space="preserve">. </w:t>
                            </w: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81B76" id="Rektangel 2" o:spid="_x0000_s1026" style="position:absolute;margin-left:343.5pt;margin-top:31.95pt;width:156pt;height:414pt;z-index:251659264;visibility:visible;mso-wrap-style:square;mso-width-percent:0;mso-height-percent:0;mso-wrap-distance-left:21.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" fillcolor="#e4e9ef [3214]" stroked="f" strokeweight="2.25pt">
                <v:fill opacity="55769f"/>
                <v:textbox inset="14.4pt,36pt,14.4pt,10.8pt">
                  <w:txbxContent>
                    <w:p w14:paraId="59978421" w14:textId="7DF2846B" w:rsidR="006525A7" w:rsidRPr="00AE76AD" w:rsidRDefault="00A440FE" w:rsidP="00AE76AD">
                      <w:pPr>
                        <w:pStyle w:val="Rubrik1"/>
                        <w:jc w:val="center"/>
                        <w:rPr>
                          <w:rFonts w:ascii="DIF Display Medium" w:hAnsi="DIF Display Medium"/>
                          <w:color w:val="2F5897" w:themeColor="text2"/>
                        </w:rPr>
                      </w:pPr>
                      <w:r>
                        <w:rPr>
                          <w:rFonts w:ascii="DIF Display Medium" w:hAnsi="DIF Display Medium"/>
                          <w:color w:val="2F5897" w:themeColor="text2"/>
                        </w:rPr>
                        <w:t>Ungdomsfotboll</w:t>
                      </w:r>
                    </w:p>
                    <w:p w14:paraId="24B4D82E" w14:textId="77777777" w:rsidR="006525A7" w:rsidRPr="00AE76AD" w:rsidRDefault="00262C89">
                      <w:pPr>
                        <w:spacing w:after="100"/>
                        <w:jc w:val="center"/>
                        <w:rPr>
                          <w:rFonts w:ascii="DIF Display Medium" w:hAnsi="DIF Display Medium"/>
                          <w:color w:val="6076B4" w:themeColor="accent1"/>
                        </w:rPr>
                      </w:pPr>
                      <w:r w:rsidRPr="00AE76AD">
                        <w:rPr>
                          <w:rFonts w:ascii="DIF Display Medium" w:hAnsi="DIF Display Medium"/>
                          <w:color w:val="6076B4" w:themeColor="accent1"/>
                        </w:rPr>
                        <w:sym w:font="Symbol" w:char="F0B7"/>
                      </w:r>
                      <w:r w:rsidRPr="00AE76AD">
                        <w:rPr>
                          <w:rFonts w:ascii="DIF Display Medium" w:hAnsi="DIF Display Medium"/>
                          <w:color w:val="6076B4" w:themeColor="accent1"/>
                        </w:rPr>
                        <w:t xml:space="preserve"> </w:t>
                      </w:r>
                      <w:r w:rsidRPr="00AE76AD">
                        <w:rPr>
                          <w:rFonts w:ascii="DIF Display Medium" w:hAnsi="DIF Display Medium"/>
                          <w:color w:val="6076B4" w:themeColor="accent1"/>
                        </w:rPr>
                        <w:sym w:font="Symbol" w:char="F0B7"/>
                      </w:r>
                      <w:r w:rsidRPr="00AE76AD">
                        <w:rPr>
                          <w:rFonts w:ascii="DIF Display Medium" w:hAnsi="DIF Display Medium"/>
                          <w:color w:val="6076B4" w:themeColor="accent1"/>
                        </w:rPr>
                        <w:t xml:space="preserve"> </w:t>
                      </w:r>
                      <w:r w:rsidRPr="00AE76AD">
                        <w:rPr>
                          <w:rFonts w:ascii="DIF Display Medium" w:hAnsi="DIF Display Medium"/>
                          <w:color w:val="6076B4" w:themeColor="accent1"/>
                        </w:rPr>
                        <w:sym w:font="Symbol" w:char="F0B7"/>
                      </w:r>
                    </w:p>
                    <w:p w14:paraId="7F306CA3" w14:textId="078732DF" w:rsidR="006525A7" w:rsidRPr="00A440FE" w:rsidRDefault="00A440FE" w:rsidP="00AE76AD">
                      <w:pPr>
                        <w:spacing w:line="360" w:lineRule="auto"/>
                        <w:rPr>
                          <w:rFonts w:ascii="Maison Neue Book" w:hAnsi="Maison Neue Book"/>
                          <w:i/>
                          <w:color w:val="2F5897" w:themeColor="text2"/>
                        </w:rPr>
                      </w:pPr>
                      <w:r w:rsidRPr="00A1190C">
                        <w:rPr>
                          <w:rFonts w:ascii="Maison Neue Book" w:hAnsi="Maison Neue Book"/>
                          <w:i/>
                          <w:color w:val="0070C0"/>
                          <w:sz w:val="20"/>
                        </w:rPr>
                        <w:t>Djurgården ungdomsf</w:t>
                      </w:r>
                      <w:r w:rsidR="00273932" w:rsidRPr="00A1190C">
                        <w:rPr>
                          <w:rFonts w:ascii="Maison Neue Book" w:hAnsi="Maison Neue Book"/>
                          <w:i/>
                          <w:color w:val="0070C0"/>
                          <w:sz w:val="20"/>
                        </w:rPr>
                        <w:t>otboll har</w:t>
                      </w:r>
                      <w:r w:rsidRPr="00A1190C">
                        <w:rPr>
                          <w:rFonts w:ascii="Maison Neue Book" w:hAnsi="Maison Neue Book"/>
                          <w:i/>
                          <w:color w:val="0070C0"/>
                          <w:sz w:val="20"/>
                        </w:rPr>
                        <w:t xml:space="preserve"> bl.a.</w:t>
                      </w:r>
                      <w:r w:rsidR="00273932" w:rsidRPr="00A1190C">
                        <w:rPr>
                          <w:rFonts w:ascii="Maison Neue Book" w:hAnsi="Maison Neue Book"/>
                          <w:i/>
                          <w:color w:val="0070C0"/>
                          <w:sz w:val="20"/>
                        </w:rPr>
                        <w:t xml:space="preserve"> som mål att ut</w:t>
                      </w:r>
                      <w:r w:rsidR="00AE76AD" w:rsidRPr="00A1190C">
                        <w:rPr>
                          <w:rFonts w:ascii="Maison Neue Book" w:hAnsi="Maison Neue Book"/>
                          <w:i/>
                          <w:color w:val="0070C0"/>
                          <w:sz w:val="20"/>
                        </w:rPr>
                        <w:t>bilda</w:t>
                      </w:r>
                      <w:r w:rsidR="00DB6F59" w:rsidRPr="00A1190C">
                        <w:rPr>
                          <w:rFonts w:ascii="Maison Neue Book" w:hAnsi="Maison Neue Book"/>
                          <w:i/>
                          <w:color w:val="0070C0"/>
                          <w:sz w:val="20"/>
                        </w:rPr>
                        <w:t xml:space="preserve"> framtida</w:t>
                      </w:r>
                      <w:r w:rsidR="00AE76AD" w:rsidRPr="00A1190C">
                        <w:rPr>
                          <w:rFonts w:ascii="Maison Neue Book" w:hAnsi="Maison Neue Book"/>
                          <w:i/>
                          <w:color w:val="0070C0"/>
                          <w:sz w:val="20"/>
                        </w:rPr>
                        <w:t xml:space="preserve"> elit</w:t>
                      </w:r>
                      <w:r w:rsidR="00A1190C">
                        <w:rPr>
                          <w:rFonts w:ascii="Maison Neue Book" w:hAnsi="Maison Neue Book"/>
                          <w:i/>
                          <w:color w:val="0070C0"/>
                          <w:sz w:val="20"/>
                        </w:rPr>
                        <w:t xml:space="preserve"> fotbollsspelare, </w:t>
                      </w:r>
                      <w:r w:rsidRPr="00A1190C">
                        <w:rPr>
                          <w:rFonts w:ascii="Maison Neue Book" w:hAnsi="Maison Neue Book"/>
                          <w:i/>
                          <w:color w:val="0070C0"/>
                          <w:sz w:val="20"/>
                        </w:rPr>
                        <w:t xml:space="preserve">då </w:t>
                      </w:r>
                      <w:r w:rsidR="00AE76AD" w:rsidRPr="00A1190C">
                        <w:rPr>
                          <w:rFonts w:ascii="Maison Neue Book" w:hAnsi="Maison Neue Book"/>
                          <w:i/>
                          <w:color w:val="0070C0"/>
                          <w:sz w:val="20"/>
                        </w:rPr>
                        <w:t>helst till föreningens</w:t>
                      </w:r>
                      <w:r w:rsidR="00273932" w:rsidRPr="00A1190C">
                        <w:rPr>
                          <w:rFonts w:ascii="Maison Neue Book" w:hAnsi="Maison Neue Book"/>
                          <w:i/>
                          <w:color w:val="0070C0"/>
                          <w:sz w:val="20"/>
                        </w:rPr>
                        <w:t xml:space="preserve"> A-</w:t>
                      </w:r>
                      <w:r w:rsidR="00AE76AD" w:rsidRPr="00A1190C">
                        <w:rPr>
                          <w:rFonts w:ascii="Maison Neue Book" w:hAnsi="Maison Neue Book"/>
                          <w:i/>
                          <w:color w:val="0070C0"/>
                          <w:sz w:val="20"/>
                        </w:rPr>
                        <w:t>lag</w:t>
                      </w:r>
                      <w:r w:rsidR="00273932" w:rsidRPr="00A1190C">
                        <w:rPr>
                          <w:rFonts w:ascii="Maison Neue Book" w:hAnsi="Maison Neue Book"/>
                          <w:i/>
                          <w:color w:val="0070C0"/>
                          <w:sz w:val="20"/>
                        </w:rPr>
                        <w:t xml:space="preserve">. </w:t>
                      </w:r>
                      <w:r w:rsidRPr="00A1190C">
                        <w:rPr>
                          <w:rFonts w:ascii="Maison Neue Book" w:hAnsi="Maison Neue Book"/>
                          <w:i/>
                          <w:color w:val="0070C0"/>
                          <w:sz w:val="20"/>
                        </w:rPr>
                        <w:t>Det finns naturligtvis många sätt att utbilda fotbollsspelare på. Vårt sätt är</w:t>
                      </w:r>
                      <w:r w:rsidR="00A1190C">
                        <w:rPr>
                          <w:rFonts w:ascii="Maison Neue Book" w:hAnsi="Maison Neue Book"/>
                          <w:i/>
                          <w:color w:val="0070C0"/>
                          <w:sz w:val="20"/>
                        </w:rPr>
                        <w:t xml:space="preserve"> att, </w:t>
                      </w:r>
                      <w:r w:rsidRPr="00A1190C">
                        <w:rPr>
                          <w:rFonts w:ascii="Maison Neue Book" w:hAnsi="Maison Neue Book"/>
                          <w:i/>
                          <w:color w:val="0070C0"/>
                          <w:sz w:val="20"/>
                        </w:rPr>
                        <w:t>så långt det är möjligt, baserat på praktisk erfarenhet och vad forskning</w:t>
                      </w:r>
                      <w:r w:rsidR="00A1190C">
                        <w:rPr>
                          <w:rFonts w:ascii="Maison Neue Book" w:hAnsi="Maison Neue Book"/>
                          <w:i/>
                          <w:color w:val="0070C0"/>
                          <w:sz w:val="20"/>
                        </w:rPr>
                        <w:t xml:space="preserve"> visar</w:t>
                      </w:r>
                      <w:r w:rsidRPr="00A1190C">
                        <w:rPr>
                          <w:rFonts w:ascii="Maison Neue Book" w:hAnsi="Maison Neue Book"/>
                          <w:i/>
                          <w:color w:val="0070C0"/>
                          <w:sz w:val="20"/>
                        </w:rPr>
                        <w:t xml:space="preserve"> </w:t>
                      </w:r>
                      <w:r w:rsidR="00A1190C">
                        <w:rPr>
                          <w:rFonts w:ascii="Maison Neue Book" w:hAnsi="Maison Neue Book"/>
                          <w:i/>
                          <w:color w:val="0070C0"/>
                          <w:sz w:val="20"/>
                        </w:rPr>
                        <w:t>skapa</w:t>
                      </w:r>
                      <w:r w:rsidRPr="00A1190C">
                        <w:rPr>
                          <w:rFonts w:ascii="Maison Neue Book" w:hAnsi="Maison Neue Book"/>
                          <w:i/>
                          <w:color w:val="0070C0"/>
                          <w:sz w:val="20"/>
                        </w:rPr>
                        <w:t xml:space="preserve"> långsiktig</w:t>
                      </w:r>
                      <w:r w:rsidR="00A1190C">
                        <w:rPr>
                          <w:rFonts w:ascii="Maison Neue Book" w:hAnsi="Maison Neue Book"/>
                          <w:i/>
                          <w:color w:val="0070C0"/>
                          <w:sz w:val="20"/>
                        </w:rPr>
                        <w:t>t positiv</w:t>
                      </w:r>
                      <w:r w:rsidRPr="00A1190C">
                        <w:rPr>
                          <w:rFonts w:ascii="Maison Neue Book" w:hAnsi="Maison Neue Book"/>
                          <w:i/>
                          <w:color w:val="0070C0"/>
                          <w:sz w:val="20"/>
                        </w:rPr>
                        <w:t xml:space="preserve"> utveckling. Vi är övertygade om att glädje och passion tillsammans med träning och match har</w:t>
                      </w:r>
                      <w:r w:rsidR="00A1190C">
                        <w:rPr>
                          <w:rFonts w:ascii="Maison Neue Book" w:hAnsi="Maison Neue Book"/>
                          <w:i/>
                          <w:color w:val="0070C0"/>
                          <w:sz w:val="20"/>
                        </w:rPr>
                        <w:t xml:space="preserve"> ett</w:t>
                      </w:r>
                      <w:r w:rsidRPr="00A1190C">
                        <w:rPr>
                          <w:rFonts w:ascii="Maison Neue Book" w:hAnsi="Maison Neue Book"/>
                          <w:i/>
                          <w:color w:val="0070C0"/>
                          <w:sz w:val="20"/>
                        </w:rPr>
                        <w:t xml:space="preserve"> samband med utveckling i fotboll</w:t>
                      </w:r>
                      <w:r w:rsidR="00A1190C">
                        <w:rPr>
                          <w:rFonts w:ascii="Maison Neue Book" w:hAnsi="Maison Neue Book"/>
                          <w:i/>
                          <w:color w:val="0070C0"/>
                          <w:sz w:val="20"/>
                        </w:rPr>
                        <w:t>skunnande</w:t>
                      </w:r>
                      <w:r w:rsidRPr="00A440FE">
                        <w:rPr>
                          <w:rFonts w:ascii="Maison Neue Book" w:hAnsi="Maison Neue Book"/>
                          <w:i/>
                          <w:color w:val="0070C0"/>
                          <w:sz w:val="20"/>
                        </w:rPr>
                        <w:t xml:space="preserve">. </w:t>
                      </w:r>
                    </w:p>
                  </w:txbxContent>
                </v:textbox>
                <w10:wrap type="square" anchorx="margin" anchory="margin"/>
              </v:rect>
            </w:pict>
          </mc:Fallback>
        </mc:AlternateContent>
      </w:r>
    </w:p>
    <w:p w14:paraId="75938053" w14:textId="7D6E9F19" w:rsidR="006525A7" w:rsidRPr="00F73A45" w:rsidRDefault="001B7CC8">
      <w:pPr>
        <w:pStyle w:val="Underrubrik"/>
        <w:rPr>
          <w:sz w:val="28"/>
        </w:rPr>
      </w:pPr>
      <w:sdt>
        <w:sdtPr>
          <w:rPr>
            <w:rFonts w:ascii="DIF Display Medium" w:hAnsi="DIF Display Medium"/>
            <w:sz w:val="28"/>
          </w:rPr>
          <w:alias w:val="Underrubrik"/>
          <w:id w:val="-723052804"/>
          <w:placeholder>
            <w:docPart w:val="147A4CE2B1B347B8839E1AF16DB37D57"/>
          </w:placeholder>
          <w:dataBinding w:prefixMappings="xmlns:ns0='http://schemas.openxmlformats.org/package/2006/metadata/core-properties' xmlns:ns1='http://purl.org/dc/elements/1.1/'" w:xpath="/ns0:coreProperties[1]/ns1:subject[1]" w:storeItemID="{6C3C8BC8-F283-45AE-878A-BAB7291924A1}"/>
          <w:text/>
        </w:sdtPr>
        <w:sdtEndPr/>
        <w:sdtContent>
          <w:r w:rsidR="00054FB3">
            <w:rPr>
              <w:rFonts w:ascii="DIF Display Medium" w:hAnsi="DIF Display Medium"/>
              <w:sz w:val="28"/>
            </w:rPr>
            <w:t>Sponsringserbjudande lag DIF P</w:t>
          </w:r>
          <w:r w:rsidR="00F52149">
            <w:rPr>
              <w:rFonts w:ascii="DIF Display Medium" w:hAnsi="DIF Display Medium"/>
              <w:sz w:val="28"/>
            </w:rPr>
            <w:t>2011-1</w:t>
          </w:r>
        </w:sdtContent>
      </w:sdt>
    </w:p>
    <w:p w14:paraId="36AEE6C4" w14:textId="77777777" w:rsidR="006525A7" w:rsidRPr="00AE76AD" w:rsidRDefault="00E854EC" w:rsidP="00E854EC">
      <w:pPr>
        <w:pStyle w:val="Rubrik1"/>
        <w:rPr>
          <w:rFonts w:ascii="Maison Neue Bold" w:eastAsiaTheme="minorEastAsia" w:hAnsi="Maison Neue Bold" w:cstheme="minorBidi"/>
          <w:bCs w:val="0"/>
          <w:i w:val="0"/>
          <w:color w:val="auto"/>
          <w:sz w:val="22"/>
          <w:szCs w:val="22"/>
        </w:rPr>
      </w:pPr>
      <w:r w:rsidRPr="00AE76AD">
        <w:rPr>
          <w:rFonts w:ascii="Maison Neue Bold" w:eastAsiaTheme="minorEastAsia" w:hAnsi="Maison Neue Bold" w:cstheme="minorBidi"/>
          <w:bCs w:val="0"/>
          <w:i w:val="0"/>
          <w:color w:val="auto"/>
          <w:sz w:val="22"/>
          <w:szCs w:val="22"/>
        </w:rPr>
        <w:t>Ta chansen att bli stolt över nästa generations</w:t>
      </w:r>
      <w:r w:rsidR="00273932" w:rsidRPr="00AE76AD">
        <w:rPr>
          <w:rFonts w:ascii="Maison Neue Bold" w:eastAsiaTheme="minorEastAsia" w:hAnsi="Maison Neue Bold" w:cstheme="minorBidi"/>
          <w:bCs w:val="0"/>
          <w:i w:val="0"/>
          <w:color w:val="auto"/>
          <w:sz w:val="22"/>
          <w:szCs w:val="22"/>
        </w:rPr>
        <w:t xml:space="preserve"> Djurgårdsspelare!</w:t>
      </w:r>
    </w:p>
    <w:p w14:paraId="6ED7B55B" w14:textId="77777777" w:rsidR="00F73A45" w:rsidRDefault="00F73A45" w:rsidP="00273932">
      <w:pPr>
        <w:autoSpaceDE w:val="0"/>
        <w:autoSpaceDN w:val="0"/>
        <w:adjustRightInd w:val="0"/>
        <w:spacing w:after="0" w:line="240" w:lineRule="auto"/>
      </w:pPr>
    </w:p>
    <w:p w14:paraId="3A7E5577" w14:textId="4E2CC77B" w:rsidR="00F73A45" w:rsidRPr="00AE76AD" w:rsidRDefault="00273932" w:rsidP="00AE76AD">
      <w:pPr>
        <w:autoSpaceDE w:val="0"/>
        <w:autoSpaceDN w:val="0"/>
        <w:adjustRightInd w:val="0"/>
        <w:spacing w:after="0" w:line="360" w:lineRule="auto"/>
        <w:rPr>
          <w:rFonts w:ascii="Maison Neue Book" w:hAnsi="Maison Neue Book" w:cs="AkzidenzGroteskBQ-Light"/>
        </w:rPr>
      </w:pPr>
      <w:r w:rsidRPr="00AE76AD">
        <w:rPr>
          <w:rFonts w:ascii="Maison Neue Book" w:hAnsi="Maison Neue Book" w:cs="AkzidenzGroteskBQ-Light"/>
        </w:rPr>
        <w:t xml:space="preserve">Djurgården Fotboll är med sina </w:t>
      </w:r>
      <w:r w:rsidR="00F4201D" w:rsidRPr="00A1190C">
        <w:rPr>
          <w:rFonts w:ascii="Maison Neue Book" w:hAnsi="Maison Neue Book" w:cs="AkzidenzGroteskBQ-Light"/>
        </w:rPr>
        <w:t>ca</w:t>
      </w:r>
      <w:r w:rsidR="00AE76AD" w:rsidRPr="00F4201D">
        <w:rPr>
          <w:rFonts w:ascii="Maison Neue Book" w:hAnsi="Maison Neue Book" w:cs="AkzidenzGroteskBQ-Light"/>
          <w:color w:val="0070C0"/>
        </w:rPr>
        <w:t xml:space="preserve"> </w:t>
      </w:r>
      <w:r w:rsidR="00AE76AD" w:rsidRPr="00AE76AD">
        <w:rPr>
          <w:rFonts w:ascii="Maison Neue Book" w:hAnsi="Maison Neue Book" w:cs="AkzidenzGroteskBQ-Light"/>
        </w:rPr>
        <w:t>2000</w:t>
      </w:r>
      <w:r w:rsidRPr="00AE76AD">
        <w:rPr>
          <w:rFonts w:ascii="Maison Neue Book" w:hAnsi="Maison Neue Book" w:cs="AkzidenzGroteskBQ-Light"/>
        </w:rPr>
        <w:t xml:space="preserve"> aktiva barn- och ungdomsspelare en förening som påverkar otroligt många människor varje dag. Djurgården tar ett stort ansvar vad gäller att utbilda ledare och föräldrar så att de uppträder</w:t>
      </w:r>
      <w:r w:rsidR="00426E15">
        <w:rPr>
          <w:rFonts w:ascii="Maison Neue Book" w:hAnsi="Maison Neue Book" w:cs="AkzidenzGroteskBQ-Light"/>
        </w:rPr>
        <w:t xml:space="preserve"> </w:t>
      </w:r>
      <w:r w:rsidRPr="00AE76AD">
        <w:rPr>
          <w:rFonts w:ascii="Maison Neue Book" w:hAnsi="Maison Neue Book" w:cs="AkzidenzGroteskBQ-Light"/>
        </w:rPr>
        <w:t xml:space="preserve">på ett sätt som är i linje med vad Djurgården vill stå för. </w:t>
      </w:r>
    </w:p>
    <w:p w14:paraId="1BA186B5" w14:textId="77777777" w:rsidR="00F73A45" w:rsidRPr="00AE76AD" w:rsidRDefault="00F73A45" w:rsidP="00AE76AD">
      <w:pPr>
        <w:autoSpaceDE w:val="0"/>
        <w:autoSpaceDN w:val="0"/>
        <w:adjustRightInd w:val="0"/>
        <w:spacing w:after="0" w:line="360" w:lineRule="auto"/>
        <w:rPr>
          <w:rFonts w:ascii="Maison Neue Book" w:hAnsi="Maison Neue Book" w:cs="AkzidenzGroteskBQ-Light"/>
        </w:rPr>
      </w:pPr>
    </w:p>
    <w:p w14:paraId="3C08E25D" w14:textId="1FDBF72C" w:rsidR="00F73A45" w:rsidRDefault="00273932" w:rsidP="00AE76AD">
      <w:pPr>
        <w:autoSpaceDE w:val="0"/>
        <w:autoSpaceDN w:val="0"/>
        <w:adjustRightInd w:val="0"/>
        <w:spacing w:after="0" w:line="360" w:lineRule="auto"/>
        <w:rPr>
          <w:rFonts w:ascii="Maison Neue Book" w:hAnsi="Maison Neue Book" w:cs="AkzidenzGroteskBQ-Light"/>
        </w:rPr>
      </w:pPr>
      <w:r w:rsidRPr="00AE76AD">
        <w:rPr>
          <w:rFonts w:ascii="Maison Neue Book" w:hAnsi="Maison Neue Book" w:cs="AkzidenzGroteskBQ-Light"/>
        </w:rPr>
        <w:t>Varje träning och mat</w:t>
      </w:r>
      <w:r w:rsidR="00AE76AD" w:rsidRPr="00AE76AD">
        <w:rPr>
          <w:rFonts w:ascii="Maison Neue Book" w:hAnsi="Maison Neue Book" w:cs="AkzidenzGroteskBQ-Light"/>
        </w:rPr>
        <w:t>ch ska genomföras med utgångspunkt i föreningens värdegrundsord och dess innebörd:</w:t>
      </w:r>
      <w:r w:rsidRPr="00AE76AD">
        <w:rPr>
          <w:rFonts w:ascii="Maison Neue Book" w:hAnsi="Maison Neue Book" w:cs="AkzidenzGroteskBQ-Light"/>
        </w:rPr>
        <w:t xml:space="preserve"> glädje, värdighet och respekt – alltid oavsett! Budskapet </w:t>
      </w:r>
      <w:r w:rsidR="00AE76AD" w:rsidRPr="00AE76AD">
        <w:rPr>
          <w:rFonts w:ascii="Maison Neue Book" w:hAnsi="Maison Neue Book" w:cs="AkzidenzGroteskBQ-Light"/>
        </w:rPr>
        <w:t>vill</w:t>
      </w:r>
      <w:r w:rsidRPr="00AE76AD">
        <w:rPr>
          <w:rFonts w:ascii="Maison Neue Book" w:hAnsi="Maison Neue Book" w:cs="AkzidenzGroteskBQ-Light"/>
        </w:rPr>
        <w:t xml:space="preserve"> betona vikten av att aktiv</w:t>
      </w:r>
      <w:r w:rsidR="00AE76AD" w:rsidRPr="00AE76AD">
        <w:rPr>
          <w:rFonts w:ascii="Maison Neue Book" w:hAnsi="Maison Neue Book" w:cs="AkzidenzGroteskBQ-Light"/>
        </w:rPr>
        <w:t>a</w:t>
      </w:r>
      <w:r w:rsidRPr="00AE76AD">
        <w:rPr>
          <w:rFonts w:ascii="Maison Neue Book" w:hAnsi="Maison Neue Book" w:cs="AkzidenzGroteskBQ-Light"/>
        </w:rPr>
        <w:t xml:space="preserve"> i Djurgården</w:t>
      </w:r>
      <w:r w:rsidR="00AE76AD" w:rsidRPr="00AE76AD">
        <w:rPr>
          <w:rFonts w:ascii="Maison Neue Book" w:hAnsi="Maison Neue Book" w:cs="AkzidenzGroteskBQ-Light"/>
        </w:rPr>
        <w:t>, spelare, le</w:t>
      </w:r>
      <w:r w:rsidR="00F4201D">
        <w:rPr>
          <w:rFonts w:ascii="Maison Neue Book" w:hAnsi="Maison Neue Book" w:cs="AkzidenzGroteskBQ-Light"/>
        </w:rPr>
        <w:t xml:space="preserve">dare och föräldrar </w:t>
      </w:r>
      <w:r w:rsidR="00F4201D" w:rsidRPr="00A1190C">
        <w:rPr>
          <w:rFonts w:ascii="Maison Neue Book" w:hAnsi="Maison Neue Book" w:cs="AkzidenzGroteskBQ-Light"/>
        </w:rPr>
        <w:t>alla är ambassadörer för föreningen och på så sätt</w:t>
      </w:r>
      <w:r w:rsidRPr="00A1190C">
        <w:rPr>
          <w:rFonts w:ascii="Maison Neue Book" w:hAnsi="Maison Neue Book" w:cs="AkzidenzGroteskBQ-Light"/>
        </w:rPr>
        <w:t xml:space="preserve"> </w:t>
      </w:r>
      <w:r w:rsidRPr="00AE76AD">
        <w:rPr>
          <w:rFonts w:ascii="Maison Neue Book" w:hAnsi="Maison Neue Book" w:cs="AkzidenzGroteskBQ-Light"/>
        </w:rPr>
        <w:t>har ett respektfullt förhållningssätt till medspelare, motspelare och domare.</w:t>
      </w:r>
    </w:p>
    <w:p w14:paraId="7A65CB1B" w14:textId="77777777" w:rsidR="001634F2" w:rsidRPr="001634F2" w:rsidRDefault="001634F2" w:rsidP="00AE76AD">
      <w:pPr>
        <w:autoSpaceDE w:val="0"/>
        <w:autoSpaceDN w:val="0"/>
        <w:adjustRightInd w:val="0"/>
        <w:spacing w:after="0" w:line="360" w:lineRule="auto"/>
        <w:rPr>
          <w:rFonts w:ascii="Maison Neue Book" w:hAnsi="Maison Neue Book" w:cs="AkzidenzGroteskBQ-Light"/>
        </w:rPr>
      </w:pPr>
    </w:p>
    <w:p w14:paraId="3DFF1D7F" w14:textId="3CC620FA" w:rsidR="00F73A45" w:rsidRDefault="00F73A45" w:rsidP="00AE76AD">
      <w:pPr>
        <w:autoSpaceDE w:val="0"/>
        <w:autoSpaceDN w:val="0"/>
        <w:adjustRightInd w:val="0"/>
        <w:spacing w:after="0" w:line="360" w:lineRule="auto"/>
        <w:rPr>
          <w:rFonts w:ascii="Maison Neue Book" w:hAnsi="Maison Neue Book" w:cs="Cambria"/>
        </w:rPr>
      </w:pPr>
      <w:r w:rsidRPr="00A1190C">
        <w:rPr>
          <w:rFonts w:ascii="Maison Neue Book" w:hAnsi="Maison Neue Book" w:cs="Cambria"/>
        </w:rPr>
        <w:t>-</w:t>
      </w:r>
      <w:r w:rsidR="00AE76AD" w:rsidRPr="00A1190C">
        <w:rPr>
          <w:rFonts w:ascii="Maison Neue Book" w:hAnsi="Maison Neue Book" w:cs="Cambria"/>
          <w:i/>
        </w:rPr>
        <w:t xml:space="preserve"> </w:t>
      </w:r>
      <w:r w:rsidRPr="00A1190C">
        <w:rPr>
          <w:rFonts w:ascii="Maison Neue Book" w:hAnsi="Maison Neue Book" w:cs="Cambria"/>
          <w:i/>
        </w:rPr>
        <w:t xml:space="preserve">Förutom att utveckla </w:t>
      </w:r>
      <w:r w:rsidR="007B1A28" w:rsidRPr="00A1190C">
        <w:rPr>
          <w:rFonts w:ascii="Maison Neue Book" w:hAnsi="Maison Neue Book" w:cs="Cambria"/>
          <w:i/>
        </w:rPr>
        <w:t xml:space="preserve">framtida </w:t>
      </w:r>
      <w:r w:rsidR="00AE76AD" w:rsidRPr="00A1190C">
        <w:rPr>
          <w:rFonts w:ascii="Maison Neue Book" w:hAnsi="Maison Neue Book" w:cs="Cambria"/>
          <w:i/>
        </w:rPr>
        <w:t>elitfotbolls</w:t>
      </w:r>
      <w:r w:rsidRPr="00A1190C">
        <w:rPr>
          <w:rFonts w:ascii="Maison Neue Book" w:hAnsi="Maison Neue Book" w:cs="Cambria"/>
          <w:i/>
        </w:rPr>
        <w:t>spelare</w:t>
      </w:r>
      <w:r w:rsidR="00AE76AD" w:rsidRPr="00A1190C">
        <w:rPr>
          <w:rFonts w:ascii="Maison Neue Book" w:hAnsi="Maison Neue Book" w:cs="Cambria"/>
          <w:i/>
        </w:rPr>
        <w:t>, och då helst</w:t>
      </w:r>
      <w:r w:rsidRPr="00A1190C">
        <w:rPr>
          <w:rFonts w:ascii="Maison Neue Book" w:hAnsi="Maison Neue Book" w:cs="Cambria"/>
          <w:i/>
        </w:rPr>
        <w:t xml:space="preserve"> till </w:t>
      </w:r>
      <w:r w:rsidR="007B1A28" w:rsidRPr="00A1190C">
        <w:rPr>
          <w:rFonts w:ascii="Maison Neue Book" w:hAnsi="Maison Neue Book" w:cs="Cambria"/>
          <w:i/>
        </w:rPr>
        <w:t>Djurgårdens A-lag</w:t>
      </w:r>
      <w:r w:rsidR="00AE76AD" w:rsidRPr="00A1190C">
        <w:rPr>
          <w:rFonts w:ascii="Maison Neue Book" w:hAnsi="Maison Neue Book" w:cs="Cambria"/>
          <w:i/>
        </w:rPr>
        <w:t>,</w:t>
      </w:r>
      <w:r w:rsidRPr="00A1190C">
        <w:rPr>
          <w:rFonts w:ascii="Maison Neue Book" w:hAnsi="Maison Neue Book" w:cs="Cambria"/>
          <w:i/>
        </w:rPr>
        <w:t xml:space="preserve"> är andra viktiga mål att skapa ett livslångt intresse för fysisk aktivitet</w:t>
      </w:r>
      <w:r w:rsidR="00AE76AD" w:rsidRPr="00A1190C">
        <w:rPr>
          <w:rFonts w:ascii="Maison Neue Book" w:hAnsi="Maison Neue Book" w:cs="Cambria"/>
          <w:i/>
        </w:rPr>
        <w:t xml:space="preserve"> och fotboll i synnerhet</w:t>
      </w:r>
      <w:r w:rsidR="00A440FE" w:rsidRPr="00A1190C">
        <w:rPr>
          <w:rFonts w:ascii="Maison Neue Book" w:hAnsi="Maison Neue Book" w:cs="Cambria"/>
          <w:i/>
        </w:rPr>
        <w:t>,</w:t>
      </w:r>
      <w:r w:rsidR="00AE76AD" w:rsidRPr="00A1190C">
        <w:rPr>
          <w:rFonts w:ascii="Maison Neue Book" w:hAnsi="Maison Neue Book" w:cs="Cambria"/>
          <w:i/>
        </w:rPr>
        <w:t xml:space="preserve"> </w:t>
      </w:r>
      <w:r w:rsidRPr="00A1190C">
        <w:rPr>
          <w:rFonts w:ascii="Maison Neue Book" w:hAnsi="Maison Neue Book" w:cs="Cambria"/>
          <w:i/>
        </w:rPr>
        <w:t>samt ge killarna en bra moralisk grund</w:t>
      </w:r>
      <w:r w:rsidRPr="00A1190C">
        <w:rPr>
          <w:rFonts w:ascii="Maison Neue Book" w:hAnsi="Maison Neue Book" w:cs="Cambria"/>
        </w:rPr>
        <w:t xml:space="preserve"> </w:t>
      </w:r>
      <w:r w:rsidR="007B1A28" w:rsidRPr="00A1190C">
        <w:rPr>
          <w:rFonts w:ascii="Maison Neue Book" w:hAnsi="Maison Neue Book" w:cs="Cambria"/>
          <w:i/>
        </w:rPr>
        <w:t>som får dem att växa tillsammans både som individer och kamrater genom idrottens gemenskap</w:t>
      </w:r>
      <w:r w:rsidR="007B1A28" w:rsidRPr="00A1190C">
        <w:rPr>
          <w:rFonts w:ascii="Maison Neue Book" w:hAnsi="Maison Neue Book" w:cs="Cambria"/>
        </w:rPr>
        <w:t xml:space="preserve"> </w:t>
      </w:r>
      <w:r w:rsidRPr="00A1190C">
        <w:rPr>
          <w:rFonts w:ascii="Maison Neue Book" w:hAnsi="Maison Neue Book" w:cs="Cambria"/>
        </w:rPr>
        <w:t xml:space="preserve">säger </w:t>
      </w:r>
      <w:r w:rsidR="009B2890">
        <w:rPr>
          <w:rFonts w:ascii="Maison Neue Book" w:hAnsi="Maison Neue Book" w:cs="Cambria"/>
        </w:rPr>
        <w:t>C</w:t>
      </w:r>
      <w:r w:rsidR="00F52149">
        <w:rPr>
          <w:rFonts w:ascii="Maison Neue Book" w:hAnsi="Maison Neue Book" w:cs="Cambria"/>
        </w:rPr>
        <w:t>hristian Gentile</w:t>
      </w:r>
      <w:r w:rsidRPr="00A1190C">
        <w:rPr>
          <w:rFonts w:ascii="Maison Neue Book" w:hAnsi="Maison Neue Book" w:cs="Cambria"/>
        </w:rPr>
        <w:t xml:space="preserve">, </w:t>
      </w:r>
      <w:r w:rsidR="00F52149">
        <w:rPr>
          <w:rFonts w:ascii="Maison Neue Book" w:hAnsi="Maison Neue Book" w:cs="Cambria"/>
        </w:rPr>
        <w:t>Akademichef</w:t>
      </w:r>
      <w:r w:rsidRPr="00A1190C">
        <w:rPr>
          <w:rFonts w:ascii="Maison Neue Book" w:hAnsi="Maison Neue Book" w:cs="Cambria"/>
        </w:rPr>
        <w:t>.</w:t>
      </w:r>
    </w:p>
    <w:p w14:paraId="53A2CF1C" w14:textId="59ACBDBE" w:rsidR="00BB510F" w:rsidRDefault="00BB510F" w:rsidP="00AE76AD">
      <w:pPr>
        <w:autoSpaceDE w:val="0"/>
        <w:autoSpaceDN w:val="0"/>
        <w:adjustRightInd w:val="0"/>
        <w:spacing w:after="0" w:line="360" w:lineRule="auto"/>
        <w:rPr>
          <w:rFonts w:ascii="Maison Neue Book" w:hAnsi="Maison Neue Book" w:cs="Cambria"/>
        </w:rPr>
      </w:pPr>
    </w:p>
    <w:p w14:paraId="13AB3451" w14:textId="64BF287D" w:rsidR="00BB510F" w:rsidRPr="00AC380A" w:rsidRDefault="00BB510F" w:rsidP="00BB510F">
      <w:pPr>
        <w:autoSpaceDE w:val="0"/>
        <w:autoSpaceDN w:val="0"/>
        <w:adjustRightInd w:val="0"/>
        <w:spacing w:after="0" w:line="360" w:lineRule="auto"/>
        <w:rPr>
          <w:rFonts w:ascii="Maison Neue Book" w:hAnsi="Maison Neue Book" w:cs="Cambria"/>
        </w:rPr>
      </w:pPr>
      <w:r w:rsidRPr="00AC380A">
        <w:rPr>
          <w:rFonts w:ascii="Maison Neue Book" w:hAnsi="Maison Neue Book" w:cs="Cambria"/>
        </w:rPr>
        <w:t xml:space="preserve">- </w:t>
      </w:r>
      <w:r w:rsidRPr="00AC380A">
        <w:rPr>
          <w:rFonts w:ascii="Maison Neue Book" w:hAnsi="Maison Neue Book" w:cs="Cambria"/>
          <w:i/>
        </w:rPr>
        <w:t>Glädje, värdighet och respekt –alltid oavsett, det är värderingar som ska vara självklara för våra spelare både på och utanför planen</w:t>
      </w:r>
      <w:r w:rsidRPr="00AC380A">
        <w:rPr>
          <w:rFonts w:ascii="Maison Neue Book" w:hAnsi="Maison Neue Book" w:cs="Cambria"/>
        </w:rPr>
        <w:t xml:space="preserve"> säger </w:t>
      </w:r>
      <w:r w:rsidR="009B2890">
        <w:rPr>
          <w:rFonts w:ascii="Maison Neue Book" w:hAnsi="Maison Neue Book" w:cs="Cambria"/>
        </w:rPr>
        <w:t>Armita Golkar och Anders Sjösten</w:t>
      </w:r>
      <w:r w:rsidRPr="00AC380A">
        <w:rPr>
          <w:rFonts w:ascii="Maison Neue Book" w:hAnsi="Maison Neue Book" w:cs="Cambria"/>
        </w:rPr>
        <w:t>, lagledare.</w:t>
      </w:r>
    </w:p>
    <w:p w14:paraId="52F809B9" w14:textId="77777777" w:rsidR="00BB510F" w:rsidRPr="00A1190C" w:rsidRDefault="00BB510F" w:rsidP="00AE76AD">
      <w:pPr>
        <w:autoSpaceDE w:val="0"/>
        <w:autoSpaceDN w:val="0"/>
        <w:adjustRightInd w:val="0"/>
        <w:spacing w:after="0" w:line="360" w:lineRule="auto"/>
        <w:rPr>
          <w:rFonts w:ascii="Maison Neue Book" w:hAnsi="Maison Neue Book" w:cs="Cambria"/>
        </w:rPr>
      </w:pPr>
    </w:p>
    <w:p w14:paraId="62C11199" w14:textId="2CFA01EF" w:rsidR="00F3552B" w:rsidRDefault="00F3552B" w:rsidP="000E041F">
      <w:pPr>
        <w:autoSpaceDE w:val="0"/>
        <w:autoSpaceDN w:val="0"/>
        <w:adjustRightInd w:val="0"/>
        <w:spacing w:after="0" w:line="360" w:lineRule="auto"/>
        <w:rPr>
          <w:rFonts w:ascii="Maison Neue Book" w:hAnsi="Maison Neue Book" w:cs="Cambria"/>
        </w:rPr>
      </w:pPr>
    </w:p>
    <w:p w14:paraId="22703B95" w14:textId="08A2DC57" w:rsidR="00F73A45" w:rsidRPr="00AE76AD" w:rsidRDefault="00F73A45" w:rsidP="00AE76AD">
      <w:pPr>
        <w:autoSpaceDE w:val="0"/>
        <w:autoSpaceDN w:val="0"/>
        <w:adjustRightInd w:val="0"/>
        <w:spacing w:after="0" w:line="360" w:lineRule="auto"/>
        <w:rPr>
          <w:rFonts w:ascii="Maison Neue Book" w:hAnsi="Maison Neue Book" w:cs="Cambria"/>
        </w:rPr>
      </w:pPr>
      <w:r w:rsidRPr="00AE76AD">
        <w:rPr>
          <w:rFonts w:ascii="Maison Neue Book" w:hAnsi="Maison Neue Book" w:cs="Cambria"/>
        </w:rPr>
        <w:t>Ekonomiska medel för den löpande verksamheten finns men för att göra det där lilla extra behöver vi er hjälp. Träningsläger och turneringar på annan ort, lagaktiviteter utanför fotbollsmiljön och inköp av extra träningsutrustning är exempel</w:t>
      </w:r>
      <w:r w:rsidR="002B4FB2" w:rsidRPr="00AE76AD">
        <w:rPr>
          <w:rFonts w:ascii="Maison Neue Book" w:hAnsi="Maison Neue Book" w:cs="Cambria"/>
        </w:rPr>
        <w:t xml:space="preserve"> på sådant vi gärna skulle göra mer av, men är självfallet beroende av finansiering</w:t>
      </w:r>
      <w:r w:rsidRPr="00AE76AD">
        <w:rPr>
          <w:rFonts w:ascii="Maison Neue Book" w:hAnsi="Maison Neue Book" w:cs="Cambria"/>
        </w:rPr>
        <w:t>.</w:t>
      </w:r>
    </w:p>
    <w:p w14:paraId="4C82C976" w14:textId="734A1FF3" w:rsidR="00806385" w:rsidRDefault="00806385" w:rsidP="00F73A45">
      <w:pPr>
        <w:autoSpaceDE w:val="0"/>
        <w:autoSpaceDN w:val="0"/>
        <w:adjustRightInd w:val="0"/>
        <w:spacing w:after="0" w:line="240" w:lineRule="auto"/>
        <w:rPr>
          <w:rFonts w:cs="Cambria"/>
          <w:szCs w:val="24"/>
        </w:rPr>
      </w:pPr>
    </w:p>
    <w:p w14:paraId="7DB8AEAD" w14:textId="5CC9F9B9" w:rsidR="00806385" w:rsidRDefault="00806385" w:rsidP="00F73A45">
      <w:pPr>
        <w:autoSpaceDE w:val="0"/>
        <w:autoSpaceDN w:val="0"/>
        <w:adjustRightInd w:val="0"/>
        <w:spacing w:after="0" w:line="240" w:lineRule="auto"/>
        <w:rPr>
          <w:rFonts w:cs="Cambria"/>
          <w:szCs w:val="24"/>
        </w:rPr>
      </w:pPr>
    </w:p>
    <w:p w14:paraId="183CFE55" w14:textId="77777777" w:rsidR="00806385" w:rsidRDefault="00806385" w:rsidP="00806385">
      <w:pPr>
        <w:autoSpaceDE w:val="0"/>
        <w:autoSpaceDN w:val="0"/>
        <w:adjustRightInd w:val="0"/>
        <w:spacing w:after="0" w:line="240" w:lineRule="auto"/>
        <w:rPr>
          <w:rFonts w:cs="Cambria-Bold"/>
          <w:b/>
          <w:bCs/>
          <w:color w:val="000000"/>
          <w:szCs w:val="24"/>
        </w:rPr>
      </w:pPr>
    </w:p>
    <w:p w14:paraId="2D63F6E9" w14:textId="77777777" w:rsidR="00806385" w:rsidRDefault="00806385" w:rsidP="00806385">
      <w:pPr>
        <w:autoSpaceDE w:val="0"/>
        <w:autoSpaceDN w:val="0"/>
        <w:adjustRightInd w:val="0"/>
        <w:spacing w:after="0" w:line="240" w:lineRule="auto"/>
        <w:rPr>
          <w:rFonts w:cs="Cambria-Bold"/>
          <w:b/>
          <w:bCs/>
          <w:color w:val="000000"/>
          <w:szCs w:val="24"/>
        </w:rPr>
      </w:pPr>
    </w:p>
    <w:p w14:paraId="3CBF19C0" w14:textId="627EEFFF" w:rsidR="00806385" w:rsidRPr="00AE76AD" w:rsidRDefault="00806385" w:rsidP="00AE76AD">
      <w:pPr>
        <w:autoSpaceDE w:val="0"/>
        <w:autoSpaceDN w:val="0"/>
        <w:adjustRightInd w:val="0"/>
        <w:spacing w:after="0" w:line="360" w:lineRule="auto"/>
        <w:rPr>
          <w:rFonts w:ascii="Maison Neue Bold" w:hAnsi="Maison Neue Bold" w:cs="Cambria-Bold"/>
          <w:bCs/>
          <w:color w:val="000000"/>
        </w:rPr>
      </w:pPr>
      <w:r w:rsidRPr="00AE76AD">
        <w:rPr>
          <w:rFonts w:ascii="Maison Neue Bold" w:hAnsi="Maison Neue Bold" w:cs="Cambria-Bold"/>
          <w:bCs/>
          <w:color w:val="000000"/>
        </w:rPr>
        <w:t>Sponsorpaket</w:t>
      </w:r>
    </w:p>
    <w:p w14:paraId="16C0467E" w14:textId="1395C4D8" w:rsidR="00806385" w:rsidRPr="00AE76AD" w:rsidRDefault="00806385" w:rsidP="00AE76AD">
      <w:pPr>
        <w:autoSpaceDE w:val="0"/>
        <w:autoSpaceDN w:val="0"/>
        <w:adjustRightInd w:val="0"/>
        <w:spacing w:after="0" w:line="360" w:lineRule="auto"/>
        <w:rPr>
          <w:rFonts w:ascii="Maison Neue Book" w:hAnsi="Maison Neue Book" w:cs="Cambria"/>
          <w:color w:val="000000"/>
        </w:rPr>
      </w:pPr>
      <w:r w:rsidRPr="00AE76AD">
        <w:rPr>
          <w:rFonts w:ascii="Maison Neue Book" w:hAnsi="Maison Neue Book" w:cs="Cambria"/>
          <w:color w:val="000000"/>
        </w:rPr>
        <w:t>Sponsringen är fullt avdragsgill, ni får en faktura från Djurgårdens IF Fotboll efter</w:t>
      </w:r>
      <w:r w:rsidR="00AE76AD" w:rsidRPr="00AE76AD">
        <w:rPr>
          <w:rFonts w:ascii="Maison Neue Book" w:hAnsi="Maison Neue Book" w:cs="Cambria"/>
          <w:color w:val="000000"/>
        </w:rPr>
        <w:t xml:space="preserve"> </w:t>
      </w:r>
      <w:r w:rsidRPr="00AE76AD">
        <w:rPr>
          <w:rFonts w:ascii="Maison Neue Book" w:hAnsi="Maison Neue Book" w:cs="Cambria"/>
          <w:color w:val="000000"/>
        </w:rPr>
        <w:t>överenskommet paket. Ert</w:t>
      </w:r>
      <w:r w:rsidR="00183314" w:rsidRPr="00AE76AD">
        <w:rPr>
          <w:rFonts w:ascii="Maison Neue Book" w:hAnsi="Maison Neue Book" w:cs="Cambria"/>
          <w:color w:val="000000"/>
        </w:rPr>
        <w:t xml:space="preserve"> stöd går oavkortat till DIF</w:t>
      </w:r>
      <w:r w:rsidR="00054FB3">
        <w:rPr>
          <w:rFonts w:ascii="Maison Neue Book" w:hAnsi="Maison Neue Book" w:cs="Cambria"/>
          <w:color w:val="000000"/>
        </w:rPr>
        <w:t xml:space="preserve"> P</w:t>
      </w:r>
      <w:r w:rsidR="008E7BCE">
        <w:rPr>
          <w:rFonts w:ascii="Maison Neue Book" w:hAnsi="Maison Neue Book" w:cs="Cambria"/>
          <w:color w:val="000000"/>
        </w:rPr>
        <w:t>2011-1</w:t>
      </w:r>
      <w:r w:rsidR="00ED6310" w:rsidRPr="00AE76AD">
        <w:rPr>
          <w:rFonts w:ascii="Maison Neue Book" w:hAnsi="Maison Neue Book" w:cs="Cambria"/>
          <w:color w:val="000000"/>
        </w:rPr>
        <w:t xml:space="preserve">´s </w:t>
      </w:r>
      <w:r w:rsidRPr="00AE76AD">
        <w:rPr>
          <w:rFonts w:ascii="Maison Neue Book" w:hAnsi="Maison Neue Book" w:cs="Cambria"/>
          <w:color w:val="000000"/>
        </w:rPr>
        <w:t>lagkassa.</w:t>
      </w:r>
    </w:p>
    <w:p w14:paraId="23C3F9BB" w14:textId="77777777" w:rsidR="00806385" w:rsidRPr="00AE76AD" w:rsidRDefault="00806385" w:rsidP="00AE76AD">
      <w:pPr>
        <w:autoSpaceDE w:val="0"/>
        <w:autoSpaceDN w:val="0"/>
        <w:adjustRightInd w:val="0"/>
        <w:spacing w:after="0" w:line="360" w:lineRule="auto"/>
        <w:rPr>
          <w:rFonts w:ascii="Maison Neue Book" w:hAnsi="Maison Neue Book" w:cs="Cambria"/>
          <w:color w:val="000000"/>
        </w:rPr>
      </w:pPr>
    </w:p>
    <w:p w14:paraId="695D1CDF" w14:textId="1DFCFC3B" w:rsidR="00806385" w:rsidRPr="00AE76AD" w:rsidRDefault="00054FB3" w:rsidP="00AE76AD">
      <w:pPr>
        <w:autoSpaceDE w:val="0"/>
        <w:autoSpaceDN w:val="0"/>
        <w:adjustRightInd w:val="0"/>
        <w:spacing w:after="0" w:line="360" w:lineRule="auto"/>
        <w:rPr>
          <w:rFonts w:ascii="Maison Neue Bold" w:hAnsi="Maison Neue Bold" w:cs="Cambria-Bold"/>
          <w:bCs/>
          <w:color w:val="000000"/>
        </w:rPr>
      </w:pPr>
      <w:r>
        <w:rPr>
          <w:rFonts w:ascii="Maison Neue Bold" w:hAnsi="Maison Neue Bold" w:cs="Cambria-Bold"/>
          <w:bCs/>
          <w:color w:val="000000"/>
        </w:rPr>
        <w:t>Guldsponsor: 10</w:t>
      </w:r>
      <w:r w:rsidR="00806385" w:rsidRPr="00AE76AD">
        <w:rPr>
          <w:rFonts w:ascii="Maison Neue Bold" w:hAnsi="Maison Neue Bold" w:cs="Cambria-Bold"/>
          <w:bCs/>
          <w:color w:val="000000"/>
        </w:rPr>
        <w:t xml:space="preserve"> 000/år</w:t>
      </w:r>
    </w:p>
    <w:p w14:paraId="342993B2" w14:textId="77777777" w:rsidR="00806385" w:rsidRPr="00AE76AD" w:rsidRDefault="00806385" w:rsidP="00AE76AD">
      <w:pPr>
        <w:autoSpaceDE w:val="0"/>
        <w:autoSpaceDN w:val="0"/>
        <w:adjustRightInd w:val="0"/>
        <w:spacing w:after="0" w:line="360" w:lineRule="auto"/>
        <w:rPr>
          <w:rFonts w:ascii="Maison Neue Book" w:hAnsi="Maison Neue Book" w:cs="Cambria"/>
          <w:color w:val="000000"/>
        </w:rPr>
      </w:pPr>
      <w:r w:rsidRPr="00AE76AD">
        <w:rPr>
          <w:rFonts w:ascii="Maison Neue Book" w:hAnsi="Maison Neue Book" w:cs="Cambria"/>
          <w:color w:val="000000"/>
        </w:rPr>
        <w:t>Som Guldsponsor får ni får en stor logotyp på rygg eller mage på alla träningskläder,</w:t>
      </w:r>
    </w:p>
    <w:p w14:paraId="5A365106" w14:textId="28E952BD" w:rsidR="00806385" w:rsidRPr="00AE76AD" w:rsidRDefault="00806385" w:rsidP="00AE76AD">
      <w:pPr>
        <w:autoSpaceDE w:val="0"/>
        <w:autoSpaceDN w:val="0"/>
        <w:adjustRightInd w:val="0"/>
        <w:spacing w:after="0" w:line="360" w:lineRule="auto"/>
        <w:rPr>
          <w:rFonts w:ascii="Maison Neue Book" w:hAnsi="Maison Neue Book" w:cs="Cambria"/>
          <w:color w:val="000000"/>
        </w:rPr>
      </w:pPr>
      <w:r w:rsidRPr="00AE76AD">
        <w:rPr>
          <w:rFonts w:ascii="Maison Neue Book" w:hAnsi="Maison Neue Book" w:cs="Cambria"/>
          <w:color w:val="000000"/>
        </w:rPr>
        <w:t xml:space="preserve">samt logotyp och hedersomnämnande på </w:t>
      </w:r>
      <w:r w:rsidR="00ED6310" w:rsidRPr="00AE76AD">
        <w:rPr>
          <w:rFonts w:ascii="Maison Neue Book" w:hAnsi="Maison Neue Book" w:cs="Cambria"/>
          <w:color w:val="000000"/>
        </w:rPr>
        <w:t>lagets hemsida</w:t>
      </w:r>
      <w:r w:rsidRPr="00AE76AD">
        <w:rPr>
          <w:rFonts w:ascii="Maison Neue Book" w:hAnsi="Maison Neue Book" w:cs="Cambria"/>
        </w:rPr>
        <w:t xml:space="preserve">. </w:t>
      </w:r>
    </w:p>
    <w:p w14:paraId="62CCAE14" w14:textId="77777777" w:rsidR="00806385" w:rsidRPr="00AE76AD" w:rsidRDefault="00806385" w:rsidP="00AE76AD">
      <w:pPr>
        <w:autoSpaceDE w:val="0"/>
        <w:autoSpaceDN w:val="0"/>
        <w:adjustRightInd w:val="0"/>
        <w:spacing w:after="0" w:line="360" w:lineRule="auto"/>
        <w:rPr>
          <w:rFonts w:ascii="Maison Neue Book" w:hAnsi="Maison Neue Book" w:cs="Cambria-Bold"/>
          <w:b/>
          <w:bCs/>
          <w:color w:val="000000"/>
        </w:rPr>
      </w:pPr>
    </w:p>
    <w:p w14:paraId="5983355B" w14:textId="1FF8ED01" w:rsidR="00806385" w:rsidRPr="00AE76AD" w:rsidRDefault="00054FB3" w:rsidP="00AE76AD">
      <w:pPr>
        <w:autoSpaceDE w:val="0"/>
        <w:autoSpaceDN w:val="0"/>
        <w:adjustRightInd w:val="0"/>
        <w:spacing w:after="0" w:line="360" w:lineRule="auto"/>
        <w:rPr>
          <w:rFonts w:ascii="Maison Neue Bold" w:hAnsi="Maison Neue Bold" w:cs="Cambria-Bold"/>
          <w:bCs/>
          <w:color w:val="000000"/>
        </w:rPr>
      </w:pPr>
      <w:r>
        <w:rPr>
          <w:rFonts w:ascii="Maison Neue Bold" w:hAnsi="Maison Neue Bold" w:cs="Cambria-Bold"/>
          <w:bCs/>
          <w:color w:val="000000"/>
        </w:rPr>
        <w:t>Silversponsor: 5</w:t>
      </w:r>
      <w:r w:rsidR="00806385" w:rsidRPr="00AE76AD">
        <w:rPr>
          <w:rFonts w:ascii="Maison Neue Bold" w:hAnsi="Maison Neue Bold" w:cs="Cambria-Bold"/>
          <w:bCs/>
          <w:color w:val="000000"/>
        </w:rPr>
        <w:t xml:space="preserve"> 000/år</w:t>
      </w:r>
    </w:p>
    <w:p w14:paraId="15DA1585" w14:textId="70E88CA5" w:rsidR="00806385" w:rsidRPr="00AE76AD" w:rsidRDefault="00806385" w:rsidP="00AE76AD">
      <w:pPr>
        <w:autoSpaceDE w:val="0"/>
        <w:autoSpaceDN w:val="0"/>
        <w:adjustRightInd w:val="0"/>
        <w:spacing w:after="0" w:line="360" w:lineRule="auto"/>
        <w:rPr>
          <w:rFonts w:ascii="Maison Neue Book" w:hAnsi="Maison Neue Book" w:cs="Cambria"/>
          <w:color w:val="000000"/>
        </w:rPr>
      </w:pPr>
      <w:r w:rsidRPr="00AE76AD">
        <w:rPr>
          <w:rFonts w:ascii="Maison Neue Book" w:hAnsi="Maison Neue Book" w:cs="Cambria"/>
          <w:color w:val="000000"/>
        </w:rPr>
        <w:t>Våra silversponsorer</w:t>
      </w:r>
      <w:r w:rsidR="00495216">
        <w:rPr>
          <w:rFonts w:ascii="Maison Neue Book" w:hAnsi="Maison Neue Book" w:cs="Cambria"/>
          <w:color w:val="000000"/>
        </w:rPr>
        <w:t xml:space="preserve"> får mindre logotyptryck på träningsöverdelar eller</w:t>
      </w:r>
      <w:r w:rsidR="00AE76AD" w:rsidRPr="00AE76AD">
        <w:rPr>
          <w:rFonts w:ascii="Maison Neue Book" w:hAnsi="Maison Neue Book" w:cs="Cambria"/>
          <w:color w:val="000000"/>
        </w:rPr>
        <w:t xml:space="preserve"> </w:t>
      </w:r>
      <w:r w:rsidRPr="00AE76AD">
        <w:rPr>
          <w:rFonts w:ascii="Maison Neue Book" w:hAnsi="Maison Neue Book" w:cs="Cambria"/>
          <w:color w:val="000000"/>
        </w:rPr>
        <w:t>byxor samt logotyp</w:t>
      </w:r>
      <w:r w:rsidR="001634F2">
        <w:rPr>
          <w:rFonts w:ascii="Maison Neue Book" w:hAnsi="Maison Neue Book" w:cs="Cambria"/>
          <w:color w:val="000000"/>
        </w:rPr>
        <w:t xml:space="preserve"> på</w:t>
      </w:r>
      <w:r w:rsidRPr="00AE76AD">
        <w:rPr>
          <w:rFonts w:ascii="Maison Neue Book" w:hAnsi="Maison Neue Book" w:cs="Cambria"/>
          <w:color w:val="000000"/>
        </w:rPr>
        <w:t xml:space="preserve"> </w:t>
      </w:r>
      <w:r w:rsidR="00ED6310" w:rsidRPr="00AE76AD">
        <w:rPr>
          <w:rFonts w:ascii="Maison Neue Book" w:hAnsi="Maison Neue Book" w:cs="Cambria"/>
          <w:color w:val="000000"/>
        </w:rPr>
        <w:t>lagets hemsida</w:t>
      </w:r>
      <w:r w:rsidRPr="00AE76AD">
        <w:rPr>
          <w:rFonts w:ascii="Maison Neue Book" w:hAnsi="Maison Neue Book" w:cs="Cambria"/>
          <w:color w:val="000000"/>
        </w:rPr>
        <w:t>.</w:t>
      </w:r>
    </w:p>
    <w:p w14:paraId="488178A6" w14:textId="77777777" w:rsidR="00806385" w:rsidRPr="00AE76AD" w:rsidRDefault="00806385" w:rsidP="00AE76AD">
      <w:pPr>
        <w:autoSpaceDE w:val="0"/>
        <w:autoSpaceDN w:val="0"/>
        <w:adjustRightInd w:val="0"/>
        <w:spacing w:after="0" w:line="360" w:lineRule="auto"/>
        <w:rPr>
          <w:rFonts w:ascii="Maison Neue Book" w:hAnsi="Maison Neue Book" w:cs="Cambria-Bold"/>
          <w:b/>
          <w:bCs/>
          <w:color w:val="000000"/>
        </w:rPr>
      </w:pPr>
    </w:p>
    <w:p w14:paraId="6A78482F" w14:textId="1B25E7AE" w:rsidR="00806385" w:rsidRPr="00AE76AD" w:rsidRDefault="00054FB3" w:rsidP="00AE76AD">
      <w:pPr>
        <w:autoSpaceDE w:val="0"/>
        <w:autoSpaceDN w:val="0"/>
        <w:adjustRightInd w:val="0"/>
        <w:spacing w:after="0" w:line="360" w:lineRule="auto"/>
        <w:rPr>
          <w:rFonts w:ascii="Maison Neue Bold" w:hAnsi="Maison Neue Bold" w:cs="Cambria-Bold"/>
          <w:bCs/>
          <w:color w:val="000000"/>
        </w:rPr>
      </w:pPr>
      <w:r>
        <w:rPr>
          <w:rFonts w:ascii="Maison Neue Bold" w:hAnsi="Maison Neue Bold" w:cs="Cambria-Bold"/>
          <w:bCs/>
          <w:color w:val="000000"/>
        </w:rPr>
        <w:t>Turneringssponsor: 2 5</w:t>
      </w:r>
      <w:r w:rsidR="00806385" w:rsidRPr="00AE76AD">
        <w:rPr>
          <w:rFonts w:ascii="Maison Neue Bold" w:hAnsi="Maison Neue Bold" w:cs="Cambria-Bold"/>
          <w:bCs/>
          <w:color w:val="000000"/>
        </w:rPr>
        <w:t>00/år</w:t>
      </w:r>
    </w:p>
    <w:p w14:paraId="5D7CB02A" w14:textId="7DFAA269" w:rsidR="00806385" w:rsidRPr="00AE76AD" w:rsidRDefault="00806385" w:rsidP="00AE76AD">
      <w:pPr>
        <w:autoSpaceDE w:val="0"/>
        <w:autoSpaceDN w:val="0"/>
        <w:adjustRightInd w:val="0"/>
        <w:spacing w:after="0" w:line="360" w:lineRule="auto"/>
        <w:rPr>
          <w:rFonts w:ascii="Maison Neue Book" w:hAnsi="Maison Neue Book" w:cs="Cambria"/>
          <w:color w:val="000000"/>
        </w:rPr>
      </w:pPr>
      <w:r w:rsidRPr="00AE76AD">
        <w:rPr>
          <w:rFonts w:ascii="Maison Neue Book" w:hAnsi="Maison Neue Book" w:cs="Cambria"/>
          <w:color w:val="000000"/>
        </w:rPr>
        <w:t>Som turneringssponsor bidrar du till de kostnader som uppstår när vi reser till andra</w:t>
      </w:r>
      <w:r w:rsidR="00AE76AD" w:rsidRPr="00AE76AD">
        <w:rPr>
          <w:rFonts w:ascii="Maison Neue Book" w:hAnsi="Maison Neue Book" w:cs="Cambria"/>
          <w:color w:val="000000"/>
        </w:rPr>
        <w:t xml:space="preserve"> </w:t>
      </w:r>
      <w:r w:rsidRPr="00AE76AD">
        <w:rPr>
          <w:rFonts w:ascii="Maison Neue Book" w:hAnsi="Maison Neue Book" w:cs="Cambria"/>
          <w:color w:val="000000"/>
        </w:rPr>
        <w:t xml:space="preserve">orter för att spela turneringar. </w:t>
      </w:r>
      <w:r w:rsidR="00694292">
        <w:rPr>
          <w:rFonts w:ascii="Maison Neue Book" w:hAnsi="Maison Neue Book" w:cs="Cambria"/>
          <w:color w:val="000000"/>
        </w:rPr>
        <w:t>Hedersomnä</w:t>
      </w:r>
      <w:r w:rsidR="00C97B2C">
        <w:rPr>
          <w:rFonts w:ascii="Maison Neue Book" w:hAnsi="Maison Neue Book" w:cs="Cambria"/>
          <w:color w:val="000000"/>
        </w:rPr>
        <w:t>m</w:t>
      </w:r>
      <w:r w:rsidR="00694292">
        <w:rPr>
          <w:rFonts w:ascii="Maison Neue Book" w:hAnsi="Maison Neue Book" w:cs="Cambria"/>
          <w:color w:val="000000"/>
        </w:rPr>
        <w:t>nande</w:t>
      </w:r>
      <w:r w:rsidRPr="00AE76AD">
        <w:rPr>
          <w:rFonts w:ascii="Maison Neue Book" w:hAnsi="Maison Neue Book" w:cs="Cambria"/>
          <w:color w:val="000000"/>
        </w:rPr>
        <w:t xml:space="preserve"> på</w:t>
      </w:r>
      <w:r w:rsidR="00AE76AD" w:rsidRPr="00AE76AD">
        <w:rPr>
          <w:rFonts w:ascii="Maison Neue Book" w:hAnsi="Maison Neue Book" w:cs="Cambria"/>
          <w:color w:val="000000"/>
        </w:rPr>
        <w:t xml:space="preserve"> </w:t>
      </w:r>
      <w:r w:rsidR="00ED6310" w:rsidRPr="00AE76AD">
        <w:rPr>
          <w:rFonts w:ascii="Maison Neue Book" w:hAnsi="Maison Neue Book" w:cs="Cambria"/>
          <w:color w:val="000000"/>
        </w:rPr>
        <w:t>lagets hemsida</w:t>
      </w:r>
      <w:r w:rsidRPr="00AE76AD">
        <w:rPr>
          <w:rFonts w:ascii="Maison Neue Book" w:hAnsi="Maison Neue Book" w:cs="Cambria"/>
          <w:color w:val="000000"/>
        </w:rPr>
        <w:t>.</w:t>
      </w:r>
    </w:p>
    <w:p w14:paraId="1D8B5FC0" w14:textId="7ABE8934" w:rsidR="002E0F12" w:rsidRPr="00AE76AD" w:rsidRDefault="002E0F12" w:rsidP="00AE76AD">
      <w:pPr>
        <w:autoSpaceDE w:val="0"/>
        <w:autoSpaceDN w:val="0"/>
        <w:adjustRightInd w:val="0"/>
        <w:spacing w:after="0" w:line="360" w:lineRule="auto"/>
        <w:rPr>
          <w:rFonts w:ascii="Maison Neue Book" w:hAnsi="Maison Neue Book" w:cs="Cambria"/>
          <w:color w:val="000000"/>
        </w:rPr>
      </w:pPr>
    </w:p>
    <w:p w14:paraId="0D7BB035" w14:textId="7F058F6E" w:rsidR="00806385" w:rsidRPr="00AE76AD" w:rsidRDefault="00806385" w:rsidP="00AE76AD">
      <w:pPr>
        <w:autoSpaceDE w:val="0"/>
        <w:autoSpaceDN w:val="0"/>
        <w:adjustRightInd w:val="0"/>
        <w:spacing w:after="0" w:line="360" w:lineRule="auto"/>
        <w:rPr>
          <w:rFonts w:ascii="Maison Neue Book" w:hAnsi="Maison Neue Book" w:cs="Cambria"/>
          <w:color w:val="000000"/>
        </w:rPr>
      </w:pPr>
      <w:r w:rsidRPr="00AE76AD">
        <w:rPr>
          <w:rFonts w:ascii="Maison Neue Book" w:hAnsi="Maison Neue Book" w:cs="Cambria"/>
          <w:color w:val="000000"/>
        </w:rPr>
        <w:t>Tryckkostnader ingår i samtliga sponsorpaket. Vid behov av bearbetning av logotyper</w:t>
      </w:r>
      <w:r w:rsidR="00AE76AD" w:rsidRPr="00AE76AD">
        <w:rPr>
          <w:rFonts w:ascii="Maison Neue Book" w:hAnsi="Maison Neue Book" w:cs="Cambria"/>
          <w:color w:val="000000"/>
        </w:rPr>
        <w:t xml:space="preserve"> </w:t>
      </w:r>
      <w:r w:rsidRPr="00AE76AD">
        <w:rPr>
          <w:rFonts w:ascii="Maison Neue Book" w:hAnsi="Maison Neue Book" w:cs="Cambria"/>
          <w:color w:val="000000"/>
        </w:rPr>
        <w:t>tillkommer kostnad för detta. Priserna är angivna exklusive moms.</w:t>
      </w:r>
    </w:p>
    <w:p w14:paraId="3766BFDC" w14:textId="77777777" w:rsidR="00806385" w:rsidRPr="00AE76AD" w:rsidRDefault="00806385" w:rsidP="00AE76AD">
      <w:pPr>
        <w:autoSpaceDE w:val="0"/>
        <w:autoSpaceDN w:val="0"/>
        <w:adjustRightInd w:val="0"/>
        <w:spacing w:after="0" w:line="360" w:lineRule="auto"/>
        <w:rPr>
          <w:rFonts w:ascii="Maison Neue Book" w:hAnsi="Maison Neue Book" w:cs="Cambria"/>
          <w:color w:val="000000"/>
        </w:rPr>
      </w:pPr>
    </w:p>
    <w:p w14:paraId="4B7E28DD" w14:textId="56FE462D" w:rsidR="00806385" w:rsidRPr="00AE76AD" w:rsidRDefault="00806385" w:rsidP="00AE76AD">
      <w:pPr>
        <w:autoSpaceDE w:val="0"/>
        <w:autoSpaceDN w:val="0"/>
        <w:adjustRightInd w:val="0"/>
        <w:spacing w:after="0" w:line="360" w:lineRule="auto"/>
        <w:rPr>
          <w:rFonts w:ascii="Maison Neue Book" w:hAnsi="Maison Neue Book" w:cs="Cambria"/>
          <w:color w:val="000000"/>
        </w:rPr>
      </w:pPr>
      <w:r w:rsidRPr="00AE76AD">
        <w:rPr>
          <w:rFonts w:ascii="Maison Neue Book" w:hAnsi="Maison Neue Book" w:cs="Cambria"/>
          <w:color w:val="000000"/>
        </w:rPr>
        <w:t>Alla sponsorer kommer att kunna följa lagets aktiviteter med kontinuerliga</w:t>
      </w:r>
      <w:r w:rsidR="00183314" w:rsidRPr="00AE76AD">
        <w:rPr>
          <w:rFonts w:ascii="Maison Neue Book" w:hAnsi="Maison Neue Book" w:cs="Cambria"/>
          <w:color w:val="000000"/>
        </w:rPr>
        <w:t xml:space="preserve"> </w:t>
      </w:r>
      <w:r w:rsidRPr="00AE76AD">
        <w:rPr>
          <w:rFonts w:ascii="Maison Neue Book" w:hAnsi="Maison Neue Book" w:cs="Cambria"/>
          <w:color w:val="000000"/>
        </w:rPr>
        <w:t xml:space="preserve">uppdateringar via </w:t>
      </w:r>
      <w:r w:rsidR="00E74C85" w:rsidRPr="00AE76AD">
        <w:rPr>
          <w:rFonts w:ascii="Maison Neue Book" w:hAnsi="Maison Neue Book" w:cs="Cambria"/>
          <w:color w:val="000000"/>
        </w:rPr>
        <w:t>lagets hemsida</w:t>
      </w:r>
      <w:r w:rsidR="00D91AAE">
        <w:rPr>
          <w:rFonts w:ascii="Maison Neue Book" w:hAnsi="Maison Neue Book" w:cs="Cambria"/>
          <w:color w:val="000000"/>
        </w:rPr>
        <w:t xml:space="preserve"> och Instagram</w:t>
      </w:r>
      <w:r w:rsidRPr="00AE76AD">
        <w:rPr>
          <w:rFonts w:ascii="Maison Neue Book" w:hAnsi="Maison Neue Book" w:cs="Cambria"/>
          <w:color w:val="000000"/>
        </w:rPr>
        <w:t xml:space="preserve">. </w:t>
      </w:r>
    </w:p>
    <w:p w14:paraId="11D41180" w14:textId="515FF496" w:rsidR="00262C89" w:rsidRDefault="00262C89" w:rsidP="00806385">
      <w:pPr>
        <w:autoSpaceDE w:val="0"/>
        <w:autoSpaceDN w:val="0"/>
        <w:adjustRightInd w:val="0"/>
        <w:spacing w:after="0" w:line="240" w:lineRule="auto"/>
        <w:rPr>
          <w:rFonts w:cs="Cambria"/>
          <w:sz w:val="20"/>
          <w:szCs w:val="24"/>
        </w:rPr>
      </w:pPr>
    </w:p>
    <w:p w14:paraId="45D95361" w14:textId="77777777" w:rsidR="00D66292" w:rsidRDefault="00D66292" w:rsidP="00AE76AD">
      <w:pPr>
        <w:autoSpaceDE w:val="0"/>
        <w:autoSpaceDN w:val="0"/>
        <w:adjustRightInd w:val="0"/>
        <w:spacing w:after="0"/>
        <w:rPr>
          <w:rFonts w:ascii="Maison Neue Bold" w:hAnsi="Maison Neue Bold" w:cs="Cambria-Bold"/>
          <w:bCs/>
          <w:i/>
          <w:szCs w:val="28"/>
        </w:rPr>
      </w:pPr>
    </w:p>
    <w:p w14:paraId="2727AB1B" w14:textId="77777777" w:rsidR="00D66292" w:rsidRDefault="00D66292" w:rsidP="00AE76AD">
      <w:pPr>
        <w:autoSpaceDE w:val="0"/>
        <w:autoSpaceDN w:val="0"/>
        <w:adjustRightInd w:val="0"/>
        <w:spacing w:after="0"/>
        <w:rPr>
          <w:rFonts w:ascii="Maison Neue Bold" w:hAnsi="Maison Neue Bold" w:cs="Cambria-Bold"/>
          <w:bCs/>
          <w:i/>
          <w:szCs w:val="28"/>
        </w:rPr>
      </w:pPr>
    </w:p>
    <w:p w14:paraId="06A3DAF7" w14:textId="7B69DBF1" w:rsidR="00262C89" w:rsidRPr="000E041F" w:rsidRDefault="00262C89" w:rsidP="00AE76AD">
      <w:pPr>
        <w:autoSpaceDE w:val="0"/>
        <w:autoSpaceDN w:val="0"/>
        <w:adjustRightInd w:val="0"/>
        <w:spacing w:after="0"/>
        <w:rPr>
          <w:rFonts w:ascii="Maison Neue Bold" w:hAnsi="Maison Neue Bold" w:cs="Cambria-Bold"/>
          <w:bCs/>
          <w:i/>
          <w:szCs w:val="28"/>
        </w:rPr>
      </w:pPr>
      <w:r w:rsidRPr="000E041F">
        <w:rPr>
          <w:rFonts w:ascii="Maison Neue Bold" w:hAnsi="Maison Neue Bold" w:cs="Cambria-Bold"/>
          <w:bCs/>
          <w:i/>
          <w:szCs w:val="28"/>
        </w:rPr>
        <w:t>Smarta och insiktsfulla företag väljer att sponsra lag med värderingar och arbetsmetoder som de själva kan ställa sig bakom. Som vår sponsor hjälper ni inte bara laget att hålla full fart framåt, ni investerar i en unik ungdomsfotbollsutbildning som tar avstånd från</w:t>
      </w:r>
      <w:r w:rsidR="00AE76AD" w:rsidRPr="000E041F">
        <w:rPr>
          <w:rFonts w:ascii="Maison Neue Bold" w:hAnsi="Maison Neue Bold" w:cs="Cambria-Bold"/>
          <w:bCs/>
          <w:i/>
          <w:szCs w:val="28"/>
        </w:rPr>
        <w:t xml:space="preserve"> r</w:t>
      </w:r>
      <w:r w:rsidRPr="000E041F">
        <w:rPr>
          <w:rFonts w:ascii="Maison Neue Bold" w:hAnsi="Maison Neue Bold" w:cs="Cambria-Bold"/>
          <w:bCs/>
          <w:i/>
          <w:szCs w:val="28"/>
        </w:rPr>
        <w:t xml:space="preserve">esultathetsande ledare och föräldrar. </w:t>
      </w:r>
    </w:p>
    <w:p w14:paraId="7F5F50C2" w14:textId="77777777" w:rsidR="00262C89" w:rsidRPr="000E041F" w:rsidRDefault="00262C89" w:rsidP="00AE76AD">
      <w:pPr>
        <w:autoSpaceDE w:val="0"/>
        <w:autoSpaceDN w:val="0"/>
        <w:adjustRightInd w:val="0"/>
        <w:spacing w:after="0"/>
        <w:rPr>
          <w:rFonts w:ascii="Maison Neue Bold" w:hAnsi="Maison Neue Bold" w:cs="Cambria-Bold"/>
          <w:bCs/>
          <w:i/>
          <w:szCs w:val="28"/>
        </w:rPr>
      </w:pPr>
    </w:p>
    <w:p w14:paraId="693703A5" w14:textId="4F154E07" w:rsidR="00262C89" w:rsidRPr="000E041F" w:rsidRDefault="00262C89" w:rsidP="00AE76AD">
      <w:pPr>
        <w:autoSpaceDE w:val="0"/>
        <w:autoSpaceDN w:val="0"/>
        <w:adjustRightInd w:val="0"/>
        <w:spacing w:after="0"/>
        <w:rPr>
          <w:rFonts w:ascii="Maison Neue Bold" w:hAnsi="Maison Neue Bold" w:cs="Cambria-Bold"/>
          <w:bCs/>
          <w:i/>
          <w:szCs w:val="28"/>
        </w:rPr>
      </w:pPr>
      <w:r w:rsidRPr="000E041F">
        <w:rPr>
          <w:rFonts w:ascii="Maison Neue Bold" w:hAnsi="Maison Neue Bold" w:cs="Cambria-Bold"/>
          <w:bCs/>
          <w:i/>
          <w:szCs w:val="28"/>
        </w:rPr>
        <w:t>En investering ni kan vara stolta över.</w:t>
      </w:r>
    </w:p>
    <w:p w14:paraId="46AA9121" w14:textId="77777777" w:rsidR="00273932" w:rsidRPr="000E041F" w:rsidRDefault="00273932" w:rsidP="00AE76AD">
      <w:pPr>
        <w:rPr>
          <w:rFonts w:ascii="Maison Neue Bold" w:hAnsi="Maison Neue Bold"/>
          <w:i/>
          <w:sz w:val="20"/>
        </w:rPr>
      </w:pPr>
    </w:p>
    <w:p w14:paraId="2D3F88DF" w14:textId="5A36E4CA" w:rsidR="006525A7" w:rsidRPr="000E041F" w:rsidRDefault="00262C89" w:rsidP="00AE76AD">
      <w:pPr>
        <w:autoSpaceDE w:val="0"/>
        <w:autoSpaceDN w:val="0"/>
        <w:adjustRightInd w:val="0"/>
        <w:spacing w:after="0"/>
        <w:rPr>
          <w:i/>
          <w:sz w:val="24"/>
        </w:rPr>
      </w:pPr>
      <w:r w:rsidRPr="000E041F">
        <w:rPr>
          <w:rFonts w:ascii="Maison Neue Bold" w:hAnsi="Maison Neue Bold" w:cs="Cambria"/>
          <w:i/>
          <w:szCs w:val="24"/>
        </w:rPr>
        <w:t xml:space="preserve">Följ Djurgårdens </w:t>
      </w:r>
      <w:r w:rsidR="00241610">
        <w:rPr>
          <w:rFonts w:ascii="Maison Neue Bold" w:hAnsi="Maison Neue Bold" w:cs="Cambria"/>
          <w:i/>
          <w:szCs w:val="24"/>
        </w:rPr>
        <w:t>unga</w:t>
      </w:r>
      <w:r w:rsidRPr="000E041F">
        <w:rPr>
          <w:rFonts w:ascii="Maison Neue Bold" w:hAnsi="Maison Neue Bold" w:cs="Cambria"/>
          <w:i/>
          <w:szCs w:val="24"/>
        </w:rPr>
        <w:t xml:space="preserve"> fotbollstalanger in i framtiden, vem vet vart det kan leda?</w:t>
      </w:r>
    </w:p>
    <w:sectPr w:rsidR="006525A7" w:rsidRPr="000E041F">
      <w:headerReference w:type="default" r:id="rId13"/>
      <w:footerReference w:type="even" r:id="rId14"/>
      <w:footerReference w:type="default" r:id="rId15"/>
      <w:pgSz w:w="11907" w:h="16839"/>
      <w:pgMar w:top="1418" w:right="1050" w:bottom="1418" w:left="1050" w:header="612" w:footer="45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6D725" w14:textId="77777777" w:rsidR="001B7CC8" w:rsidRDefault="001B7CC8">
      <w:pPr>
        <w:spacing w:after="0" w:line="240" w:lineRule="auto"/>
      </w:pPr>
      <w:r>
        <w:separator/>
      </w:r>
    </w:p>
  </w:endnote>
  <w:endnote w:type="continuationSeparator" w:id="0">
    <w:p w14:paraId="5B499B4F" w14:textId="77777777" w:rsidR="001B7CC8" w:rsidRDefault="001B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HGSMinchoE">
    <w:altName w:val="HGS明朝E"/>
    <w:charset w:val="80"/>
    <w:family w:val="roman"/>
    <w:pitch w:val="variable"/>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ｺﾞｼｯｸ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IF Display Medium">
    <w:altName w:val="Calibri"/>
    <w:charset w:val="00"/>
    <w:family w:val="auto"/>
    <w:pitch w:val="variable"/>
    <w:sig w:usb0="800000AF" w:usb1="5000204A" w:usb2="00000000" w:usb3="00000000" w:csb0="00000001" w:csb1="00000000"/>
  </w:font>
  <w:font w:name="Maison Neue Book">
    <w:altName w:val="Calibri"/>
    <w:panose1 w:val="00000000000000000000"/>
    <w:charset w:val="4D"/>
    <w:family w:val="auto"/>
    <w:notTrueType/>
    <w:pitch w:val="variable"/>
    <w:sig w:usb0="00000001" w:usb1="5000207B" w:usb2="00000000" w:usb3="00000000" w:csb0="00000093" w:csb1="00000000"/>
  </w:font>
  <w:font w:name="Symbol">
    <w:panose1 w:val="05050102010706020507"/>
    <w:charset w:val="02"/>
    <w:family w:val="roman"/>
    <w:pitch w:val="variable"/>
    <w:sig w:usb0="00000000" w:usb1="10000000" w:usb2="00000000" w:usb3="00000000" w:csb0="80000000" w:csb1="00000000"/>
  </w:font>
  <w:font w:name="Maison Neue Bold">
    <w:altName w:val="Calibri"/>
    <w:charset w:val="00"/>
    <w:family w:val="auto"/>
    <w:pitch w:val="variable"/>
    <w:sig w:usb0="A00000EF" w:usb1="5000207B" w:usb2="00000000" w:usb3="00000000" w:csb0="00000093" w:csb1="00000000"/>
  </w:font>
  <w:font w:name="AkzidenzGroteskBQ-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Bold">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BB928" w14:textId="77777777" w:rsidR="006525A7" w:rsidRDefault="006525A7">
    <w:pPr>
      <w:jc w:val="right"/>
    </w:pPr>
  </w:p>
  <w:p w14:paraId="532B0427" w14:textId="77777777" w:rsidR="006525A7" w:rsidRDefault="00262C89">
    <w:pPr>
      <w:jc w:val="right"/>
    </w:pPr>
    <w:r>
      <w:fldChar w:fldCharType="begin"/>
    </w:r>
    <w:r>
      <w:instrText>PAGE   \* MERGEFORMAT</w:instrText>
    </w:r>
    <w:r>
      <w:fldChar w:fldCharType="separate"/>
    </w:r>
    <w:r>
      <w:t>2</w:t>
    </w:r>
    <w:r>
      <w:fldChar w:fldCharType="end"/>
    </w:r>
    <w:r>
      <w:t xml:space="preserve"> </w:t>
    </w:r>
    <w:r>
      <w:rPr>
        <w:color w:val="E68422" w:themeColor="accent3"/>
      </w:rPr>
      <w:sym w:font="Wingdings 2" w:char="F097"/>
    </w:r>
    <w:r>
      <w:t xml:space="preserve"> </w:t>
    </w:r>
  </w:p>
  <w:p w14:paraId="344B3717" w14:textId="77777777" w:rsidR="006525A7" w:rsidRDefault="00262C89">
    <w:pPr>
      <w:jc w:val="right"/>
    </w:pPr>
    <w:r>
      <w:rPr>
        <w:noProof/>
      </w:rPr>
      <mc:AlternateContent>
        <mc:Choice Requires="wpg">
          <w:drawing>
            <wp:inline distT="0" distB="0" distL="0" distR="0" wp14:anchorId="615A076A" wp14:editId="55DB4FF6">
              <wp:extent cx="2327910" cy="45085"/>
              <wp:effectExtent l="9525" t="9525" r="15240" b="12065"/>
              <wp:docPr id="3"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w:pict>
            <v:group w14:anchorId="2218AB40" id="Grup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448D4EEA" w14:textId="77777777" w:rsidR="006525A7" w:rsidRDefault="006525A7">
    <w:pPr>
      <w:pStyle w:val="Ingetavstnd"/>
      <w:rPr>
        <w:sz w:val="2"/>
        <w:szCs w:val="2"/>
      </w:rPr>
    </w:pPr>
  </w:p>
  <w:p w14:paraId="7C192D83" w14:textId="77777777" w:rsidR="006525A7" w:rsidRDefault="006525A7"/>
  <w:p w14:paraId="6CF3F7DE" w14:textId="77777777" w:rsidR="006525A7" w:rsidRDefault="006525A7"/>
  <w:p w14:paraId="6678F476" w14:textId="77777777" w:rsidR="006525A7" w:rsidRDefault="006525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6187" w14:textId="07CACC50" w:rsidR="006525A7" w:rsidRPr="00AE76AD" w:rsidRDefault="00262C89">
    <w:pPr>
      <w:jc w:val="center"/>
      <w:rPr>
        <w:rFonts w:ascii="Maison Neue Book" w:hAnsi="Maison Neue Book"/>
      </w:rPr>
    </w:pPr>
    <w:r w:rsidRPr="00AE76AD">
      <w:rPr>
        <w:rFonts w:ascii="Maison Neue Book" w:hAnsi="Maison Neue Book"/>
        <w:color w:val="6076B4" w:themeColor="accent1"/>
      </w:rPr>
      <w:fldChar w:fldCharType="begin"/>
    </w:r>
    <w:r w:rsidRPr="00AE76AD">
      <w:rPr>
        <w:rFonts w:ascii="Maison Neue Book" w:hAnsi="Maison Neue Book"/>
        <w:color w:val="6076B4" w:themeColor="accent1"/>
      </w:rPr>
      <w:instrText>STYLEREF  "Rubrik 1"</w:instrText>
    </w:r>
    <w:r w:rsidRPr="00AE76AD">
      <w:rPr>
        <w:rFonts w:ascii="Maison Neue Book" w:hAnsi="Maison Neue Book"/>
        <w:color w:val="6076B4" w:themeColor="accent1"/>
      </w:rPr>
      <w:fldChar w:fldCharType="separate"/>
    </w:r>
    <w:r w:rsidR="00241610">
      <w:rPr>
        <w:rFonts w:ascii="Maison Neue Book" w:hAnsi="Maison Neue Book"/>
        <w:noProof/>
        <w:color w:val="6076B4" w:themeColor="accent1"/>
      </w:rPr>
      <w:t>Ta chansen att bli stolt över nästa generations Djurgårdsspelare!</w:t>
    </w:r>
    <w:r w:rsidRPr="00AE76AD">
      <w:rPr>
        <w:rFonts w:ascii="Maison Neue Book" w:hAnsi="Maison Neue Book"/>
        <w:color w:val="6076B4" w:themeColor="accent1"/>
      </w:rPr>
      <w:fldChar w:fldCharType="end"/>
    </w:r>
    <w:r w:rsidRPr="00AE76AD">
      <w:rPr>
        <w:rFonts w:ascii="Maison Neue Book" w:hAnsi="Maison Neue Book"/>
        <w:color w:val="6076B4" w:themeColor="accent1"/>
      </w:rPr>
      <w:t xml:space="preserve"> </w:t>
    </w:r>
    <w:r w:rsidRPr="00AE76AD">
      <w:rPr>
        <w:rFonts w:ascii="Maison Neue Book" w:hAnsi="Maison Neue Book"/>
        <w:color w:val="6076B4" w:themeColor="accent1"/>
      </w:rPr>
      <w:sym w:font="Wingdings" w:char="F09F"/>
    </w:r>
    <w:r w:rsidRPr="00AE76AD">
      <w:rPr>
        <w:rFonts w:ascii="Maison Neue Book" w:hAnsi="Maison Neue Book"/>
        <w:color w:val="6076B4" w:themeColor="accent1"/>
      </w:rPr>
      <w:t xml:space="preserve"> </w:t>
    </w:r>
    <w:r w:rsidRPr="00AE76AD">
      <w:rPr>
        <w:rFonts w:ascii="Maison Neue Book" w:hAnsi="Maison Neue Book"/>
        <w:color w:val="6076B4" w:themeColor="accent1"/>
      </w:rPr>
      <w:fldChar w:fldCharType="begin"/>
    </w:r>
    <w:r w:rsidRPr="00AE76AD">
      <w:rPr>
        <w:rFonts w:ascii="Maison Neue Book" w:hAnsi="Maison Neue Book"/>
        <w:color w:val="6076B4" w:themeColor="accent1"/>
      </w:rPr>
      <w:instrText>PAGE  \* Arabic  \* MERGEFORMAT</w:instrText>
    </w:r>
    <w:r w:rsidRPr="00AE76AD">
      <w:rPr>
        <w:rFonts w:ascii="Maison Neue Book" w:hAnsi="Maison Neue Book"/>
        <w:color w:val="6076B4" w:themeColor="accent1"/>
      </w:rPr>
      <w:fldChar w:fldCharType="separate"/>
    </w:r>
    <w:r w:rsidR="00DB6F59">
      <w:rPr>
        <w:rFonts w:ascii="Maison Neue Book" w:hAnsi="Maison Neue Book"/>
        <w:noProof/>
        <w:color w:val="6076B4" w:themeColor="accent1"/>
      </w:rPr>
      <w:t>2</w:t>
    </w:r>
    <w:r w:rsidRPr="00AE76AD">
      <w:rPr>
        <w:rFonts w:ascii="Maison Neue Book" w:hAnsi="Maison Neue Book"/>
        <w:color w:val="6076B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DE94A" w14:textId="77777777" w:rsidR="001B7CC8" w:rsidRDefault="001B7CC8">
      <w:pPr>
        <w:spacing w:after="0" w:line="240" w:lineRule="auto"/>
      </w:pPr>
      <w:r>
        <w:separator/>
      </w:r>
    </w:p>
  </w:footnote>
  <w:footnote w:type="continuationSeparator" w:id="0">
    <w:p w14:paraId="0873930D" w14:textId="77777777" w:rsidR="001B7CC8" w:rsidRDefault="001B7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DIF Display Medium" w:hAnsi="DIF Display Medium"/>
        <w:color w:val="6076B4" w:themeColor="accent1"/>
      </w:rPr>
      <w:alias w:val="Rubrik"/>
      <w:id w:val="-1396499233"/>
      <w:dataBinding w:prefixMappings="xmlns:ns0='http://schemas.openxmlformats.org/package/2006/metadata/core-properties' xmlns:ns1='http://purl.org/dc/elements/1.1/'" w:xpath="/ns0:coreProperties[1]/ns1:title[1]" w:storeItemID="{6C3C8BC8-F283-45AE-878A-BAB7291924A1}"/>
      <w:text/>
    </w:sdtPr>
    <w:sdtEndPr/>
    <w:sdtContent>
      <w:p w14:paraId="4A2F9C32" w14:textId="77777777" w:rsidR="006525A7" w:rsidRPr="00AE76AD" w:rsidRDefault="00E854EC">
        <w:pPr>
          <w:spacing w:after="0"/>
          <w:jc w:val="center"/>
          <w:rPr>
            <w:rFonts w:ascii="DIF Display Medium" w:hAnsi="DIF Display Medium"/>
            <w:color w:val="E4E9EF" w:themeColor="background2"/>
          </w:rPr>
        </w:pPr>
        <w:r w:rsidRPr="00AE76AD">
          <w:rPr>
            <w:rFonts w:ascii="DIF Display Medium" w:hAnsi="DIF Display Medium"/>
            <w:color w:val="6076B4" w:themeColor="accent1"/>
          </w:rPr>
          <w:t>Nästa generation Djurgårdare</w:t>
        </w:r>
      </w:p>
    </w:sdtContent>
  </w:sdt>
  <w:p w14:paraId="1F87FCD0" w14:textId="77777777" w:rsidR="006525A7" w:rsidRPr="00AE76AD" w:rsidRDefault="00262C89">
    <w:pPr>
      <w:jc w:val="center"/>
      <w:rPr>
        <w:rFonts w:ascii="DIF Display Medium" w:hAnsi="DIF Display Medium"/>
        <w:color w:val="6076B4" w:themeColor="accent1"/>
      </w:rPr>
    </w:pPr>
    <w:r w:rsidRPr="00AE76AD">
      <w:rPr>
        <w:rFonts w:ascii="DIF Display Medium" w:hAnsi="DIF Display Medium"/>
        <w:color w:val="6076B4" w:themeColor="accent1"/>
      </w:rPr>
      <w:sym w:font="Symbol" w:char="F0B7"/>
    </w:r>
    <w:r w:rsidRPr="00AE76AD">
      <w:rPr>
        <w:rFonts w:ascii="DIF Display Medium" w:hAnsi="DIF Display Medium"/>
        <w:color w:val="6076B4" w:themeColor="accent1"/>
      </w:rPr>
      <w:t xml:space="preserve"> </w:t>
    </w:r>
    <w:r w:rsidRPr="00AE76AD">
      <w:rPr>
        <w:rFonts w:ascii="DIF Display Medium" w:hAnsi="DIF Display Medium"/>
        <w:color w:val="6076B4" w:themeColor="accent1"/>
      </w:rPr>
      <w:sym w:font="Symbol" w:char="F0B7"/>
    </w:r>
    <w:r w:rsidRPr="00AE76AD">
      <w:rPr>
        <w:rFonts w:ascii="DIF Display Medium" w:hAnsi="DIF Display Medium"/>
        <w:color w:val="6076B4" w:themeColor="accent1"/>
      </w:rPr>
      <w:t xml:space="preserve"> </w:t>
    </w:r>
    <w:r w:rsidRPr="00AE76AD">
      <w:rPr>
        <w:rFonts w:ascii="DIF Display Medium" w:hAnsi="DIF Display Medium"/>
        <w:color w:val="6076B4" w:themeColor="accent1"/>
      </w:rPr>
      <w:sym w:font="Symbol" w:char="F0B7"/>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1304"/>
  <w:hyphenationZone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4EC"/>
    <w:rsid w:val="00054FB3"/>
    <w:rsid w:val="000E041F"/>
    <w:rsid w:val="001634F2"/>
    <w:rsid w:val="00183314"/>
    <w:rsid w:val="001B7CC8"/>
    <w:rsid w:val="0021128B"/>
    <w:rsid w:val="00241610"/>
    <w:rsid w:val="00262C89"/>
    <w:rsid w:val="00273932"/>
    <w:rsid w:val="002B4FB2"/>
    <w:rsid w:val="002E0F12"/>
    <w:rsid w:val="00426E15"/>
    <w:rsid w:val="00464AF5"/>
    <w:rsid w:val="00495216"/>
    <w:rsid w:val="006525A7"/>
    <w:rsid w:val="00694292"/>
    <w:rsid w:val="006B4872"/>
    <w:rsid w:val="00710E25"/>
    <w:rsid w:val="007B1A28"/>
    <w:rsid w:val="00806385"/>
    <w:rsid w:val="00807E9E"/>
    <w:rsid w:val="00874C4F"/>
    <w:rsid w:val="008E1C3E"/>
    <w:rsid w:val="008E7BCE"/>
    <w:rsid w:val="009B2890"/>
    <w:rsid w:val="00A1190C"/>
    <w:rsid w:val="00A440FE"/>
    <w:rsid w:val="00AA0E72"/>
    <w:rsid w:val="00AC380A"/>
    <w:rsid w:val="00AE76AD"/>
    <w:rsid w:val="00B26F3A"/>
    <w:rsid w:val="00BA6E28"/>
    <w:rsid w:val="00BB510F"/>
    <w:rsid w:val="00BD6664"/>
    <w:rsid w:val="00C34747"/>
    <w:rsid w:val="00C97B2C"/>
    <w:rsid w:val="00CB7582"/>
    <w:rsid w:val="00D66292"/>
    <w:rsid w:val="00D738B7"/>
    <w:rsid w:val="00D91AAE"/>
    <w:rsid w:val="00DB6F59"/>
    <w:rsid w:val="00DD093D"/>
    <w:rsid w:val="00E74C85"/>
    <w:rsid w:val="00E854EC"/>
    <w:rsid w:val="00EB771C"/>
    <w:rsid w:val="00ED6310"/>
    <w:rsid w:val="00F16CEC"/>
    <w:rsid w:val="00F27937"/>
    <w:rsid w:val="00F3552B"/>
    <w:rsid w:val="00F37CDF"/>
    <w:rsid w:val="00F4201D"/>
    <w:rsid w:val="00F52149"/>
    <w:rsid w:val="00F73A45"/>
    <w:rsid w:val="00F800E7"/>
    <w:rsid w:val="00F8458A"/>
    <w:rsid w:val="00FA2A1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DFBDAD"/>
  <w15:docId w15:val="{95C343AA-9CB6-4D00-AD8B-105A6C02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Rubrik2">
    <w:name w:val="heading 2"/>
    <w:basedOn w:val="Normal"/>
    <w:next w:val="Normal"/>
    <w:link w:val="Rubrik2Ch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8"/>
    </w:rPr>
  </w:style>
  <w:style w:type="paragraph" w:styleId="Rubrik3">
    <w:name w:val="heading 3"/>
    <w:basedOn w:val="Normal"/>
    <w:next w:val="Normal"/>
    <w:link w:val="Rubrik3Ch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Rubrik4">
    <w:name w:val="heading 4"/>
    <w:basedOn w:val="Normal"/>
    <w:next w:val="Normal"/>
    <w:link w:val="Rubrik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Rubrik5">
    <w:name w:val="heading 5"/>
    <w:basedOn w:val="Normal"/>
    <w:next w:val="Normal"/>
    <w:link w:val="Rubrik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Rubrik6">
    <w:name w:val="heading 6"/>
    <w:basedOn w:val="Normal"/>
    <w:next w:val="Normal"/>
    <w:link w:val="Rubrik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Rubrik7">
    <w:name w:val="heading 7"/>
    <w:basedOn w:val="Normal"/>
    <w:next w:val="Normal"/>
    <w:link w:val="Rubrik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Rubrik8">
    <w:name w:val="heading 8"/>
    <w:basedOn w:val="Normal"/>
    <w:next w:val="Normal"/>
    <w:link w:val="Rubrik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Rubrik9">
    <w:name w:val="heading 9"/>
    <w:basedOn w:val="Normal"/>
    <w:next w:val="Normal"/>
    <w:link w:val="Rubrik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Pr>
      <w:rFonts w:asciiTheme="majorHAnsi" w:eastAsiaTheme="majorEastAsia" w:hAnsiTheme="majorHAnsi" w:cstheme="majorBidi"/>
      <w:bCs/>
      <w:i/>
      <w:color w:val="auto"/>
      <w:sz w:val="32"/>
      <w:szCs w:val="32"/>
    </w:rPr>
  </w:style>
  <w:style w:type="character" w:customStyle="1" w:styleId="Rubrik2Char">
    <w:name w:val="Rubrik 2 Char"/>
    <w:basedOn w:val="Standardstycketeckensnitt"/>
    <w:link w:val="Rubrik2"/>
    <w:uiPriority w:val="9"/>
    <w:rPr>
      <w:rFonts w:asciiTheme="majorHAnsi" w:eastAsiaTheme="majorEastAsia" w:hAnsiTheme="majorHAnsi" w:cstheme="majorBidi"/>
      <w:bCs/>
      <w:color w:val="auto"/>
      <w:sz w:val="28"/>
      <w:szCs w:val="28"/>
    </w:rPr>
  </w:style>
  <w:style w:type="character" w:customStyle="1" w:styleId="Rubrik3Char">
    <w:name w:val="Rubrik 3 Char"/>
    <w:basedOn w:val="Standardstycketeckensnitt"/>
    <w:link w:val="Rubrik3"/>
    <w:uiPriority w:val="9"/>
    <w:rPr>
      <w:rFonts w:asciiTheme="majorHAnsi" w:eastAsiaTheme="majorEastAsia" w:hAnsiTheme="majorHAnsi" w:cstheme="majorBidi"/>
      <w:bCs/>
      <w:i/>
      <w:color w:val="auto"/>
      <w:sz w:val="23"/>
    </w:rPr>
  </w:style>
  <w:style w:type="paragraph" w:styleId="Rubrik">
    <w:name w:val="Title"/>
    <w:basedOn w:val="Normal"/>
    <w:next w:val="Normal"/>
    <w:link w:val="Rubrik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60"/>
      <w14:ligatures w14:val="standardContextual"/>
      <w14:cntxtAlts/>
    </w:rPr>
  </w:style>
  <w:style w:type="character" w:customStyle="1" w:styleId="RubrikChar">
    <w:name w:val="Rubrik Char"/>
    <w:basedOn w:val="Standardstycketeckensnitt"/>
    <w:link w:val="Rubrik"/>
    <w:uiPriority w:val="10"/>
    <w:rPr>
      <w:rFonts w:asciiTheme="majorHAnsi" w:eastAsiaTheme="majorEastAsia" w:hAnsiTheme="majorHAnsi" w:cstheme="majorBidi"/>
      <w:color w:val="auto"/>
      <w:spacing w:val="5"/>
      <w:kern w:val="28"/>
      <w:sz w:val="60"/>
      <w:szCs w:val="60"/>
      <w14:ligatures w14:val="standardContextual"/>
      <w14:cntxtAlts/>
    </w:rPr>
  </w:style>
  <w:style w:type="paragraph" w:styleId="Underrubrik">
    <w:name w:val="Subtitle"/>
    <w:basedOn w:val="Normal"/>
    <w:next w:val="Normal"/>
    <w:link w:val="UnderrubrikChar"/>
    <w:uiPriority w:val="11"/>
    <w:qFormat/>
    <w:pPr>
      <w:numPr>
        <w:ilvl w:val="1"/>
      </w:numPr>
    </w:pPr>
    <w:rPr>
      <w:rFonts w:eastAsiaTheme="majorEastAsia" w:cstheme="majorBidi"/>
      <w:iCs/>
      <w:color w:val="000000" w:themeColor="text1"/>
      <w:spacing w:val="15"/>
      <w:sz w:val="24"/>
      <w:szCs w:val="24"/>
    </w:rPr>
  </w:style>
  <w:style w:type="character" w:customStyle="1" w:styleId="UnderrubrikChar">
    <w:name w:val="Underrubrik Char"/>
    <w:basedOn w:val="Standardstycketeckensnitt"/>
    <w:link w:val="Underrubrik"/>
    <w:uiPriority w:val="11"/>
    <w:rPr>
      <w:rFonts w:eastAsiaTheme="majorEastAsia" w:cstheme="majorBidi"/>
      <w:iCs/>
      <w:color w:val="auto"/>
      <w:spacing w:val="15"/>
      <w:sz w:val="24"/>
      <w:szCs w:val="24"/>
    </w:rPr>
  </w:style>
  <w:style w:type="paragraph" w:styleId="Sidhuvud">
    <w:name w:val="header"/>
    <w:basedOn w:val="Normal"/>
    <w:link w:val="SidhuvudChar"/>
    <w:uiPriority w:val="99"/>
    <w:unhideWhenUsed/>
    <w:pPr>
      <w:tabs>
        <w:tab w:val="center" w:pos="4320"/>
        <w:tab w:val="right" w:pos="8640"/>
      </w:tabs>
    </w:pPr>
  </w:style>
  <w:style w:type="character" w:customStyle="1" w:styleId="SidhuvudChar">
    <w:name w:val="Sidhuvud Char"/>
    <w:basedOn w:val="Standardstycketeckensnitt"/>
    <w:link w:val="Sidhuvud"/>
    <w:uiPriority w:val="99"/>
    <w:rPr>
      <w:rFonts w:eastAsiaTheme="minorEastAsia"/>
    </w:rPr>
  </w:style>
  <w:style w:type="paragraph" w:styleId="Ingetavstnd">
    <w:name w:val="No Spacing"/>
    <w:link w:val="IngetavstndChar"/>
    <w:uiPriority w:val="1"/>
    <w:qFormat/>
    <w:pPr>
      <w:spacing w:after="0" w:line="240" w:lineRule="auto"/>
    </w:pPr>
  </w:style>
  <w:style w:type="character" w:customStyle="1" w:styleId="IngetavstndChar">
    <w:name w:val="Inget avstånd Char"/>
    <w:basedOn w:val="Standardstycketeckensnitt"/>
    <w:link w:val="Ingetavstnd"/>
    <w:uiPriority w:val="1"/>
  </w:style>
  <w:style w:type="paragraph" w:styleId="Ballongtext">
    <w:name w:val="Balloon Text"/>
    <w:basedOn w:val="Normal"/>
    <w:link w:val="BallongtextChar"/>
    <w:uiPriority w:val="99"/>
    <w:semiHidden/>
    <w:unhideWhenUse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Pr>
      <w:rFonts w:ascii="Tahoma" w:eastAsiaTheme="minorEastAsia" w:hAnsi="Tahoma" w:cs="Tahoma"/>
      <w:sz w:val="16"/>
      <w:szCs w:val="16"/>
    </w:rPr>
  </w:style>
  <w:style w:type="character" w:customStyle="1" w:styleId="Rubrik4Char">
    <w:name w:val="Rubrik 4 Char"/>
    <w:basedOn w:val="Standardstycketeckensnitt"/>
    <w:link w:val="Rubrik4"/>
    <w:uiPriority w:val="9"/>
    <w:semiHidden/>
    <w:rPr>
      <w:rFonts w:asciiTheme="majorHAnsi" w:eastAsiaTheme="majorEastAsia" w:hAnsiTheme="majorHAnsi" w:cstheme="majorBidi"/>
      <w:bCs/>
      <w:i/>
      <w:iCs/>
      <w:color w:val="auto"/>
      <w:sz w:val="23"/>
    </w:rPr>
  </w:style>
  <w:style w:type="character" w:customStyle="1" w:styleId="Rubrik5Char">
    <w:name w:val="Rubrik 5 Char"/>
    <w:basedOn w:val="Standardstycketeckensnitt"/>
    <w:link w:val="Rubrik5"/>
    <w:uiPriority w:val="9"/>
    <w:semiHidden/>
    <w:rPr>
      <w:rFonts w:asciiTheme="majorHAnsi" w:eastAsiaTheme="majorEastAsia" w:hAnsiTheme="majorHAnsi" w:cstheme="majorBidi"/>
      <w:color w:val="000000"/>
    </w:rPr>
  </w:style>
  <w:style w:type="character" w:customStyle="1" w:styleId="Rubrik6Char">
    <w:name w:val="Rubrik 6 Char"/>
    <w:basedOn w:val="Standardstycketeckensnitt"/>
    <w:link w:val="Rubrik6"/>
    <w:uiPriority w:val="9"/>
    <w:semiHidden/>
    <w:rPr>
      <w:rFonts w:asciiTheme="majorHAnsi" w:eastAsiaTheme="majorEastAsia" w:hAnsiTheme="majorHAnsi" w:cstheme="majorBidi"/>
      <w:i/>
      <w:iCs/>
      <w:color w:val="000000"/>
      <w:sz w:val="21"/>
    </w:rPr>
  </w:style>
  <w:style w:type="character" w:customStyle="1" w:styleId="Rubrik7Char">
    <w:name w:val="Rubrik 7 Char"/>
    <w:basedOn w:val="Standardstycketeckensnitt"/>
    <w:link w:val="Rubrik7"/>
    <w:uiPriority w:val="9"/>
    <w:semiHidden/>
    <w:rPr>
      <w:rFonts w:asciiTheme="majorHAnsi" w:eastAsiaTheme="majorEastAsia" w:hAnsiTheme="majorHAnsi" w:cstheme="majorBidi"/>
      <w:i/>
      <w:iCs/>
      <w:color w:val="000000"/>
      <w:sz w:val="21"/>
    </w:rPr>
  </w:style>
  <w:style w:type="character" w:customStyle="1" w:styleId="Rubrik8Char">
    <w:name w:val="Rubrik 8 Char"/>
    <w:basedOn w:val="Standardstycketeckensnitt"/>
    <w:link w:val="Rubrik8"/>
    <w:uiPriority w:val="9"/>
    <w:semiHidden/>
    <w:rPr>
      <w:rFonts w:asciiTheme="majorHAnsi" w:eastAsiaTheme="majorEastAsia" w:hAnsiTheme="majorHAnsi" w:cstheme="majorBidi"/>
      <w:color w:val="000000"/>
      <w:sz w:val="20"/>
      <w:szCs w:val="20"/>
    </w:rPr>
  </w:style>
  <w:style w:type="character" w:customStyle="1" w:styleId="Rubrik9Char">
    <w:name w:val="Rubrik 9 Char"/>
    <w:basedOn w:val="Standardstycketeckensnitt"/>
    <w:link w:val="Rubrik9"/>
    <w:uiPriority w:val="9"/>
    <w:semiHidden/>
    <w:rPr>
      <w:rFonts w:asciiTheme="majorHAnsi" w:eastAsiaTheme="majorEastAsia" w:hAnsiTheme="majorHAnsi" w:cstheme="majorBidi"/>
      <w:i/>
      <w:iCs/>
      <w:color w:val="000000"/>
      <w:sz w:val="20"/>
      <w:szCs w:val="20"/>
    </w:rPr>
  </w:style>
  <w:style w:type="paragraph" w:styleId="Beskrivning">
    <w:name w:val="caption"/>
    <w:basedOn w:val="Normal"/>
    <w:next w:val="Normal"/>
    <w:uiPriority w:val="35"/>
    <w:semiHidden/>
    <w:unhideWhenUsed/>
    <w:qFormat/>
    <w:pPr>
      <w:spacing w:line="240" w:lineRule="auto"/>
    </w:pPr>
    <w:rPr>
      <w:b/>
      <w:bCs/>
      <w:color w:val="2F5897" w:themeColor="text2"/>
      <w:sz w:val="18"/>
      <w:szCs w:val="18"/>
    </w:rPr>
  </w:style>
  <w:style w:type="character" w:styleId="Stark">
    <w:name w:val="Strong"/>
    <w:basedOn w:val="Standardstycketeckensnitt"/>
    <w:uiPriority w:val="22"/>
    <w:qFormat/>
    <w:rPr>
      <w:b/>
      <w:bCs/>
    </w:rPr>
  </w:style>
  <w:style w:type="character" w:styleId="Betoning">
    <w:name w:val="Emphasis"/>
    <w:basedOn w:val="Standardstycketeckensnitt"/>
    <w:uiPriority w:val="20"/>
    <w:qFormat/>
    <w:rPr>
      <w:i/>
      <w:iCs/>
      <w:color w:val="auto"/>
    </w:rPr>
  </w:style>
  <w:style w:type="paragraph" w:styleId="Liststycke">
    <w:name w:val="List Paragraph"/>
    <w:basedOn w:val="Normal"/>
    <w:uiPriority w:val="34"/>
    <w:qFormat/>
    <w:pPr>
      <w:spacing w:after="160" w:line="240" w:lineRule="auto"/>
      <w:ind w:left="1008" w:hanging="288"/>
      <w:contextualSpacing/>
    </w:pPr>
    <w:rPr>
      <w:rFonts w:eastAsiaTheme="minorHAnsi"/>
      <w:sz w:val="21"/>
    </w:rPr>
  </w:style>
  <w:style w:type="paragraph" w:styleId="Citat">
    <w:name w:val="Quote"/>
    <w:basedOn w:val="Normal"/>
    <w:next w:val="Normal"/>
    <w:link w:val="CitatChar"/>
    <w:uiPriority w:val="29"/>
    <w:qFormat/>
    <w:pPr>
      <w:spacing w:before="160" w:after="160" w:line="300" w:lineRule="auto"/>
      <w:ind w:left="144" w:right="144"/>
      <w:jc w:val="center"/>
    </w:pPr>
    <w:rPr>
      <w:rFonts w:asciiTheme="majorHAnsi" w:hAnsiTheme="majorHAnsi"/>
      <w:i/>
      <w:iCs/>
      <w:color w:val="6076B4" w:themeColor="accent1"/>
      <w:sz w:val="24"/>
    </w:rPr>
  </w:style>
  <w:style w:type="character" w:customStyle="1" w:styleId="CitatChar">
    <w:name w:val="Citat Char"/>
    <w:basedOn w:val="Standardstycketeckensnitt"/>
    <w:link w:val="Citat"/>
    <w:uiPriority w:val="29"/>
    <w:rPr>
      <w:rFonts w:asciiTheme="majorHAnsi" w:hAnsiTheme="majorHAnsi"/>
      <w:i/>
      <w:iCs/>
      <w:color w:val="auto"/>
      <w:sz w:val="24"/>
    </w:rPr>
  </w:style>
  <w:style w:type="paragraph" w:styleId="Starktcitat">
    <w:name w:val="Intense Quote"/>
    <w:basedOn w:val="Normal"/>
    <w:next w:val="Normal"/>
    <w:link w:val="Starktcitat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14:ligatures w14:val="standardContextual"/>
      <w14:cntxtAlts/>
    </w:rPr>
  </w:style>
  <w:style w:type="character" w:customStyle="1" w:styleId="StarktcitatChar">
    <w:name w:val="Starkt citat Char"/>
    <w:basedOn w:val="Standardstycketeckensnitt"/>
    <w:link w:val="Starktcitat"/>
    <w:uiPriority w:val="30"/>
    <w:rPr>
      <w:rFonts w:asciiTheme="majorHAnsi" w:eastAsiaTheme="majorEastAsia" w:hAnsiTheme="majorHAnsi"/>
      <w:bCs/>
      <w:i/>
      <w:iCs/>
      <w:color w:val="000000"/>
      <w:sz w:val="24"/>
      <w:shd w:val="clear" w:color="auto" w:fill="6076B4" w:themeFill="accent1"/>
      <w14:ligatures w14:val="standardContextual"/>
      <w14:cntxtAlts/>
    </w:rPr>
  </w:style>
  <w:style w:type="character" w:styleId="Diskretbetoning">
    <w:name w:val="Subtle Emphasis"/>
    <w:basedOn w:val="Standardstycketeckensnitt"/>
    <w:uiPriority w:val="19"/>
    <w:qFormat/>
    <w:rPr>
      <w:i/>
      <w:iCs/>
      <w:color w:val="auto"/>
    </w:rPr>
  </w:style>
  <w:style w:type="character" w:styleId="Starkbetoning">
    <w:name w:val="Intense Emphasis"/>
    <w:basedOn w:val="Standardstycketeckensnitt"/>
    <w:uiPriority w:val="21"/>
    <w:qFormat/>
    <w:rPr>
      <w:b/>
      <w:bCs/>
      <w:i/>
      <w:iCs/>
      <w:caps w:val="0"/>
      <w:smallCaps w:val="0"/>
      <w:color w:val="auto"/>
    </w:rPr>
  </w:style>
  <w:style w:type="character" w:styleId="Diskretreferens">
    <w:name w:val="Subtle Reference"/>
    <w:basedOn w:val="Standardstycketeckensnitt"/>
    <w:uiPriority w:val="31"/>
    <w:qFormat/>
    <w:rPr>
      <w:smallCaps/>
      <w:color w:val="auto"/>
      <w:u w:val="single"/>
    </w:rPr>
  </w:style>
  <w:style w:type="character" w:styleId="Starkreferens">
    <w:name w:val="Intense Reference"/>
    <w:basedOn w:val="Standardstycketeckensnitt"/>
    <w:uiPriority w:val="32"/>
    <w:qFormat/>
    <w:rPr>
      <w:b/>
      <w:bCs/>
      <w:caps w:val="0"/>
      <w:smallCaps w:val="0"/>
      <w:color w:val="auto"/>
      <w:spacing w:val="5"/>
      <w:u w:val="single"/>
    </w:rPr>
  </w:style>
  <w:style w:type="character" w:styleId="Bokenstitel">
    <w:name w:val="Book Title"/>
    <w:basedOn w:val="Standardstycketeckensnitt"/>
    <w:uiPriority w:val="33"/>
    <w:qFormat/>
    <w:rPr>
      <w:b/>
      <w:bCs/>
      <w:caps w:val="0"/>
      <w:smallCaps/>
      <w:spacing w:val="10"/>
    </w:rPr>
  </w:style>
  <w:style w:type="paragraph" w:styleId="Innehllsfrteckningsrubrik">
    <w:name w:val="TOC Heading"/>
    <w:basedOn w:val="Rubrik1"/>
    <w:next w:val="Normal"/>
    <w:uiPriority w:val="39"/>
    <w:semiHidden/>
    <w:unhideWhenUsed/>
    <w:qFormat/>
    <w:pPr>
      <w:spacing w:before="480" w:line="276" w:lineRule="auto"/>
      <w:outlineLvl w:val="9"/>
    </w:pPr>
    <w:rPr>
      <w:b/>
      <w:i w:val="0"/>
      <w:sz w:val="28"/>
      <w:szCs w:val="28"/>
    </w:rPr>
  </w:style>
  <w:style w:type="character" w:styleId="Platshllartext">
    <w:name w:val="Placeholder Text"/>
    <w:basedOn w:val="Standardstycketeckensnitt"/>
    <w:uiPriority w:val="99"/>
    <w:semiHidden/>
    <w:rPr>
      <w:color w:val="808080"/>
    </w:rPr>
  </w:style>
  <w:style w:type="paragraph" w:styleId="Sidfot">
    <w:name w:val="footer"/>
    <w:basedOn w:val="Normal"/>
    <w:link w:val="SidfotChar"/>
    <w:uiPriority w:val="99"/>
    <w:unhideWhenUsed/>
    <w:pPr>
      <w:tabs>
        <w:tab w:val="center" w:pos="4680"/>
        <w:tab w:val="right" w:pos="9360"/>
      </w:tabs>
      <w:spacing w:after="0" w:line="240" w:lineRule="auto"/>
    </w:pPr>
  </w:style>
  <w:style w:type="character" w:customStyle="1" w:styleId="SidfotChar">
    <w:name w:val="Sidfot Char"/>
    <w:basedOn w:val="Standardstycketeckensnitt"/>
    <w:link w:val="Sidfot"/>
    <w:uiPriority w:val="99"/>
  </w:style>
  <w:style w:type="character" w:styleId="Hyperlnk">
    <w:name w:val="Hyperlink"/>
    <w:basedOn w:val="Standardstycketeckensnitt"/>
    <w:uiPriority w:val="99"/>
    <w:unhideWhenUsed/>
    <w:rsid w:val="00806385"/>
    <w:rPr>
      <w:color w:val="3399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ers.sjosten\AppData\Roaming\Microsoft\Templates\Rapport%20(Execu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859E2C363E04895B3991BB856A452F9"/>
        <w:category>
          <w:name w:val="Allmänt"/>
          <w:gallery w:val="placeholder"/>
        </w:category>
        <w:types>
          <w:type w:val="bbPlcHdr"/>
        </w:types>
        <w:behaviors>
          <w:behavior w:val="content"/>
        </w:behaviors>
        <w:guid w:val="{24929ADB-5BBA-4DAE-93C8-67092BEFE2F3}"/>
      </w:docPartPr>
      <w:docPartBody>
        <w:p w:rsidR="00B1489C" w:rsidRDefault="00B1489C">
          <w:pPr>
            <w:pStyle w:val="5859E2C363E04895B3991BB856A452F9"/>
          </w:pPr>
          <w:r>
            <w:rPr>
              <w:rFonts w:asciiTheme="majorHAnsi" w:eastAsiaTheme="majorEastAsia" w:hAnsiTheme="majorHAnsi" w:cstheme="majorBidi"/>
              <w:sz w:val="80"/>
              <w:szCs w:val="80"/>
            </w:rPr>
            <w:t>[Ange dokumentets rubrik]</w:t>
          </w:r>
        </w:p>
      </w:docPartBody>
    </w:docPart>
    <w:docPart>
      <w:docPartPr>
        <w:name w:val="147A4CE2B1B347B8839E1AF16DB37D57"/>
        <w:category>
          <w:name w:val="Allmänt"/>
          <w:gallery w:val="placeholder"/>
        </w:category>
        <w:types>
          <w:type w:val="bbPlcHdr"/>
        </w:types>
        <w:behaviors>
          <w:behavior w:val="content"/>
        </w:behaviors>
        <w:guid w:val="{BCABE3CF-170B-44B8-AE58-CB962915087D}"/>
      </w:docPartPr>
      <w:docPartBody>
        <w:p w:rsidR="00B1489C" w:rsidRDefault="00B1489C">
          <w:pPr>
            <w:pStyle w:val="147A4CE2B1B347B8839E1AF16DB37D57"/>
          </w:pPr>
          <w:r>
            <w:rPr>
              <w:rFonts w:asciiTheme="majorHAnsi" w:eastAsiaTheme="majorEastAsia" w:hAnsiTheme="majorHAnsi" w:cstheme="majorBidi"/>
              <w:sz w:val="44"/>
              <w:szCs w:val="44"/>
            </w:rPr>
            <w:t>[Ange dokumentets underrubrik]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HGSMinchoE">
    <w:altName w:val="HGS明朝E"/>
    <w:charset w:val="80"/>
    <w:family w:val="roman"/>
    <w:pitch w:val="variable"/>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ｺﾞｼｯｸ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IF Display Medium">
    <w:altName w:val="Calibri"/>
    <w:charset w:val="00"/>
    <w:family w:val="auto"/>
    <w:pitch w:val="variable"/>
    <w:sig w:usb0="800000AF" w:usb1="5000204A" w:usb2="00000000" w:usb3="00000000" w:csb0="00000001" w:csb1="00000000"/>
  </w:font>
  <w:font w:name="Maison Neue Book">
    <w:altName w:val="Calibri"/>
    <w:panose1 w:val="00000000000000000000"/>
    <w:charset w:val="4D"/>
    <w:family w:val="auto"/>
    <w:notTrueType/>
    <w:pitch w:val="variable"/>
    <w:sig w:usb0="00000001" w:usb1="5000207B" w:usb2="00000000" w:usb3="00000000" w:csb0="00000093" w:csb1="00000000"/>
  </w:font>
  <w:font w:name="Symbol">
    <w:panose1 w:val="05050102010706020507"/>
    <w:charset w:val="02"/>
    <w:family w:val="roman"/>
    <w:pitch w:val="variable"/>
    <w:sig w:usb0="00000000" w:usb1="10000000" w:usb2="00000000" w:usb3="00000000" w:csb0="80000000" w:csb1="00000000"/>
  </w:font>
  <w:font w:name="Maison Neue Bold">
    <w:altName w:val="Calibri"/>
    <w:charset w:val="00"/>
    <w:family w:val="auto"/>
    <w:pitch w:val="variable"/>
    <w:sig w:usb0="A00000EF" w:usb1="5000207B" w:usb2="00000000" w:usb3="00000000" w:csb0="00000093" w:csb1="00000000"/>
  </w:font>
  <w:font w:name="AkzidenzGroteskBQ-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Bold">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489C"/>
    <w:rsid w:val="005512EF"/>
    <w:rsid w:val="00924FBB"/>
    <w:rsid w:val="00A87CB4"/>
    <w:rsid w:val="00B141F2"/>
    <w:rsid w:val="00B1489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pPr>
      <w:keepNext/>
      <w:keepLines/>
      <w:spacing w:before="360" w:after="0" w:line="240" w:lineRule="auto"/>
      <w:outlineLvl w:val="0"/>
    </w:pPr>
    <w:rPr>
      <w:rFonts w:asciiTheme="majorHAnsi" w:eastAsiaTheme="majorEastAsia" w:hAnsiTheme="majorHAnsi" w:cstheme="majorBidi"/>
      <w:bCs/>
      <w:i/>
      <w:color w:val="4472C4" w:themeColor="accent1"/>
      <w:sz w:val="32"/>
      <w:szCs w:val="32"/>
    </w:rPr>
  </w:style>
  <w:style w:type="paragraph" w:styleId="Rubrik2">
    <w:name w:val="heading 2"/>
    <w:basedOn w:val="Normal"/>
    <w:next w:val="Normal"/>
    <w:link w:val="Rubrik2Char"/>
    <w:uiPriority w:val="9"/>
    <w:unhideWhenUsed/>
    <w:qFormat/>
    <w:pPr>
      <w:keepNext/>
      <w:keepLines/>
      <w:spacing w:before="120" w:after="0" w:line="240" w:lineRule="auto"/>
      <w:outlineLvl w:val="1"/>
    </w:pPr>
    <w:rPr>
      <w:rFonts w:asciiTheme="majorHAnsi" w:eastAsiaTheme="majorEastAsia" w:hAnsiTheme="majorHAnsi" w:cstheme="majorBidi"/>
      <w:bCs/>
      <w:color w:val="44546A" w:themeColor="text2"/>
      <w:sz w:val="28"/>
      <w:szCs w:val="28"/>
    </w:rPr>
  </w:style>
  <w:style w:type="paragraph" w:styleId="Rubrik3">
    <w:name w:val="heading 3"/>
    <w:basedOn w:val="Normal"/>
    <w:next w:val="Normal"/>
    <w:link w:val="Rubrik3Char"/>
    <w:uiPriority w:val="9"/>
    <w:unhideWhenUsed/>
    <w:qFormat/>
    <w:pPr>
      <w:keepNext/>
      <w:keepLines/>
      <w:spacing w:before="60" w:after="0" w:line="240" w:lineRule="auto"/>
      <w:outlineLvl w:val="2"/>
    </w:pPr>
    <w:rPr>
      <w:rFonts w:eastAsiaTheme="majorEastAsia" w:cstheme="majorBidi"/>
      <w:b/>
      <w:bCs/>
      <w:caps/>
      <w:color w:val="44546A"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5859E2C363E04895B3991BB856A452F9">
    <w:name w:val="5859E2C363E04895B3991BB856A452F9"/>
  </w:style>
  <w:style w:type="paragraph" w:customStyle="1" w:styleId="147A4CE2B1B347B8839E1AF16DB37D57">
    <w:name w:val="147A4CE2B1B347B8839E1AF16DB37D57"/>
  </w:style>
  <w:style w:type="character" w:customStyle="1" w:styleId="Rubrik1Char">
    <w:name w:val="Rubrik 1 Char"/>
    <w:basedOn w:val="Standardstycketeckensnitt"/>
    <w:link w:val="Rubrik1"/>
    <w:uiPriority w:val="9"/>
    <w:rPr>
      <w:rFonts w:asciiTheme="majorHAnsi" w:eastAsiaTheme="majorEastAsia" w:hAnsiTheme="majorHAnsi" w:cstheme="majorBidi"/>
      <w:bCs/>
      <w:i/>
      <w:color w:val="4472C4" w:themeColor="accent1"/>
      <w:sz w:val="32"/>
      <w:szCs w:val="32"/>
    </w:rPr>
  </w:style>
  <w:style w:type="character" w:customStyle="1" w:styleId="Rubrik2Char">
    <w:name w:val="Rubrik 2 Char"/>
    <w:basedOn w:val="Standardstycketeckensnitt"/>
    <w:link w:val="Rubrik2"/>
    <w:uiPriority w:val="9"/>
    <w:rPr>
      <w:rFonts w:asciiTheme="majorHAnsi" w:eastAsiaTheme="majorEastAsia" w:hAnsiTheme="majorHAnsi" w:cstheme="majorBidi"/>
      <w:bCs/>
      <w:color w:val="44546A" w:themeColor="text2"/>
      <w:sz w:val="28"/>
      <w:szCs w:val="28"/>
    </w:rPr>
  </w:style>
  <w:style w:type="character" w:customStyle="1" w:styleId="Rubrik3Char">
    <w:name w:val="Rubrik 3 Char"/>
    <w:basedOn w:val="Standardstycketeckensnitt"/>
    <w:link w:val="Rubrik3"/>
    <w:uiPriority w:val="9"/>
    <w:rPr>
      <w:rFonts w:eastAsiaTheme="majorEastAsia" w:cstheme="majorBidi"/>
      <w:b/>
      <w:bCs/>
      <w:caps/>
      <w:color w:val="44546A" w:themeColor="text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Glädje, värdighet och respekt</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ct:contentTypeSchema xmlns:ct="http://schemas.microsoft.com/office/2006/metadata/contentType" xmlns:ma="http://schemas.microsoft.com/office/2006/metadata/properties/metaAttributes" ct:_="" ma:_="" ma:contentTypeName="Document" ma:contentTypeID="0x010100375C9C7A5BA3F6489AEE128405EF35BB" ma:contentTypeVersion="8" ma:contentTypeDescription="Create a new document." ma:contentTypeScope="" ma:versionID="27690f2d171c4530fd7ebdb42cbd88a2">
  <xsd:schema xmlns:xsd="http://www.w3.org/2001/XMLSchema" xmlns:xs="http://www.w3.org/2001/XMLSchema" xmlns:p="http://schemas.microsoft.com/office/2006/metadata/properties" xmlns:ns3="97534ce9-0802-4213-9109-e32a0e6f3e78" targetNamespace="http://schemas.microsoft.com/office/2006/metadata/properties" ma:root="true" ma:fieldsID="25a932a53d4441dbba4a4a3fbcfdcd64" ns3:_="">
    <xsd:import namespace="97534ce9-0802-4213-9109-e32a0e6f3e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34ce9-0802-4213-9109-e32a0e6f3e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3.xml><?xml version="1.0" encoding="utf-8"?>
<ds:datastoreItem xmlns:ds="http://schemas.openxmlformats.org/officeDocument/2006/customXml" ds:itemID="{77BDD5B7-CC00-42B7-931C-CD839079B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34ce9-0802-4213-9109-e32a0e6f3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300C6-371C-4A80-B2A5-0BA1143997AC}">
  <ds:schemaRefs>
    <ds:schemaRef ds:uri="http://schemas.microsoft.com/sharepoint/v3/contenttype/forms"/>
  </ds:schemaRefs>
</ds:datastoreItem>
</file>

<file path=customXml/itemProps5.xml><?xml version="1.0" encoding="utf-8"?>
<ds:datastoreItem xmlns:ds="http://schemas.openxmlformats.org/officeDocument/2006/customXml" ds:itemID="{7218DC9D-3CD0-4FBC-8DB1-C33A5AC2F29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8E1ACCBF-9256-40EF-96F7-A1B017BA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(Executive)</Template>
  <TotalTime>5</TotalTime>
  <Pages>3</Pages>
  <Words>495</Words>
  <Characters>2628</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Nästa generation Djurgårdare</vt: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Nästa generation Djurgårdare</dc:title>
  <dc:subject>Sponsringserbjudande lag DIF P2011-1</dc:subject>
  <dc:creator>Anders Sjösten</dc:creator>
  <cp:keywords/>
  <cp:lastModifiedBy>Anders Sjösten</cp:lastModifiedBy>
  <cp:revision>8</cp:revision>
  <cp:lastPrinted>2017-11-24T08:38:00Z</cp:lastPrinted>
  <dcterms:created xsi:type="dcterms:W3CDTF">2021-01-13T18:16:00Z</dcterms:created>
  <dcterms:modified xsi:type="dcterms:W3CDTF">2021-01-13T18:20:00Z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TC017730589991</vt:lpwstr>
  </property>
  <property fmtid="{D5CDD505-2E9C-101B-9397-08002B2CF9AE}" pid="3" name="ContentTypeId">
    <vt:lpwstr>0x010100375C9C7A5BA3F6489AEE128405EF35BB</vt:lpwstr>
  </property>
</Properties>
</file>