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798" w:rsidRPr="00906798" w:rsidRDefault="00906798" w:rsidP="00906798">
      <w:pPr>
        <w:spacing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sv-SE"/>
        </w:rPr>
      </w:pPr>
      <w:r w:rsidRPr="00906798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sv-SE"/>
        </w:rPr>
        <w:t>Bollkallar</w:t>
      </w:r>
      <w:r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sv-SE"/>
        </w:rPr>
        <w:t xml:space="preserve"> till herrarnas matcher säsongen 2019</w:t>
      </w:r>
    </w:p>
    <w:p w:rsidR="00906798" w:rsidRDefault="00906798" w:rsidP="00906798">
      <w:pPr>
        <w:spacing w:line="240" w:lineRule="auto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sv-SE"/>
        </w:rPr>
      </w:pPr>
    </w:p>
    <w:p w:rsidR="00033737" w:rsidRDefault="00033737" w:rsidP="00906798">
      <w:pPr>
        <w:spacing w:line="240" w:lineRule="auto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sv-SE"/>
        </w:rPr>
      </w:pPr>
    </w:p>
    <w:p w:rsidR="00906798" w:rsidRDefault="00906798" w:rsidP="00906798">
      <w:pPr>
        <w:spacing w:line="240" w:lineRule="auto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sv-SE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sv-SE"/>
        </w:rPr>
        <w:t>3/5 kl.19.00</w:t>
      </w: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sv-SE"/>
        </w:rPr>
        <w:tab/>
        <w:t>William, Dante, Charlie B</w:t>
      </w:r>
    </w:p>
    <w:p w:rsidR="00906798" w:rsidRDefault="00906798" w:rsidP="00906798">
      <w:pPr>
        <w:spacing w:line="240" w:lineRule="auto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sv-SE"/>
        </w:rPr>
      </w:pPr>
    </w:p>
    <w:p w:rsidR="00906798" w:rsidRDefault="00906798" w:rsidP="00906798">
      <w:pPr>
        <w:spacing w:line="240" w:lineRule="auto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sv-SE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sv-SE"/>
        </w:rPr>
        <w:t>17/5 kl.19.00</w:t>
      </w: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sv-SE"/>
        </w:rPr>
        <w:tab/>
        <w:t>Ville, Milo, Oscar, Malte</w:t>
      </w:r>
    </w:p>
    <w:p w:rsidR="00906798" w:rsidRDefault="00906798" w:rsidP="00906798">
      <w:pPr>
        <w:spacing w:line="240" w:lineRule="auto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sv-SE"/>
        </w:rPr>
      </w:pPr>
    </w:p>
    <w:p w:rsidR="00906798" w:rsidRDefault="00906798" w:rsidP="00906798">
      <w:pPr>
        <w:spacing w:line="240" w:lineRule="auto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sv-SE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sv-SE"/>
        </w:rPr>
        <w:t>5/6 kl.19.00</w:t>
      </w: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sv-SE"/>
        </w:rPr>
        <w:tab/>
        <w:t>Viggo, Charlie T, Erik, Tage</w:t>
      </w:r>
    </w:p>
    <w:p w:rsidR="00906798" w:rsidRDefault="00906798" w:rsidP="00906798">
      <w:pPr>
        <w:spacing w:line="240" w:lineRule="auto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sv-SE"/>
        </w:rPr>
      </w:pPr>
    </w:p>
    <w:p w:rsidR="00906798" w:rsidRDefault="00906798" w:rsidP="00906798">
      <w:pPr>
        <w:spacing w:line="240" w:lineRule="auto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sv-SE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sv-SE"/>
        </w:rPr>
        <w:t>19/6 kl.19.00</w:t>
      </w: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sv-SE"/>
        </w:rPr>
        <w:tab/>
        <w:t>Tim</w:t>
      </w:r>
      <w:r w:rsidR="00C37BEF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sv-SE"/>
        </w:rPr>
        <w:t xml:space="preserve"> A</w:t>
      </w: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sv-SE"/>
        </w:rPr>
        <w:t>, Liam, Eddie, Noel</w:t>
      </w:r>
    </w:p>
    <w:p w:rsidR="00906798" w:rsidRDefault="00906798" w:rsidP="00906798">
      <w:pPr>
        <w:spacing w:line="240" w:lineRule="auto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sv-SE"/>
        </w:rPr>
      </w:pPr>
    </w:p>
    <w:p w:rsidR="00906798" w:rsidRDefault="00906798" w:rsidP="00906798">
      <w:pPr>
        <w:spacing w:line="240" w:lineRule="auto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sv-SE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sv-SE"/>
        </w:rPr>
        <w:t>25/6</w:t>
      </w:r>
      <w:r w:rsidR="00D927F9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sv-SE"/>
        </w:rPr>
        <w:t xml:space="preserve"> kl.19.00</w:t>
      </w:r>
      <w:r w:rsidR="00D927F9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sv-SE"/>
        </w:rPr>
        <w:tab/>
        <w:t>Mustafa, Kasper</w:t>
      </w: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sv-SE"/>
        </w:rPr>
        <w:t xml:space="preserve">, </w:t>
      </w:r>
      <w:r w:rsidR="00D927F9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sv-SE"/>
        </w:rPr>
        <w:t xml:space="preserve">Viggo, </w:t>
      </w: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sv-SE"/>
        </w:rPr>
        <w:t>Anton</w:t>
      </w:r>
    </w:p>
    <w:p w:rsidR="00906798" w:rsidRDefault="00906798" w:rsidP="00906798">
      <w:pPr>
        <w:spacing w:line="240" w:lineRule="auto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sv-SE"/>
        </w:rPr>
      </w:pPr>
    </w:p>
    <w:p w:rsidR="00906798" w:rsidRDefault="00906798" w:rsidP="00906798">
      <w:pPr>
        <w:spacing w:line="240" w:lineRule="auto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sv-SE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sv-SE"/>
        </w:rPr>
        <w:t>4/7 kl.19.00</w:t>
      </w: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sv-SE"/>
        </w:rPr>
        <w:tab/>
        <w:t>Theo, Kevin, Tim</w:t>
      </w:r>
      <w:r w:rsidR="00C37BEF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sv-SE"/>
        </w:rPr>
        <w:t xml:space="preserve"> L</w:t>
      </w: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sv-SE"/>
        </w:rPr>
        <w:t>, Lewis</w:t>
      </w:r>
    </w:p>
    <w:p w:rsidR="00906798" w:rsidRDefault="00906798" w:rsidP="00906798">
      <w:pPr>
        <w:spacing w:line="240" w:lineRule="auto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sv-SE"/>
        </w:rPr>
      </w:pPr>
    </w:p>
    <w:p w:rsidR="00906798" w:rsidRDefault="00906798" w:rsidP="00906798">
      <w:pPr>
        <w:spacing w:line="240" w:lineRule="auto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sv-SE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sv-SE"/>
        </w:rPr>
        <w:t>16/8 kl.19.00</w:t>
      </w: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sv-SE"/>
        </w:rPr>
        <w:tab/>
        <w:t>Charlie B, Dante, William, Erik</w:t>
      </w:r>
    </w:p>
    <w:p w:rsidR="00906798" w:rsidRDefault="00906798" w:rsidP="00906798">
      <w:pPr>
        <w:spacing w:line="240" w:lineRule="auto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sv-SE"/>
        </w:rPr>
      </w:pPr>
    </w:p>
    <w:p w:rsidR="00906798" w:rsidRDefault="00906798" w:rsidP="00906798">
      <w:pPr>
        <w:spacing w:line="240" w:lineRule="auto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sv-SE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sv-SE"/>
        </w:rPr>
        <w:t>7/9 kl.15.00</w:t>
      </w: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sv-SE"/>
        </w:rPr>
        <w:tab/>
        <w:t>Tage, Liam, Tim</w:t>
      </w:r>
      <w:r w:rsidR="00C37BEF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sv-SE"/>
        </w:rPr>
        <w:t xml:space="preserve"> A</w:t>
      </w:r>
      <w:bookmarkStart w:id="0" w:name="_GoBack"/>
      <w:bookmarkEnd w:id="0"/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sv-SE"/>
        </w:rPr>
        <w:t>, Eddie</w:t>
      </w:r>
    </w:p>
    <w:p w:rsidR="00906798" w:rsidRDefault="00906798" w:rsidP="00906798">
      <w:pPr>
        <w:spacing w:line="240" w:lineRule="auto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sv-SE"/>
        </w:rPr>
      </w:pPr>
    </w:p>
    <w:p w:rsidR="00906798" w:rsidRDefault="00906798" w:rsidP="00906798">
      <w:pPr>
        <w:spacing w:line="240" w:lineRule="auto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sv-SE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sv-SE"/>
        </w:rPr>
        <w:t>21/9 kl.15</w:t>
      </w:r>
      <w:r w:rsidR="00D927F9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sv-SE"/>
        </w:rPr>
        <w:t>.00</w:t>
      </w:r>
      <w:r w:rsidR="00D927F9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sv-SE"/>
        </w:rPr>
        <w:tab/>
        <w:t>Noel, Mustafa, Ricky, Oskar</w:t>
      </w:r>
    </w:p>
    <w:p w:rsidR="00906798" w:rsidRDefault="00906798" w:rsidP="00906798">
      <w:pPr>
        <w:spacing w:line="240" w:lineRule="auto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sv-SE"/>
        </w:rPr>
      </w:pPr>
    </w:p>
    <w:p w:rsidR="00033737" w:rsidRDefault="00033737" w:rsidP="00906798">
      <w:pPr>
        <w:spacing w:line="240" w:lineRule="auto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sv-SE"/>
        </w:rPr>
      </w:pPr>
    </w:p>
    <w:p w:rsidR="00906798" w:rsidRPr="007151DE" w:rsidRDefault="00906798" w:rsidP="00906798">
      <w:pPr>
        <w:spacing w:line="240" w:lineRule="auto"/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sv-SE"/>
        </w:rPr>
      </w:pPr>
      <w:r w:rsidRPr="007151DE"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sv-SE"/>
        </w:rPr>
        <w:t>Utsatt tid är starttid för matchen</w:t>
      </w:r>
      <w:r w:rsidR="007151DE"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sv-SE"/>
        </w:rPr>
        <w:t xml:space="preserve"> och barnen ska vara på plats </w:t>
      </w:r>
      <w:r w:rsidR="00767493" w:rsidRPr="007151DE"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sv-SE"/>
        </w:rPr>
        <w:t>senast 45 minuter före matchstart.</w:t>
      </w:r>
    </w:p>
    <w:p w:rsidR="00906798" w:rsidRDefault="00906798" w:rsidP="00906798">
      <w:pPr>
        <w:spacing w:line="240" w:lineRule="auto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sv-SE"/>
        </w:rPr>
      </w:pPr>
    </w:p>
    <w:p w:rsidR="00906798" w:rsidRDefault="00906798" w:rsidP="00906798">
      <w:pPr>
        <w:spacing w:line="240" w:lineRule="auto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sv-SE"/>
        </w:rPr>
      </w:pPr>
    </w:p>
    <w:p w:rsidR="007151DE" w:rsidRDefault="007151DE" w:rsidP="00906798">
      <w:pPr>
        <w:spacing w:line="240" w:lineRule="auto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sv-SE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sv-SE"/>
        </w:rPr>
        <w:t>Så här är man bollkalle</w:t>
      </w:r>
    </w:p>
    <w:p w:rsidR="007151DE" w:rsidRDefault="007151DE" w:rsidP="00906798">
      <w:pPr>
        <w:spacing w:line="240" w:lineRule="auto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sv-SE"/>
        </w:rPr>
      </w:pPr>
    </w:p>
    <w:p w:rsidR="00906798" w:rsidRPr="00906798" w:rsidRDefault="007151DE" w:rsidP="00906798">
      <w:pPr>
        <w:spacing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  <w:lang w:eastAsia="sv-SE"/>
        </w:rPr>
        <w:t>Barnen</w:t>
      </w:r>
      <w:r w:rsidR="00906798" w:rsidRPr="00906798"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  <w:lang w:eastAsia="sv-SE"/>
        </w:rPr>
        <w:t xml:space="preserve"> får en väst som det står bollkalle på.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r w:rsidR="00906798" w:rsidRPr="00906798"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  <w:lang w:eastAsia="sv-SE"/>
        </w:rPr>
        <w:t xml:space="preserve">Innan och efter matchen 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  <w:lang w:eastAsia="sv-SE"/>
        </w:rPr>
        <w:t>”</w:t>
      </w:r>
      <w:proofErr w:type="spellStart"/>
      <w:r w:rsidR="00906798" w:rsidRPr="00906798"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  <w:lang w:eastAsia="sv-SE"/>
        </w:rPr>
        <w:t>high</w:t>
      </w:r>
      <w:proofErr w:type="spellEnd"/>
      <w:r w:rsidR="00906798" w:rsidRPr="00906798"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proofErr w:type="spellStart"/>
      <w:r w:rsidR="00906798" w:rsidRPr="00906798"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  <w:lang w:eastAsia="sv-SE"/>
        </w:rPr>
        <w:t>fivar</w:t>
      </w:r>
      <w:proofErr w:type="spellEnd"/>
      <w:r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  <w:lang w:eastAsia="sv-SE"/>
        </w:rPr>
        <w:t>” barnen</w:t>
      </w:r>
      <w:r w:rsidR="00906798" w:rsidRPr="00906798"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  <w:lang w:eastAsia="sv-SE"/>
        </w:rPr>
        <w:t xml:space="preserve"> med A-lagsspelarna när de går in och ut på plan. De som vill får vara med i omklädningsrummet med dem innan och peppa.</w:t>
      </w:r>
    </w:p>
    <w:p w:rsidR="007151DE" w:rsidRDefault="00906798" w:rsidP="00906798">
      <w:pPr>
        <w:spacing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  <w:lang w:eastAsia="sv-SE"/>
        </w:rPr>
      </w:pPr>
      <w:r w:rsidRPr="00906798"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  <w:lang w:eastAsia="sv-SE"/>
        </w:rPr>
        <w:t xml:space="preserve"> </w:t>
      </w:r>
    </w:p>
    <w:p w:rsidR="00906798" w:rsidRPr="00906798" w:rsidRDefault="007151DE" w:rsidP="00906798">
      <w:pPr>
        <w:spacing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  <w:lang w:eastAsia="sv-SE"/>
        </w:rPr>
        <w:t>Sedan står</w:t>
      </w:r>
      <w:r w:rsidR="00906798" w:rsidRPr="00906798"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  <w:lang w:eastAsia="sv-SE"/>
        </w:rPr>
        <w:t>barnen</w:t>
      </w:r>
      <w:r w:rsidR="00906798" w:rsidRPr="00906798"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  <w:lang w:eastAsia="sv-SE"/>
        </w:rPr>
        <w:t xml:space="preserve"> bakom målet (alltid två och två) och hämtar bollar s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  <w:lang w:eastAsia="sv-SE"/>
        </w:rPr>
        <w:t>om skjuts iväg. Dessa läggs</w:t>
      </w:r>
      <w:r w:rsidR="00906798" w:rsidRPr="00906798"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  <w:lang w:eastAsia="sv-SE"/>
        </w:rPr>
        <w:t xml:space="preserve"> sen på en vit pall vid målet så målvakten lätt kan ta den.</w:t>
      </w:r>
    </w:p>
    <w:p w:rsidR="00906798" w:rsidRPr="00906798" w:rsidRDefault="007151DE" w:rsidP="00906798">
      <w:pPr>
        <w:spacing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  <w:lang w:eastAsia="sv-SE"/>
        </w:rPr>
        <w:t>I pausen får barnen</w:t>
      </w:r>
      <w:r w:rsidR="00906798" w:rsidRPr="00906798"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  <w:lang w:eastAsia="sv-SE"/>
        </w:rPr>
        <w:t xml:space="preserve"> en korv och dricka gratis i kiosken. </w:t>
      </w:r>
    </w:p>
    <w:p w:rsidR="00906798" w:rsidRPr="00906798" w:rsidRDefault="00906798" w:rsidP="00906798">
      <w:pPr>
        <w:spacing w:line="240" w:lineRule="auto"/>
        <w:rPr>
          <w:rFonts w:asciiTheme="majorHAnsi" w:eastAsia="Times New Roman" w:hAnsiTheme="majorHAnsi" w:cs="Times New Roman"/>
          <w:sz w:val="24"/>
          <w:szCs w:val="24"/>
          <w:lang w:eastAsia="sv-SE"/>
        </w:rPr>
      </w:pPr>
      <w:r w:rsidRPr="00906798"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  <w:lang w:eastAsia="sv-SE"/>
        </w:rPr>
        <w:t>Allt som allt tar det cirka tre timmar från samling till matchen är slut.</w:t>
      </w:r>
    </w:p>
    <w:p w:rsidR="00801950" w:rsidRDefault="00801950" w:rsidP="00FC31EE">
      <w:pPr>
        <w:pStyle w:val="Brdtext"/>
      </w:pPr>
    </w:p>
    <w:p w:rsidR="00DA744B" w:rsidRPr="00E02B43" w:rsidRDefault="00B03B23" w:rsidP="00FC31EE">
      <w:pPr>
        <w:pStyle w:val="Brdtext"/>
      </w:pPr>
      <w:r>
        <w:t>Vid förhinder:</w:t>
      </w:r>
      <w:r>
        <w:tab/>
      </w:r>
      <w:r>
        <w:tab/>
      </w:r>
      <w:r w:rsidR="00DA744B">
        <w:t>Byt med någon annan</w:t>
      </w:r>
    </w:p>
    <w:sectPr w:rsidR="00DA744B" w:rsidRPr="00E02B43" w:rsidSect="009E1783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34C4"/>
    <w:multiLevelType w:val="hybridMultilevel"/>
    <w:tmpl w:val="08DA0792"/>
    <w:lvl w:ilvl="0" w:tplc="9EF488F8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45D77"/>
    <w:multiLevelType w:val="hybridMultilevel"/>
    <w:tmpl w:val="A2982EDA"/>
    <w:lvl w:ilvl="0" w:tplc="DC764474">
      <w:start w:val="1"/>
      <w:numFmt w:val="bullet"/>
      <w:pStyle w:val="Punktlist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798"/>
    <w:rsid w:val="00033737"/>
    <w:rsid w:val="00160616"/>
    <w:rsid w:val="002C6364"/>
    <w:rsid w:val="005475DE"/>
    <w:rsid w:val="00592660"/>
    <w:rsid w:val="005A11A6"/>
    <w:rsid w:val="00607C57"/>
    <w:rsid w:val="007151DE"/>
    <w:rsid w:val="00734771"/>
    <w:rsid w:val="00767493"/>
    <w:rsid w:val="00801950"/>
    <w:rsid w:val="008060A7"/>
    <w:rsid w:val="00906798"/>
    <w:rsid w:val="0091410D"/>
    <w:rsid w:val="00982DDD"/>
    <w:rsid w:val="00993F4F"/>
    <w:rsid w:val="009E1783"/>
    <w:rsid w:val="00A17785"/>
    <w:rsid w:val="00B03B23"/>
    <w:rsid w:val="00C37BEF"/>
    <w:rsid w:val="00D927F9"/>
    <w:rsid w:val="00DA744B"/>
    <w:rsid w:val="00E02B43"/>
    <w:rsid w:val="00EC765F"/>
    <w:rsid w:val="00FC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41845"/>
  <w15:chartTrackingRefBased/>
  <w15:docId w15:val="{8BCE8CEC-806A-4A88-8E6D-E264A0C3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783"/>
    <w:pPr>
      <w:spacing w:after="0"/>
    </w:pPr>
    <w:rPr>
      <w:rFonts w:ascii="Times New Roman" w:hAnsi="Times New Roman"/>
    </w:rPr>
  </w:style>
  <w:style w:type="paragraph" w:styleId="Rubrik1">
    <w:name w:val="heading 1"/>
    <w:basedOn w:val="Normal"/>
    <w:next w:val="Brdtext"/>
    <w:link w:val="Rubrik1Char"/>
    <w:uiPriority w:val="9"/>
    <w:qFormat/>
    <w:rsid w:val="008060A7"/>
    <w:pPr>
      <w:keepNext/>
      <w:keepLines/>
      <w:spacing w:before="440" w:after="200"/>
      <w:outlineLvl w:val="0"/>
    </w:pPr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9E1783"/>
    <w:pPr>
      <w:keepNext/>
      <w:keepLines/>
      <w:outlineLvl w:val="1"/>
    </w:pPr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E02B43"/>
    <w:pPr>
      <w:keepNext/>
      <w:keepLines/>
      <w:outlineLvl w:val="2"/>
    </w:pPr>
    <w:rPr>
      <w:rFonts w:ascii="Arial" w:eastAsiaTheme="majorEastAsia" w:hAnsi="Arial" w:cstheme="majorBidi"/>
      <w:b/>
      <w:bCs/>
      <w:color w:val="000000" w:themeColor="text1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592660"/>
    <w:pPr>
      <w:keepNext/>
      <w:keepLines/>
      <w:outlineLvl w:val="3"/>
    </w:pPr>
    <w:rPr>
      <w:rFonts w:ascii="Arial" w:eastAsiaTheme="majorEastAsia" w:hAnsi="Arial" w:cstheme="majorBidi"/>
      <w:bCs/>
      <w:iCs/>
      <w:color w:val="000000" w:themeColor="text1"/>
    </w:rPr>
  </w:style>
  <w:style w:type="paragraph" w:styleId="Rubrik5">
    <w:name w:val="heading 5"/>
    <w:basedOn w:val="Brdtext"/>
    <w:next w:val="Brdtext"/>
    <w:link w:val="Rubrik5Char"/>
    <w:uiPriority w:val="9"/>
    <w:unhideWhenUsed/>
    <w:qFormat/>
    <w:rsid w:val="00592660"/>
    <w:pPr>
      <w:keepNext/>
      <w:keepLines/>
      <w:spacing w:after="0"/>
      <w:outlineLvl w:val="4"/>
    </w:pPr>
    <w:rPr>
      <w:rFonts w:ascii="Arial" w:eastAsiaTheme="majorEastAsia" w:hAnsi="Arial" w:cstheme="majorBidi"/>
      <w:b/>
      <w:i/>
      <w:color w:val="000000" w:themeColor="text1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unhideWhenUsed/>
    <w:qFormat/>
    <w:rsid w:val="00E02B43"/>
    <w:pPr>
      <w:keepNext/>
      <w:keepLines/>
      <w:outlineLvl w:val="5"/>
    </w:pPr>
    <w:rPr>
      <w:rFonts w:ascii="Arial" w:eastAsiaTheme="majorEastAsia" w:hAnsi="Arial" w:cstheme="majorBidi"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">
    <w:name w:val="(Brödtext)"/>
    <w:basedOn w:val="Normal"/>
    <w:qFormat/>
    <w:rsid w:val="009E1783"/>
    <w:pPr>
      <w:spacing w:after="200"/>
    </w:pPr>
  </w:style>
  <w:style w:type="character" w:customStyle="1" w:styleId="Rubrik1Char">
    <w:name w:val="Rubrik 1 Char"/>
    <w:basedOn w:val="Standardstycketeckensnitt"/>
    <w:link w:val="Rubrik1"/>
    <w:uiPriority w:val="9"/>
    <w:rsid w:val="008060A7"/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Brdtext0">
    <w:name w:val="Body Text"/>
    <w:basedOn w:val="Normal"/>
    <w:link w:val="BrdtextChar"/>
    <w:uiPriority w:val="99"/>
    <w:semiHidden/>
    <w:unhideWhenUsed/>
    <w:rsid w:val="009E1783"/>
    <w:pPr>
      <w:spacing w:after="120"/>
    </w:pPr>
  </w:style>
  <w:style w:type="character" w:customStyle="1" w:styleId="BrdtextChar">
    <w:name w:val="Brödtext Char"/>
    <w:basedOn w:val="Standardstycketeckensnitt"/>
    <w:link w:val="Brdtext0"/>
    <w:uiPriority w:val="99"/>
    <w:semiHidden/>
    <w:rsid w:val="009E1783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9"/>
    <w:rsid w:val="009E1783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2B43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rsid w:val="00592660"/>
    <w:rPr>
      <w:rFonts w:ascii="Arial" w:eastAsiaTheme="majorEastAsia" w:hAnsi="Arial" w:cstheme="majorBidi"/>
      <w:bCs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592660"/>
    <w:rPr>
      <w:rFonts w:ascii="Arial" w:eastAsiaTheme="majorEastAsia" w:hAnsi="Arial" w:cstheme="majorBidi"/>
      <w:b/>
      <w:i/>
      <w:color w:val="000000" w:themeColor="text1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02B43"/>
    <w:rPr>
      <w:rFonts w:ascii="Arial" w:eastAsiaTheme="majorEastAsia" w:hAnsi="Arial" w:cstheme="majorBidi"/>
      <w:i/>
      <w:iCs/>
      <w:color w:val="000000" w:themeColor="text1"/>
    </w:rPr>
  </w:style>
  <w:style w:type="paragraph" w:styleId="Liststycke">
    <w:name w:val="List Paragraph"/>
    <w:basedOn w:val="Normal"/>
    <w:uiPriority w:val="34"/>
    <w:qFormat/>
    <w:rsid w:val="00E02B43"/>
    <w:pPr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E02B43"/>
    <w:pPr>
      <w:contextualSpacing/>
    </w:pPr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02B43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rsid w:val="00160616"/>
    <w:pPr>
      <w:numPr>
        <w:ilvl w:val="1"/>
      </w:numPr>
    </w:pPr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60616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Diskretbetoning">
    <w:name w:val="Subtle Emphasis"/>
    <w:basedOn w:val="Standardstycketeckensnitt"/>
    <w:uiPriority w:val="19"/>
    <w:rsid w:val="00160616"/>
    <w:rPr>
      <w:rFonts w:ascii="Times New Roman" w:hAnsi="Times New Roman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160616"/>
    <w:rPr>
      <w:rFonts w:ascii="Times New Roman" w:hAnsi="Times New Roman"/>
      <w:i/>
      <w:iCs/>
      <w:color w:val="000000" w:themeColor="text1"/>
      <w:sz w:val="22"/>
    </w:rPr>
  </w:style>
  <w:style w:type="character" w:styleId="Starkbetoning">
    <w:name w:val="Intense Emphasis"/>
    <w:basedOn w:val="Standardstycketeckensnitt"/>
    <w:uiPriority w:val="21"/>
    <w:rsid w:val="00160616"/>
    <w:rPr>
      <w:b/>
      <w:bCs/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rsid w:val="00160616"/>
    <w:pPr>
      <w:pBdr>
        <w:bottom w:val="single" w:sz="4" w:space="4" w:color="000000" w:themeColor="tex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60616"/>
    <w:rPr>
      <w:rFonts w:ascii="Times New Roman" w:hAnsi="Times New Roman"/>
      <w:b/>
      <w:bCs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160616"/>
    <w:rPr>
      <w:smallCaps/>
      <w:color w:val="7F7F7F" w:themeColor="text1" w:themeTint="80"/>
      <w:u w:val="single"/>
    </w:rPr>
  </w:style>
  <w:style w:type="character" w:styleId="Starkreferens">
    <w:name w:val="Intense Reference"/>
    <w:basedOn w:val="Standardstycketeckensnitt"/>
    <w:uiPriority w:val="32"/>
    <w:rsid w:val="00160616"/>
    <w:rPr>
      <w:b/>
      <w:bCs/>
      <w:smallCaps/>
      <w:color w:val="7F7F7F" w:themeColor="text1" w:themeTint="80"/>
      <w:spacing w:val="5"/>
      <w:u w:val="single"/>
    </w:rPr>
  </w:style>
  <w:style w:type="paragraph" w:customStyle="1" w:styleId="Punktlista1">
    <w:name w:val="Punktlista1"/>
    <w:basedOn w:val="Liststycke"/>
    <w:qFormat/>
    <w:rsid w:val="00160616"/>
    <w:pPr>
      <w:numPr>
        <w:numId w:val="1"/>
      </w:numPr>
      <w:tabs>
        <w:tab w:val="left" w:pos="567"/>
      </w:tabs>
      <w:ind w:left="567" w:hanging="567"/>
    </w:pPr>
  </w:style>
  <w:style w:type="paragraph" w:customStyle="1" w:styleId="Punktlista2">
    <w:name w:val="Punktlista2"/>
    <w:basedOn w:val="Punktlista1"/>
    <w:qFormat/>
    <w:rsid w:val="00160616"/>
    <w:pPr>
      <w:numPr>
        <w:numId w:val="2"/>
      </w:numPr>
      <w:ind w:left="567" w:hanging="567"/>
    </w:pPr>
  </w:style>
  <w:style w:type="paragraph" w:customStyle="1" w:styleId="Ingress">
    <w:name w:val="Ingress"/>
    <w:basedOn w:val="Brdtext"/>
    <w:next w:val="Brdtext"/>
    <w:qFormat/>
    <w:rsid w:val="00607C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0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2482C-4336-44C2-8CC0-510D35034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33D3F0DE</Template>
  <TotalTime>0</TotalTime>
  <Pages>1</Pages>
  <Words>173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Jönköping kommun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Bjurgren</dc:creator>
  <cp:keywords/>
  <dc:description/>
  <cp:lastModifiedBy>Jennie Bjurgren</cp:lastModifiedBy>
  <cp:revision>3</cp:revision>
  <dcterms:created xsi:type="dcterms:W3CDTF">2019-04-29T13:28:00Z</dcterms:created>
  <dcterms:modified xsi:type="dcterms:W3CDTF">2019-04-30T11:19:00Z</dcterms:modified>
</cp:coreProperties>
</file>