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50" w:rsidRDefault="00D34742" w:rsidP="00FC31EE">
      <w:pPr>
        <w:pStyle w:val="Brd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Utbildningsläger 2019-05-18</w:t>
      </w:r>
    </w:p>
    <w:p w:rsidR="00D335B1" w:rsidRPr="00D335B1" w:rsidRDefault="00C02A93" w:rsidP="00FC31EE">
      <w:pPr>
        <w:pStyle w:val="Brd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Maten beställs via caterin</w:t>
      </w:r>
      <w:r w:rsidR="000C699C">
        <w:rPr>
          <w:rFonts w:ascii="Arial" w:hAnsi="Arial" w:cs="Arial"/>
          <w:sz w:val="24"/>
          <w:szCs w:val="24"/>
        </w:rPr>
        <w:t>g.</w:t>
      </w:r>
      <w:bookmarkStart w:id="0" w:name="_GoBack"/>
      <w:bookmarkEnd w:id="0"/>
    </w:p>
    <w:tbl>
      <w:tblPr>
        <w:tblStyle w:val="Tabellrutnt"/>
        <w:tblW w:w="9197" w:type="dxa"/>
        <w:tblLook w:val="04A0" w:firstRow="1" w:lastRow="0" w:firstColumn="1" w:lastColumn="0" w:noHBand="0" w:noVBand="1"/>
      </w:tblPr>
      <w:tblGrid>
        <w:gridCol w:w="1951"/>
        <w:gridCol w:w="5387"/>
        <w:gridCol w:w="1859"/>
      </w:tblGrid>
      <w:tr w:rsidR="00D335B1" w:rsidTr="00D335B1">
        <w:tc>
          <w:tcPr>
            <w:tcW w:w="1951" w:type="dxa"/>
          </w:tcPr>
          <w:p w:rsidR="00D335B1" w:rsidRDefault="00D335B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Tider</w:t>
            </w:r>
          </w:p>
        </w:tc>
        <w:tc>
          <w:tcPr>
            <w:tcW w:w="5387" w:type="dxa"/>
          </w:tcPr>
          <w:p w:rsidR="00D335B1" w:rsidRDefault="00D335B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Sysslor</w:t>
            </w:r>
          </w:p>
        </w:tc>
        <w:tc>
          <w:tcPr>
            <w:tcW w:w="1859" w:type="dxa"/>
          </w:tcPr>
          <w:p w:rsidR="00D335B1" w:rsidRDefault="00D335B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Antal personer</w:t>
            </w:r>
          </w:p>
        </w:tc>
      </w:tr>
      <w:tr w:rsidR="00D335B1" w:rsidTr="00D335B1">
        <w:tc>
          <w:tcPr>
            <w:tcW w:w="1951" w:type="dxa"/>
          </w:tcPr>
          <w:p w:rsidR="00D335B1" w:rsidRDefault="00D335B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 – 09:30</w:t>
            </w:r>
          </w:p>
        </w:tc>
        <w:tc>
          <w:tcPr>
            <w:tcW w:w="5387" w:type="dxa"/>
          </w:tcPr>
          <w:p w:rsidR="00D335B1" w:rsidRPr="00D335B1" w:rsidRDefault="00D335B1" w:rsidP="00D335B1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Öppna klubbstugan, omklädningsrum. Avprickning och ta betalt.</w:t>
            </w:r>
          </w:p>
          <w:p w:rsidR="00D335B1" w:rsidRDefault="00D335B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:rsidR="00D335B1" w:rsidRDefault="00D335B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B1CA2" w:rsidRDefault="00DB1CA2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Hannes</w:t>
            </w:r>
            <w:r w:rsidR="00C97408">
              <w:rPr>
                <w:rFonts w:ascii="Arial" w:hAnsi="Arial" w:cs="Arial"/>
                <w:sz w:val="24"/>
                <w:szCs w:val="24"/>
              </w:rPr>
              <w:t>/Vegas</w:t>
            </w:r>
          </w:p>
        </w:tc>
      </w:tr>
      <w:tr w:rsidR="00D335B1" w:rsidTr="00D335B1">
        <w:tc>
          <w:tcPr>
            <w:tcW w:w="1951" w:type="dxa"/>
          </w:tcPr>
          <w:p w:rsidR="00D335B1" w:rsidRDefault="00C02A93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13:30</w:t>
            </w:r>
          </w:p>
        </w:tc>
        <w:tc>
          <w:tcPr>
            <w:tcW w:w="5387" w:type="dxa"/>
          </w:tcPr>
          <w:p w:rsidR="00D335B1" w:rsidRDefault="00D335B1" w:rsidP="00AE6E1A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Lunch ska serveras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12:00.</w:t>
            </w:r>
            <w:r w:rsidR="00D34742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Blanda dryck. Servera maten. Diska</w:t>
            </w:r>
          </w:p>
        </w:tc>
        <w:tc>
          <w:tcPr>
            <w:tcW w:w="1859" w:type="dxa"/>
          </w:tcPr>
          <w:p w:rsidR="00D335B1" w:rsidRDefault="00832E54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02E41" w:rsidRDefault="00102E4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Hjalmar</w:t>
            </w:r>
          </w:p>
          <w:p w:rsidR="00102E41" w:rsidRDefault="00102E4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Levi</w:t>
            </w:r>
          </w:p>
          <w:p w:rsidR="00102E41" w:rsidRDefault="003232C8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Majken</w:t>
            </w:r>
          </w:p>
        </w:tc>
      </w:tr>
      <w:tr w:rsidR="00D335B1" w:rsidTr="00D335B1">
        <w:tc>
          <w:tcPr>
            <w:tcW w:w="1951" w:type="dxa"/>
          </w:tcPr>
          <w:p w:rsidR="00D335B1" w:rsidRDefault="00D335B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13:30 – 14:30</w:t>
            </w:r>
          </w:p>
        </w:tc>
        <w:tc>
          <w:tcPr>
            <w:tcW w:w="5387" w:type="dxa"/>
          </w:tcPr>
          <w:p w:rsidR="00D335B1" w:rsidRDefault="00D335B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Mellanmål. Dryck och frukt.</w:t>
            </w:r>
          </w:p>
        </w:tc>
        <w:tc>
          <w:tcPr>
            <w:tcW w:w="1859" w:type="dxa"/>
          </w:tcPr>
          <w:p w:rsidR="00D335B1" w:rsidRDefault="00D335B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14E93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  <w:p w:rsidR="00102E41" w:rsidRDefault="00102E4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</w:t>
            </w:r>
            <w:r w:rsidR="003C47D7">
              <w:rPr>
                <w:rFonts w:ascii="Arial" w:hAnsi="Arial" w:cs="Arial"/>
                <w:sz w:val="24"/>
                <w:szCs w:val="24"/>
              </w:rPr>
              <w:t>/</w:t>
            </w:r>
            <w:r w:rsidR="00DA7C20">
              <w:rPr>
                <w:rFonts w:ascii="Arial" w:hAnsi="Arial" w:cs="Arial"/>
                <w:sz w:val="24"/>
                <w:szCs w:val="24"/>
              </w:rPr>
              <w:t>Valter Söderlind</w:t>
            </w:r>
          </w:p>
        </w:tc>
      </w:tr>
      <w:tr w:rsidR="00D335B1" w:rsidTr="00D335B1">
        <w:tc>
          <w:tcPr>
            <w:tcW w:w="1951" w:type="dxa"/>
          </w:tcPr>
          <w:p w:rsidR="00D335B1" w:rsidRDefault="00D335B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14:00 </w:t>
            </w:r>
            <w:r w:rsidR="00C02A93">
              <w:rPr>
                <w:rFonts w:ascii="Arial" w:hAnsi="Arial" w:cs="Arial"/>
                <w:sz w:val="24"/>
                <w:szCs w:val="24"/>
              </w:rPr>
              <w:t>– 15:30</w:t>
            </w:r>
          </w:p>
        </w:tc>
        <w:tc>
          <w:tcPr>
            <w:tcW w:w="5387" w:type="dxa"/>
          </w:tcPr>
          <w:p w:rsidR="00D335B1" w:rsidRDefault="00D335B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Servering och kiosk</w:t>
            </w:r>
          </w:p>
        </w:tc>
        <w:tc>
          <w:tcPr>
            <w:tcW w:w="1859" w:type="dxa"/>
          </w:tcPr>
          <w:p w:rsidR="00D335B1" w:rsidRDefault="00C02A93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335B1" w:rsidTr="00D335B1">
        <w:tc>
          <w:tcPr>
            <w:tcW w:w="1951" w:type="dxa"/>
          </w:tcPr>
          <w:p w:rsidR="00D335B1" w:rsidRDefault="00C02A93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 – 16:00</w:t>
            </w:r>
          </w:p>
        </w:tc>
        <w:tc>
          <w:tcPr>
            <w:tcW w:w="5387" w:type="dxa"/>
          </w:tcPr>
          <w:p w:rsidR="00D335B1" w:rsidRDefault="00C02A93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Städning om omklädningsrum</w:t>
            </w:r>
          </w:p>
        </w:tc>
        <w:tc>
          <w:tcPr>
            <w:tcW w:w="1859" w:type="dxa"/>
          </w:tcPr>
          <w:p w:rsidR="00D335B1" w:rsidRDefault="00C02A93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02E41" w:rsidRDefault="00B96CBC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Meja </w:t>
            </w:r>
          </w:p>
          <w:p w:rsidR="00B96CBC" w:rsidRDefault="00B96CBC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Moa</w:t>
            </w:r>
            <w:r w:rsidR="003232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335B1" w:rsidTr="00D335B1">
        <w:tc>
          <w:tcPr>
            <w:tcW w:w="1951" w:type="dxa"/>
          </w:tcPr>
          <w:p w:rsidR="00D335B1" w:rsidRDefault="00D335B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35B1" w:rsidRDefault="00D335B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:rsidR="00D335B1" w:rsidRDefault="00D335B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5B1" w:rsidTr="00D335B1">
        <w:tc>
          <w:tcPr>
            <w:tcW w:w="1951" w:type="dxa"/>
          </w:tcPr>
          <w:p w:rsidR="00D335B1" w:rsidRDefault="00D335B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35B1" w:rsidRDefault="00D335B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:rsidR="00D335B1" w:rsidRDefault="00D335B1" w:rsidP="00FC31EE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2A93" w:rsidRDefault="00832E54" w:rsidP="00FC31EE">
      <w:pPr>
        <w:pStyle w:val="Brd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02E41" w:rsidRDefault="00102E41" w:rsidP="00FC31EE">
      <w:pPr>
        <w:pStyle w:val="Brd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 tagit de 3 spelare överst. (Räknat bort dem som var med på </w:t>
      </w:r>
      <w:proofErr w:type="gramStart"/>
      <w:r>
        <w:rPr>
          <w:rFonts w:ascii="Arial" w:hAnsi="Arial" w:cs="Arial"/>
          <w:sz w:val="24"/>
          <w:szCs w:val="24"/>
        </w:rPr>
        <w:t>panta</w:t>
      </w:r>
      <w:proofErr w:type="gramEnd"/>
      <w:r>
        <w:rPr>
          <w:rFonts w:ascii="Arial" w:hAnsi="Arial" w:cs="Arial"/>
          <w:sz w:val="24"/>
          <w:szCs w:val="24"/>
        </w:rPr>
        <w:t xml:space="preserve"> mera).</w:t>
      </w:r>
    </w:p>
    <w:p w:rsidR="00102E41" w:rsidRDefault="00102E41" w:rsidP="00FC31EE">
      <w:pPr>
        <w:pStyle w:val="Brd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 tagit de </w:t>
      </w:r>
      <w:r w:rsidR="00DA7C2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spelare nedifrån. (Räknat bort dem som var med på </w:t>
      </w:r>
      <w:proofErr w:type="gramStart"/>
      <w:r>
        <w:rPr>
          <w:rFonts w:ascii="Arial" w:hAnsi="Arial" w:cs="Arial"/>
          <w:sz w:val="24"/>
          <w:szCs w:val="24"/>
        </w:rPr>
        <w:t>panta</w:t>
      </w:r>
      <w:proofErr w:type="gramEnd"/>
      <w:r>
        <w:rPr>
          <w:rFonts w:ascii="Arial" w:hAnsi="Arial" w:cs="Arial"/>
          <w:sz w:val="24"/>
          <w:szCs w:val="24"/>
        </w:rPr>
        <w:t xml:space="preserve"> mera). </w:t>
      </w:r>
    </w:p>
    <w:p w:rsidR="00B96CBC" w:rsidRDefault="00102E41" w:rsidP="00FC31EE">
      <w:pPr>
        <w:pStyle w:val="Brd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Tränarbarnen är undantagna.</w:t>
      </w:r>
      <w:r w:rsidR="00B96CBC">
        <w:rPr>
          <w:rFonts w:ascii="Arial" w:hAnsi="Arial" w:cs="Arial"/>
          <w:sz w:val="24"/>
          <w:szCs w:val="24"/>
        </w:rPr>
        <w:t xml:space="preserve"> </w:t>
      </w:r>
    </w:p>
    <w:p w:rsidR="00102E41" w:rsidRDefault="00B96CBC" w:rsidP="00FC31EE">
      <w:pPr>
        <w:pStyle w:val="Brd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Eftersom det var några som inte kunde så har vi plockat in de t</w:t>
      </w:r>
      <w:r w:rsidR="001305F1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översta från tjejerna. </w:t>
      </w:r>
    </w:p>
    <w:p w:rsidR="00102E41" w:rsidRPr="00D335B1" w:rsidRDefault="00102E41" w:rsidP="00FC31EE">
      <w:pPr>
        <w:pStyle w:val="Brd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Är det någon som absolut inte kan så hör av er t</w:t>
      </w:r>
      <w:r w:rsidR="003232C8">
        <w:rPr>
          <w:rFonts w:ascii="Arial" w:hAnsi="Arial" w:cs="Arial"/>
          <w:sz w:val="24"/>
          <w:szCs w:val="24"/>
        </w:rPr>
        <w:t>ill</w:t>
      </w:r>
      <w:r w:rsidR="00776AC3">
        <w:rPr>
          <w:rFonts w:ascii="Arial" w:hAnsi="Arial" w:cs="Arial"/>
          <w:sz w:val="24"/>
          <w:szCs w:val="24"/>
        </w:rPr>
        <w:t xml:space="preserve"> </w:t>
      </w:r>
      <w:r w:rsidR="00265F55">
        <w:rPr>
          <w:rFonts w:ascii="Arial" w:hAnsi="Arial" w:cs="Arial"/>
          <w:sz w:val="24"/>
          <w:szCs w:val="24"/>
        </w:rPr>
        <w:t xml:space="preserve">Tuva </w:t>
      </w:r>
      <w:proofErr w:type="spellStart"/>
      <w:r w:rsidR="00265F55">
        <w:rPr>
          <w:rFonts w:ascii="Arial" w:hAnsi="Arial" w:cs="Arial"/>
          <w:sz w:val="24"/>
          <w:szCs w:val="24"/>
        </w:rPr>
        <w:t>Lindoff</w:t>
      </w:r>
      <w:proofErr w:type="spellEnd"/>
      <w:r w:rsidR="003232C8">
        <w:rPr>
          <w:rFonts w:ascii="Arial" w:hAnsi="Arial" w:cs="Arial"/>
          <w:sz w:val="24"/>
          <w:szCs w:val="24"/>
        </w:rPr>
        <w:t xml:space="preserve">, Julia Sylvander eller </w:t>
      </w:r>
      <w:r w:rsidR="003232C8">
        <w:rPr>
          <w:rFonts w:ascii="Arial" w:hAnsi="Arial" w:cs="Arial"/>
          <w:sz w:val="24"/>
          <w:szCs w:val="24"/>
        </w:rPr>
        <w:t>Valter Ström</w:t>
      </w:r>
      <w:r w:rsidR="003232C8">
        <w:rPr>
          <w:rFonts w:ascii="Arial" w:hAnsi="Arial" w:cs="Arial"/>
          <w:sz w:val="24"/>
          <w:szCs w:val="24"/>
        </w:rPr>
        <w:t>.</w:t>
      </w:r>
      <w:r w:rsidR="003232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Det är dom som står på tur i listan. </w:t>
      </w:r>
      <w:r w:rsidR="00265F55">
        <w:rPr>
          <w:rFonts w:ascii="Arial" w:hAnsi="Arial" w:cs="Arial"/>
          <w:sz w:val="24"/>
          <w:szCs w:val="24"/>
        </w:rPr>
        <w:t>Kontakta Therese Dahl</w:t>
      </w:r>
      <w:r w:rsidR="00B901E5">
        <w:rPr>
          <w:rFonts w:ascii="Arial" w:hAnsi="Arial" w:cs="Arial"/>
          <w:sz w:val="24"/>
          <w:szCs w:val="24"/>
        </w:rPr>
        <w:t xml:space="preserve"> 0708686432</w:t>
      </w:r>
      <w:r w:rsidR="00265F55">
        <w:rPr>
          <w:rFonts w:ascii="Arial" w:hAnsi="Arial" w:cs="Arial"/>
          <w:sz w:val="24"/>
          <w:szCs w:val="24"/>
        </w:rPr>
        <w:t xml:space="preserve"> om ni undrar över något. </w:t>
      </w:r>
    </w:p>
    <w:sectPr w:rsidR="00102E41" w:rsidRPr="00D335B1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B1"/>
    <w:rsid w:val="000C699C"/>
    <w:rsid w:val="00102E41"/>
    <w:rsid w:val="00114E93"/>
    <w:rsid w:val="001305F1"/>
    <w:rsid w:val="00160616"/>
    <w:rsid w:val="00265F55"/>
    <w:rsid w:val="002C6364"/>
    <w:rsid w:val="003232C8"/>
    <w:rsid w:val="00390DCE"/>
    <w:rsid w:val="003C47D7"/>
    <w:rsid w:val="005475DE"/>
    <w:rsid w:val="00592660"/>
    <w:rsid w:val="005A11A6"/>
    <w:rsid w:val="00607C57"/>
    <w:rsid w:val="00734771"/>
    <w:rsid w:val="00776AC3"/>
    <w:rsid w:val="00801950"/>
    <w:rsid w:val="008060A7"/>
    <w:rsid w:val="00832E54"/>
    <w:rsid w:val="0091410D"/>
    <w:rsid w:val="00982DDD"/>
    <w:rsid w:val="009E1783"/>
    <w:rsid w:val="00A17785"/>
    <w:rsid w:val="00AE6E1A"/>
    <w:rsid w:val="00B901E5"/>
    <w:rsid w:val="00B96CBC"/>
    <w:rsid w:val="00C02A93"/>
    <w:rsid w:val="00C97408"/>
    <w:rsid w:val="00D335B1"/>
    <w:rsid w:val="00D34742"/>
    <w:rsid w:val="00D85BB8"/>
    <w:rsid w:val="00DA7C20"/>
    <w:rsid w:val="00DB1CA2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E31D"/>
  <w15:docId w15:val="{107C3F32-5A17-405C-AE66-ACB6069B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table" w:styleId="Tabellrutnt">
    <w:name w:val="Table Grid"/>
    <w:basedOn w:val="Normaltabell"/>
    <w:uiPriority w:val="59"/>
    <w:rsid w:val="00D33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43E1D-D6EB-4B76-B0B4-7639A479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40E4AFD3</Template>
  <TotalTime>70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Ingemar Jakobsson</dc:creator>
  <cp:lastModifiedBy>Therése Dahl</cp:lastModifiedBy>
  <cp:revision>14</cp:revision>
  <dcterms:created xsi:type="dcterms:W3CDTF">2019-04-25T05:18:00Z</dcterms:created>
  <dcterms:modified xsi:type="dcterms:W3CDTF">2019-05-09T17:45:00Z</dcterms:modified>
</cp:coreProperties>
</file>