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30" w:rsidRDefault="008F3151" w:rsidP="008F3151">
      <w:pPr>
        <w:pStyle w:val="Rubrik1"/>
        <w:jc w:val="center"/>
      </w:pPr>
      <w:bookmarkStart w:id="0" w:name="_GoBack"/>
      <w:bookmarkEnd w:id="0"/>
      <w:r>
        <w:t>Ansvarsfördelning</w:t>
      </w:r>
    </w:p>
    <w:p w:rsidR="008F3151" w:rsidRDefault="008F3151" w:rsidP="008F3151"/>
    <w:p w:rsidR="008F3151" w:rsidRDefault="008F3151" w:rsidP="008F3151">
      <w:pPr>
        <w:pStyle w:val="Rubrik1"/>
        <w:spacing w:before="0" w:after="120"/>
      </w:pPr>
      <w:r>
        <w:t>Lag</w:t>
      </w:r>
      <w:proofErr w:type="gramStart"/>
      <w:r>
        <w:t>:……………………………………………</w:t>
      </w:r>
      <w:proofErr w:type="gramEnd"/>
    </w:p>
    <w:p w:rsidR="008F3151" w:rsidRDefault="008F3151" w:rsidP="008F3151">
      <w:pPr>
        <w:pStyle w:val="Rubrik1"/>
        <w:spacing w:before="0" w:after="120"/>
      </w:pPr>
      <w:r>
        <w:t>Huvudtränare</w:t>
      </w:r>
      <w:r w:rsidR="008F57EB">
        <w:t xml:space="preserve"> (HT)</w:t>
      </w:r>
      <w:r>
        <w:t>:</w:t>
      </w:r>
      <w:r w:rsidR="008F57EB">
        <w:t xml:space="preserve"> </w:t>
      </w:r>
      <w:proofErr w:type="gramStart"/>
      <w:r>
        <w:t>…………………………</w:t>
      </w:r>
      <w:r w:rsidR="008F57EB">
        <w:t>…</w:t>
      </w:r>
      <w:proofErr w:type="gramEnd"/>
      <w:r w:rsidR="00D63973">
        <w:tab/>
        <w:t xml:space="preserve">    Datum för träningsstart: ………………</w:t>
      </w:r>
    </w:p>
    <w:p w:rsidR="008F3151" w:rsidRDefault="008F3151" w:rsidP="008F3151">
      <w:pPr>
        <w:pStyle w:val="Rubrik1"/>
        <w:spacing w:before="0" w:after="120"/>
      </w:pPr>
      <w:r>
        <w:t>Ass tränare 1</w:t>
      </w:r>
      <w:r w:rsidR="008F57EB">
        <w:t xml:space="preserve"> (AT1)</w:t>
      </w:r>
      <w:r>
        <w:t xml:space="preserve">: </w:t>
      </w:r>
      <w:proofErr w:type="gramStart"/>
      <w:r>
        <w:t>……………………………</w:t>
      </w:r>
      <w:proofErr w:type="gramEnd"/>
    </w:p>
    <w:p w:rsidR="008F3151" w:rsidRDefault="008F3151" w:rsidP="008F3151">
      <w:pPr>
        <w:pStyle w:val="Rubrik1"/>
        <w:spacing w:before="0" w:after="240"/>
      </w:pPr>
      <w:r w:rsidRPr="00A64907">
        <w:t xml:space="preserve">Ass tränare </w:t>
      </w:r>
      <w:r>
        <w:t>2</w:t>
      </w:r>
      <w:r w:rsidR="008F57EB">
        <w:t xml:space="preserve"> (AT2): </w:t>
      </w:r>
      <w:proofErr w:type="gramStart"/>
      <w:r w:rsidR="008F57EB">
        <w:t>…………………………...</w:t>
      </w:r>
      <w:proofErr w:type="gramEnd"/>
    </w:p>
    <w:p w:rsidR="00A64907" w:rsidRPr="00A64907" w:rsidRDefault="00A64907" w:rsidP="00A64907">
      <w:pPr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  <w:r w:rsidRPr="00A64907">
        <w:rPr>
          <w:rFonts w:asciiTheme="majorHAnsi" w:hAnsiTheme="majorHAnsi"/>
          <w:b/>
          <w:color w:val="365F91" w:themeColor="accent1" w:themeShade="BF"/>
          <w:sz w:val="28"/>
          <w:szCs w:val="28"/>
        </w:rPr>
        <w:t>Ass tränare 3</w:t>
      </w:r>
      <w:r w:rsidR="008F57EB">
        <w:rPr>
          <w:rFonts w:asciiTheme="majorHAnsi" w:hAnsiTheme="majorHAnsi"/>
          <w:b/>
          <w:color w:val="365F91" w:themeColor="accent1" w:themeShade="BF"/>
          <w:sz w:val="28"/>
          <w:szCs w:val="28"/>
        </w:rPr>
        <w:t>(AT3)</w:t>
      </w:r>
      <w:r w:rsidRPr="00A64907">
        <w:rPr>
          <w:rFonts w:asciiTheme="majorHAnsi" w:hAnsiTheme="majorHAnsi"/>
          <w:b/>
          <w:color w:val="365F91" w:themeColor="accent1" w:themeShade="BF"/>
          <w:sz w:val="28"/>
          <w:szCs w:val="28"/>
        </w:rPr>
        <w:t>:</w:t>
      </w:r>
      <w:r w:rsidR="008F57EB">
        <w:rPr>
          <w:rFonts w:asciiTheme="majorHAnsi" w:hAnsiTheme="majorHAnsi"/>
          <w:b/>
          <w:color w:val="365F91" w:themeColor="accent1" w:themeShade="BF"/>
          <w:sz w:val="28"/>
          <w:szCs w:val="28"/>
        </w:rPr>
        <w:t xml:space="preserve"> </w:t>
      </w:r>
      <w:proofErr w:type="gramStart"/>
      <w:r w:rsidR="008F57EB">
        <w:rPr>
          <w:rFonts w:asciiTheme="majorHAnsi" w:hAnsiTheme="majorHAnsi"/>
          <w:b/>
          <w:color w:val="365F91" w:themeColor="accent1" w:themeShade="BF"/>
          <w:sz w:val="28"/>
          <w:szCs w:val="28"/>
        </w:rPr>
        <w:t>…………………………….</w:t>
      </w:r>
      <w:proofErr w:type="gramEnd"/>
    </w:p>
    <w:p w:rsidR="00A64907" w:rsidRPr="00A64907" w:rsidRDefault="00A64907" w:rsidP="00A64907">
      <w:pPr>
        <w:rPr>
          <w:color w:val="365F91" w:themeColor="accent1" w:themeShade="BF"/>
        </w:rPr>
      </w:pPr>
    </w:p>
    <w:p w:rsidR="008F3151" w:rsidRDefault="008F3151" w:rsidP="005512C4">
      <w:pPr>
        <w:pStyle w:val="Rubrik1"/>
        <w:spacing w:before="0"/>
      </w:pPr>
      <w:r>
        <w:t>Ansvars</w:t>
      </w:r>
      <w:r w:rsidR="00B21559">
        <w:t>fördelning</w:t>
      </w:r>
      <w:r>
        <w:t xml:space="preserve"> (fyll på</w:t>
      </w:r>
      <w:r w:rsidR="00A6736A">
        <w:t xml:space="preserve"> listan med</w:t>
      </w:r>
      <w:r>
        <w:t xml:space="preserve"> </w:t>
      </w:r>
      <w:r w:rsidR="00BE64DC">
        <w:t>ansvars</w:t>
      </w:r>
      <w:r>
        <w:t xml:space="preserve">områden ni tycker </w:t>
      </w:r>
      <w:r w:rsidR="00A6736A">
        <w:t>saknas</w:t>
      </w:r>
      <w:r w:rsidR="00182071">
        <w:t>)</w:t>
      </w:r>
      <w:r>
        <w:t xml:space="preserve">: </w:t>
      </w:r>
    </w:p>
    <w:p w:rsidR="008F57EB" w:rsidRPr="008F57EB" w:rsidRDefault="008F57EB" w:rsidP="005512C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78"/>
        <w:gridCol w:w="1284"/>
        <w:gridCol w:w="1276"/>
        <w:gridCol w:w="1275"/>
        <w:gridCol w:w="1615"/>
      </w:tblGrid>
      <w:tr w:rsidR="00A64907" w:rsidRPr="00182071" w:rsidTr="00ED22E8">
        <w:tc>
          <w:tcPr>
            <w:tcW w:w="4778" w:type="dxa"/>
          </w:tcPr>
          <w:p w:rsidR="00A64907" w:rsidRPr="008F57EB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  <w:highlight w:val="yellow"/>
              </w:rPr>
            </w:pPr>
            <w:r w:rsidRPr="008F57EB">
              <w:rPr>
                <w:rFonts w:ascii="Cambria" w:hAnsi="Cambria"/>
                <w:sz w:val="28"/>
                <w:szCs w:val="28"/>
                <w:highlight w:val="yellow"/>
              </w:rPr>
              <w:t>Ansvarsområde</w:t>
            </w:r>
          </w:p>
        </w:tc>
        <w:tc>
          <w:tcPr>
            <w:tcW w:w="1284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  <w:r w:rsidRPr="008F57EB">
              <w:rPr>
                <w:rFonts w:ascii="Cambria" w:hAnsi="Cambria"/>
                <w:sz w:val="28"/>
                <w:szCs w:val="28"/>
                <w:highlight w:val="yellow"/>
              </w:rPr>
              <w:t>HT</w:t>
            </w:r>
          </w:p>
        </w:tc>
        <w:tc>
          <w:tcPr>
            <w:tcW w:w="1276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  <w:r w:rsidRPr="008F57EB">
              <w:rPr>
                <w:rFonts w:ascii="Cambria" w:hAnsi="Cambria"/>
                <w:sz w:val="28"/>
                <w:szCs w:val="28"/>
                <w:highlight w:val="yellow"/>
              </w:rPr>
              <w:t>AT1</w:t>
            </w:r>
          </w:p>
        </w:tc>
        <w:tc>
          <w:tcPr>
            <w:tcW w:w="1275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  <w:r w:rsidRPr="008F57EB">
              <w:rPr>
                <w:rFonts w:ascii="Cambria" w:hAnsi="Cambria"/>
                <w:sz w:val="28"/>
                <w:szCs w:val="28"/>
                <w:highlight w:val="yellow"/>
              </w:rPr>
              <w:t>AT2</w:t>
            </w:r>
          </w:p>
        </w:tc>
        <w:tc>
          <w:tcPr>
            <w:tcW w:w="1615" w:type="dxa"/>
          </w:tcPr>
          <w:p w:rsidR="00A64907" w:rsidRPr="00182071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  <w:r w:rsidRPr="008F57EB">
              <w:rPr>
                <w:rFonts w:ascii="Cambria" w:hAnsi="Cambria"/>
                <w:sz w:val="28"/>
                <w:szCs w:val="28"/>
                <w:highlight w:val="yellow"/>
              </w:rPr>
              <w:t>AT3</w:t>
            </w:r>
          </w:p>
        </w:tc>
      </w:tr>
      <w:tr w:rsidR="00A64907" w:rsidRPr="00182071" w:rsidTr="00ED22E8">
        <w:tc>
          <w:tcPr>
            <w:tcW w:w="4778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  <w:r w:rsidRPr="00A64907">
              <w:rPr>
                <w:rFonts w:ascii="Cambria" w:hAnsi="Cambria"/>
                <w:sz w:val="28"/>
                <w:szCs w:val="28"/>
              </w:rPr>
              <w:t>Kontakt med styrelsen</w:t>
            </w:r>
            <w:r w:rsidR="00292C16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15" w:type="dxa"/>
          </w:tcPr>
          <w:p w:rsidR="00A64907" w:rsidRPr="00182071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</w:tr>
      <w:tr w:rsidR="00A64907" w:rsidRPr="00182071" w:rsidTr="00ED22E8">
        <w:tc>
          <w:tcPr>
            <w:tcW w:w="4778" w:type="dxa"/>
          </w:tcPr>
          <w:p w:rsidR="00A64907" w:rsidRPr="00A64907" w:rsidRDefault="00A64907" w:rsidP="00A64907">
            <w:pPr>
              <w:rPr>
                <w:rFonts w:ascii="Cambria" w:hAnsi="Cambria"/>
                <w:sz w:val="28"/>
                <w:szCs w:val="28"/>
              </w:rPr>
            </w:pPr>
            <w:r w:rsidRPr="00A64907">
              <w:rPr>
                <w:rFonts w:ascii="Cambria" w:hAnsi="Cambria"/>
                <w:sz w:val="28"/>
                <w:szCs w:val="28"/>
              </w:rPr>
              <w:t>Kontakt med föräldrar</w:t>
            </w:r>
          </w:p>
        </w:tc>
        <w:tc>
          <w:tcPr>
            <w:tcW w:w="1284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15" w:type="dxa"/>
          </w:tcPr>
          <w:p w:rsidR="00A64907" w:rsidRPr="00182071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</w:tr>
      <w:tr w:rsidR="00A64907" w:rsidRPr="00182071" w:rsidTr="00ED22E8">
        <w:tc>
          <w:tcPr>
            <w:tcW w:w="4778" w:type="dxa"/>
          </w:tcPr>
          <w:p w:rsidR="00A64907" w:rsidRPr="00A64907" w:rsidRDefault="00A64907" w:rsidP="00A64907">
            <w:pPr>
              <w:rPr>
                <w:rFonts w:ascii="Cambria" w:hAnsi="Cambria"/>
                <w:sz w:val="28"/>
                <w:szCs w:val="28"/>
              </w:rPr>
            </w:pPr>
            <w:r w:rsidRPr="00A64907">
              <w:rPr>
                <w:rFonts w:ascii="Cambria" w:hAnsi="Cambria"/>
                <w:sz w:val="28"/>
                <w:szCs w:val="28"/>
              </w:rPr>
              <w:t>Kontakt med föräldragruppen</w:t>
            </w:r>
          </w:p>
        </w:tc>
        <w:tc>
          <w:tcPr>
            <w:tcW w:w="1284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15" w:type="dxa"/>
          </w:tcPr>
          <w:p w:rsidR="00A64907" w:rsidRPr="00182071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</w:tr>
      <w:tr w:rsidR="00A64907" w:rsidRPr="00182071" w:rsidTr="00ED22E8">
        <w:tc>
          <w:tcPr>
            <w:tcW w:w="4778" w:type="dxa"/>
          </w:tcPr>
          <w:p w:rsidR="00A64907" w:rsidRPr="00A64907" w:rsidRDefault="00A64907" w:rsidP="00A64907">
            <w:pPr>
              <w:rPr>
                <w:rFonts w:ascii="Cambria" w:hAnsi="Cambria"/>
                <w:sz w:val="28"/>
                <w:szCs w:val="28"/>
              </w:rPr>
            </w:pPr>
            <w:r w:rsidRPr="00A64907">
              <w:rPr>
                <w:rFonts w:ascii="Cambria" w:hAnsi="Cambria"/>
                <w:sz w:val="28"/>
                <w:szCs w:val="28"/>
              </w:rPr>
              <w:t>Lagets hemsida</w:t>
            </w:r>
            <w:r w:rsidR="00292C16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15" w:type="dxa"/>
          </w:tcPr>
          <w:p w:rsidR="00A64907" w:rsidRPr="00182071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</w:tr>
      <w:tr w:rsidR="00A64907" w:rsidRPr="00182071" w:rsidTr="00ED22E8">
        <w:tc>
          <w:tcPr>
            <w:tcW w:w="4778" w:type="dxa"/>
          </w:tcPr>
          <w:p w:rsidR="00A64907" w:rsidRDefault="00A64907" w:rsidP="00A6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Kalla domare till match</w:t>
            </w:r>
          </w:p>
        </w:tc>
        <w:tc>
          <w:tcPr>
            <w:tcW w:w="1284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15" w:type="dxa"/>
          </w:tcPr>
          <w:p w:rsidR="00A64907" w:rsidRPr="00182071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</w:tr>
      <w:tr w:rsidR="00A64907" w:rsidRPr="00182071" w:rsidTr="00ED22E8">
        <w:tc>
          <w:tcPr>
            <w:tcW w:w="4778" w:type="dxa"/>
          </w:tcPr>
          <w:p w:rsidR="00A64907" w:rsidRDefault="00A64907" w:rsidP="00A64907">
            <w:pPr>
              <w:rPr>
                <w:rFonts w:ascii="Cambria" w:hAnsi="Cambria"/>
                <w:sz w:val="28"/>
                <w:szCs w:val="28"/>
              </w:rPr>
            </w:pPr>
            <w:r w:rsidRPr="00A64907">
              <w:rPr>
                <w:rFonts w:ascii="Cambria" w:hAnsi="Cambria"/>
                <w:sz w:val="28"/>
                <w:szCs w:val="28"/>
              </w:rPr>
              <w:t>Kalla spelare till match</w:t>
            </w:r>
            <w:r w:rsidR="00E0007B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15" w:type="dxa"/>
          </w:tcPr>
          <w:p w:rsidR="00A64907" w:rsidRPr="00182071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</w:tr>
      <w:tr w:rsidR="00A64907" w:rsidRPr="00182071" w:rsidTr="00ED22E8">
        <w:tc>
          <w:tcPr>
            <w:tcW w:w="4778" w:type="dxa"/>
          </w:tcPr>
          <w:p w:rsidR="00A64907" w:rsidRPr="00A64907" w:rsidRDefault="00A64907" w:rsidP="00A64907">
            <w:pPr>
              <w:rPr>
                <w:rFonts w:ascii="Cambria" w:hAnsi="Cambria"/>
                <w:sz w:val="28"/>
                <w:szCs w:val="28"/>
              </w:rPr>
            </w:pPr>
            <w:r w:rsidRPr="00A64907">
              <w:rPr>
                <w:rFonts w:ascii="Cambria" w:hAnsi="Cambria"/>
                <w:sz w:val="28"/>
                <w:szCs w:val="28"/>
              </w:rPr>
              <w:t>Kalla motståndare till match</w:t>
            </w:r>
          </w:p>
        </w:tc>
        <w:tc>
          <w:tcPr>
            <w:tcW w:w="1284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15" w:type="dxa"/>
          </w:tcPr>
          <w:p w:rsidR="00A64907" w:rsidRPr="00182071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</w:tr>
      <w:tr w:rsidR="00A64907" w:rsidRPr="00182071" w:rsidTr="00ED22E8">
        <w:tc>
          <w:tcPr>
            <w:tcW w:w="4778" w:type="dxa"/>
          </w:tcPr>
          <w:p w:rsidR="00A64907" w:rsidRPr="00A64907" w:rsidRDefault="00A64907" w:rsidP="00A64907">
            <w:pPr>
              <w:rPr>
                <w:rFonts w:ascii="Cambria" w:hAnsi="Cambria"/>
                <w:sz w:val="28"/>
                <w:szCs w:val="28"/>
              </w:rPr>
            </w:pPr>
            <w:r w:rsidRPr="00A64907">
              <w:rPr>
                <w:rFonts w:ascii="Cambria" w:hAnsi="Cambria"/>
                <w:sz w:val="28"/>
                <w:szCs w:val="28"/>
              </w:rPr>
              <w:t>Försäljningsansvarig vid sammandrag</w:t>
            </w:r>
          </w:p>
        </w:tc>
        <w:tc>
          <w:tcPr>
            <w:tcW w:w="1284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15" w:type="dxa"/>
          </w:tcPr>
          <w:p w:rsidR="00A64907" w:rsidRPr="00182071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</w:tr>
      <w:tr w:rsidR="00A64907" w:rsidRPr="00182071" w:rsidTr="00ED22E8">
        <w:tc>
          <w:tcPr>
            <w:tcW w:w="4778" w:type="dxa"/>
          </w:tcPr>
          <w:p w:rsidR="00A64907" w:rsidRPr="00A64907" w:rsidRDefault="00A64907" w:rsidP="00A64907">
            <w:pPr>
              <w:rPr>
                <w:rFonts w:ascii="Cambria" w:hAnsi="Cambria"/>
                <w:sz w:val="28"/>
                <w:szCs w:val="28"/>
              </w:rPr>
            </w:pPr>
            <w:r w:rsidRPr="00A64907">
              <w:rPr>
                <w:rFonts w:ascii="Cambria" w:hAnsi="Cambria"/>
                <w:sz w:val="28"/>
                <w:szCs w:val="28"/>
              </w:rPr>
              <w:t>Bollväska vi</w:t>
            </w:r>
            <w:r w:rsidR="00E75AA5">
              <w:rPr>
                <w:rFonts w:ascii="Cambria" w:hAnsi="Cambria"/>
                <w:sz w:val="28"/>
                <w:szCs w:val="28"/>
              </w:rPr>
              <w:t>d</w:t>
            </w:r>
            <w:r w:rsidRPr="00A64907">
              <w:rPr>
                <w:rFonts w:ascii="Cambria" w:hAnsi="Cambria"/>
                <w:sz w:val="28"/>
                <w:szCs w:val="28"/>
              </w:rPr>
              <w:t xml:space="preserve"> träning och match</w:t>
            </w:r>
          </w:p>
        </w:tc>
        <w:tc>
          <w:tcPr>
            <w:tcW w:w="1284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15" w:type="dxa"/>
          </w:tcPr>
          <w:p w:rsidR="00A64907" w:rsidRPr="00182071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</w:tr>
      <w:tr w:rsidR="00A64907" w:rsidRPr="00182071" w:rsidTr="00ED22E8">
        <w:tc>
          <w:tcPr>
            <w:tcW w:w="4778" w:type="dxa"/>
          </w:tcPr>
          <w:p w:rsidR="00A64907" w:rsidRPr="00A64907" w:rsidRDefault="00A64907" w:rsidP="00A64907">
            <w:pPr>
              <w:rPr>
                <w:rFonts w:ascii="Cambria" w:hAnsi="Cambria"/>
                <w:sz w:val="28"/>
                <w:szCs w:val="28"/>
              </w:rPr>
            </w:pPr>
            <w:r w:rsidRPr="00A64907">
              <w:rPr>
                <w:rFonts w:ascii="Cambria" w:hAnsi="Cambria"/>
                <w:sz w:val="28"/>
                <w:szCs w:val="28"/>
              </w:rPr>
              <w:t>Medicinväska vid match</w:t>
            </w:r>
          </w:p>
        </w:tc>
        <w:tc>
          <w:tcPr>
            <w:tcW w:w="1284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15" w:type="dxa"/>
          </w:tcPr>
          <w:p w:rsidR="00A64907" w:rsidRPr="00182071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</w:tr>
      <w:tr w:rsidR="00A64907" w:rsidRPr="00182071" w:rsidTr="00ED22E8">
        <w:tc>
          <w:tcPr>
            <w:tcW w:w="4778" w:type="dxa"/>
          </w:tcPr>
          <w:p w:rsidR="00A64907" w:rsidRPr="00A64907" w:rsidRDefault="00A64907" w:rsidP="00A6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Matchkläder till match</w:t>
            </w:r>
          </w:p>
        </w:tc>
        <w:tc>
          <w:tcPr>
            <w:tcW w:w="1284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15" w:type="dxa"/>
          </w:tcPr>
          <w:p w:rsidR="00A64907" w:rsidRPr="00182071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</w:tr>
      <w:tr w:rsidR="00A64907" w:rsidRPr="00182071" w:rsidTr="00ED22E8">
        <w:tc>
          <w:tcPr>
            <w:tcW w:w="4778" w:type="dxa"/>
          </w:tcPr>
          <w:p w:rsidR="00A64907" w:rsidRDefault="00A64907" w:rsidP="00A64907">
            <w:pPr>
              <w:rPr>
                <w:rFonts w:ascii="Cambria" w:hAnsi="Cambria"/>
                <w:sz w:val="28"/>
                <w:szCs w:val="28"/>
              </w:rPr>
            </w:pPr>
            <w:r w:rsidRPr="00182071">
              <w:rPr>
                <w:rFonts w:ascii="Cambria" w:hAnsi="Cambria"/>
                <w:sz w:val="28"/>
                <w:szCs w:val="28"/>
              </w:rPr>
              <w:t>Sekretariat vid samm</w:t>
            </w:r>
            <w:r w:rsidR="00130B3E">
              <w:rPr>
                <w:rFonts w:ascii="Cambria" w:hAnsi="Cambria"/>
                <w:sz w:val="28"/>
                <w:szCs w:val="28"/>
              </w:rPr>
              <w:t>andrag</w:t>
            </w:r>
          </w:p>
        </w:tc>
        <w:tc>
          <w:tcPr>
            <w:tcW w:w="1284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4907" w:rsidRPr="00A64907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15" w:type="dxa"/>
          </w:tcPr>
          <w:p w:rsidR="00A64907" w:rsidRPr="00182071" w:rsidRDefault="00A64907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</w:tr>
      <w:tr w:rsidR="00130B3E" w:rsidRPr="00182071" w:rsidTr="00ED22E8">
        <w:tc>
          <w:tcPr>
            <w:tcW w:w="4778" w:type="dxa"/>
          </w:tcPr>
          <w:p w:rsidR="00130B3E" w:rsidRPr="00182071" w:rsidRDefault="00130B3E" w:rsidP="00A64907">
            <w:pPr>
              <w:rPr>
                <w:rFonts w:ascii="Cambria" w:hAnsi="Cambria"/>
                <w:sz w:val="28"/>
                <w:szCs w:val="28"/>
              </w:rPr>
            </w:pPr>
            <w:r w:rsidRPr="00130B3E">
              <w:rPr>
                <w:rFonts w:ascii="Cambria" w:hAnsi="Cambria"/>
                <w:sz w:val="28"/>
                <w:szCs w:val="28"/>
              </w:rPr>
              <w:t>Aktivitetsregistrering</w:t>
            </w:r>
          </w:p>
        </w:tc>
        <w:tc>
          <w:tcPr>
            <w:tcW w:w="1284" w:type="dxa"/>
          </w:tcPr>
          <w:p w:rsidR="00130B3E" w:rsidRPr="00A64907" w:rsidRDefault="00130B3E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0B3E" w:rsidRPr="00A64907" w:rsidRDefault="00130B3E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0B3E" w:rsidRPr="00A64907" w:rsidRDefault="00130B3E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15" w:type="dxa"/>
          </w:tcPr>
          <w:p w:rsidR="00130B3E" w:rsidRPr="00182071" w:rsidRDefault="00130B3E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</w:tr>
      <w:tr w:rsidR="00130B3E" w:rsidRPr="00182071" w:rsidTr="00ED22E8">
        <w:tc>
          <w:tcPr>
            <w:tcW w:w="4778" w:type="dxa"/>
          </w:tcPr>
          <w:p w:rsidR="00130B3E" w:rsidRPr="00130B3E" w:rsidRDefault="00B62423" w:rsidP="00A64907">
            <w:pPr>
              <w:rPr>
                <w:rFonts w:ascii="Cambria" w:hAnsi="Cambria"/>
                <w:sz w:val="28"/>
                <w:szCs w:val="28"/>
              </w:rPr>
            </w:pPr>
            <w:r w:rsidRPr="00E75AA5">
              <w:rPr>
                <w:rFonts w:asciiTheme="majorHAnsi" w:hAnsiTheme="majorHAnsi"/>
                <w:sz w:val="28"/>
                <w:szCs w:val="28"/>
              </w:rPr>
              <w:t>Nyckel</w:t>
            </w:r>
            <w:r>
              <w:rPr>
                <w:rFonts w:ascii="Cambria" w:hAnsi="Cambria"/>
                <w:sz w:val="28"/>
                <w:szCs w:val="28"/>
              </w:rPr>
              <w:t xml:space="preserve"> till materialförråd</w:t>
            </w:r>
            <w:r w:rsidR="00292C16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</w:tcPr>
          <w:p w:rsidR="00130B3E" w:rsidRPr="00A64907" w:rsidRDefault="00130B3E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0B3E" w:rsidRPr="00A64907" w:rsidRDefault="00130B3E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0B3E" w:rsidRPr="00A64907" w:rsidRDefault="00130B3E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15" w:type="dxa"/>
          </w:tcPr>
          <w:p w:rsidR="00130B3E" w:rsidRPr="00182071" w:rsidRDefault="00130B3E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</w:tr>
      <w:tr w:rsidR="00130B3E" w:rsidRPr="00182071" w:rsidTr="00ED22E8">
        <w:tc>
          <w:tcPr>
            <w:tcW w:w="4778" w:type="dxa"/>
          </w:tcPr>
          <w:p w:rsidR="00130B3E" w:rsidRPr="00130B3E" w:rsidRDefault="00B62423" w:rsidP="00A6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Materialväska vid träning</w:t>
            </w:r>
          </w:p>
        </w:tc>
        <w:tc>
          <w:tcPr>
            <w:tcW w:w="1284" w:type="dxa"/>
          </w:tcPr>
          <w:p w:rsidR="00130B3E" w:rsidRPr="00A64907" w:rsidRDefault="00130B3E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0B3E" w:rsidRPr="00A64907" w:rsidRDefault="00130B3E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0B3E" w:rsidRPr="00A64907" w:rsidRDefault="00130B3E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15" w:type="dxa"/>
          </w:tcPr>
          <w:p w:rsidR="00130B3E" w:rsidRPr="00182071" w:rsidRDefault="00130B3E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</w:tr>
      <w:tr w:rsidR="00130B3E" w:rsidRPr="00182071" w:rsidTr="00ED22E8">
        <w:tc>
          <w:tcPr>
            <w:tcW w:w="4778" w:type="dxa"/>
          </w:tcPr>
          <w:p w:rsidR="00130B3E" w:rsidRPr="00130B3E" w:rsidRDefault="00BE64DC" w:rsidP="00A6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Matchvärdsansvarig</w:t>
            </w:r>
          </w:p>
        </w:tc>
        <w:tc>
          <w:tcPr>
            <w:tcW w:w="1284" w:type="dxa"/>
          </w:tcPr>
          <w:p w:rsidR="00130B3E" w:rsidRPr="00A64907" w:rsidRDefault="00130B3E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0B3E" w:rsidRPr="00A64907" w:rsidRDefault="00130B3E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0B3E" w:rsidRPr="00A64907" w:rsidRDefault="00130B3E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15" w:type="dxa"/>
          </w:tcPr>
          <w:p w:rsidR="00130B3E" w:rsidRPr="00182071" w:rsidRDefault="00130B3E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</w:tr>
      <w:tr w:rsidR="00ED22E8" w:rsidRPr="00182071" w:rsidTr="00ED22E8">
        <w:tc>
          <w:tcPr>
            <w:tcW w:w="4778" w:type="dxa"/>
          </w:tcPr>
          <w:p w:rsidR="00ED22E8" w:rsidRDefault="00ED22E8" w:rsidP="00A6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Lån av spelare till/från andra lag</w:t>
            </w:r>
          </w:p>
        </w:tc>
        <w:tc>
          <w:tcPr>
            <w:tcW w:w="1284" w:type="dxa"/>
          </w:tcPr>
          <w:p w:rsidR="00ED22E8" w:rsidRPr="00A64907" w:rsidRDefault="00ED22E8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22E8" w:rsidRPr="00A64907" w:rsidRDefault="00ED22E8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ED22E8" w:rsidRPr="00A64907" w:rsidRDefault="00ED22E8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15" w:type="dxa"/>
          </w:tcPr>
          <w:p w:rsidR="00ED22E8" w:rsidRPr="00182071" w:rsidRDefault="00ED22E8" w:rsidP="00A64907">
            <w:pPr>
              <w:pStyle w:val="Liststycke"/>
              <w:ind w:left="0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ED22E8" w:rsidRPr="00ED22E8" w:rsidRDefault="00ED22E8" w:rsidP="00ED22E8">
      <w:pPr>
        <w:rPr>
          <w:rFonts w:ascii="Cambria" w:hAnsi="Cambria"/>
          <w:sz w:val="16"/>
          <w:szCs w:val="16"/>
        </w:rPr>
      </w:pPr>
    </w:p>
    <w:p w:rsidR="00182071" w:rsidRPr="00ED22E8" w:rsidRDefault="00ED22E8" w:rsidP="00ED22E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Önskemål från laget: </w:t>
      </w:r>
      <w:proofErr w:type="gramStart"/>
      <w:r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CB27F7" w:rsidRPr="00ED22E8" w:rsidRDefault="003546FD" w:rsidP="003546FD">
      <w:pPr>
        <w:pStyle w:val="Ingetavstnd"/>
        <w:rPr>
          <w:rFonts w:asciiTheme="majorHAnsi" w:hAnsiTheme="majorHAnsi"/>
          <w:sz w:val="22"/>
        </w:rPr>
      </w:pPr>
      <w:r w:rsidRPr="00ED22E8">
        <w:rPr>
          <w:rFonts w:asciiTheme="majorHAnsi" w:hAnsiTheme="majorHAnsi"/>
          <w:szCs w:val="24"/>
        </w:rPr>
        <w:t>Vad saknades i materialväskan förra</w:t>
      </w:r>
      <w:r w:rsidR="00ED22E8" w:rsidRPr="00ED22E8">
        <w:rPr>
          <w:rFonts w:asciiTheme="majorHAnsi" w:hAnsiTheme="majorHAnsi"/>
          <w:szCs w:val="24"/>
        </w:rPr>
        <w:t xml:space="preserve"> året: </w:t>
      </w:r>
      <w:proofErr w:type="gramStart"/>
      <w:r w:rsidRPr="00ED22E8">
        <w:rPr>
          <w:rFonts w:asciiTheme="majorHAnsi" w:hAnsiTheme="majorHAnsi"/>
          <w:szCs w:val="24"/>
        </w:rPr>
        <w:t>……………...</w:t>
      </w:r>
      <w:r w:rsidR="00E75AA5" w:rsidRPr="00ED22E8">
        <w:rPr>
          <w:rFonts w:asciiTheme="majorHAnsi" w:hAnsiTheme="majorHAnsi"/>
          <w:szCs w:val="24"/>
        </w:rPr>
        <w:t>..................................</w:t>
      </w:r>
      <w:r w:rsidR="00ED22E8" w:rsidRPr="00ED22E8">
        <w:rPr>
          <w:rFonts w:asciiTheme="majorHAnsi" w:hAnsiTheme="majorHAnsi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sectPr w:rsidR="00CB27F7" w:rsidRPr="00ED22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737" w:bottom="1202" w:left="11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E1E" w:rsidRDefault="002C2E1E">
      <w:r>
        <w:separator/>
      </w:r>
    </w:p>
  </w:endnote>
  <w:endnote w:type="continuationSeparator" w:id="0">
    <w:p w:rsidR="002C2E1E" w:rsidRDefault="002C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69" w:rsidRDefault="00C64F6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D2" w:rsidRDefault="00F65DD2">
    <w:pPr>
      <w:pStyle w:val="Sidfot"/>
    </w:pPr>
    <w:r>
      <w:t xml:space="preserve">Mesta </w:t>
    </w:r>
    <w:proofErr w:type="gramStart"/>
    <w:r>
      <w:t>IBK  c</w:t>
    </w:r>
    <w:proofErr w:type="gramEnd"/>
    <w:r>
      <w:t xml:space="preserve">/o </w:t>
    </w:r>
    <w:r w:rsidR="002458F3">
      <w:t>Krister Widegren</w:t>
    </w:r>
    <w:r w:rsidR="00C64F69">
      <w:t xml:space="preserve">  Gränsgatan 27 633 42</w:t>
    </w:r>
    <w:r>
      <w:t xml:space="preserve"> Eskilstuna</w:t>
    </w:r>
  </w:p>
  <w:p w:rsidR="00F65DD2" w:rsidRDefault="00F65DD2">
    <w:pPr>
      <w:pStyle w:val="Sidfot"/>
    </w:pPr>
    <w:r>
      <w:t xml:space="preserve">Organisations </w:t>
    </w:r>
    <w:proofErr w:type="gramStart"/>
    <w:r>
      <w:t xml:space="preserve">nr  </w:t>
    </w:r>
    <w:r w:rsidRPr="00977105">
      <w:t>817606</w:t>
    </w:r>
    <w:proofErr w:type="gramEnd"/>
    <w:r w:rsidRPr="00977105">
      <w:t>-6952</w:t>
    </w:r>
    <w:r w:rsidR="00D24D68">
      <w:t xml:space="preserve">       </w:t>
    </w:r>
    <w:proofErr w:type="spellStart"/>
    <w:r w:rsidR="00D24D68">
      <w:t>PlusGiro</w:t>
    </w:r>
    <w:proofErr w:type="spellEnd"/>
    <w:r w:rsidR="00D24D68">
      <w:t xml:space="preserve"> 693894-8</w:t>
    </w:r>
    <w:r w:rsidR="002458F3">
      <w:t xml:space="preserve"> Bankgiro </w:t>
    </w:r>
    <w:r w:rsidR="002458F3" w:rsidRPr="002458F3">
      <w:rPr>
        <w:rFonts w:cs="Tahoma"/>
        <w:color w:val="333333"/>
        <w:szCs w:val="17"/>
      </w:rPr>
      <w:t>873-0400</w:t>
    </w:r>
  </w:p>
  <w:p w:rsidR="00ED5F84" w:rsidRDefault="00ED5F84" w:rsidP="00ED5F84">
    <w:pPr>
      <w:spacing w:before="120" w:after="120"/>
    </w:pPr>
    <w:r>
      <w:t xml:space="preserve">Hemsida </w:t>
    </w:r>
    <w:hyperlink r:id="rId1" w:history="1">
      <w:r w:rsidR="00C64F69" w:rsidRPr="008B34C3">
        <w:rPr>
          <w:rStyle w:val="Hyperlnk"/>
        </w:rPr>
        <w:t>http://www.laget.se/mestaibk_/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69" w:rsidRDefault="00C64F6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E1E" w:rsidRDefault="002C2E1E">
      <w:r>
        <w:separator/>
      </w:r>
    </w:p>
  </w:footnote>
  <w:footnote w:type="continuationSeparator" w:id="0">
    <w:p w:rsidR="002C2E1E" w:rsidRDefault="002C2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69" w:rsidRDefault="00C64F6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D2" w:rsidRDefault="002458F3">
    <w:pPr>
      <w:pStyle w:val="Sidhuvud"/>
    </w:pPr>
    <w:r>
      <w:rPr>
        <w:rFonts w:ascii="Arial" w:hAnsi="Arial"/>
        <w:noProof/>
        <w:sz w:val="22"/>
      </w:rPr>
      <w:drawing>
        <wp:inline distT="0" distB="0" distL="0" distR="0">
          <wp:extent cx="914400" cy="866775"/>
          <wp:effectExtent l="0" t="0" r="0" b="9525"/>
          <wp:docPr id="1" name="Bild 1" descr="Mesta logo fä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sta logo fä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69" w:rsidRDefault="00C64F6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B0EA3"/>
    <w:multiLevelType w:val="hybridMultilevel"/>
    <w:tmpl w:val="6F7A10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51"/>
    <w:rsid w:val="000061CE"/>
    <w:rsid w:val="00033802"/>
    <w:rsid w:val="00092226"/>
    <w:rsid w:val="000B6078"/>
    <w:rsid w:val="000C29C2"/>
    <w:rsid w:val="00130B3E"/>
    <w:rsid w:val="001401D5"/>
    <w:rsid w:val="00145F87"/>
    <w:rsid w:val="001638AA"/>
    <w:rsid w:val="0017201D"/>
    <w:rsid w:val="00182071"/>
    <w:rsid w:val="002458F3"/>
    <w:rsid w:val="00257C47"/>
    <w:rsid w:val="00276EC6"/>
    <w:rsid w:val="00292C16"/>
    <w:rsid w:val="002A0569"/>
    <w:rsid w:val="002B0BDF"/>
    <w:rsid w:val="002C2E1E"/>
    <w:rsid w:val="002C4DD3"/>
    <w:rsid w:val="002C54EA"/>
    <w:rsid w:val="002F7D0B"/>
    <w:rsid w:val="003059B6"/>
    <w:rsid w:val="00317714"/>
    <w:rsid w:val="003546FD"/>
    <w:rsid w:val="00360092"/>
    <w:rsid w:val="00375486"/>
    <w:rsid w:val="00391CC7"/>
    <w:rsid w:val="0039671A"/>
    <w:rsid w:val="003A57C0"/>
    <w:rsid w:val="003D468E"/>
    <w:rsid w:val="003F0252"/>
    <w:rsid w:val="003F6AA5"/>
    <w:rsid w:val="00487FBF"/>
    <w:rsid w:val="004A1A54"/>
    <w:rsid w:val="004B5E6C"/>
    <w:rsid w:val="00520D94"/>
    <w:rsid w:val="005512C4"/>
    <w:rsid w:val="0058703D"/>
    <w:rsid w:val="005B591F"/>
    <w:rsid w:val="005B7EE8"/>
    <w:rsid w:val="00605850"/>
    <w:rsid w:val="006148AB"/>
    <w:rsid w:val="00620A3B"/>
    <w:rsid w:val="006E6D3C"/>
    <w:rsid w:val="00726292"/>
    <w:rsid w:val="00741564"/>
    <w:rsid w:val="007B4D9D"/>
    <w:rsid w:val="007B717E"/>
    <w:rsid w:val="007C6530"/>
    <w:rsid w:val="007E7593"/>
    <w:rsid w:val="00865189"/>
    <w:rsid w:val="008A0C26"/>
    <w:rsid w:val="008B0C50"/>
    <w:rsid w:val="008F3151"/>
    <w:rsid w:val="008F57EB"/>
    <w:rsid w:val="009338F4"/>
    <w:rsid w:val="00977105"/>
    <w:rsid w:val="009808CF"/>
    <w:rsid w:val="00A64907"/>
    <w:rsid w:val="00A6736A"/>
    <w:rsid w:val="00A80A6A"/>
    <w:rsid w:val="00A814A4"/>
    <w:rsid w:val="00A94935"/>
    <w:rsid w:val="00AE0166"/>
    <w:rsid w:val="00B21559"/>
    <w:rsid w:val="00B37A76"/>
    <w:rsid w:val="00B62423"/>
    <w:rsid w:val="00B70282"/>
    <w:rsid w:val="00B903E6"/>
    <w:rsid w:val="00B9656A"/>
    <w:rsid w:val="00BA5DA8"/>
    <w:rsid w:val="00BE59C1"/>
    <w:rsid w:val="00BE64DC"/>
    <w:rsid w:val="00C23A14"/>
    <w:rsid w:val="00C326E9"/>
    <w:rsid w:val="00C33128"/>
    <w:rsid w:val="00C64F69"/>
    <w:rsid w:val="00C72080"/>
    <w:rsid w:val="00C83D17"/>
    <w:rsid w:val="00C84EEE"/>
    <w:rsid w:val="00C85BEC"/>
    <w:rsid w:val="00C87C14"/>
    <w:rsid w:val="00C9510C"/>
    <w:rsid w:val="00CB27F7"/>
    <w:rsid w:val="00CF14F9"/>
    <w:rsid w:val="00D24D68"/>
    <w:rsid w:val="00D50F9C"/>
    <w:rsid w:val="00D63973"/>
    <w:rsid w:val="00D95BA0"/>
    <w:rsid w:val="00DF2929"/>
    <w:rsid w:val="00E0007B"/>
    <w:rsid w:val="00E30F92"/>
    <w:rsid w:val="00E638F6"/>
    <w:rsid w:val="00E75AA5"/>
    <w:rsid w:val="00EB22A4"/>
    <w:rsid w:val="00EB6134"/>
    <w:rsid w:val="00ED22E8"/>
    <w:rsid w:val="00ED5F84"/>
    <w:rsid w:val="00EE3437"/>
    <w:rsid w:val="00EE7871"/>
    <w:rsid w:val="00F42630"/>
    <w:rsid w:val="00F65DD2"/>
    <w:rsid w:val="00F65F69"/>
    <w:rsid w:val="00FA05D5"/>
    <w:rsid w:val="00FB5B19"/>
    <w:rsid w:val="00F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530"/>
  </w:style>
  <w:style w:type="paragraph" w:styleId="Rubrik1">
    <w:name w:val="heading 1"/>
    <w:basedOn w:val="Normal"/>
    <w:next w:val="Normal"/>
    <w:link w:val="Rubrik1Char"/>
    <w:uiPriority w:val="9"/>
    <w:qFormat/>
    <w:rsid w:val="008F3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7C6530"/>
    <w:rPr>
      <w:color w:val="0000FF"/>
      <w:u w:val="single"/>
    </w:rPr>
  </w:style>
  <w:style w:type="paragraph" w:styleId="Sidhuvud">
    <w:name w:val="header"/>
    <w:basedOn w:val="Normal"/>
    <w:rsid w:val="0003380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33802"/>
    <w:pPr>
      <w:tabs>
        <w:tab w:val="center" w:pos="4536"/>
        <w:tab w:val="right" w:pos="9072"/>
      </w:tabs>
    </w:pPr>
  </w:style>
  <w:style w:type="character" w:styleId="AnvndHyperlnk">
    <w:name w:val="FollowedHyperlink"/>
    <w:rsid w:val="001401D5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F31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3151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8F3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182071"/>
    <w:pPr>
      <w:ind w:left="720"/>
      <w:contextualSpacing/>
    </w:pPr>
  </w:style>
  <w:style w:type="table" w:styleId="Tabellrutnt">
    <w:name w:val="Table Grid"/>
    <w:basedOn w:val="Normaltabell"/>
    <w:uiPriority w:val="59"/>
    <w:rsid w:val="00A64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BE64DC"/>
    <w:pPr>
      <w:spacing w:before="120" w:after="1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530"/>
  </w:style>
  <w:style w:type="paragraph" w:styleId="Rubrik1">
    <w:name w:val="heading 1"/>
    <w:basedOn w:val="Normal"/>
    <w:next w:val="Normal"/>
    <w:link w:val="Rubrik1Char"/>
    <w:uiPriority w:val="9"/>
    <w:qFormat/>
    <w:rsid w:val="008F3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7C6530"/>
    <w:rPr>
      <w:color w:val="0000FF"/>
      <w:u w:val="single"/>
    </w:rPr>
  </w:style>
  <w:style w:type="paragraph" w:styleId="Sidhuvud">
    <w:name w:val="header"/>
    <w:basedOn w:val="Normal"/>
    <w:rsid w:val="0003380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33802"/>
    <w:pPr>
      <w:tabs>
        <w:tab w:val="center" w:pos="4536"/>
        <w:tab w:val="right" w:pos="9072"/>
      </w:tabs>
    </w:pPr>
  </w:style>
  <w:style w:type="character" w:styleId="AnvndHyperlnk">
    <w:name w:val="FollowedHyperlink"/>
    <w:rsid w:val="001401D5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F31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3151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8F3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182071"/>
    <w:pPr>
      <w:ind w:left="720"/>
      <w:contextualSpacing/>
    </w:pPr>
  </w:style>
  <w:style w:type="table" w:styleId="Tabellrutnt">
    <w:name w:val="Table Grid"/>
    <w:basedOn w:val="Normaltabell"/>
    <w:uiPriority w:val="59"/>
    <w:rsid w:val="00A64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BE64DC"/>
    <w:pPr>
      <w:spacing w:before="120"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get.se/mestaibk_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Krister\Mesta\Logon\Dokument%20Mall\Mesta%20Mall%20201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Mesta Mall 2012</Template>
  <TotalTime>1</TotalTime>
  <Pages>1</Pages>
  <Words>231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Sponsra Mesta Innebandy Damer Eskilstuna</vt:lpstr>
    </vt:vector>
  </TitlesOfParts>
  <Company>AerotechTelub</Company>
  <LinksUpToDate>false</LinksUpToDate>
  <CharactersWithSpaces>1459</CharactersWithSpaces>
  <SharedDoc>false</SharedDoc>
  <HLinks>
    <vt:vector size="6" baseType="variant">
      <vt:variant>
        <vt:i4>3407965</vt:i4>
      </vt:variant>
      <vt:variant>
        <vt:i4>0</vt:i4>
      </vt:variant>
      <vt:variant>
        <vt:i4>0</vt:i4>
      </vt:variant>
      <vt:variant>
        <vt:i4>5</vt:i4>
      </vt:variant>
      <vt:variant>
        <vt:lpwstr>http://www.laget.se/mestaibk_/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Sponsra Mesta Innebandy Damer Eskilstuna</dc:title>
  <dc:creator>Widegren</dc:creator>
  <cp:lastModifiedBy>Widegren</cp:lastModifiedBy>
  <cp:revision>2</cp:revision>
  <cp:lastPrinted>2006-10-05T08:15:00Z</cp:lastPrinted>
  <dcterms:created xsi:type="dcterms:W3CDTF">2015-08-15T07:27:00Z</dcterms:created>
  <dcterms:modified xsi:type="dcterms:W3CDTF">2015-08-15T07:27:00Z</dcterms:modified>
</cp:coreProperties>
</file>