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C9879" w14:textId="77777777" w:rsidR="00AA1791" w:rsidRDefault="000A46E6" w:rsidP="00D70246">
      <w:proofErr w:type="spellStart"/>
      <w:r>
        <w:t>Materialarmöte</w:t>
      </w:r>
      <w:proofErr w:type="spellEnd"/>
      <w:r>
        <w:t xml:space="preserve"> 21/11</w:t>
      </w:r>
    </w:p>
    <w:p w14:paraId="44D2410F" w14:textId="77777777" w:rsidR="000A46E6" w:rsidRDefault="000A46E6" w:rsidP="00D70246">
      <w:r>
        <w:t>Närvarande: Stefan -08, Gustav -06, Anders -05 &amp; -08, Daniel -04, David -07</w:t>
      </w:r>
    </w:p>
    <w:p w14:paraId="5116B3E4" w14:textId="77777777" w:rsidR="000A46E6" w:rsidRDefault="000A46E6" w:rsidP="00D70246"/>
    <w:p w14:paraId="6F000AB1" w14:textId="77777777" w:rsidR="000A46E6" w:rsidRDefault="000A46E6" w:rsidP="000A46E6">
      <w:pPr>
        <w:numPr>
          <w:ilvl w:val="0"/>
          <w:numId w:val="12"/>
        </w:numPr>
      </w:pPr>
      <w:r>
        <w:t>05 har fått nya matchstället och Anders lämnar över det gamla till Gustav som i sin tur lämnar över sitt till -06.</w:t>
      </w:r>
    </w:p>
    <w:p w14:paraId="6FA71279" w14:textId="77777777" w:rsidR="000A46E6" w:rsidRDefault="000A46E6" w:rsidP="000A46E6">
      <w:pPr>
        <w:numPr>
          <w:ilvl w:val="0"/>
          <w:numId w:val="12"/>
        </w:numPr>
      </w:pPr>
      <w:r>
        <w:t>Hur går det med Vimplarna?</w:t>
      </w:r>
    </w:p>
    <w:p w14:paraId="777C94A1" w14:textId="77777777" w:rsidR="000A46E6" w:rsidRDefault="000A46E6" w:rsidP="000A46E6">
      <w:pPr>
        <w:numPr>
          <w:ilvl w:val="0"/>
          <w:numId w:val="12"/>
        </w:numPr>
      </w:pPr>
      <w:r>
        <w:t>Dammsugarfilter, hur går det? (Anders ställer frågan till Thomas)</w:t>
      </w:r>
    </w:p>
    <w:p w14:paraId="015EDB41" w14:textId="77777777" w:rsidR="000A46E6" w:rsidRDefault="000A46E6" w:rsidP="000A46E6">
      <w:pPr>
        <w:numPr>
          <w:ilvl w:val="0"/>
          <w:numId w:val="12"/>
        </w:numPr>
      </w:pPr>
      <w:r>
        <w:t>Nyckelskåp till sliprummet skulle ordnas inför denna säsong, hur går det? (Kan Holmström kolla?)</w:t>
      </w:r>
    </w:p>
    <w:p w14:paraId="2F0DFC58" w14:textId="77777777" w:rsidR="000A46E6" w:rsidRDefault="000A46E6" w:rsidP="000A46E6">
      <w:pPr>
        <w:numPr>
          <w:ilvl w:val="0"/>
          <w:numId w:val="12"/>
        </w:numPr>
      </w:pPr>
      <w:r>
        <w:t xml:space="preserve">Finns det en långsiktig plan för utbyte av matchställ och </w:t>
      </w:r>
      <w:proofErr w:type="spellStart"/>
      <w:r>
        <w:t>träningsställ</w:t>
      </w:r>
      <w:proofErr w:type="spellEnd"/>
      <w:r>
        <w:t>? (Frågan bollas till styrelsen)</w:t>
      </w:r>
    </w:p>
    <w:p w14:paraId="46968A7F" w14:textId="77777777" w:rsidR="000A46E6" w:rsidRDefault="000A46E6" w:rsidP="000A46E6">
      <w:pPr>
        <w:numPr>
          <w:ilvl w:val="0"/>
          <w:numId w:val="12"/>
        </w:numPr>
      </w:pPr>
      <w:r>
        <w:t>Kan Holmström köra en Tips- &amp; Trickskurs på slipen?</w:t>
      </w:r>
    </w:p>
    <w:p w14:paraId="184BF6E7" w14:textId="77777777" w:rsidR="000A46E6" w:rsidRDefault="000A46E6" w:rsidP="000A46E6">
      <w:pPr>
        <w:numPr>
          <w:ilvl w:val="0"/>
          <w:numId w:val="12"/>
        </w:numPr>
      </w:pPr>
      <w:r>
        <w:t xml:space="preserve">Vid nästa </w:t>
      </w:r>
      <w:proofErr w:type="spellStart"/>
      <w:r>
        <w:t>materialarmöte</w:t>
      </w:r>
      <w:proofErr w:type="spellEnd"/>
      <w:r>
        <w:t xml:space="preserve"> ska vi göra ett gemensamt försök att rikta sargen som används för knattarna.</w:t>
      </w:r>
    </w:p>
    <w:p w14:paraId="354BC619" w14:textId="77777777" w:rsidR="000A46E6" w:rsidRPr="00D70246" w:rsidRDefault="000A46E6" w:rsidP="000A46E6">
      <w:r>
        <w:t>Vid pennan: Anders Blackås</w:t>
      </w:r>
      <w:bookmarkStart w:id="0" w:name="_GoBack"/>
      <w:bookmarkEnd w:id="0"/>
    </w:p>
    <w:sectPr w:rsidR="000A46E6" w:rsidRPr="00D70246" w:rsidSect="007B3A03">
      <w:footerReference w:type="default" r:id="rId8"/>
      <w:type w:val="continuous"/>
      <w:pgSz w:w="11907" w:h="16840" w:code="9"/>
      <w:pgMar w:top="1417" w:right="1417" w:bottom="1417" w:left="1417" w:header="0" w:footer="59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2A2E2" w14:textId="77777777" w:rsidR="000A46E6" w:rsidRDefault="000A46E6" w:rsidP="006F58E6">
      <w:r>
        <w:separator/>
      </w:r>
    </w:p>
  </w:endnote>
  <w:endnote w:type="continuationSeparator" w:id="0">
    <w:p w14:paraId="62A720E0" w14:textId="77777777" w:rsidR="000A46E6" w:rsidRDefault="000A46E6" w:rsidP="006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1603" w14:textId="77777777" w:rsidR="00EE0E63" w:rsidRPr="00AA1791" w:rsidRDefault="00EE0E63" w:rsidP="00EE0E63">
    <w:pPr>
      <w:pStyle w:val="Sidfot"/>
      <w:spacing w:after="0"/>
      <w:rPr>
        <w:lang w:val="en-US"/>
      </w:rPr>
    </w:pPr>
    <w:r w:rsidRPr="00AA1791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731F" w14:textId="77777777" w:rsidR="000A46E6" w:rsidRDefault="000A46E6" w:rsidP="006F58E6">
      <w:r>
        <w:separator/>
      </w:r>
    </w:p>
  </w:footnote>
  <w:footnote w:type="continuationSeparator" w:id="0">
    <w:p w14:paraId="169D00E9" w14:textId="77777777" w:rsidR="000A46E6" w:rsidRDefault="000A46E6" w:rsidP="006F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C4C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E6776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3AD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805C9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D416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0BA9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6EF7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56DD7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E4D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0A04C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0C4EC2"/>
    <w:multiLevelType w:val="hybridMultilevel"/>
    <w:tmpl w:val="50A2D716"/>
    <w:lvl w:ilvl="0" w:tplc="94D2D6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51C06"/>
    <w:multiLevelType w:val="hybridMultilevel"/>
    <w:tmpl w:val="9FB8EF8C"/>
    <w:lvl w:ilvl="0" w:tplc="2C727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A46E6"/>
    <w:rsid w:val="00000ACF"/>
    <w:rsid w:val="0002037C"/>
    <w:rsid w:val="000311B5"/>
    <w:rsid w:val="00046AEE"/>
    <w:rsid w:val="00047B34"/>
    <w:rsid w:val="0007199B"/>
    <w:rsid w:val="00072D35"/>
    <w:rsid w:val="00077CE8"/>
    <w:rsid w:val="000A46E6"/>
    <w:rsid w:val="000C2A50"/>
    <w:rsid w:val="001205A0"/>
    <w:rsid w:val="001311E0"/>
    <w:rsid w:val="00144AF7"/>
    <w:rsid w:val="00150928"/>
    <w:rsid w:val="0015741B"/>
    <w:rsid w:val="001714F6"/>
    <w:rsid w:val="00197905"/>
    <w:rsid w:val="001C346E"/>
    <w:rsid w:val="001D398D"/>
    <w:rsid w:val="001E053C"/>
    <w:rsid w:val="002410B7"/>
    <w:rsid w:val="002438F5"/>
    <w:rsid w:val="0028448F"/>
    <w:rsid w:val="0029241B"/>
    <w:rsid w:val="00295701"/>
    <w:rsid w:val="002A09C3"/>
    <w:rsid w:val="002A25AE"/>
    <w:rsid w:val="002A76E0"/>
    <w:rsid w:val="002B6892"/>
    <w:rsid w:val="002B6C18"/>
    <w:rsid w:val="002D0556"/>
    <w:rsid w:val="002D07C2"/>
    <w:rsid w:val="002F4AD0"/>
    <w:rsid w:val="002F5473"/>
    <w:rsid w:val="003533D7"/>
    <w:rsid w:val="003811D2"/>
    <w:rsid w:val="003B0987"/>
    <w:rsid w:val="003E464E"/>
    <w:rsid w:val="00404DD4"/>
    <w:rsid w:val="00407729"/>
    <w:rsid w:val="00411A5D"/>
    <w:rsid w:val="0042163F"/>
    <w:rsid w:val="00435CED"/>
    <w:rsid w:val="0044011B"/>
    <w:rsid w:val="00442104"/>
    <w:rsid w:val="0044337E"/>
    <w:rsid w:val="0047097F"/>
    <w:rsid w:val="00492D3A"/>
    <w:rsid w:val="0049427A"/>
    <w:rsid w:val="00495A65"/>
    <w:rsid w:val="004A28DA"/>
    <w:rsid w:val="004D6290"/>
    <w:rsid w:val="004E08A0"/>
    <w:rsid w:val="004E7CB7"/>
    <w:rsid w:val="004F03B0"/>
    <w:rsid w:val="004F350C"/>
    <w:rsid w:val="00513D9F"/>
    <w:rsid w:val="00523547"/>
    <w:rsid w:val="0052475C"/>
    <w:rsid w:val="00592DD0"/>
    <w:rsid w:val="005C5AC3"/>
    <w:rsid w:val="005E752D"/>
    <w:rsid w:val="005F0FAE"/>
    <w:rsid w:val="006373C5"/>
    <w:rsid w:val="00682172"/>
    <w:rsid w:val="006C1224"/>
    <w:rsid w:val="006C6794"/>
    <w:rsid w:val="006D0003"/>
    <w:rsid w:val="006D77E1"/>
    <w:rsid w:val="006E6005"/>
    <w:rsid w:val="006E63E9"/>
    <w:rsid w:val="006F320B"/>
    <w:rsid w:val="006F457E"/>
    <w:rsid w:val="006F58E6"/>
    <w:rsid w:val="00704452"/>
    <w:rsid w:val="00704DEE"/>
    <w:rsid w:val="00754972"/>
    <w:rsid w:val="007633CA"/>
    <w:rsid w:val="0077197F"/>
    <w:rsid w:val="007738B7"/>
    <w:rsid w:val="00794DD7"/>
    <w:rsid w:val="007A548F"/>
    <w:rsid w:val="007B3A03"/>
    <w:rsid w:val="007B6705"/>
    <w:rsid w:val="007E3ACC"/>
    <w:rsid w:val="0081635A"/>
    <w:rsid w:val="008210FD"/>
    <w:rsid w:val="00831D4B"/>
    <w:rsid w:val="00832D1E"/>
    <w:rsid w:val="0084559D"/>
    <w:rsid w:val="00847CA2"/>
    <w:rsid w:val="0087600A"/>
    <w:rsid w:val="00884DA9"/>
    <w:rsid w:val="008A58B0"/>
    <w:rsid w:val="008B5DAE"/>
    <w:rsid w:val="0091296C"/>
    <w:rsid w:val="00920A49"/>
    <w:rsid w:val="00933D6A"/>
    <w:rsid w:val="00942CFC"/>
    <w:rsid w:val="00970E95"/>
    <w:rsid w:val="009746E1"/>
    <w:rsid w:val="009A2EA6"/>
    <w:rsid w:val="00A31926"/>
    <w:rsid w:val="00A61414"/>
    <w:rsid w:val="00A64083"/>
    <w:rsid w:val="00A871E5"/>
    <w:rsid w:val="00AA1791"/>
    <w:rsid w:val="00AE331C"/>
    <w:rsid w:val="00AF6F70"/>
    <w:rsid w:val="00B1794D"/>
    <w:rsid w:val="00B335CD"/>
    <w:rsid w:val="00B50AF1"/>
    <w:rsid w:val="00BC70F3"/>
    <w:rsid w:val="00BF1F8B"/>
    <w:rsid w:val="00C0346B"/>
    <w:rsid w:val="00C0500F"/>
    <w:rsid w:val="00C07F9F"/>
    <w:rsid w:val="00C330FE"/>
    <w:rsid w:val="00C61D21"/>
    <w:rsid w:val="00C70D76"/>
    <w:rsid w:val="00C8325E"/>
    <w:rsid w:val="00C845F2"/>
    <w:rsid w:val="00CA59A7"/>
    <w:rsid w:val="00CB728D"/>
    <w:rsid w:val="00CD7D88"/>
    <w:rsid w:val="00D1519A"/>
    <w:rsid w:val="00D3574D"/>
    <w:rsid w:val="00D56A38"/>
    <w:rsid w:val="00D66269"/>
    <w:rsid w:val="00D70246"/>
    <w:rsid w:val="00D768F6"/>
    <w:rsid w:val="00D95A17"/>
    <w:rsid w:val="00DB5A32"/>
    <w:rsid w:val="00DC1153"/>
    <w:rsid w:val="00DD5508"/>
    <w:rsid w:val="00DF0CAB"/>
    <w:rsid w:val="00DF4FF3"/>
    <w:rsid w:val="00E141EC"/>
    <w:rsid w:val="00E14382"/>
    <w:rsid w:val="00E17BEF"/>
    <w:rsid w:val="00E26874"/>
    <w:rsid w:val="00E33573"/>
    <w:rsid w:val="00E4692C"/>
    <w:rsid w:val="00E7206C"/>
    <w:rsid w:val="00EA5DFB"/>
    <w:rsid w:val="00EC0F28"/>
    <w:rsid w:val="00ED6B3F"/>
    <w:rsid w:val="00EE0E63"/>
    <w:rsid w:val="00F15167"/>
    <w:rsid w:val="00F33A13"/>
    <w:rsid w:val="00F54E6D"/>
    <w:rsid w:val="00F663B7"/>
    <w:rsid w:val="00F774F6"/>
    <w:rsid w:val="00FA0D00"/>
    <w:rsid w:val="00FA14BF"/>
    <w:rsid w:val="00FA4FDE"/>
    <w:rsid w:val="00FA5BA1"/>
    <w:rsid w:val="00FB2414"/>
    <w:rsid w:val="00F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C33F1"/>
  <w15:docId w15:val="{03A585F7-6315-418F-9880-45BA6288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58E6"/>
    <w:pPr>
      <w:spacing w:after="200" w:line="276" w:lineRule="auto"/>
    </w:pPr>
    <w:rPr>
      <w:rFonts w:ascii="Times New Roman" w:hAnsi="Times New Roman"/>
      <w:sz w:val="24"/>
      <w:szCs w:val="24"/>
      <w:lang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D7D88"/>
    <w:pPr>
      <w:spacing w:before="480" w:after="0"/>
      <w:contextualSpacing/>
      <w:outlineLvl w:val="0"/>
    </w:pPr>
    <w:rPr>
      <w:rFonts w:ascii="Arial" w:hAnsi="Arial" w:cs="Arial"/>
      <w:b/>
      <w:bCs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A1791"/>
    <w:pPr>
      <w:spacing w:before="200" w:after="0"/>
      <w:outlineLvl w:val="1"/>
    </w:pPr>
    <w:rPr>
      <w:rFonts w:ascii="Arial" w:hAnsi="Arial" w:cs="Arial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D7D88"/>
    <w:pPr>
      <w:spacing w:before="200" w:after="0" w:line="271" w:lineRule="auto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D7D88"/>
    <w:pPr>
      <w:spacing w:before="200" w:after="0"/>
      <w:outlineLvl w:val="3"/>
    </w:pPr>
    <w:rPr>
      <w:rFonts w:ascii="Arial" w:hAnsi="Arial" w:cs="Arial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475C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475C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52475C"/>
    <w:pPr>
      <w:spacing w:after="0"/>
      <w:outlineLvl w:val="6"/>
    </w:pPr>
    <w:rPr>
      <w:rFonts w:ascii="Cambria" w:hAnsi="Cambria"/>
      <w:i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52475C"/>
    <w:pPr>
      <w:spacing w:after="0"/>
      <w:outlineLvl w:val="7"/>
    </w:pPr>
    <w:rPr>
      <w:rFonts w:ascii="Cambria" w:hAnsi="Cambria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475C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B6C1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rsid w:val="00E141EC"/>
    <w:pPr>
      <w:tabs>
        <w:tab w:val="left" w:pos="3289"/>
        <w:tab w:val="left" w:pos="6237"/>
      </w:tabs>
    </w:pPr>
    <w:rPr>
      <w:rFonts w:ascii="Arial" w:hAnsi="Arial" w:cs="Arial"/>
      <w:sz w:val="20"/>
      <w:szCs w:val="20"/>
    </w:rPr>
  </w:style>
  <w:style w:type="paragraph" w:styleId="Brdtext">
    <w:name w:val="Body Text"/>
    <w:basedOn w:val="Normal"/>
    <w:rsid w:val="002438F5"/>
    <w:pPr>
      <w:spacing w:after="120"/>
    </w:pPr>
  </w:style>
  <w:style w:type="character" w:styleId="Sidnummer">
    <w:name w:val="page number"/>
    <w:basedOn w:val="Standardstycketeckensnitt"/>
    <w:semiHidden/>
    <w:rsid w:val="002B6C18"/>
  </w:style>
  <w:style w:type="paragraph" w:styleId="Ballongtext">
    <w:name w:val="Balloon Text"/>
    <w:basedOn w:val="Normal"/>
    <w:semiHidden/>
    <w:rsid w:val="002410B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rsid w:val="002410B7"/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2410B7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2410B7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2410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410B7"/>
  </w:style>
  <w:style w:type="paragraph" w:styleId="Fotnotstext">
    <w:name w:val="footnote text"/>
    <w:basedOn w:val="Normal"/>
    <w:semiHidden/>
    <w:rsid w:val="002410B7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410B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410B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410B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410B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410B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410B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410B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410B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410B7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2410B7"/>
    <w:rPr>
      <w:rFonts w:ascii="Arial" w:hAnsi="Arial" w:cs="Arial"/>
      <w:b/>
      <w:bCs/>
    </w:rPr>
  </w:style>
  <w:style w:type="paragraph" w:styleId="Inledning">
    <w:name w:val="Salutation"/>
    <w:basedOn w:val="Normal"/>
    <w:next w:val="Normal"/>
    <w:semiHidden/>
    <w:rsid w:val="002410B7"/>
  </w:style>
  <w:style w:type="paragraph" w:styleId="Innehll1">
    <w:name w:val="toc 1"/>
    <w:basedOn w:val="Normal"/>
    <w:next w:val="Normal"/>
    <w:autoRedefine/>
    <w:rsid w:val="00C61D21"/>
    <w:pPr>
      <w:spacing w:before="240" w:after="120"/>
    </w:pPr>
    <w:rPr>
      <w:b/>
    </w:rPr>
  </w:style>
  <w:style w:type="paragraph" w:styleId="Innehll2">
    <w:name w:val="toc 2"/>
    <w:basedOn w:val="Normal"/>
    <w:next w:val="Normal"/>
    <w:autoRedefine/>
    <w:rsid w:val="00C61D21"/>
  </w:style>
  <w:style w:type="paragraph" w:styleId="Innehll3">
    <w:name w:val="toc 3"/>
    <w:basedOn w:val="Normal"/>
    <w:next w:val="Normal"/>
    <w:autoRedefine/>
    <w:rsid w:val="00C61D21"/>
    <w:pPr>
      <w:ind w:left="284"/>
    </w:pPr>
  </w:style>
  <w:style w:type="paragraph" w:styleId="Innehll4">
    <w:name w:val="toc 4"/>
    <w:basedOn w:val="Normal"/>
    <w:next w:val="Normal"/>
    <w:autoRedefine/>
    <w:semiHidden/>
    <w:rsid w:val="002410B7"/>
    <w:pPr>
      <w:ind w:left="720"/>
    </w:pPr>
  </w:style>
  <w:style w:type="paragraph" w:styleId="Innehll5">
    <w:name w:val="toc 5"/>
    <w:basedOn w:val="Normal"/>
    <w:next w:val="Normal"/>
    <w:autoRedefine/>
    <w:semiHidden/>
    <w:rsid w:val="002410B7"/>
    <w:pPr>
      <w:ind w:left="960"/>
    </w:pPr>
  </w:style>
  <w:style w:type="paragraph" w:styleId="Innehll6">
    <w:name w:val="toc 6"/>
    <w:basedOn w:val="Normal"/>
    <w:next w:val="Normal"/>
    <w:autoRedefine/>
    <w:semiHidden/>
    <w:rsid w:val="002410B7"/>
    <w:pPr>
      <w:ind w:left="1200"/>
    </w:pPr>
  </w:style>
  <w:style w:type="paragraph" w:styleId="Innehll7">
    <w:name w:val="toc 7"/>
    <w:basedOn w:val="Normal"/>
    <w:next w:val="Normal"/>
    <w:autoRedefine/>
    <w:semiHidden/>
    <w:rsid w:val="002410B7"/>
    <w:pPr>
      <w:ind w:left="1440"/>
    </w:pPr>
  </w:style>
  <w:style w:type="paragraph" w:styleId="Innehll8">
    <w:name w:val="toc 8"/>
    <w:basedOn w:val="Normal"/>
    <w:next w:val="Normal"/>
    <w:autoRedefine/>
    <w:semiHidden/>
    <w:rsid w:val="002410B7"/>
    <w:pPr>
      <w:ind w:left="1680"/>
    </w:pPr>
  </w:style>
  <w:style w:type="paragraph" w:styleId="Innehll9">
    <w:name w:val="toc 9"/>
    <w:basedOn w:val="Normal"/>
    <w:next w:val="Normal"/>
    <w:autoRedefine/>
    <w:semiHidden/>
    <w:rsid w:val="002410B7"/>
    <w:pPr>
      <w:ind w:left="1920"/>
    </w:pPr>
  </w:style>
  <w:style w:type="paragraph" w:styleId="Kommentarer">
    <w:name w:val="annotation text"/>
    <w:basedOn w:val="Normal"/>
    <w:semiHidden/>
    <w:rsid w:val="002410B7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2410B7"/>
    <w:rPr>
      <w:b/>
      <w:bCs/>
    </w:rPr>
  </w:style>
  <w:style w:type="paragraph" w:styleId="Listafortstt2">
    <w:name w:val="List Continue 2"/>
    <w:basedOn w:val="Normal"/>
    <w:semiHidden/>
    <w:rsid w:val="002410B7"/>
    <w:pPr>
      <w:spacing w:after="120"/>
      <w:ind w:left="566"/>
    </w:pPr>
  </w:style>
  <w:style w:type="paragraph" w:styleId="Listafortstt3">
    <w:name w:val="List Continue 3"/>
    <w:basedOn w:val="Normal"/>
    <w:semiHidden/>
    <w:rsid w:val="002410B7"/>
    <w:pPr>
      <w:spacing w:after="120"/>
      <w:ind w:left="849"/>
    </w:pPr>
  </w:style>
  <w:style w:type="paragraph" w:styleId="Listafortstt4">
    <w:name w:val="List Continue 4"/>
    <w:basedOn w:val="Normal"/>
    <w:semiHidden/>
    <w:rsid w:val="002410B7"/>
    <w:pPr>
      <w:spacing w:after="120"/>
      <w:ind w:left="1132"/>
    </w:pPr>
  </w:style>
  <w:style w:type="paragraph" w:styleId="Listafortstt5">
    <w:name w:val="List Continue 5"/>
    <w:basedOn w:val="Normal"/>
    <w:semiHidden/>
    <w:rsid w:val="002410B7"/>
    <w:pPr>
      <w:spacing w:after="120"/>
      <w:ind w:left="1415"/>
    </w:pPr>
  </w:style>
  <w:style w:type="paragraph" w:styleId="Makrotext">
    <w:name w:val="macro"/>
    <w:semiHidden/>
    <w:rsid w:val="002410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paragraph" w:styleId="Meddelanderubrik">
    <w:name w:val="Message Header"/>
    <w:basedOn w:val="Normal"/>
    <w:semiHidden/>
    <w:rsid w:val="00241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tindrag">
    <w:name w:val="Normal Indent"/>
    <w:basedOn w:val="Normal"/>
    <w:semiHidden/>
    <w:rsid w:val="002410B7"/>
    <w:pPr>
      <w:ind w:left="1304"/>
    </w:pPr>
  </w:style>
  <w:style w:type="paragraph" w:styleId="Numreradlista">
    <w:name w:val="List Number"/>
    <w:basedOn w:val="Normal"/>
    <w:rsid w:val="00831D4B"/>
    <w:pPr>
      <w:numPr>
        <w:numId w:val="1"/>
      </w:numPr>
      <w:spacing w:after="60"/>
      <w:ind w:left="357" w:hanging="357"/>
    </w:pPr>
  </w:style>
  <w:style w:type="paragraph" w:styleId="Numreradlista2">
    <w:name w:val="List Number 2"/>
    <w:basedOn w:val="Normal"/>
    <w:semiHidden/>
    <w:rsid w:val="002410B7"/>
    <w:pPr>
      <w:numPr>
        <w:numId w:val="2"/>
      </w:numPr>
    </w:pPr>
  </w:style>
  <w:style w:type="paragraph" w:styleId="Numreradlista3">
    <w:name w:val="List Number 3"/>
    <w:basedOn w:val="Normal"/>
    <w:semiHidden/>
    <w:rsid w:val="002410B7"/>
    <w:pPr>
      <w:numPr>
        <w:numId w:val="3"/>
      </w:numPr>
    </w:pPr>
  </w:style>
  <w:style w:type="paragraph" w:styleId="Numreradlista4">
    <w:name w:val="List Number 4"/>
    <w:basedOn w:val="Normal"/>
    <w:semiHidden/>
    <w:rsid w:val="002410B7"/>
    <w:pPr>
      <w:numPr>
        <w:numId w:val="4"/>
      </w:numPr>
    </w:pPr>
  </w:style>
  <w:style w:type="paragraph" w:styleId="Numreradlista5">
    <w:name w:val="List Number 5"/>
    <w:basedOn w:val="Normal"/>
    <w:semiHidden/>
    <w:rsid w:val="002410B7"/>
    <w:pPr>
      <w:numPr>
        <w:numId w:val="5"/>
      </w:numPr>
    </w:pPr>
  </w:style>
  <w:style w:type="paragraph" w:styleId="Oformateradtext">
    <w:name w:val="Plain Text"/>
    <w:basedOn w:val="Normal"/>
    <w:semiHidden/>
    <w:rsid w:val="002410B7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rsid w:val="00831D4B"/>
    <w:pPr>
      <w:numPr>
        <w:numId w:val="6"/>
      </w:numPr>
      <w:spacing w:after="60"/>
      <w:ind w:left="357" w:hanging="357"/>
    </w:pPr>
  </w:style>
  <w:style w:type="paragraph" w:styleId="Punktlista2">
    <w:name w:val="List Bullet 2"/>
    <w:basedOn w:val="Normal"/>
    <w:semiHidden/>
    <w:rsid w:val="002410B7"/>
    <w:pPr>
      <w:numPr>
        <w:numId w:val="7"/>
      </w:numPr>
    </w:pPr>
  </w:style>
  <w:style w:type="paragraph" w:styleId="Punktlista3">
    <w:name w:val="List Bullet 3"/>
    <w:basedOn w:val="Normal"/>
    <w:semiHidden/>
    <w:rsid w:val="002410B7"/>
    <w:pPr>
      <w:numPr>
        <w:numId w:val="8"/>
      </w:numPr>
    </w:pPr>
  </w:style>
  <w:style w:type="paragraph" w:styleId="Punktlista4">
    <w:name w:val="List Bullet 4"/>
    <w:basedOn w:val="Normal"/>
    <w:semiHidden/>
    <w:rsid w:val="002410B7"/>
    <w:pPr>
      <w:numPr>
        <w:numId w:val="9"/>
      </w:numPr>
    </w:pPr>
  </w:style>
  <w:style w:type="paragraph" w:styleId="Punktlista5">
    <w:name w:val="List Bullet 5"/>
    <w:basedOn w:val="Normal"/>
    <w:semiHidden/>
    <w:rsid w:val="002410B7"/>
    <w:pPr>
      <w:numPr>
        <w:numId w:val="10"/>
      </w:numPr>
    </w:pPr>
  </w:style>
  <w:style w:type="paragraph" w:styleId="Signatur">
    <w:name w:val="Signature"/>
    <w:basedOn w:val="Normal"/>
    <w:semiHidden/>
    <w:rsid w:val="002410B7"/>
    <w:pPr>
      <w:ind w:left="4252"/>
    </w:pPr>
  </w:style>
  <w:style w:type="paragraph" w:styleId="Slutnotstext">
    <w:name w:val="endnote text"/>
    <w:basedOn w:val="Normal"/>
    <w:semiHidden/>
    <w:rsid w:val="002410B7"/>
    <w:rPr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475C"/>
    <w:pPr>
      <w:spacing w:after="600"/>
    </w:pPr>
    <w:rPr>
      <w:rFonts w:ascii="Cambria" w:hAnsi="Cambria"/>
      <w:i/>
      <w:iCs/>
      <w:spacing w:val="13"/>
    </w:rPr>
  </w:style>
  <w:style w:type="character" w:styleId="Hyperlnk">
    <w:name w:val="Hyperlink"/>
    <w:basedOn w:val="Standardstycketeckensnitt"/>
    <w:rsid w:val="00831D4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D7D88"/>
    <w:rPr>
      <w:rFonts w:ascii="Arial" w:eastAsia="Times New Roman" w:hAnsi="Arial" w:cs="Arial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AA1791"/>
    <w:rPr>
      <w:rFonts w:ascii="Arial" w:eastAsia="Times New Roman" w:hAnsi="Arial" w:cs="Arial"/>
      <w:b/>
      <w:bCs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CD7D88"/>
    <w:rPr>
      <w:rFonts w:ascii="Arial" w:eastAsia="Times New Roman" w:hAnsi="Arial" w:cs="Arial"/>
      <w:b/>
      <w:bCs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D7D88"/>
    <w:rPr>
      <w:rFonts w:ascii="Arial" w:eastAsia="Times New Roman" w:hAnsi="Arial" w:cs="Arial"/>
      <w:b/>
      <w:bCs/>
      <w:i/>
      <w:iCs/>
      <w:sz w:val="24"/>
      <w:szCs w:val="24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52475C"/>
    <w:rPr>
      <w:rFonts w:ascii="Cambria" w:eastAsia="Times New Roman" w:hAnsi="Cambria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link w:val="Rubrik6"/>
    <w:uiPriority w:val="9"/>
    <w:rsid w:val="0052475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link w:val="Rubrik7"/>
    <w:uiPriority w:val="9"/>
    <w:rsid w:val="0052475C"/>
    <w:rPr>
      <w:rFonts w:ascii="Cambria" w:eastAsia="Times New Roman" w:hAnsi="Cambria" w:cs="Times New Roman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52475C"/>
    <w:rPr>
      <w:rFonts w:ascii="Cambria" w:eastAsia="Times New Roman" w:hAnsi="Cambria" w:cs="Times New Roman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52475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rsid w:val="0052475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2475C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475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52475C"/>
    <w:rPr>
      <w:b/>
      <w:bCs/>
    </w:rPr>
  </w:style>
  <w:style w:type="character" w:styleId="Betoning">
    <w:name w:val="Emphasis"/>
    <w:uiPriority w:val="20"/>
    <w:qFormat/>
    <w:rsid w:val="005247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52475C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52475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2475C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52475C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47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475C"/>
    <w:rPr>
      <w:b/>
      <w:bCs/>
      <w:i/>
      <w:iCs/>
    </w:rPr>
  </w:style>
  <w:style w:type="character" w:styleId="Diskretbetoning">
    <w:name w:val="Subtle Emphasis"/>
    <w:uiPriority w:val="19"/>
    <w:qFormat/>
    <w:rsid w:val="0052475C"/>
    <w:rPr>
      <w:i/>
      <w:iCs/>
    </w:rPr>
  </w:style>
  <w:style w:type="character" w:styleId="Starkbetoning">
    <w:name w:val="Intense Emphasis"/>
    <w:uiPriority w:val="21"/>
    <w:qFormat/>
    <w:rsid w:val="0052475C"/>
    <w:rPr>
      <w:b/>
      <w:bCs/>
    </w:rPr>
  </w:style>
  <w:style w:type="character" w:styleId="Diskretreferens">
    <w:name w:val="Subtle Reference"/>
    <w:uiPriority w:val="31"/>
    <w:qFormat/>
    <w:rsid w:val="0052475C"/>
    <w:rPr>
      <w:smallCaps/>
    </w:rPr>
  </w:style>
  <w:style w:type="character" w:styleId="Starkreferens">
    <w:name w:val="Intense Reference"/>
    <w:uiPriority w:val="32"/>
    <w:qFormat/>
    <w:rsid w:val="0052475C"/>
    <w:rPr>
      <w:smallCaps/>
      <w:spacing w:val="5"/>
      <w:u w:val="single"/>
    </w:rPr>
  </w:style>
  <w:style w:type="character" w:styleId="Bokenstitel">
    <w:name w:val="Book Title"/>
    <w:uiPriority w:val="33"/>
    <w:qFormat/>
    <w:rsid w:val="0052475C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2475C"/>
    <w:pPr>
      <w:outlineLvl w:val="9"/>
    </w:pPr>
  </w:style>
  <w:style w:type="character" w:customStyle="1" w:styleId="SidhuvudChar">
    <w:name w:val="Sidhuvud Char"/>
    <w:basedOn w:val="Standardstycketeckensnitt"/>
    <w:link w:val="Sidhuvud"/>
    <w:uiPriority w:val="99"/>
    <w:rsid w:val="00CD7D88"/>
    <w:rPr>
      <w:rFonts w:ascii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02af22\Norra%20Hisingen_Hemkat$\andbla0312\Mallar\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67F00-C272-4D38-89AE-760CA2A4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Tom.dotx</Template>
  <TotalTime>7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Tjänsteutlåtande, Stadskansliet</vt:lpstr>
    </vt:vector>
  </TitlesOfParts>
  <Company>Göteborgs stad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Tjänsteutlåtande, Stadskansliet</dc:title>
  <dc:creator>Anders Blackås</dc:creator>
  <cp:lastModifiedBy>Anders Blackås</cp:lastModifiedBy>
  <cp:revision>1</cp:revision>
  <cp:lastPrinted>2010-12-10T08:31:00Z</cp:lastPrinted>
  <dcterms:created xsi:type="dcterms:W3CDTF">2017-12-05T14:06:00Z</dcterms:created>
  <dcterms:modified xsi:type="dcterms:W3CDTF">2017-12-05T14:13:00Z</dcterms:modified>
</cp:coreProperties>
</file>