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F6" w:rsidRDefault="00DD0CF6">
      <w:pPr>
        <w:rPr>
          <w:rFonts w:ascii="Bookman Old Style" w:hAnsi="Bookman Old Style"/>
          <w:b/>
          <w:sz w:val="28"/>
          <w:szCs w:val="28"/>
          <w:u w:val="single"/>
        </w:rPr>
      </w:pPr>
      <w:r w:rsidRPr="00722BFA">
        <w:rPr>
          <w:rFonts w:ascii="Bookman Old Style" w:hAnsi="Bookman Old Style"/>
          <w:b/>
          <w:sz w:val="28"/>
          <w:szCs w:val="28"/>
          <w:u w:val="single"/>
        </w:rPr>
        <w:t>Föräldramöte MBK  110420</w:t>
      </w:r>
      <w:r w:rsidRPr="00722BFA">
        <w:rPr>
          <w:rFonts w:ascii="Bookman Old Style" w:hAnsi="Bookman Old Style"/>
          <w:b/>
          <w:sz w:val="28"/>
          <w:szCs w:val="28"/>
          <w:u w:val="single"/>
        </w:rPr>
        <w:tab/>
        <w:t>Minnesanteckningar</w:t>
      </w:r>
    </w:p>
    <w:p w:rsidR="00DD0CF6" w:rsidRDefault="00DD0CF6" w:rsidP="00722BFA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662AC">
        <w:rPr>
          <w:rFonts w:ascii="Bookman Old Style" w:hAnsi="Bookman Old Style"/>
          <w:b/>
          <w:i/>
          <w:sz w:val="24"/>
          <w:szCs w:val="24"/>
        </w:rPr>
        <w:t>Spelartruppen</w:t>
      </w:r>
      <w:r w:rsidRPr="008662AC"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Några killar har slutat samtidigt som vi har fått två nya spelare.</w:t>
      </w:r>
      <w:r>
        <w:rPr>
          <w:rFonts w:ascii="Bookman Old Style" w:hAnsi="Bookman Old Style"/>
          <w:sz w:val="24"/>
          <w:szCs w:val="24"/>
        </w:rPr>
        <w:br/>
        <w:t xml:space="preserve">Det betyder att det nu är 21 spelare i truppen. </w:t>
      </w:r>
      <w:r>
        <w:rPr>
          <w:rFonts w:ascii="Bookman Old Style" w:hAnsi="Bookman Old Style"/>
          <w:sz w:val="24"/>
          <w:szCs w:val="24"/>
        </w:rPr>
        <w:br/>
        <w:t>Fortfarande gäller tanken att en spelare ska spela i den division/lag som är bäst för den egna utvecklingsnivån. Tränare, spelare och föräldrar måste diskutera detta tillsammans.</w:t>
      </w:r>
      <w:r>
        <w:rPr>
          <w:rFonts w:ascii="Bookman Old Style" w:hAnsi="Bookman Old Style"/>
          <w:sz w:val="24"/>
          <w:szCs w:val="24"/>
        </w:rPr>
        <w:br/>
      </w:r>
    </w:p>
    <w:p w:rsidR="00DD0CF6" w:rsidRDefault="00DD0CF6" w:rsidP="00722BFA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662AC">
        <w:rPr>
          <w:rFonts w:ascii="Bookman Old Style" w:hAnsi="Bookman Old Style"/>
          <w:b/>
          <w:i/>
          <w:sz w:val="24"/>
          <w:szCs w:val="24"/>
        </w:rPr>
        <w:t>Piteå Summer Games 1-3/7</w:t>
      </w:r>
      <w:r w:rsidRPr="008662AC">
        <w:rPr>
          <w:rFonts w:ascii="Bookman Old Style" w:hAnsi="Bookman Old Style"/>
          <w:b/>
          <w:i/>
          <w:sz w:val="24"/>
          <w:szCs w:val="24"/>
        </w:rPr>
        <w:br/>
      </w:r>
      <w:r w:rsidRPr="009A19E9">
        <w:rPr>
          <w:rFonts w:ascii="Bookman Old Style" w:hAnsi="Bookman Old Style"/>
          <w:sz w:val="24"/>
          <w:szCs w:val="24"/>
        </w:rPr>
        <w:t xml:space="preserve">Ambitionen är att alla som vill ska åka med. Det betyder dock inte att alla killar får spela lika mycket. </w:t>
      </w:r>
      <w:r w:rsidRPr="009A19E9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Troligtvis blir det några som inte kan följa med av olika orsaker; vi räknar med ca 16-18 spelare i truppen. </w:t>
      </w:r>
      <w:r>
        <w:rPr>
          <w:rFonts w:ascii="Bookman Old Style" w:hAnsi="Bookman Old Style"/>
          <w:sz w:val="24"/>
          <w:szCs w:val="24"/>
        </w:rPr>
        <w:br/>
        <w:t>Vi vet inte än vad kostnaden blir för varje spelare men man kan nog räkna med att gästkortet kostar ca 700-1000 kr. Till det tillkommer resa och fickpengar. Resan sker antagligen i minibussar.</w:t>
      </w:r>
    </w:p>
    <w:p w:rsidR="00DD0CF6" w:rsidRDefault="00DD0CF6" w:rsidP="00384E0A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Det kom förslag att man borde använda en mindre summa av lagkassan under säsongen, t ex för att betala en del av cupresan. </w:t>
      </w:r>
    </w:p>
    <w:p w:rsidR="00DD0CF6" w:rsidRDefault="00DD0CF6" w:rsidP="00384E0A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Sead påpekade att Gothia cup finns i planeringen nästa år och skulle helst vilja att man sparade pengarna till dess. Vi får återkomma i denna fråga.</w:t>
      </w:r>
    </w:p>
    <w:p w:rsidR="00DD0CF6" w:rsidRDefault="00DD0CF6" w:rsidP="00384E0A">
      <w:pPr>
        <w:pStyle w:val="ListParagraph"/>
        <w:ind w:left="360"/>
        <w:rPr>
          <w:rFonts w:ascii="Bookman Old Style" w:hAnsi="Bookman Old Style"/>
          <w:sz w:val="24"/>
          <w:szCs w:val="24"/>
        </w:rPr>
      </w:pPr>
    </w:p>
    <w:p w:rsidR="00DD0CF6" w:rsidRDefault="00DD0CF6" w:rsidP="00722BFA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662AC">
        <w:rPr>
          <w:rFonts w:ascii="Bookman Old Style" w:hAnsi="Bookman Old Style"/>
          <w:b/>
          <w:i/>
          <w:sz w:val="24"/>
          <w:szCs w:val="24"/>
        </w:rPr>
        <w:t>Träningar</w:t>
      </w:r>
      <w:r>
        <w:rPr>
          <w:rFonts w:ascii="Bookman Old Style" w:hAnsi="Bookman Old Style"/>
          <w:i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Sead berättar att det har varit positiv stämning och många varit där.</w:t>
      </w:r>
      <w:r>
        <w:rPr>
          <w:rFonts w:ascii="Bookman Old Style" w:hAnsi="Bookman Old Style"/>
          <w:sz w:val="24"/>
          <w:szCs w:val="24"/>
        </w:rPr>
        <w:br/>
        <w:t xml:space="preserve">Att träna på grus är inget alternativ så därför blir det endast träning på konstgräsplanen. Tiderna framöver är detsamma som tidigare, fredagar kl 21-22.  </w:t>
      </w:r>
      <w:r>
        <w:rPr>
          <w:rFonts w:ascii="Bookman Old Style" w:hAnsi="Bookman Old Style"/>
          <w:sz w:val="24"/>
          <w:szCs w:val="24"/>
        </w:rPr>
        <w:br/>
        <w:t>Vi vet inte när gräsplanerna blir tillgängliga – förhoppningsvis kan man lägga ut en duk på Gånsviksvallen inom den närmaste tiden.</w:t>
      </w:r>
    </w:p>
    <w:p w:rsidR="00DD0CF6" w:rsidRPr="003E110F" w:rsidRDefault="00DD0CF6" w:rsidP="003E110F">
      <w:pPr>
        <w:pStyle w:val="ListParagraph"/>
        <w:ind w:left="360"/>
        <w:rPr>
          <w:rFonts w:ascii="Bookman Old Style" w:hAnsi="Bookman Old Style"/>
          <w:sz w:val="24"/>
          <w:szCs w:val="24"/>
        </w:rPr>
      </w:pPr>
    </w:p>
    <w:p w:rsidR="00DD0CF6" w:rsidRDefault="00DD0CF6" w:rsidP="00F8286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62AC">
        <w:rPr>
          <w:rFonts w:ascii="Bookman Old Style" w:hAnsi="Bookman Old Style"/>
          <w:b/>
          <w:i/>
          <w:sz w:val="24"/>
          <w:szCs w:val="24"/>
        </w:rPr>
        <w:t>Serien</w:t>
      </w:r>
      <w:r w:rsidRPr="008662AC">
        <w:rPr>
          <w:rFonts w:ascii="Bookman Old Style" w:hAnsi="Bookman Old Style"/>
          <w:b/>
          <w:i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Vi spelar i Pojkar div 2 med 8 andra lag. Fem av dessa lag är från Ö-vikstrakten.</w:t>
      </w:r>
      <w:r>
        <w:rPr>
          <w:rFonts w:ascii="Bookman Old Style" w:hAnsi="Bookman Old Style"/>
          <w:sz w:val="24"/>
          <w:szCs w:val="24"/>
        </w:rPr>
        <w:br/>
        <w:t>Första matchen är fre 6/5 kl 20.00 på Högslättens konstgräs</w:t>
      </w:r>
      <w:r w:rsidRPr="00F8286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mot Domsjö. </w:t>
      </w:r>
    </w:p>
    <w:p w:rsidR="00DD0CF6" w:rsidRDefault="00DD0CF6" w:rsidP="00F82861">
      <w:pPr>
        <w:pStyle w:val="ListParagraph"/>
        <w:ind w:left="360"/>
        <w:rPr>
          <w:rFonts w:ascii="Bookman Old Style" w:hAnsi="Bookman Old Style"/>
          <w:i/>
          <w:sz w:val="24"/>
          <w:szCs w:val="24"/>
        </w:rPr>
      </w:pPr>
    </w:p>
    <w:p w:rsidR="00DD0CF6" w:rsidRDefault="00DD0CF6" w:rsidP="008662AC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62AC">
        <w:rPr>
          <w:rFonts w:ascii="Bookman Old Style" w:hAnsi="Bookman Old Style"/>
          <w:b/>
          <w:i/>
          <w:sz w:val="24"/>
          <w:szCs w:val="24"/>
        </w:rPr>
        <w:t>Ansvarsfördelning</w:t>
      </w:r>
      <w:r w:rsidRPr="008662AC">
        <w:rPr>
          <w:rFonts w:ascii="Bookman Old Style" w:hAnsi="Bookman Old Style"/>
          <w:b/>
          <w:i/>
          <w:sz w:val="24"/>
          <w:szCs w:val="24"/>
        </w:rPr>
        <w:br/>
      </w:r>
      <w:r w:rsidRPr="008662AC">
        <w:rPr>
          <w:rFonts w:ascii="Bookman Old Style" w:hAnsi="Bookman Old Style"/>
          <w:sz w:val="24"/>
          <w:szCs w:val="24"/>
        </w:rPr>
        <w:t xml:space="preserve">Sead är </w:t>
      </w:r>
      <w:r w:rsidRPr="00384E0A">
        <w:rPr>
          <w:rFonts w:ascii="Bookman Old Style" w:hAnsi="Bookman Old Style"/>
          <w:i/>
          <w:sz w:val="24"/>
          <w:szCs w:val="24"/>
        </w:rPr>
        <w:t>tränare</w:t>
      </w:r>
      <w:r w:rsidRPr="008662AC">
        <w:rPr>
          <w:rFonts w:ascii="Bookman Old Style" w:hAnsi="Bookman Old Style"/>
          <w:sz w:val="24"/>
          <w:szCs w:val="24"/>
        </w:rPr>
        <w:t xml:space="preserve"> och den ni kontaktar vid frågor gällande träning och match. Meddela ev frånvaro direkt till honom via sms.</w:t>
      </w:r>
      <w:r w:rsidRPr="008662AC">
        <w:rPr>
          <w:rFonts w:ascii="Bookman Old Style" w:hAnsi="Bookman Old Style"/>
          <w:sz w:val="24"/>
          <w:szCs w:val="24"/>
        </w:rPr>
        <w:br/>
      </w:r>
      <w:r w:rsidRPr="00384E0A">
        <w:rPr>
          <w:rFonts w:ascii="Bookman Old Style" w:hAnsi="Bookman Old Style"/>
          <w:i/>
          <w:sz w:val="24"/>
          <w:szCs w:val="24"/>
        </w:rPr>
        <w:t>Målvaktstränare</w:t>
      </w:r>
      <w:r w:rsidRPr="008662AC">
        <w:rPr>
          <w:rFonts w:ascii="Bookman Old Style" w:hAnsi="Bookman Old Style"/>
          <w:sz w:val="24"/>
          <w:szCs w:val="24"/>
        </w:rPr>
        <w:t xml:space="preserve"> är Kenneth Jonsson.</w:t>
      </w:r>
      <w:r w:rsidRPr="008662AC">
        <w:rPr>
          <w:rFonts w:ascii="Bookman Old Style" w:hAnsi="Bookman Old Style"/>
          <w:sz w:val="24"/>
          <w:szCs w:val="24"/>
        </w:rPr>
        <w:br/>
        <w:t xml:space="preserve">Uffe </w:t>
      </w:r>
      <w:r>
        <w:rPr>
          <w:rFonts w:ascii="Bookman Old Style" w:hAnsi="Bookman Old Style"/>
          <w:sz w:val="24"/>
          <w:szCs w:val="24"/>
        </w:rPr>
        <w:t xml:space="preserve">och Carina </w:t>
      </w:r>
      <w:r w:rsidRPr="008662AC">
        <w:rPr>
          <w:rFonts w:ascii="Bookman Old Style" w:hAnsi="Bookman Old Style"/>
          <w:sz w:val="24"/>
          <w:szCs w:val="24"/>
        </w:rPr>
        <w:t xml:space="preserve">är </w:t>
      </w:r>
      <w:r w:rsidRPr="00384E0A">
        <w:rPr>
          <w:rFonts w:ascii="Bookman Old Style" w:hAnsi="Bookman Old Style"/>
          <w:i/>
          <w:sz w:val="24"/>
          <w:szCs w:val="24"/>
        </w:rPr>
        <w:t>lagledare</w:t>
      </w:r>
      <w:r w:rsidRPr="008662A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och sköter ”det administrativa” kring laget.</w:t>
      </w:r>
    </w:p>
    <w:p w:rsidR="00DD0CF6" w:rsidRPr="008662AC" w:rsidRDefault="00DD0CF6" w:rsidP="008662AC">
      <w:pPr>
        <w:pStyle w:val="ListParagraph"/>
        <w:rPr>
          <w:rFonts w:ascii="Bookman Old Style" w:hAnsi="Bookman Old Style"/>
          <w:i/>
          <w:sz w:val="24"/>
          <w:szCs w:val="24"/>
        </w:rPr>
      </w:pPr>
    </w:p>
    <w:p w:rsidR="00DD0CF6" w:rsidRDefault="00DD0CF6" w:rsidP="00AE6843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 w:rsidRPr="008662AC">
        <w:rPr>
          <w:rFonts w:ascii="Bookman Old Style" w:hAnsi="Bookman Old Style"/>
          <w:i/>
          <w:sz w:val="24"/>
          <w:szCs w:val="24"/>
        </w:rPr>
        <w:t>Övriga:</w:t>
      </w:r>
      <w:r w:rsidRPr="008662AC">
        <w:rPr>
          <w:rFonts w:ascii="Bookman Old Style" w:hAnsi="Bookman Old Style"/>
          <w:i/>
          <w:sz w:val="24"/>
          <w:szCs w:val="24"/>
        </w:rPr>
        <w:br/>
      </w:r>
      <w:r w:rsidRPr="00384E0A">
        <w:rPr>
          <w:rFonts w:ascii="Bookman Old Style" w:hAnsi="Bookman Old Style"/>
          <w:i/>
          <w:sz w:val="24"/>
          <w:szCs w:val="24"/>
        </w:rPr>
        <w:t>Kassör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Nette Törnlund (tar över efter Anders Skogström)</w:t>
      </w: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i/>
          <w:sz w:val="24"/>
          <w:szCs w:val="24"/>
        </w:rPr>
        <w:t>Reseplanerare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Uffe ska höra med Bosse Olsson om han kan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fortsätta som ansvarig. Bosse har dock andra </w:t>
      </w:r>
    </w:p>
    <w:p w:rsidR="00DD0CF6" w:rsidRDefault="00DD0CF6" w:rsidP="00AE6843">
      <w:pPr>
        <w:pStyle w:val="ListParagraph"/>
        <w:ind w:left="2608" w:firstLine="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uppgifter i </w:t>
      </w:r>
      <w:r>
        <w:rPr>
          <w:rFonts w:ascii="Bookman Old Style" w:hAnsi="Bookman Old Style"/>
          <w:i/>
          <w:sz w:val="24"/>
          <w:szCs w:val="24"/>
        </w:rPr>
        <w:tab/>
      </w:r>
      <w:r w:rsidRPr="00AE6843">
        <w:rPr>
          <w:rFonts w:ascii="Bookman Old Style" w:hAnsi="Bookman Old Style"/>
          <w:sz w:val="24"/>
          <w:szCs w:val="24"/>
        </w:rPr>
        <w:t>MBK</w:t>
      </w:r>
      <w:r>
        <w:rPr>
          <w:rFonts w:ascii="Bookman Old Style" w:hAnsi="Bookman Old Style"/>
          <w:sz w:val="24"/>
          <w:szCs w:val="24"/>
        </w:rPr>
        <w:t>. Finns det någon annan som kan ansvara?</w:t>
      </w:r>
    </w:p>
    <w:p w:rsidR="00DD0CF6" w:rsidRDefault="00DD0CF6" w:rsidP="00AE6843">
      <w:pPr>
        <w:pStyle w:val="ListParagraph"/>
        <w:ind w:left="2610" w:hanging="218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Fika/matchvärdar</w:t>
      </w:r>
      <w:r>
        <w:rPr>
          <w:rFonts w:ascii="Bookman Old Style" w:hAnsi="Bookman Old Style"/>
          <w:i/>
          <w:sz w:val="24"/>
          <w:szCs w:val="24"/>
        </w:rPr>
        <w:tab/>
        <w:t xml:space="preserve">  </w:t>
      </w:r>
      <w:r w:rsidRPr="00382FD1">
        <w:rPr>
          <w:rFonts w:ascii="Bookman Old Style" w:hAnsi="Bookman Old Style"/>
          <w:sz w:val="24"/>
          <w:szCs w:val="24"/>
        </w:rPr>
        <w:t xml:space="preserve">Vi ska höra med </w:t>
      </w:r>
      <w:r w:rsidRPr="00AE6843">
        <w:rPr>
          <w:rFonts w:ascii="Bookman Old Style" w:hAnsi="Bookman Old Style"/>
          <w:sz w:val="24"/>
          <w:szCs w:val="24"/>
        </w:rPr>
        <w:t>Carina Svanholm</w:t>
      </w:r>
      <w:r>
        <w:rPr>
          <w:rFonts w:ascii="Bookman Old Style" w:hAnsi="Bookman Old Style"/>
          <w:sz w:val="24"/>
          <w:szCs w:val="24"/>
        </w:rPr>
        <w:t xml:space="preserve"> om hon kan fortsätta som ansvarig samordnare. Ev behövs det ytterligare en person till den här uppgiften.</w:t>
      </w:r>
      <w:r>
        <w:rPr>
          <w:rFonts w:ascii="Bookman Old Style" w:hAnsi="Bookman Old Style"/>
          <w:sz w:val="24"/>
          <w:szCs w:val="24"/>
        </w:rPr>
        <w:br/>
      </w:r>
    </w:p>
    <w:p w:rsidR="00DD0CF6" w:rsidRDefault="00DD0CF6" w:rsidP="00AE6843">
      <w:pPr>
        <w:pStyle w:val="ListParagraph"/>
        <w:ind w:left="2610" w:hanging="218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Aktivitetsansvarig</w:t>
      </w:r>
      <w:r>
        <w:rPr>
          <w:rFonts w:ascii="Bookman Old Style" w:hAnsi="Bookman Old Style"/>
          <w:i/>
          <w:sz w:val="24"/>
          <w:szCs w:val="24"/>
        </w:rPr>
        <w:tab/>
        <w:t xml:space="preserve"> </w:t>
      </w:r>
      <w:r w:rsidRPr="00382FD1">
        <w:rPr>
          <w:rFonts w:ascii="Bookman Old Style" w:hAnsi="Bookman Old Style"/>
          <w:sz w:val="24"/>
          <w:szCs w:val="24"/>
        </w:rPr>
        <w:t>Khorshid Ibrahim fortsätter.</w:t>
      </w:r>
    </w:p>
    <w:p w:rsidR="00DD0CF6" w:rsidRDefault="00DD0CF6" w:rsidP="00AE6843">
      <w:pPr>
        <w:pStyle w:val="ListParagraph"/>
        <w:ind w:left="2610" w:hanging="2182"/>
        <w:rPr>
          <w:rFonts w:ascii="Bookman Old Style" w:hAnsi="Bookman Old Style"/>
          <w:sz w:val="24"/>
          <w:szCs w:val="24"/>
        </w:rPr>
      </w:pPr>
    </w:p>
    <w:p w:rsidR="00DD0CF6" w:rsidRDefault="00DD0CF6" w:rsidP="00AE6843">
      <w:pPr>
        <w:pStyle w:val="ListParagraph"/>
        <w:ind w:left="2610" w:hanging="2182"/>
        <w:rPr>
          <w:rFonts w:ascii="Bookman Old Style" w:hAnsi="Bookman Old Style"/>
          <w:sz w:val="24"/>
          <w:szCs w:val="24"/>
        </w:rPr>
      </w:pPr>
    </w:p>
    <w:p w:rsidR="00DD0CF6" w:rsidRPr="003E110F" w:rsidRDefault="00DD0CF6" w:rsidP="00382FD1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i/>
          <w:sz w:val="24"/>
          <w:szCs w:val="24"/>
        </w:rPr>
      </w:pPr>
      <w:r w:rsidRPr="00382FD1">
        <w:rPr>
          <w:rFonts w:ascii="Bookman Old Style" w:hAnsi="Bookman Old Style"/>
          <w:b/>
          <w:i/>
          <w:sz w:val="24"/>
          <w:szCs w:val="24"/>
        </w:rPr>
        <w:t>Medlems</w:t>
      </w:r>
      <w:r>
        <w:rPr>
          <w:rFonts w:ascii="Bookman Old Style" w:hAnsi="Bookman Old Style"/>
          <w:b/>
          <w:i/>
          <w:sz w:val="24"/>
          <w:szCs w:val="24"/>
        </w:rPr>
        <w:t>- och tränings</w:t>
      </w:r>
      <w:r w:rsidRPr="00382FD1">
        <w:rPr>
          <w:rFonts w:ascii="Bookman Old Style" w:hAnsi="Bookman Old Style"/>
          <w:b/>
          <w:i/>
          <w:sz w:val="24"/>
          <w:szCs w:val="24"/>
        </w:rPr>
        <w:t>avgift</w:t>
      </w:r>
      <w:r>
        <w:rPr>
          <w:rFonts w:ascii="Bookman Old Style" w:hAnsi="Bookman Old Style"/>
          <w:b/>
          <w:i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MBK har höjt avgiften i år men den är fortfarande låg om man jämför med t ex BIK och Älgarna.</w:t>
      </w:r>
      <w:r>
        <w:rPr>
          <w:rFonts w:ascii="Bookman Old Style" w:hAnsi="Bookman Old Style"/>
          <w:sz w:val="24"/>
          <w:szCs w:val="24"/>
        </w:rPr>
        <w:br/>
        <w:t>Spelare i 11-mannalag: 600 kr/person.</w:t>
      </w:r>
      <w:r>
        <w:rPr>
          <w:rFonts w:ascii="Bookman Old Style" w:hAnsi="Bookman Old Style"/>
          <w:sz w:val="24"/>
          <w:szCs w:val="24"/>
        </w:rPr>
        <w:br/>
        <w:t>Denna summa ska betalas in före seriestart. Ni kommer att få info om vilket konto pengarna ska sättas in på.</w:t>
      </w:r>
    </w:p>
    <w:p w:rsidR="00DD0CF6" w:rsidRPr="003E110F" w:rsidRDefault="00DD0CF6" w:rsidP="003E110F">
      <w:pPr>
        <w:pStyle w:val="ListParagraph"/>
        <w:ind w:left="788"/>
        <w:rPr>
          <w:rFonts w:ascii="Bookman Old Style" w:hAnsi="Bookman Old Style"/>
          <w:b/>
          <w:i/>
          <w:sz w:val="24"/>
          <w:szCs w:val="24"/>
        </w:rPr>
      </w:pPr>
    </w:p>
    <w:p w:rsidR="00DD0CF6" w:rsidRPr="003E110F" w:rsidRDefault="00DD0CF6" w:rsidP="003E110F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Overaller mm</w:t>
      </w:r>
      <w:r>
        <w:rPr>
          <w:rFonts w:ascii="Bookman Old Style" w:hAnsi="Bookman Old Style"/>
          <w:b/>
          <w:i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Overallen 450 kr + träningströja, shorts och strumpor 429 kr.</w:t>
      </w:r>
      <w:r>
        <w:rPr>
          <w:rFonts w:ascii="Bookman Old Style" w:hAnsi="Bookman Old Style"/>
          <w:sz w:val="24"/>
          <w:szCs w:val="24"/>
        </w:rPr>
        <w:br/>
        <w:t>Totalt 879 kr.</w:t>
      </w:r>
      <w:r>
        <w:rPr>
          <w:rFonts w:ascii="Bookman Old Style" w:hAnsi="Bookman Old Style"/>
          <w:sz w:val="24"/>
          <w:szCs w:val="24"/>
        </w:rPr>
        <w:br/>
        <w:t>Återkommer med info om hur/när betalningen ske.</w:t>
      </w:r>
    </w:p>
    <w:p w:rsidR="00DD0CF6" w:rsidRPr="003E110F" w:rsidRDefault="00DD0CF6" w:rsidP="003E110F">
      <w:pPr>
        <w:pStyle w:val="ListParagraph"/>
        <w:rPr>
          <w:rFonts w:ascii="Bookman Old Style" w:hAnsi="Bookman Old Style"/>
          <w:b/>
          <w:i/>
          <w:sz w:val="24"/>
          <w:szCs w:val="24"/>
        </w:rPr>
      </w:pPr>
    </w:p>
    <w:p w:rsidR="00DD0CF6" w:rsidRDefault="00DD0CF6" w:rsidP="003E110F">
      <w:pPr>
        <w:rPr>
          <w:rFonts w:ascii="Bookman Old Style" w:hAnsi="Bookman Old Style"/>
          <w:b/>
          <w:i/>
          <w:sz w:val="24"/>
          <w:szCs w:val="24"/>
        </w:rPr>
      </w:pPr>
    </w:p>
    <w:p w:rsidR="00DD0CF6" w:rsidRDefault="00DD0CF6" w:rsidP="00593159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3E110F">
        <w:rPr>
          <w:rFonts w:ascii="Bookman Old Style" w:hAnsi="Bookman Old Style"/>
          <w:b/>
          <w:sz w:val="24"/>
          <w:szCs w:val="24"/>
        </w:rPr>
        <w:t xml:space="preserve">Håll er uppdaterade på hemsidan: </w:t>
      </w:r>
      <w:r w:rsidRPr="003E110F">
        <w:rPr>
          <w:rFonts w:ascii="Bookman Old Style" w:hAnsi="Bookman Old Style"/>
          <w:b/>
          <w:i/>
          <w:sz w:val="24"/>
          <w:szCs w:val="24"/>
        </w:rPr>
        <w:t>laget.se/moffep96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</w:t>
      </w:r>
    </w:p>
    <w:p w:rsidR="00DD0CF6" w:rsidRDefault="00DD0CF6" w:rsidP="00593159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Meddela Carina om ändrade kontaktuppgifter</w:t>
      </w:r>
    </w:p>
    <w:p w:rsidR="00DD0CF6" w:rsidRDefault="00DD0CF6" w:rsidP="003E110F">
      <w:pPr>
        <w:pStyle w:val="ListParagraph"/>
        <w:ind w:left="360"/>
        <w:rPr>
          <w:rFonts w:ascii="Bookman Old Style" w:hAnsi="Bookman Old Style"/>
          <w:sz w:val="24"/>
          <w:szCs w:val="24"/>
        </w:rPr>
      </w:pPr>
    </w:p>
    <w:p w:rsidR="00DD0CF6" w:rsidRDefault="00DD0CF6" w:rsidP="003E110F">
      <w:pPr>
        <w:pStyle w:val="ListParagraph"/>
        <w:ind w:left="360"/>
        <w:rPr>
          <w:rFonts w:ascii="Bookman Old Style" w:hAnsi="Bookman Old Style"/>
          <w:sz w:val="24"/>
          <w:szCs w:val="24"/>
        </w:rPr>
      </w:pPr>
    </w:p>
    <w:p w:rsidR="00DD0CF6" w:rsidRDefault="00DD0CF6" w:rsidP="003E110F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Sead</w:t>
      </w:r>
      <w:r>
        <w:rPr>
          <w:rFonts w:ascii="Bookman Old Style" w:hAnsi="Bookman Old Style"/>
          <w:sz w:val="24"/>
          <w:szCs w:val="24"/>
        </w:rPr>
        <w:tab/>
        <w:t>070-2884357</w:t>
      </w:r>
    </w:p>
    <w:p w:rsidR="00DD0CF6" w:rsidRDefault="00DD0CF6" w:rsidP="003E110F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Uffe</w:t>
      </w:r>
      <w:r>
        <w:rPr>
          <w:rFonts w:ascii="Bookman Old Style" w:hAnsi="Bookman Old Style"/>
          <w:sz w:val="24"/>
          <w:szCs w:val="24"/>
        </w:rPr>
        <w:tab/>
        <w:t>070-3418961</w:t>
      </w:r>
    </w:p>
    <w:p w:rsidR="00DD0CF6" w:rsidRDefault="00DD0CF6" w:rsidP="003E110F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Carina</w:t>
      </w:r>
      <w:r>
        <w:rPr>
          <w:rFonts w:ascii="Bookman Old Style" w:hAnsi="Bookman Old Style"/>
          <w:sz w:val="24"/>
          <w:szCs w:val="24"/>
        </w:rPr>
        <w:tab/>
        <w:t>070-7178150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br/>
      </w:r>
    </w:p>
    <w:tbl>
      <w:tblPr>
        <w:tblW w:w="1342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240"/>
        <w:gridCol w:w="1480"/>
        <w:gridCol w:w="940"/>
        <w:gridCol w:w="2080"/>
        <w:gridCol w:w="720"/>
        <w:gridCol w:w="1300"/>
        <w:gridCol w:w="1120"/>
        <w:gridCol w:w="820"/>
        <w:gridCol w:w="1220"/>
        <w:gridCol w:w="2500"/>
      </w:tblGrid>
      <w:tr w:rsidR="00DD0CF6" w:rsidRPr="00235625" w:rsidTr="003E110F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F6" w:rsidRPr="003E110F" w:rsidRDefault="00DD0CF6" w:rsidP="003E110F">
            <w:pPr>
              <w:spacing w:after="0" w:line="240" w:lineRule="auto"/>
              <w:rPr>
                <w:color w:val="000000"/>
                <w:lang w:eastAsia="sv-S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F6" w:rsidRPr="003E110F" w:rsidRDefault="00DD0CF6" w:rsidP="003E110F">
            <w:pPr>
              <w:spacing w:after="0" w:line="240" w:lineRule="auto"/>
              <w:rPr>
                <w:color w:val="00000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F6" w:rsidRPr="003E110F" w:rsidRDefault="00DD0CF6" w:rsidP="003E110F">
            <w:pPr>
              <w:spacing w:after="0" w:line="240" w:lineRule="auto"/>
              <w:rPr>
                <w:color w:val="00000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F6" w:rsidRPr="003E110F" w:rsidRDefault="00DD0CF6" w:rsidP="003E110F">
            <w:pPr>
              <w:spacing w:after="0" w:line="240" w:lineRule="auto"/>
              <w:rPr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F6" w:rsidRPr="003E110F" w:rsidRDefault="00DD0CF6" w:rsidP="003E110F">
            <w:pPr>
              <w:spacing w:after="0" w:line="240" w:lineRule="auto"/>
              <w:rPr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F6" w:rsidRPr="003E110F" w:rsidRDefault="00DD0CF6" w:rsidP="003E110F">
            <w:pPr>
              <w:spacing w:after="0" w:line="240" w:lineRule="auto"/>
              <w:rPr>
                <w:color w:val="00000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F6" w:rsidRPr="003E110F" w:rsidRDefault="00DD0CF6" w:rsidP="003E110F">
            <w:pPr>
              <w:spacing w:after="0" w:line="240" w:lineRule="auto"/>
              <w:rPr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F6" w:rsidRPr="003E110F" w:rsidRDefault="00DD0CF6" w:rsidP="003E110F">
            <w:pPr>
              <w:spacing w:after="0" w:line="240" w:lineRule="auto"/>
              <w:rPr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F6" w:rsidRPr="003E110F" w:rsidRDefault="00DD0CF6" w:rsidP="003E110F">
            <w:pPr>
              <w:spacing w:after="0" w:line="240" w:lineRule="auto"/>
              <w:rPr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F6" w:rsidRPr="003E110F" w:rsidRDefault="00DD0CF6" w:rsidP="003E110F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sv-SE"/>
              </w:rPr>
            </w:pPr>
            <w:hyperlink r:id="rId5" w:history="1">
              <w:r w:rsidRPr="003E110F">
                <w:rPr>
                  <w:rFonts w:ascii="Arial" w:hAnsi="Arial" w:cs="Arial"/>
                  <w:color w:val="0000FF"/>
                  <w:sz w:val="20"/>
                  <w:u w:val="single"/>
                  <w:lang w:eastAsia="sv-SE"/>
                </w:rPr>
                <w:t>seadh33@hotmail.com</w:t>
              </w:r>
            </w:hyperlink>
          </w:p>
        </w:tc>
      </w:tr>
    </w:tbl>
    <w:p w:rsidR="00DD0CF6" w:rsidRPr="003E110F" w:rsidRDefault="00DD0CF6" w:rsidP="003E110F">
      <w:pPr>
        <w:rPr>
          <w:rFonts w:ascii="Bookman Old Style" w:hAnsi="Bookman Old Style"/>
          <w:b/>
          <w:i/>
          <w:sz w:val="24"/>
          <w:szCs w:val="24"/>
        </w:rPr>
      </w:pPr>
    </w:p>
    <w:p w:rsidR="00DD0CF6" w:rsidRPr="003E110F" w:rsidRDefault="00DD0CF6" w:rsidP="003E110F">
      <w:pPr>
        <w:pStyle w:val="ListParagraph"/>
        <w:rPr>
          <w:rFonts w:ascii="Bookman Old Style" w:hAnsi="Bookman Old Style"/>
          <w:b/>
          <w:i/>
          <w:sz w:val="24"/>
          <w:szCs w:val="24"/>
        </w:rPr>
      </w:pPr>
    </w:p>
    <w:p w:rsidR="00DD0CF6" w:rsidRPr="003E110F" w:rsidRDefault="00DD0CF6" w:rsidP="003E110F">
      <w:pPr>
        <w:rPr>
          <w:rFonts w:ascii="Bookman Old Style" w:hAnsi="Bookman Old Style"/>
          <w:b/>
          <w:i/>
          <w:sz w:val="24"/>
          <w:szCs w:val="24"/>
        </w:rPr>
      </w:pPr>
    </w:p>
    <w:p w:rsidR="00DD0CF6" w:rsidRPr="00722BFA" w:rsidRDefault="00DD0CF6" w:rsidP="00593159">
      <w:pPr>
        <w:pStyle w:val="ListParagraph"/>
        <w:ind w:left="2608" w:firstLine="2"/>
        <w:rPr>
          <w:rFonts w:ascii="Bookman Old Style" w:hAnsi="Bookman Old Style"/>
          <w:i/>
          <w:sz w:val="28"/>
          <w:szCs w:val="28"/>
        </w:rPr>
      </w:pPr>
      <w:r w:rsidRPr="00AE6843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</w:p>
    <w:sectPr w:rsidR="00DD0CF6" w:rsidRPr="00722BFA" w:rsidSect="00F8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380"/>
    <w:multiLevelType w:val="hybridMultilevel"/>
    <w:tmpl w:val="8F4845C2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E2572A"/>
    <w:multiLevelType w:val="hybridMultilevel"/>
    <w:tmpl w:val="9DA2C210"/>
    <w:lvl w:ilvl="0" w:tplc="041D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4F634AC7"/>
    <w:multiLevelType w:val="hybridMultilevel"/>
    <w:tmpl w:val="E90E40BC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BFA"/>
    <w:rsid w:val="000059A6"/>
    <w:rsid w:val="00204D07"/>
    <w:rsid w:val="00235625"/>
    <w:rsid w:val="00382FD1"/>
    <w:rsid w:val="00384E0A"/>
    <w:rsid w:val="003E110F"/>
    <w:rsid w:val="00593159"/>
    <w:rsid w:val="006459F4"/>
    <w:rsid w:val="00711D6F"/>
    <w:rsid w:val="00722BFA"/>
    <w:rsid w:val="008662AC"/>
    <w:rsid w:val="009A19E9"/>
    <w:rsid w:val="00AE6843"/>
    <w:rsid w:val="00DD0CF6"/>
    <w:rsid w:val="00F2605E"/>
    <w:rsid w:val="00F82861"/>
    <w:rsid w:val="00F8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2B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3E110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dh3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422</Words>
  <Characters>2503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Föräldramöte MBK  110420</dc:title>
  <dc:subject/>
  <dc:creator>Carina Ljungström</dc:creator>
  <cp:keywords/>
  <dc:description/>
  <cp:lastModifiedBy>ulsa03</cp:lastModifiedBy>
  <cp:revision>2</cp:revision>
  <dcterms:created xsi:type="dcterms:W3CDTF">2011-04-26T13:40:00Z</dcterms:created>
  <dcterms:modified xsi:type="dcterms:W3CDTF">2011-04-26T13:40:00Z</dcterms:modified>
</cp:coreProperties>
</file>