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EA8F" w14:textId="77777777" w:rsidR="00A719DF" w:rsidRPr="00A719DF" w:rsidRDefault="00A719DF">
      <w:pPr>
        <w:rPr>
          <w:sz w:val="2"/>
          <w:szCs w:val="4"/>
        </w:rPr>
      </w:pPr>
      <w:r>
        <w:rPr>
          <w:noProof/>
          <w:sz w:val="2"/>
          <w:szCs w:val="4"/>
          <w:lang w:bidi="sv-SE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5441BD0E" wp14:editId="4D83ED73">
                <wp:simplePos x="0" y="0"/>
                <wp:positionH relativeFrom="page">
                  <wp:align>left</wp:align>
                </wp:positionH>
                <wp:positionV relativeFrom="paragraph">
                  <wp:posOffset>-965200</wp:posOffset>
                </wp:positionV>
                <wp:extent cx="8032750" cy="11188700"/>
                <wp:effectExtent l="0" t="0" r="6350" b="0"/>
                <wp:wrapNone/>
                <wp:docPr id="3" name="Rektangulä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2750" cy="11188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CE3E3" id="Rektangulär 3" o:spid="_x0000_s1026" alt="&quot;&quot;" style="position:absolute;margin-left:0;margin-top:-76pt;width:632.5pt;height:881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" fillcolor="#eae8e8 [665]" stroked="f" strokeweight="1pt">
                <w10:wrap anchorx="page"/>
                <w10:anchorlock/>
              </v:rect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7"/>
        <w:gridCol w:w="1455"/>
        <w:gridCol w:w="3113"/>
        <w:gridCol w:w="6"/>
        <w:gridCol w:w="301"/>
        <w:gridCol w:w="448"/>
        <w:gridCol w:w="2820"/>
        <w:gridCol w:w="1876"/>
      </w:tblGrid>
      <w:tr w:rsidR="0049788F" w:rsidRPr="0049788F" w14:paraId="5328C3C7" w14:textId="77777777" w:rsidTr="000168FD">
        <w:trPr>
          <w:trHeight w:val="1656"/>
        </w:trPr>
        <w:tc>
          <w:tcPr>
            <w:tcW w:w="909" w:type="pct"/>
            <w:gridSpan w:val="2"/>
            <w:tcBorders>
              <w:top w:val="single" w:sz="18" w:space="0" w:color="355D7E" w:themeColor="accent1" w:themeShade="80"/>
              <w:bottom w:val="single" w:sz="18" w:space="0" w:color="355D7E" w:themeColor="accent1" w:themeShade="80"/>
              <w:right w:val="single" w:sz="18" w:space="0" w:color="355D7E" w:themeColor="accent1" w:themeShade="80"/>
            </w:tcBorders>
            <w:vAlign w:val="center"/>
          </w:tcPr>
          <w:p w14:paraId="301935B5" w14:textId="77777777" w:rsidR="00650F3E" w:rsidRPr="00A719DF" w:rsidRDefault="00650F3E" w:rsidP="003F02E9">
            <w:pPr>
              <w:jc w:val="center"/>
            </w:pPr>
            <w:r w:rsidRPr="00A719DF">
              <w:rPr>
                <w:noProof/>
                <w:lang w:bidi="sv-SE"/>
              </w:rPr>
              <w:drawing>
                <wp:inline distT="0" distB="0" distL="0" distR="0" wp14:anchorId="5B267F77" wp14:editId="6EF4E88C">
                  <wp:extent cx="914400" cy="914400"/>
                  <wp:effectExtent l="0" t="0" r="0" b="0"/>
                  <wp:docPr id="1" name="Grafik 1" title="Gra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umbbell_M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1" w:type="pct"/>
            <w:gridSpan w:val="6"/>
            <w:tcBorders>
              <w:top w:val="single" w:sz="18" w:space="0" w:color="355D7E" w:themeColor="accent1" w:themeShade="80"/>
              <w:left w:val="single" w:sz="18" w:space="0" w:color="355D7E" w:themeColor="accent1" w:themeShade="80"/>
              <w:bottom w:val="single" w:sz="18" w:space="0" w:color="355D7E" w:themeColor="accent1" w:themeShade="80"/>
            </w:tcBorders>
            <w:vAlign w:val="center"/>
          </w:tcPr>
          <w:p w14:paraId="522E3EB7" w14:textId="765BE064" w:rsidR="00650F3E" w:rsidRPr="0049788F" w:rsidRDefault="002726A2" w:rsidP="0024067D">
            <w:pPr>
              <w:pStyle w:val="Rubrik1"/>
              <w:rPr>
                <w:szCs w:val="72"/>
              </w:rPr>
            </w:pPr>
            <w:r>
              <w:rPr>
                <w:szCs w:val="72"/>
                <w:lang w:bidi="sv-SE"/>
              </w:rPr>
              <w:t xml:space="preserve">Träningsupplägg </w:t>
            </w:r>
          </w:p>
        </w:tc>
      </w:tr>
      <w:tr w:rsidR="0049788F" w:rsidRPr="0049788F" w14:paraId="2F885BB9" w14:textId="77777777" w:rsidTr="00CE3ADA">
        <w:trPr>
          <w:trHeight w:val="432"/>
        </w:trPr>
        <w:tc>
          <w:tcPr>
            <w:tcW w:w="5000" w:type="pct"/>
            <w:gridSpan w:val="8"/>
            <w:tcBorders>
              <w:top w:val="single" w:sz="18" w:space="0" w:color="355D7E" w:themeColor="accent1" w:themeShade="80"/>
              <w:bottom w:val="single" w:sz="18" w:space="0" w:color="355D7E" w:themeColor="accent1" w:themeShade="80"/>
            </w:tcBorders>
            <w:vAlign w:val="center"/>
          </w:tcPr>
          <w:p w14:paraId="5DEB8634" w14:textId="52167FE9" w:rsidR="00650F3E" w:rsidRPr="00DB70D8" w:rsidRDefault="002726A2" w:rsidP="0024067D">
            <w:pPr>
              <w:pStyle w:val="Rubrik2"/>
            </w:pPr>
            <w:r>
              <w:t>Träning 2 gånger/v</w:t>
            </w:r>
          </w:p>
        </w:tc>
      </w:tr>
      <w:tr w:rsidR="0049788F" w:rsidRPr="0049788F" w14:paraId="445F8996" w14:textId="77777777" w:rsidTr="000168FD">
        <w:trPr>
          <w:trHeight w:val="1728"/>
        </w:trPr>
        <w:tc>
          <w:tcPr>
            <w:tcW w:w="4104" w:type="pct"/>
            <w:gridSpan w:val="7"/>
            <w:tcBorders>
              <w:top w:val="single" w:sz="18" w:space="0" w:color="355D7E" w:themeColor="accent1" w:themeShade="80"/>
              <w:bottom w:val="single" w:sz="18" w:space="0" w:color="355D7E" w:themeColor="accent1" w:themeShade="80"/>
              <w:right w:val="single" w:sz="18" w:space="0" w:color="355D7E" w:themeColor="accent1" w:themeShade="80"/>
            </w:tcBorders>
            <w:vAlign w:val="center"/>
          </w:tcPr>
          <w:p w14:paraId="1D339217" w14:textId="611DD79D" w:rsidR="0001645D" w:rsidRPr="0049788F" w:rsidRDefault="000168FD" w:rsidP="003F02E9">
            <w:r>
              <w:rPr>
                <w:lang w:bidi="sv-SE"/>
              </w:rPr>
              <w:t>Detta pass utförs två gånger i veckan</w:t>
            </w:r>
            <w:r w:rsidR="00655543">
              <w:rPr>
                <w:lang w:bidi="sv-SE"/>
              </w:rPr>
              <w:t>, e</w:t>
            </w:r>
            <w:r>
              <w:rPr>
                <w:lang w:bidi="sv-SE"/>
              </w:rPr>
              <w:t>tt tillsammans med ledare och det andra självständigt. Viktigt att hålla i</w:t>
            </w:r>
            <w:r w:rsidR="00655543">
              <w:rPr>
                <w:lang w:bidi="sv-SE"/>
              </w:rPr>
              <w:t xml:space="preserve"> </w:t>
            </w:r>
            <w:r>
              <w:rPr>
                <w:lang w:bidi="sv-SE"/>
              </w:rPr>
              <w:t xml:space="preserve">gång kroppen under sommaren </w:t>
            </w:r>
            <w:r w:rsidR="00655543">
              <w:rPr>
                <w:lang w:bidi="sv-SE"/>
              </w:rPr>
              <w:t>för att bibehålla musklerna inför säsong.</w:t>
            </w:r>
          </w:p>
        </w:tc>
        <w:tc>
          <w:tcPr>
            <w:tcW w:w="896" w:type="pct"/>
            <w:tcBorders>
              <w:top w:val="single" w:sz="18" w:space="0" w:color="355D7E" w:themeColor="accent1" w:themeShade="80"/>
              <w:left w:val="single" w:sz="18" w:space="0" w:color="355D7E" w:themeColor="accent1" w:themeShade="80"/>
              <w:bottom w:val="single" w:sz="18" w:space="0" w:color="355D7E" w:themeColor="accent1" w:themeShade="80"/>
            </w:tcBorders>
            <w:vAlign w:val="center"/>
          </w:tcPr>
          <w:p w14:paraId="5E783393" w14:textId="77777777" w:rsidR="0001645D" w:rsidRPr="00A719DF" w:rsidRDefault="0001645D" w:rsidP="003F02E9">
            <w:pPr>
              <w:jc w:val="center"/>
            </w:pPr>
            <w:r w:rsidRPr="00A719DF">
              <w:rPr>
                <w:noProof/>
                <w:lang w:bidi="sv-SE"/>
              </w:rPr>
              <w:drawing>
                <wp:inline distT="0" distB="0" distL="0" distR="0" wp14:anchorId="448A276A" wp14:editId="0316DE5C">
                  <wp:extent cx="914400" cy="914400"/>
                  <wp:effectExtent l="0" t="0" r="0" b="0"/>
                  <wp:docPr id="2" name="Grafik 2" title="Gra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odyBuilder_M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88F" w:rsidRPr="0049788F" w14:paraId="215B3CE7" w14:textId="77777777" w:rsidTr="003F02E9">
        <w:trPr>
          <w:trHeight w:val="280"/>
        </w:trPr>
        <w:tc>
          <w:tcPr>
            <w:tcW w:w="5000" w:type="pct"/>
            <w:gridSpan w:val="8"/>
            <w:tcBorders>
              <w:top w:val="single" w:sz="18" w:space="0" w:color="355D7E" w:themeColor="accent1" w:themeShade="80"/>
            </w:tcBorders>
          </w:tcPr>
          <w:p w14:paraId="202E0AA6" w14:textId="77777777" w:rsidR="00AA2E3B" w:rsidRPr="0024067D" w:rsidRDefault="00AA2E3B" w:rsidP="0024067D"/>
        </w:tc>
      </w:tr>
      <w:tr w:rsidR="0049788F" w:rsidRPr="0049788F" w14:paraId="07091774" w14:textId="77777777" w:rsidTr="000168FD">
        <w:trPr>
          <w:trHeight w:val="1067"/>
        </w:trPr>
        <w:tc>
          <w:tcPr>
            <w:tcW w:w="214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3C1F0B" w14:textId="77777777" w:rsidR="00AA2E3B" w:rsidRPr="003F02E9" w:rsidRDefault="00F86D2A" w:rsidP="00CE3ADA">
            <w:pPr>
              <w:spacing w:before="20"/>
            </w:pPr>
            <w:r w:rsidRPr="003F02E9">
              <w:rPr>
                <w:noProof/>
                <w:lang w:bidi="sv-SE"/>
              </w:rPr>
              <mc:AlternateContent>
                <mc:Choice Requires="wps">
                  <w:drawing>
                    <wp:inline distT="0" distB="0" distL="0" distR="0" wp14:anchorId="1F5D2286" wp14:editId="530243E0">
                      <wp:extent cx="182880" cy="182880"/>
                      <wp:effectExtent l="0" t="0" r="26670" b="26670"/>
                      <wp:docPr id="15" name="Rektangel 15" title="Kryssrut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C90AE0" id="Rektangel 15" o:spid="_x0000_s1026" alt="Titel: Kryssruta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" filled="f" strokecolor="#345c7d [1604]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85" w:type="pct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78750B" w14:textId="36DD98F8" w:rsidR="002726A2" w:rsidRDefault="002726A2" w:rsidP="00AA2E3B">
            <w:pPr>
              <w:rPr>
                <w:rStyle w:val="Rubrik3Char"/>
                <w:lang w:bidi="sv-SE"/>
              </w:rPr>
            </w:pPr>
            <w:r>
              <w:rPr>
                <w:rStyle w:val="Rubrik3Char"/>
                <w:lang w:bidi="sv-SE"/>
              </w:rPr>
              <w:t>Löpning 800m x 5 varv.</w:t>
            </w:r>
          </w:p>
          <w:p w14:paraId="517FBA84" w14:textId="4E2148FD" w:rsidR="002726A2" w:rsidRPr="002726A2" w:rsidRDefault="002726A2" w:rsidP="00AA2E3B">
            <w:pPr>
              <w:rPr>
                <w:rFonts w:eastAsia="Franklin Gothic Book" w:cs="Times New Roman (Headings CS)"/>
                <w:b/>
                <w:spacing w:val="10"/>
                <w:lang w:bidi="sv-SE"/>
              </w:rPr>
            </w:pPr>
            <w:r>
              <w:rPr>
                <w:rFonts w:eastAsia="Franklin Gothic Book" w:cs="Times New Roman (Headings CS)"/>
                <w:b/>
                <w:spacing w:val="10"/>
                <w:lang w:bidi="sv-SE"/>
              </w:rPr>
              <w:t>V</w:t>
            </w:r>
            <w:r>
              <w:t>ila 2 minuter mellan varje varv.</w:t>
            </w:r>
          </w:p>
        </w:tc>
        <w:tc>
          <w:tcPr>
            <w:tcW w:w="144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234BC5" w14:textId="77777777" w:rsidR="00AA2E3B" w:rsidRPr="0049788F" w:rsidRDefault="00AA2E3B" w:rsidP="00AA2E3B"/>
        </w:tc>
        <w:tc>
          <w:tcPr>
            <w:tcW w:w="214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1E9B08" w14:textId="77777777" w:rsidR="00AA2E3B" w:rsidRPr="003F02E9" w:rsidRDefault="00F86D2A" w:rsidP="00CE3ADA">
            <w:pPr>
              <w:spacing w:before="20"/>
            </w:pPr>
            <w:r w:rsidRPr="003F02E9">
              <w:rPr>
                <w:noProof/>
                <w:lang w:bidi="sv-SE"/>
              </w:rPr>
              <mc:AlternateContent>
                <mc:Choice Requires="wps">
                  <w:drawing>
                    <wp:inline distT="0" distB="0" distL="0" distR="0" wp14:anchorId="18F2C703" wp14:editId="34C98160">
                      <wp:extent cx="182880" cy="182880"/>
                      <wp:effectExtent l="0" t="0" r="26670" b="26670"/>
                      <wp:docPr id="10" name="Rektangulär 10" title="Kryssrut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D41731" id="Rektangulär 10" o:spid="_x0000_s1026" alt="Titel: Kryssruta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" filled="f" strokecolor="#345c7d [1604]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3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D58176" w14:textId="77777777" w:rsidR="00D40E86" w:rsidRDefault="00D40E86" w:rsidP="00AA2E3B">
            <w:pPr>
              <w:rPr>
                <w:lang w:bidi="sv-SE"/>
              </w:rPr>
            </w:pPr>
            <w:r>
              <w:rPr>
                <w:rStyle w:val="Rubrik3Char"/>
              </w:rPr>
              <w:t>”Bencykling”</w:t>
            </w:r>
            <w:r w:rsidR="00F47BC5" w:rsidRPr="0049788F">
              <w:rPr>
                <w:lang w:bidi="sv-SE"/>
              </w:rPr>
              <w:t xml:space="preserve"> </w:t>
            </w:r>
            <w:r>
              <w:rPr>
                <w:lang w:bidi="sv-SE"/>
              </w:rPr>
              <w:t>15 per sida</w:t>
            </w:r>
          </w:p>
          <w:p w14:paraId="6E2E7345" w14:textId="1C15A781" w:rsidR="00D40E86" w:rsidRPr="00D40E86" w:rsidRDefault="00D40E86" w:rsidP="00D40E86">
            <w:pPr>
              <w:pStyle w:val="Liststycke"/>
              <w:numPr>
                <w:ilvl w:val="0"/>
                <w:numId w:val="1"/>
              </w:numPr>
              <w:rPr>
                <w:lang w:bidi="sv-SE"/>
              </w:rPr>
            </w:pPr>
            <w:r w:rsidRPr="00136E34">
              <w:rPr>
                <w:sz w:val="20"/>
                <w:szCs w:val="22"/>
                <w:lang w:bidi="sv-SE"/>
              </w:rPr>
              <w:t>Ligg med nedre delen av ryggen mot underlaget och skulderblad</w:t>
            </w:r>
            <w:r w:rsidR="00BD1CCF" w:rsidRPr="00136E34">
              <w:rPr>
                <w:sz w:val="20"/>
                <w:szCs w:val="22"/>
                <w:lang w:bidi="sv-SE"/>
              </w:rPr>
              <w:t xml:space="preserve"> och huvud lyfta. Gör en cyklande rörelse med benen strax ovanför underlaget. Möt varje knäindrag med motsatt armbåge.</w:t>
            </w:r>
          </w:p>
        </w:tc>
      </w:tr>
      <w:tr w:rsidR="0049788F" w:rsidRPr="0049788F" w14:paraId="3378AA64" w14:textId="77777777" w:rsidTr="000168FD">
        <w:trPr>
          <w:trHeight w:val="1229"/>
        </w:trPr>
        <w:tc>
          <w:tcPr>
            <w:tcW w:w="214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D57A83" w14:textId="77777777" w:rsidR="00AA2E3B" w:rsidRPr="003F02E9" w:rsidRDefault="00F86D2A" w:rsidP="00CE3ADA">
            <w:pPr>
              <w:spacing w:before="20"/>
            </w:pPr>
            <w:r w:rsidRPr="003F02E9">
              <w:rPr>
                <w:noProof/>
                <w:lang w:bidi="sv-SE"/>
              </w:rPr>
              <mc:AlternateContent>
                <mc:Choice Requires="wps">
                  <w:drawing>
                    <wp:inline distT="0" distB="0" distL="0" distR="0" wp14:anchorId="31751E10" wp14:editId="750F0BA6">
                      <wp:extent cx="182880" cy="182880"/>
                      <wp:effectExtent l="0" t="0" r="26670" b="26670"/>
                      <wp:docPr id="16" name="Rektangel 16" title="Kryssrut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6E3BEB" id="Rektangel 16" o:spid="_x0000_s1026" alt="Titel: Kryssruta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" filled="f" strokecolor="#345c7d [1604]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82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FE395A" w14:textId="77777777" w:rsidR="00AA2E3B" w:rsidRDefault="002726A2" w:rsidP="00AA2E3B">
            <w:pPr>
              <w:rPr>
                <w:lang w:bidi="sv-SE"/>
              </w:rPr>
            </w:pPr>
            <w:r>
              <w:rPr>
                <w:rStyle w:val="Rubrik3Char"/>
              </w:rPr>
              <w:t>Armhävningar 5x5</w:t>
            </w:r>
            <w:r w:rsidR="00C6513E" w:rsidRPr="0049788F">
              <w:rPr>
                <w:lang w:bidi="sv-SE"/>
              </w:rPr>
              <w:t xml:space="preserve"> </w:t>
            </w:r>
          </w:p>
          <w:p w14:paraId="52C99E00" w14:textId="425C632E" w:rsidR="00BD1CCF" w:rsidRPr="0049788F" w:rsidRDefault="00BD1CCF" w:rsidP="00BD1CCF">
            <w:pPr>
              <w:pStyle w:val="Liststycke"/>
              <w:numPr>
                <w:ilvl w:val="0"/>
                <w:numId w:val="1"/>
              </w:numPr>
            </w:pPr>
            <w:r w:rsidRPr="00136E34">
              <w:rPr>
                <w:sz w:val="20"/>
                <w:szCs w:val="22"/>
              </w:rPr>
              <w:t xml:space="preserve">På tå eller på knä. Viktigt att spänna magen för att undvika skador i ryggen. </w:t>
            </w:r>
          </w:p>
        </w:tc>
        <w:tc>
          <w:tcPr>
            <w:tcW w:w="147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BF3880" w14:textId="77777777" w:rsidR="00AA2E3B" w:rsidRPr="0049788F" w:rsidRDefault="00AA2E3B" w:rsidP="00AA2E3B"/>
        </w:tc>
        <w:tc>
          <w:tcPr>
            <w:tcW w:w="214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E75075" w14:textId="77777777" w:rsidR="00AA2E3B" w:rsidRPr="003F02E9" w:rsidRDefault="00F86D2A" w:rsidP="00CE3ADA">
            <w:pPr>
              <w:spacing w:before="20"/>
            </w:pPr>
            <w:r w:rsidRPr="003F02E9">
              <w:rPr>
                <w:noProof/>
                <w:lang w:bidi="sv-SE"/>
              </w:rPr>
              <mc:AlternateContent>
                <mc:Choice Requires="wps">
                  <w:drawing>
                    <wp:inline distT="0" distB="0" distL="0" distR="0" wp14:anchorId="5D3ED637" wp14:editId="4EACE002">
                      <wp:extent cx="182880" cy="182880"/>
                      <wp:effectExtent l="0" t="0" r="26670" b="26670"/>
                      <wp:docPr id="11" name="Rektangulär 11" title="Kryssrut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A34BCA" id="Rektangulär 11" o:spid="_x0000_s1026" alt="Titel: Kryssruta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" filled="f" strokecolor="#345c7d [1604]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3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01E6F2" w14:textId="6D21DDE6" w:rsidR="00AA2E3B" w:rsidRDefault="006F7D47" w:rsidP="008B3727">
            <w:pPr>
              <w:rPr>
                <w:b/>
                <w:bCs/>
                <w:lang w:bidi="sv-SE"/>
              </w:rPr>
            </w:pPr>
            <w:r w:rsidRPr="006F7D47">
              <w:rPr>
                <w:b/>
                <w:bCs/>
                <w:lang w:bidi="sv-SE"/>
              </w:rPr>
              <w:t xml:space="preserve">Upphopp </w:t>
            </w:r>
            <w:r>
              <w:rPr>
                <w:b/>
                <w:bCs/>
                <w:lang w:bidi="sv-SE"/>
              </w:rPr>
              <w:t>10 x 3 varv</w:t>
            </w:r>
          </w:p>
          <w:p w14:paraId="7838BB5C" w14:textId="1D913EB9" w:rsidR="006F7D47" w:rsidRPr="006F7D47" w:rsidRDefault="006F7D47" w:rsidP="006F7D47">
            <w:pPr>
              <w:pStyle w:val="Liststycke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sz w:val="20"/>
                <w:szCs w:val="22"/>
              </w:rPr>
              <w:t xml:space="preserve">Ställ dig med fötterna lite bredare än höftbrett. Håll överkroppen rak och böj dig till en knäböj. När du är nere i en knäböj trycker du dig explosivt uppåt och lättar fötterna från underlaget. </w:t>
            </w:r>
          </w:p>
        </w:tc>
      </w:tr>
      <w:tr w:rsidR="0049788F" w:rsidRPr="0049788F" w14:paraId="22BEB56F" w14:textId="77777777" w:rsidTr="000168FD">
        <w:trPr>
          <w:trHeight w:val="1058"/>
        </w:trPr>
        <w:tc>
          <w:tcPr>
            <w:tcW w:w="214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2D7C72" w14:textId="77777777" w:rsidR="00AA2E3B" w:rsidRPr="003F02E9" w:rsidRDefault="00F86D2A" w:rsidP="00CE3ADA">
            <w:pPr>
              <w:spacing w:before="20"/>
            </w:pPr>
            <w:r w:rsidRPr="003F02E9">
              <w:rPr>
                <w:noProof/>
                <w:lang w:bidi="sv-SE"/>
              </w:rPr>
              <mc:AlternateContent>
                <mc:Choice Requires="wps">
                  <w:drawing>
                    <wp:inline distT="0" distB="0" distL="0" distR="0" wp14:anchorId="591A995F" wp14:editId="6C7AB9E2">
                      <wp:extent cx="182880" cy="182880"/>
                      <wp:effectExtent l="0" t="0" r="26670" b="26670"/>
                      <wp:docPr id="17" name="Rektangulär 17" title="Kryssrut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1AFBA1" id="Rektangulär 17" o:spid="_x0000_s1026" alt="Titel: Kryssruta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" filled="f" strokecolor="#345c7d [1604]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82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B8AFB4" w14:textId="6791C5F8" w:rsidR="00AA2E3B" w:rsidRDefault="002726A2" w:rsidP="00AA2E3B">
            <w:pPr>
              <w:rPr>
                <w:lang w:bidi="sv-SE"/>
              </w:rPr>
            </w:pPr>
            <w:r>
              <w:rPr>
                <w:rStyle w:val="Rubrik3Char"/>
              </w:rPr>
              <w:t xml:space="preserve">Fällkniv </w:t>
            </w:r>
            <w:r w:rsidR="00655543">
              <w:rPr>
                <w:rStyle w:val="Rubrik3Char"/>
              </w:rPr>
              <w:t>15 stycken</w:t>
            </w:r>
          </w:p>
          <w:p w14:paraId="670BEB24" w14:textId="5256C552" w:rsidR="00BD1CCF" w:rsidRPr="00BD1CCF" w:rsidRDefault="00BD1CCF" w:rsidP="00BD1CCF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136E34">
              <w:rPr>
                <w:rFonts w:ascii="Times New Roman" w:hAnsi="Times New Roman"/>
                <w:sz w:val="20"/>
                <w:szCs w:val="22"/>
              </w:rPr>
              <w:t xml:space="preserve">Ligg raklång på rygg med armar och ben utsträckta. Aktivera magmusklerna och försök att få armar och ben att mötas på halva vägen. </w:t>
            </w:r>
          </w:p>
        </w:tc>
        <w:tc>
          <w:tcPr>
            <w:tcW w:w="147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48BA17" w14:textId="77777777" w:rsidR="00AA2E3B" w:rsidRPr="0049788F" w:rsidRDefault="00AA2E3B" w:rsidP="00AA2E3B"/>
        </w:tc>
        <w:tc>
          <w:tcPr>
            <w:tcW w:w="214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17E16B" w14:textId="77777777" w:rsidR="00AA2E3B" w:rsidRPr="003F02E9" w:rsidRDefault="00F86D2A" w:rsidP="00CE3ADA">
            <w:pPr>
              <w:spacing w:before="20"/>
            </w:pPr>
            <w:r w:rsidRPr="003F02E9">
              <w:rPr>
                <w:noProof/>
                <w:lang w:bidi="sv-SE"/>
              </w:rPr>
              <mc:AlternateContent>
                <mc:Choice Requires="wps">
                  <w:drawing>
                    <wp:inline distT="0" distB="0" distL="0" distR="0" wp14:anchorId="3B3A1447" wp14:editId="3E28C754">
                      <wp:extent cx="182880" cy="182880"/>
                      <wp:effectExtent l="0" t="0" r="26670" b="26670"/>
                      <wp:docPr id="12" name="Rektangulär 12" title="Kryssrut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514656" id="Rektangulär 12" o:spid="_x0000_s1026" alt="Titel: Kryssruta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" filled="f" strokecolor="#345c7d [1604]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3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625ABD" w14:textId="77777777" w:rsidR="006F7D47" w:rsidRDefault="006F7D47" w:rsidP="00AA2E3B">
            <w:pPr>
              <w:rPr>
                <w:rStyle w:val="Rubrik3Char"/>
              </w:rPr>
            </w:pPr>
            <w:r>
              <w:rPr>
                <w:rStyle w:val="Rubrik3Char"/>
              </w:rPr>
              <w:t>Plankan 1 minut x 3 varv</w:t>
            </w:r>
          </w:p>
          <w:p w14:paraId="132F9047" w14:textId="289119F3" w:rsidR="00AA2E3B" w:rsidRPr="0049788F" w:rsidRDefault="000168FD" w:rsidP="006F7D47">
            <w:pPr>
              <w:pStyle w:val="Liststycke"/>
              <w:numPr>
                <w:ilvl w:val="0"/>
                <w:numId w:val="1"/>
              </w:numPr>
            </w:pPr>
            <w:r w:rsidRPr="000168FD">
              <w:rPr>
                <w:sz w:val="20"/>
                <w:szCs w:val="22"/>
                <w:lang w:bidi="sv-SE"/>
              </w:rPr>
              <w:t>Armbågarna ska vara under axlarna, håll ryggraden rak (ej svanka). Aktivera magen och håll kroppen i en rak linje.</w:t>
            </w:r>
          </w:p>
        </w:tc>
      </w:tr>
      <w:tr w:rsidR="0049788F" w:rsidRPr="0049788F" w14:paraId="27CD94F0" w14:textId="77777777" w:rsidTr="000168FD">
        <w:trPr>
          <w:trHeight w:val="1049"/>
        </w:trPr>
        <w:tc>
          <w:tcPr>
            <w:tcW w:w="214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431B4D" w14:textId="77777777" w:rsidR="00AA2E3B" w:rsidRPr="003F02E9" w:rsidRDefault="00F86D2A" w:rsidP="00CE3ADA">
            <w:pPr>
              <w:spacing w:before="20"/>
            </w:pPr>
            <w:r w:rsidRPr="003F02E9">
              <w:rPr>
                <w:noProof/>
                <w:lang w:bidi="sv-SE"/>
              </w:rPr>
              <mc:AlternateContent>
                <mc:Choice Requires="wps">
                  <w:drawing>
                    <wp:inline distT="0" distB="0" distL="0" distR="0" wp14:anchorId="3D73ABB2" wp14:editId="198E9EC3">
                      <wp:extent cx="182880" cy="182880"/>
                      <wp:effectExtent l="0" t="0" r="26670" b="26670"/>
                      <wp:docPr id="18" name="Rektangel 18" title="Kryssrut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1A6927" id="Rektangel 18" o:spid="_x0000_s1026" alt="Titel: Kryssruta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" filled="f" strokecolor="#345c7d [1604]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82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D1250A" w14:textId="4864193A" w:rsidR="00AA2E3B" w:rsidRDefault="002726A2" w:rsidP="00AA2E3B">
            <w:pPr>
              <w:rPr>
                <w:rStyle w:val="Rubrik3Char"/>
                <w:lang w:bidi="sv-SE"/>
              </w:rPr>
            </w:pPr>
            <w:r>
              <w:rPr>
                <w:rStyle w:val="Rubrik3Char"/>
                <w:lang w:bidi="sv-SE"/>
              </w:rPr>
              <w:t xml:space="preserve">Benlyft </w:t>
            </w:r>
            <w:r w:rsidR="00655543">
              <w:rPr>
                <w:rStyle w:val="Rubrik3Char"/>
                <w:lang w:bidi="sv-SE"/>
              </w:rPr>
              <w:t>15 stycken</w:t>
            </w:r>
          </w:p>
          <w:p w14:paraId="6E7B0062" w14:textId="413A9C74" w:rsidR="00136E34" w:rsidRPr="00136E34" w:rsidRDefault="00136E34" w:rsidP="00136E34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136E34">
              <w:rPr>
                <w:rFonts w:ascii="Times New Roman" w:hAnsi="Times New Roman"/>
                <w:sz w:val="20"/>
                <w:szCs w:val="22"/>
              </w:rPr>
              <w:t xml:space="preserve">Ligg på rygg med armarna längs sidorna av kroppen. Lyft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benen rakt upp mot luften (benen ska vara raka), </w:t>
            </w:r>
            <w:r w:rsidRPr="00136E34">
              <w:rPr>
                <w:rFonts w:ascii="Times New Roman" w:hAnsi="Times New Roman"/>
                <w:sz w:val="20"/>
                <w:szCs w:val="22"/>
              </w:rPr>
              <w:t xml:space="preserve">sänk sedan ner dem igen. </w:t>
            </w:r>
          </w:p>
        </w:tc>
        <w:tc>
          <w:tcPr>
            <w:tcW w:w="147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CA9E44" w14:textId="77777777" w:rsidR="00AA2E3B" w:rsidRPr="0049788F" w:rsidRDefault="00AA2E3B" w:rsidP="00AA2E3B"/>
        </w:tc>
        <w:tc>
          <w:tcPr>
            <w:tcW w:w="214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26A1D9" w14:textId="77777777" w:rsidR="00AA2E3B" w:rsidRPr="003F02E9" w:rsidRDefault="00F86D2A" w:rsidP="00CE3ADA">
            <w:pPr>
              <w:spacing w:before="20"/>
            </w:pPr>
            <w:r w:rsidRPr="003F02E9">
              <w:rPr>
                <w:noProof/>
                <w:lang w:bidi="sv-SE"/>
              </w:rPr>
              <mc:AlternateContent>
                <mc:Choice Requires="wps">
                  <w:drawing>
                    <wp:inline distT="0" distB="0" distL="0" distR="0" wp14:anchorId="0F6D632E" wp14:editId="728281FF">
                      <wp:extent cx="182880" cy="182880"/>
                      <wp:effectExtent l="0" t="0" r="26670" b="26670"/>
                      <wp:docPr id="13" name="Rektangel 13" title="Kryssrut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2C343A" id="Rektangel 13" o:spid="_x0000_s1026" alt="Titel: Kryssruta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" filled="f" strokecolor="#345c7d [1604]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3" w:type="pct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1BC126" w14:textId="309007CB" w:rsidR="00C6513E" w:rsidRPr="0049788F" w:rsidRDefault="000168FD" w:rsidP="00AA2E3B">
            <w:pPr>
              <w:rPr>
                <w:rFonts w:ascii="Times New Roman" w:hAnsi="Times New Roman"/>
              </w:rPr>
            </w:pPr>
            <w:r>
              <w:rPr>
                <w:rStyle w:val="Rubrik3Char"/>
                <w:lang w:bidi="sv-SE"/>
              </w:rPr>
              <w:t>S</w:t>
            </w:r>
            <w:r>
              <w:rPr>
                <w:rStyle w:val="Rubrik3Char"/>
              </w:rPr>
              <w:t>tretch</w:t>
            </w:r>
          </w:p>
        </w:tc>
      </w:tr>
      <w:tr w:rsidR="0049788F" w:rsidRPr="0049788F" w14:paraId="7FE06141" w14:textId="77777777" w:rsidTr="0024067D">
        <w:tc>
          <w:tcPr>
            <w:tcW w:w="5000" w:type="pct"/>
            <w:gridSpan w:val="8"/>
            <w:tcBorders>
              <w:bottom w:val="single" w:sz="18" w:space="0" w:color="355D7E" w:themeColor="accent1" w:themeShade="80"/>
            </w:tcBorders>
          </w:tcPr>
          <w:p w14:paraId="10B6BC11" w14:textId="77777777" w:rsidR="00966F33" w:rsidRDefault="00966F33" w:rsidP="0024067D"/>
          <w:p w14:paraId="7DBCE971" w14:textId="77777777" w:rsidR="00655543" w:rsidRDefault="00655543" w:rsidP="0024067D"/>
          <w:p w14:paraId="37422709" w14:textId="4D598129" w:rsidR="00655543" w:rsidRPr="0024067D" w:rsidRDefault="00655543" w:rsidP="0024067D"/>
        </w:tc>
      </w:tr>
      <w:tr w:rsidR="0049788F" w:rsidRPr="0049788F" w14:paraId="3CEA7C44" w14:textId="77777777" w:rsidTr="0024067D">
        <w:tc>
          <w:tcPr>
            <w:tcW w:w="5000" w:type="pct"/>
            <w:gridSpan w:val="8"/>
            <w:tcBorders>
              <w:top w:val="single" w:sz="18" w:space="0" w:color="355D7E" w:themeColor="accent1" w:themeShade="80"/>
            </w:tcBorders>
          </w:tcPr>
          <w:p w14:paraId="5DFFE469" w14:textId="77777777" w:rsidR="00966F33" w:rsidRPr="0024067D" w:rsidRDefault="00966F33" w:rsidP="0024067D"/>
        </w:tc>
      </w:tr>
    </w:tbl>
    <w:p w14:paraId="0AAE1AAB" w14:textId="77777777" w:rsidR="008D49B2" w:rsidRDefault="00A87629"/>
    <w:sectPr w:rsidR="008D49B2" w:rsidSect="009C4CF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F4A6" w14:textId="77777777" w:rsidR="00A87629" w:rsidRDefault="00A87629" w:rsidP="005B5040">
      <w:r>
        <w:separator/>
      </w:r>
    </w:p>
  </w:endnote>
  <w:endnote w:type="continuationSeparator" w:id="0">
    <w:p w14:paraId="2D6461E5" w14:textId="77777777" w:rsidR="00A87629" w:rsidRDefault="00A87629" w:rsidP="005B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MS P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gona Book">
    <w:altName w:val="Sagona Book"/>
    <w:charset w:val="00"/>
    <w:family w:val="roman"/>
    <w:pitch w:val="variable"/>
    <w:sig w:usb0="8000002F" w:usb1="0000000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5CE9B" w14:textId="77777777" w:rsidR="00A87629" w:rsidRDefault="00A87629" w:rsidP="005B5040">
      <w:r>
        <w:separator/>
      </w:r>
    </w:p>
  </w:footnote>
  <w:footnote w:type="continuationSeparator" w:id="0">
    <w:p w14:paraId="4826B740" w14:textId="77777777" w:rsidR="00A87629" w:rsidRDefault="00A87629" w:rsidP="005B5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F40FC"/>
    <w:multiLevelType w:val="hybridMultilevel"/>
    <w:tmpl w:val="BD4A7348"/>
    <w:lvl w:ilvl="0" w:tplc="65864580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41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A2"/>
    <w:rsid w:val="0001645D"/>
    <w:rsid w:val="000168FD"/>
    <w:rsid w:val="000662F0"/>
    <w:rsid w:val="00136E34"/>
    <w:rsid w:val="0014704D"/>
    <w:rsid w:val="00164DDD"/>
    <w:rsid w:val="001804CA"/>
    <w:rsid w:val="0024067D"/>
    <w:rsid w:val="002726A2"/>
    <w:rsid w:val="002D6A37"/>
    <w:rsid w:val="003A54EC"/>
    <w:rsid w:val="003F02E9"/>
    <w:rsid w:val="0042617C"/>
    <w:rsid w:val="004556BD"/>
    <w:rsid w:val="00466336"/>
    <w:rsid w:val="0049788F"/>
    <w:rsid w:val="004A3EDD"/>
    <w:rsid w:val="0050099D"/>
    <w:rsid w:val="00530132"/>
    <w:rsid w:val="00575DF1"/>
    <w:rsid w:val="0058477B"/>
    <w:rsid w:val="005B5040"/>
    <w:rsid w:val="005C4D4B"/>
    <w:rsid w:val="00650F3E"/>
    <w:rsid w:val="00655543"/>
    <w:rsid w:val="006B23EA"/>
    <w:rsid w:val="006F7D47"/>
    <w:rsid w:val="007218EF"/>
    <w:rsid w:val="007A4CA7"/>
    <w:rsid w:val="007D27B4"/>
    <w:rsid w:val="007F61EE"/>
    <w:rsid w:val="00800235"/>
    <w:rsid w:val="008B3727"/>
    <w:rsid w:val="00910F4D"/>
    <w:rsid w:val="00927227"/>
    <w:rsid w:val="00966F33"/>
    <w:rsid w:val="009C4CFB"/>
    <w:rsid w:val="00A719DF"/>
    <w:rsid w:val="00A87629"/>
    <w:rsid w:val="00AA2E3B"/>
    <w:rsid w:val="00AB3C94"/>
    <w:rsid w:val="00AE61DE"/>
    <w:rsid w:val="00B5338A"/>
    <w:rsid w:val="00BD1CCF"/>
    <w:rsid w:val="00C6513E"/>
    <w:rsid w:val="00CD7A08"/>
    <w:rsid w:val="00CE2F2A"/>
    <w:rsid w:val="00CE3ADA"/>
    <w:rsid w:val="00D373A0"/>
    <w:rsid w:val="00D40E86"/>
    <w:rsid w:val="00D62DF9"/>
    <w:rsid w:val="00DB70D8"/>
    <w:rsid w:val="00DF58A6"/>
    <w:rsid w:val="00E126B4"/>
    <w:rsid w:val="00E172FE"/>
    <w:rsid w:val="00ED04C3"/>
    <w:rsid w:val="00ED7B21"/>
    <w:rsid w:val="00F47BC5"/>
    <w:rsid w:val="00F8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26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CE3ADA"/>
    <w:rPr>
      <w:color w:val="355D7E" w:themeColor="accent1" w:themeShade="80"/>
      <w:sz w:val="22"/>
    </w:rPr>
  </w:style>
  <w:style w:type="paragraph" w:styleId="Rubrik1">
    <w:name w:val="heading 1"/>
    <w:basedOn w:val="Normal"/>
    <w:next w:val="Normal"/>
    <w:link w:val="Rubrik1Char"/>
    <w:qFormat/>
    <w:rsid w:val="00CE3ADA"/>
    <w:pPr>
      <w:keepNext/>
      <w:keepLines/>
      <w:jc w:val="center"/>
      <w:outlineLvl w:val="0"/>
    </w:pPr>
    <w:rPr>
      <w:rFonts w:asciiTheme="majorHAnsi" w:eastAsiaTheme="majorEastAsia" w:hAnsiTheme="majorHAnsi" w:cstheme="majorBidi"/>
      <w:sz w:val="72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1804CA"/>
    <w:pPr>
      <w:keepNext/>
      <w:keepLines/>
      <w:jc w:val="center"/>
      <w:outlineLvl w:val="1"/>
    </w:pPr>
    <w:rPr>
      <w:rFonts w:eastAsia="Franklin Gothic Book" w:cs="Times New Roman (Headings CS)"/>
      <w:b/>
      <w:caps/>
      <w:spacing w:val="20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1804CA"/>
    <w:pPr>
      <w:keepNext/>
      <w:keepLines/>
      <w:outlineLvl w:val="2"/>
    </w:pPr>
    <w:rPr>
      <w:rFonts w:eastAsia="Franklin Gothic Book" w:cs="Times New Roman (Headings CS)"/>
      <w:b/>
      <w:spacing w:val="10"/>
    </w:rPr>
  </w:style>
  <w:style w:type="paragraph" w:styleId="Rubrik4">
    <w:name w:val="heading 4"/>
    <w:basedOn w:val="Normal"/>
    <w:next w:val="Normal"/>
    <w:link w:val="Rubrik4Char"/>
    <w:uiPriority w:val="3"/>
    <w:qFormat/>
    <w:rsid w:val="001804CA"/>
    <w:pPr>
      <w:keepNext/>
      <w:keepLines/>
      <w:outlineLvl w:val="3"/>
    </w:pPr>
    <w:rPr>
      <w:rFonts w:eastAsia="Franklin Gothic Book" w:cs="Times New Roman (Headings CS)"/>
      <w:iCs/>
      <w:spacing w:val="1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A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semiHidden/>
    <w:qFormat/>
    <w:rsid w:val="00AA2E3B"/>
    <w:rPr>
      <w:b/>
      <w:bCs/>
    </w:rPr>
  </w:style>
  <w:style w:type="character" w:customStyle="1" w:styleId="Rubrik1Char">
    <w:name w:val="Rubrik 1 Char"/>
    <w:basedOn w:val="Standardstycketeckensnitt"/>
    <w:link w:val="Rubrik1"/>
    <w:rsid w:val="00CE3ADA"/>
    <w:rPr>
      <w:rFonts w:asciiTheme="majorHAnsi" w:eastAsiaTheme="majorEastAsia" w:hAnsiTheme="majorHAnsi" w:cstheme="majorBidi"/>
      <w:color w:val="355D7E" w:themeColor="accent1" w:themeShade="80"/>
      <w:sz w:val="72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3F02E9"/>
    <w:rPr>
      <w:rFonts w:eastAsia="Franklin Gothic Book" w:cs="Times New Roman (Headings CS)"/>
      <w:b/>
      <w:caps/>
      <w:color w:val="355D7E" w:themeColor="accent1" w:themeShade="80"/>
      <w:spacing w:val="20"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3F02E9"/>
    <w:rPr>
      <w:rFonts w:eastAsia="Franklin Gothic Book" w:cs="Times New Roman (Headings CS)"/>
      <w:b/>
      <w:color w:val="355D7E" w:themeColor="accent1" w:themeShade="80"/>
      <w:spacing w:val="10"/>
      <w:sz w:val="22"/>
    </w:rPr>
  </w:style>
  <w:style w:type="character" w:customStyle="1" w:styleId="Rubrik4Char">
    <w:name w:val="Rubrik 4 Char"/>
    <w:basedOn w:val="Standardstycketeckensnitt"/>
    <w:link w:val="Rubrik4"/>
    <w:uiPriority w:val="3"/>
    <w:rsid w:val="003F02E9"/>
    <w:rPr>
      <w:rFonts w:eastAsia="Franklin Gothic Book" w:cs="Times New Roman (Headings CS)"/>
      <w:iCs/>
      <w:color w:val="355D7E" w:themeColor="accent1" w:themeShade="80"/>
      <w:spacing w:val="10"/>
      <w:sz w:val="22"/>
    </w:rPr>
  </w:style>
  <w:style w:type="paragraph" w:styleId="Liststycke">
    <w:name w:val="List Paragraph"/>
    <w:basedOn w:val="Normal"/>
    <w:uiPriority w:val="34"/>
    <w:semiHidden/>
    <w:qFormat/>
    <w:rsid w:val="007D27B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rsid w:val="00CE3ADA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E3ADA"/>
    <w:rPr>
      <w:color w:val="355D7E" w:themeColor="accent1" w:themeShade="80"/>
      <w:sz w:val="22"/>
    </w:rPr>
  </w:style>
  <w:style w:type="paragraph" w:styleId="Sidfot">
    <w:name w:val="footer"/>
    <w:basedOn w:val="Normal"/>
    <w:link w:val="SidfotChar"/>
    <w:uiPriority w:val="99"/>
    <w:semiHidden/>
    <w:rsid w:val="00CE3ADA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E3ADA"/>
    <w:rPr>
      <w:color w:val="355D7E" w:themeColor="accent1" w:themeShade="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Microsoft\Templates\Checklista%20f&#246;r%20hemmagym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8">
      <a:majorFont>
        <a:latin typeface="Sagona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A3D76-1DDC-4484-8DE7-003946FE0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8E6093-C55E-4E5C-9DDC-1E1E545966C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4B8278C-A2F6-4ECD-A168-00E81D13F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Checklista för hemmagym</Template>
  <TotalTime>0</TotalTime>
  <Pages>1</Pages>
  <Words>204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2022-06-05T18:33:00Z</dcterms:created>
  <dcterms:modified xsi:type="dcterms:W3CDTF">2022-06-05T19:06:00Z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