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511F" w14:textId="77777777" w:rsidR="00C56C32" w:rsidRPr="00636FA8" w:rsidRDefault="00000000">
      <w:pPr>
        <w:pStyle w:val="Heading1"/>
        <w:ind w:left="-207"/>
        <w:rPr>
          <w:lang w:val="sv-SE"/>
        </w:rPr>
      </w:pPr>
      <w:bookmarkStart w:id="0" w:name="ContentStart4"/>
      <w:bookmarkEnd w:id="0"/>
      <w:r w:rsidRPr="00636FA8">
        <w:rPr>
          <w:rStyle w:val="StrongEmphasis"/>
          <w:rFonts w:ascii="inherit" w:hAnsi="inherit"/>
          <w:position w:val="21"/>
          <w:sz w:val="36"/>
          <w:lang w:val="sv-SE"/>
        </w:rPr>
        <w:t>Inställda eller kortare träningar</w:t>
      </w:r>
    </w:p>
    <w:p w14:paraId="44A9DD44" w14:textId="77777777" w:rsidR="00C56C32" w:rsidRDefault="00C56C32">
      <w:pPr>
        <w:pStyle w:val="Textbody"/>
        <w:rPr>
          <w:lang w:val="sv-SE"/>
        </w:rPr>
      </w:pPr>
    </w:p>
    <w:p w14:paraId="439A4CB9" w14:textId="383A59B6" w:rsidR="00C56C32" w:rsidRDefault="00636FA8" w:rsidP="00636FA8">
      <w:pPr>
        <w:pStyle w:val="Textbody"/>
        <w:jc w:val="both"/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</w:pPr>
      <w:r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  <w:t>Under säsongen 2023/2024 har f</w:t>
      </w:r>
      <w:r w:rsidR="00000000" w:rsidRPr="00636FA8"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  <w:t xml:space="preserve">öljande träningar </w:t>
      </w:r>
      <w:r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  <w:t>ändrad tid eller är helt inställd</w:t>
      </w:r>
      <w:r w:rsidR="00000000" w:rsidRPr="00636FA8"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  <w:t>. (förutom alla aftnar och helgdagar)</w:t>
      </w:r>
    </w:p>
    <w:p w14:paraId="31907E2C" w14:textId="0F453CC6" w:rsidR="00636FA8" w:rsidRDefault="00636FA8" w:rsidP="00636FA8">
      <w:pPr>
        <w:pStyle w:val="Textbody"/>
        <w:jc w:val="both"/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</w:pPr>
    </w:p>
    <w:p w14:paraId="6E3922C9" w14:textId="0E3DE836" w:rsidR="00636FA8" w:rsidRPr="00636FA8" w:rsidRDefault="00636FA8" w:rsidP="00636FA8">
      <w:pPr>
        <w:pStyle w:val="Textbody"/>
        <w:jc w:val="both"/>
        <w:rPr>
          <w:bCs/>
          <w:i/>
          <w:iCs/>
          <w:lang w:val="sv-SE"/>
        </w:rPr>
      </w:pPr>
      <w:r>
        <w:rPr>
          <w:rStyle w:val="Emphasis"/>
          <w:rFonts w:ascii="inherit" w:hAnsi="inherit"/>
          <w:bCs/>
          <w:i w:val="0"/>
          <w:iCs w:val="0"/>
          <w:color w:val="000000"/>
          <w:sz w:val="19"/>
          <w:lang w:val="sv-SE"/>
        </w:rPr>
        <w:t>I nuläget har vi inga ändrade tider för säsongen. Om det kommer något arrangemang som ändrar detta så kommer vi att publicera det här.</w:t>
      </w:r>
    </w:p>
    <w:sectPr w:rsidR="00636FA8" w:rsidRPr="00636FA8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F36A" w14:textId="77777777" w:rsidR="00E05042" w:rsidRDefault="00E05042">
      <w:r>
        <w:separator/>
      </w:r>
    </w:p>
  </w:endnote>
  <w:endnote w:type="continuationSeparator" w:id="0">
    <w:p w14:paraId="51B25E0B" w14:textId="77777777" w:rsidR="00E05042" w:rsidRDefault="00E0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1126" w14:textId="77777777" w:rsidR="00E05042" w:rsidRDefault="00E05042">
      <w:r>
        <w:rPr>
          <w:color w:val="000000"/>
        </w:rPr>
        <w:separator/>
      </w:r>
    </w:p>
  </w:footnote>
  <w:footnote w:type="continuationSeparator" w:id="0">
    <w:p w14:paraId="09222982" w14:textId="77777777" w:rsidR="00E05042" w:rsidRDefault="00E0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6C32"/>
    <w:rsid w:val="001A04F8"/>
    <w:rsid w:val="004D16D8"/>
    <w:rsid w:val="00636FA8"/>
    <w:rsid w:val="00C56C32"/>
    <w:rsid w:val="00E0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AD6D"/>
  <w15:docId w15:val="{1164B36B-CD66-4716-A976-4CA0A949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Heading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NormalWeb">
    <w:name w:val="Normal (Web)"/>
    <w:basedOn w:val="Standard"/>
    <w:pPr>
      <w:spacing w:before="100" w:after="100"/>
    </w:pPr>
    <w:rPr>
      <w:sz w:val="24"/>
      <w:szCs w:val="24"/>
      <w:lang w:val="sv-SE" w:eastAsia="sv-SE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Du Ã¤r vÃ¤lkommen att delta i Kinnekulle Badmintonklubbs 50 Ã¥rsfest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 Ã¤r vÃ¤lkommen att delta i Kinnekulle Badmintonklubbs 50 Ã¥rsfest</dc:title>
  <dc:creator>Bengan</dc:creator>
  <cp:lastModifiedBy>Svantesson Klas</cp:lastModifiedBy>
  <cp:revision>3</cp:revision>
  <dcterms:created xsi:type="dcterms:W3CDTF">2023-08-15T14:51:00Z</dcterms:created>
  <dcterms:modified xsi:type="dcterms:W3CDTF">2023-08-15T14:53:00Z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VolvoIT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19540963-e559-4020-8a90-fe8a502c2801_Enabled">
    <vt:lpwstr>true</vt:lpwstr>
  </property>
  <property fmtid="{D5CDD505-2E9C-101B-9397-08002B2CF9AE}" pid="10" name="MSIP_Label_19540963-e559-4020-8a90-fe8a502c2801_SetDate">
    <vt:lpwstr>2023-04-19T12:34:01Z</vt:lpwstr>
  </property>
  <property fmtid="{D5CDD505-2E9C-101B-9397-08002B2CF9AE}" pid="11" name="MSIP_Label_19540963-e559-4020-8a90-fe8a502c2801_Method">
    <vt:lpwstr>Standard</vt:lpwstr>
  </property>
  <property fmtid="{D5CDD505-2E9C-101B-9397-08002B2CF9AE}" pid="12" name="MSIP_Label_19540963-e559-4020-8a90-fe8a502c2801_Name">
    <vt:lpwstr>19540963-e559-4020-8a90-fe8a502c2801</vt:lpwstr>
  </property>
  <property fmtid="{D5CDD505-2E9C-101B-9397-08002B2CF9AE}" pid="13" name="MSIP_Label_19540963-e559-4020-8a90-fe8a502c2801_SiteId">
    <vt:lpwstr>f25493ae-1c98-41d7-8a33-0be75f5fe603</vt:lpwstr>
  </property>
  <property fmtid="{D5CDD505-2E9C-101B-9397-08002B2CF9AE}" pid="14" name="MSIP_Label_19540963-e559-4020-8a90-fe8a502c2801_ActionId">
    <vt:lpwstr>86f15e23-6fb5-495a-aa28-5be41c633c0a</vt:lpwstr>
  </property>
  <property fmtid="{D5CDD505-2E9C-101B-9397-08002B2CF9AE}" pid="15" name="MSIP_Label_19540963-e559-4020-8a90-fe8a502c2801_ContentBits">
    <vt:lpwstr>0</vt:lpwstr>
  </property>
</Properties>
</file>