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BD" w:rsidRDefault="00B424BD" w:rsidP="00A41FAE"/>
    <w:p w:rsidR="00B424BD" w:rsidRDefault="00B424BD" w:rsidP="00A41FAE">
      <w:r>
        <w:rPr>
          <w:noProof/>
          <w:lang w:eastAsia="sv-SE"/>
        </w:rPr>
        <w:drawing>
          <wp:inline distT="0" distB="0" distL="0" distR="0" wp14:anchorId="64056FCD" wp14:editId="3F9EF858">
            <wp:extent cx="1571625" cy="133439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3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4BD" w:rsidRDefault="00B424BD" w:rsidP="00A41FAE"/>
    <w:p w:rsidR="00B424BD" w:rsidRDefault="00B424BD" w:rsidP="00A41FAE"/>
    <w:p w:rsidR="00B424BD" w:rsidRDefault="00B424BD" w:rsidP="00A41FAE"/>
    <w:p w:rsidR="004459E0" w:rsidRDefault="004459E0" w:rsidP="00A41FAE">
      <w:r w:rsidRPr="00B424BD">
        <w:rPr>
          <w:rStyle w:val="Rubrik1Char"/>
        </w:rPr>
        <w:t>SPONSORAVTAL</w:t>
      </w:r>
      <w:r>
        <w:t xml:space="preserve"> Gällande Karlslunds </w:t>
      </w:r>
      <w:r w:rsidR="00B424BD">
        <w:t>IF HFK</w:t>
      </w:r>
      <w:r>
        <w:t xml:space="preserve"> flickor 16</w:t>
      </w:r>
    </w:p>
    <w:p w:rsidR="004459E0" w:rsidRDefault="004459E0" w:rsidP="00A41FAE"/>
    <w:p w:rsidR="004459E0" w:rsidRDefault="004459E0" w:rsidP="00A41FAE"/>
    <w:p w:rsidR="004459E0" w:rsidRDefault="004459E0" w:rsidP="00A41FAE">
      <w:r>
        <w:t xml:space="preserve"> Sponsoravtal mellan (företag, fullständigt namn, adress och organisationsnummer) </w:t>
      </w:r>
      <w:proofErr w:type="gramStart"/>
      <w:r>
        <w:t>………………………………………………………………………………………………………………………………………………</w:t>
      </w:r>
      <w:proofErr w:type="gramEnd"/>
      <w:r>
        <w:t xml:space="preserve"> ……………………………………………………………………………………………………………………………………………… nedan kallad Företaget och ……………………………………</w:t>
      </w:r>
      <w:r w:rsidR="00B424BD">
        <w:t>…………………………………….……(Karlslunds IF HFK f 16</w:t>
      </w:r>
      <w:r>
        <w:t>)</w:t>
      </w:r>
    </w:p>
    <w:p w:rsidR="004459E0" w:rsidRDefault="004459E0" w:rsidP="00A41FAE"/>
    <w:p w:rsidR="004459E0" w:rsidRDefault="004459E0" w:rsidP="00A41FAE"/>
    <w:p w:rsidR="00B135CE" w:rsidRDefault="004459E0" w:rsidP="00A41FAE">
      <w:r>
        <w:t xml:space="preserve"> Företa</w:t>
      </w:r>
      <w:r w:rsidR="00B424BD">
        <w:t>get sponsrar med</w:t>
      </w:r>
      <w:r>
        <w:t xml:space="preserve"> - </w:t>
      </w:r>
      <w:r w:rsidR="00B135CE">
        <w:t>totalsumma:</w:t>
      </w:r>
      <w:r>
        <w:t xml:space="preserve">…………………….. </w:t>
      </w:r>
      <w:proofErr w:type="gramStart"/>
      <w:r>
        <w:t>………………………………</w:t>
      </w:r>
      <w:r w:rsidR="00B07FD2">
        <w:t>..</w:t>
      </w:r>
      <w:proofErr w:type="gramEnd"/>
      <w:r>
        <w:t xml:space="preserve"> Sponsor</w:t>
      </w:r>
      <w:r w:rsidR="00B07FD2">
        <w:t>bidraget skall användas för (beskriv nedan, e</w:t>
      </w:r>
      <w:r w:rsidR="007276F9">
        <w:t>x. tryck på plagg</w:t>
      </w:r>
      <w:bookmarkStart w:id="0" w:name="_GoBack"/>
      <w:bookmarkEnd w:id="0"/>
      <w:r w:rsidR="00B07FD2">
        <w:t>, grässponsring)</w:t>
      </w:r>
      <w:r>
        <w:t xml:space="preserve"> </w:t>
      </w:r>
      <w:proofErr w:type="gramStart"/>
      <w:r>
        <w:t>……………………………………………………………</w:t>
      </w:r>
      <w:r w:rsidR="00B135CE">
        <w:t>…………………………………………………………………………………</w:t>
      </w:r>
      <w:r>
        <w:t>………………………………………………………………………………</w:t>
      </w:r>
      <w:r w:rsidR="00B07FD2">
        <w:t>………………………………………………………………</w:t>
      </w:r>
      <w:r w:rsidR="00B135CE">
        <w:t>……..</w:t>
      </w:r>
      <w:proofErr w:type="gramEnd"/>
    </w:p>
    <w:p w:rsidR="00B07FD2" w:rsidRDefault="00B07FD2" w:rsidP="00A41FAE">
      <w:r>
        <w:t xml:space="preserve"> I gengäld använder </w:t>
      </w:r>
      <w:r w:rsidR="00B135CE">
        <w:t>klubben avsedd produkt med företagets logotype tills klubben har behov av att byta produkt. (ex. vuxit ur kläder, förhandlat ny klädsponsor eller annan orsak)</w:t>
      </w:r>
    </w:p>
    <w:p w:rsidR="00B07FD2" w:rsidRDefault="00B07FD2" w:rsidP="00A41FAE"/>
    <w:p w:rsidR="00B07FD2" w:rsidRDefault="00B07FD2" w:rsidP="00A41FAE"/>
    <w:p w:rsidR="00B07FD2" w:rsidRDefault="00B07FD2" w:rsidP="00A41FAE"/>
    <w:p w:rsidR="000D14C9" w:rsidRDefault="00F11116" w:rsidP="000D14C9">
      <w:r>
        <w:t xml:space="preserve"> </w:t>
      </w:r>
      <w:r w:rsidR="000D14C9">
        <w:t>Karlslunds IF HFK, F16</w:t>
      </w:r>
      <w:r w:rsidR="00E01EF1">
        <w:t xml:space="preserve">  </w:t>
      </w:r>
      <w:r w:rsidR="000D14C9">
        <w:t>…………………………………(Företaget</w:t>
      </w:r>
      <w:r w:rsidR="00E01EF1">
        <w:t xml:space="preserve"> Namn</w:t>
      </w:r>
      <w:r w:rsidR="000D14C9">
        <w:t>)</w:t>
      </w:r>
    </w:p>
    <w:p w:rsidR="000D14C9" w:rsidRDefault="000D14C9" w:rsidP="000D14C9"/>
    <w:p w:rsidR="000D14C9" w:rsidRDefault="000D14C9" w:rsidP="000D14C9"/>
    <w:p w:rsidR="000D14C9" w:rsidRDefault="000D14C9" w:rsidP="000D14C9">
      <w:proofErr w:type="gramStart"/>
      <w:r>
        <w:t>…………………………………………………………………..</w:t>
      </w:r>
      <w:proofErr w:type="gramEnd"/>
      <w:r>
        <w:t xml:space="preserve"> ……………</w:t>
      </w:r>
      <w:r w:rsidR="00E01EF1">
        <w:t xml:space="preserve">………………… </w:t>
      </w:r>
      <w:r>
        <w:tab/>
      </w:r>
      <w:r>
        <w:tab/>
      </w:r>
      <w:r>
        <w:tab/>
      </w:r>
      <w:r w:rsidR="00E01EF1">
        <w:t xml:space="preserve"> </w:t>
      </w:r>
    </w:p>
    <w:p w:rsidR="000D14C9" w:rsidRDefault="000D14C9" w:rsidP="000D14C9"/>
    <w:p w:rsidR="000D14C9" w:rsidRDefault="000D14C9" w:rsidP="000D14C9"/>
    <w:p w:rsidR="000D14C9" w:rsidRDefault="000D14C9" w:rsidP="000D14C9">
      <w:proofErr w:type="gramStart"/>
      <w:r>
        <w:t>…………………………………………………………………………………………</w:t>
      </w:r>
      <w:proofErr w:type="gramEnd"/>
      <w:r>
        <w:t xml:space="preserve"> </w:t>
      </w:r>
    </w:p>
    <w:p w:rsidR="000D14C9" w:rsidRDefault="000D14C9" w:rsidP="000D14C9">
      <w:r>
        <w:t>(namnförtydligande)</w:t>
      </w:r>
      <w:r>
        <w:tab/>
      </w:r>
      <w:r>
        <w:tab/>
      </w:r>
      <w:r>
        <w:tab/>
        <w:t xml:space="preserve"> (namnförtydligande)</w:t>
      </w:r>
    </w:p>
    <w:p w:rsidR="000D14C9" w:rsidRDefault="000D14C9" w:rsidP="000D14C9"/>
    <w:p w:rsidR="000D14C9" w:rsidRDefault="000D14C9" w:rsidP="000D14C9"/>
    <w:p w:rsidR="000D14C9" w:rsidRDefault="000D14C9" w:rsidP="000D14C9"/>
    <w:p w:rsidR="0083566B" w:rsidRPr="009B65E9" w:rsidRDefault="000D14C9" w:rsidP="000D14C9">
      <w:r>
        <w:t xml:space="preserve">Datum: </w:t>
      </w:r>
      <w:proofErr w:type="gramStart"/>
      <w:r>
        <w:t>…………………………………...</w:t>
      </w:r>
      <w:proofErr w:type="gramEnd"/>
      <w:r>
        <w:t xml:space="preserve"> Datum: </w:t>
      </w:r>
      <w:proofErr w:type="gramStart"/>
      <w:r>
        <w:t>…………………………………...</w:t>
      </w:r>
      <w:proofErr w:type="gramEnd"/>
    </w:p>
    <w:sectPr w:rsidR="0083566B" w:rsidRPr="009B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C2A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0804F9C"/>
    <w:lvl w:ilvl="0">
      <w:start w:val="1"/>
      <w:numFmt w:val="bullet"/>
      <w:pStyle w:val="Punktlista"/>
      <w:lvlText w:val="−"/>
      <w:lvlJc w:val="left"/>
      <w:pPr>
        <w:ind w:left="36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E0"/>
    <w:rsid w:val="00056F19"/>
    <w:rsid w:val="00086CC1"/>
    <w:rsid w:val="000972A4"/>
    <w:rsid w:val="000D14C9"/>
    <w:rsid w:val="000D2B71"/>
    <w:rsid w:val="000F7EFD"/>
    <w:rsid w:val="00133BAB"/>
    <w:rsid w:val="0015241F"/>
    <w:rsid w:val="001636C2"/>
    <w:rsid w:val="001B6D26"/>
    <w:rsid w:val="00215053"/>
    <w:rsid w:val="00241E71"/>
    <w:rsid w:val="00243397"/>
    <w:rsid w:val="002A0F0D"/>
    <w:rsid w:val="002B559C"/>
    <w:rsid w:val="00356FAC"/>
    <w:rsid w:val="00394D70"/>
    <w:rsid w:val="003D36AA"/>
    <w:rsid w:val="0042604A"/>
    <w:rsid w:val="004459E0"/>
    <w:rsid w:val="00485B54"/>
    <w:rsid w:val="004917CD"/>
    <w:rsid w:val="005D63FA"/>
    <w:rsid w:val="005F022D"/>
    <w:rsid w:val="006123C1"/>
    <w:rsid w:val="006361BE"/>
    <w:rsid w:val="006401F7"/>
    <w:rsid w:val="006C1DEC"/>
    <w:rsid w:val="006D0237"/>
    <w:rsid w:val="006D52ED"/>
    <w:rsid w:val="0070301C"/>
    <w:rsid w:val="0072039C"/>
    <w:rsid w:val="007276F9"/>
    <w:rsid w:val="007442CC"/>
    <w:rsid w:val="00775935"/>
    <w:rsid w:val="007F0CCC"/>
    <w:rsid w:val="008139E7"/>
    <w:rsid w:val="0083566B"/>
    <w:rsid w:val="0084205B"/>
    <w:rsid w:val="0084549A"/>
    <w:rsid w:val="008875C2"/>
    <w:rsid w:val="00923F62"/>
    <w:rsid w:val="009271A4"/>
    <w:rsid w:val="0093369C"/>
    <w:rsid w:val="00951D3D"/>
    <w:rsid w:val="00962CF5"/>
    <w:rsid w:val="009742BA"/>
    <w:rsid w:val="00986ABF"/>
    <w:rsid w:val="009B65E9"/>
    <w:rsid w:val="009E1623"/>
    <w:rsid w:val="00A41FAE"/>
    <w:rsid w:val="00A5644E"/>
    <w:rsid w:val="00A810B6"/>
    <w:rsid w:val="00AA0BB1"/>
    <w:rsid w:val="00AA4443"/>
    <w:rsid w:val="00AB62D5"/>
    <w:rsid w:val="00AC2EF1"/>
    <w:rsid w:val="00AE50B9"/>
    <w:rsid w:val="00B0155C"/>
    <w:rsid w:val="00B07FD2"/>
    <w:rsid w:val="00B135CE"/>
    <w:rsid w:val="00B359BC"/>
    <w:rsid w:val="00B424BD"/>
    <w:rsid w:val="00B45F6D"/>
    <w:rsid w:val="00B87810"/>
    <w:rsid w:val="00C311A5"/>
    <w:rsid w:val="00C403DE"/>
    <w:rsid w:val="00C44CFD"/>
    <w:rsid w:val="00C62F0C"/>
    <w:rsid w:val="00C771E0"/>
    <w:rsid w:val="00C915EB"/>
    <w:rsid w:val="00CC75C4"/>
    <w:rsid w:val="00D074FE"/>
    <w:rsid w:val="00D178ED"/>
    <w:rsid w:val="00D26C3F"/>
    <w:rsid w:val="00DB4128"/>
    <w:rsid w:val="00DB52E4"/>
    <w:rsid w:val="00DC4457"/>
    <w:rsid w:val="00E01EF1"/>
    <w:rsid w:val="00E17344"/>
    <w:rsid w:val="00E34B2C"/>
    <w:rsid w:val="00EF4D8E"/>
    <w:rsid w:val="00F11116"/>
    <w:rsid w:val="00F112A5"/>
    <w:rsid w:val="00F5232B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D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B62D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B62D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B62D5"/>
    <w:pPr>
      <w:keepNext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AB62D5"/>
    <w:pPr>
      <w:keepNext/>
      <w:spacing w:before="240" w:after="60"/>
      <w:outlineLvl w:val="3"/>
    </w:pPr>
    <w:rPr>
      <w:rFonts w:ascii="Arial" w:eastAsiaTheme="majorEastAsia" w:hAnsi="Arial" w:cstheme="majorBidi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62D5"/>
    <w:rPr>
      <w:rFonts w:ascii="Arial" w:eastAsiaTheme="majorEastAsia" w:hAnsi="Arial" w:cstheme="majorBidi"/>
      <w:b/>
      <w:bCs/>
      <w:kern w:val="32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B62D5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unhideWhenUsed/>
    <w:rsid w:val="00AB62D5"/>
    <w:pPr>
      <w:spacing w:after="300"/>
      <w:contextualSpacing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62D5"/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AB62D5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B62D5"/>
    <w:rPr>
      <w:rFonts w:ascii="Arial" w:eastAsiaTheme="majorEastAsia" w:hAnsi="Arial" w:cstheme="majorBidi"/>
      <w:bCs/>
      <w:iCs/>
      <w:sz w:val="20"/>
    </w:rPr>
  </w:style>
  <w:style w:type="paragraph" w:styleId="Punktlista">
    <w:name w:val="List Bullet"/>
    <w:basedOn w:val="Normal"/>
    <w:uiPriority w:val="99"/>
    <w:qFormat/>
    <w:rsid w:val="00AB62D5"/>
    <w:pPr>
      <w:numPr>
        <w:numId w:val="4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424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2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D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B62D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B62D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B62D5"/>
    <w:pPr>
      <w:keepNext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AB62D5"/>
    <w:pPr>
      <w:keepNext/>
      <w:spacing w:before="240" w:after="60"/>
      <w:outlineLvl w:val="3"/>
    </w:pPr>
    <w:rPr>
      <w:rFonts w:ascii="Arial" w:eastAsiaTheme="majorEastAsia" w:hAnsi="Arial" w:cstheme="majorBidi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62D5"/>
    <w:rPr>
      <w:rFonts w:ascii="Arial" w:eastAsiaTheme="majorEastAsia" w:hAnsi="Arial" w:cstheme="majorBidi"/>
      <w:b/>
      <w:bCs/>
      <w:kern w:val="32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B62D5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unhideWhenUsed/>
    <w:rsid w:val="00AB62D5"/>
    <w:pPr>
      <w:spacing w:after="300"/>
      <w:contextualSpacing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62D5"/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AB62D5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B62D5"/>
    <w:rPr>
      <w:rFonts w:ascii="Arial" w:eastAsiaTheme="majorEastAsia" w:hAnsi="Arial" w:cstheme="majorBidi"/>
      <w:bCs/>
      <w:iCs/>
      <w:sz w:val="20"/>
    </w:rPr>
  </w:style>
  <w:style w:type="paragraph" w:styleId="Punktlista">
    <w:name w:val="List Bullet"/>
    <w:basedOn w:val="Normal"/>
    <w:uiPriority w:val="99"/>
    <w:qFormat/>
    <w:rsid w:val="00AB62D5"/>
    <w:pPr>
      <w:numPr>
        <w:numId w:val="4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424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2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arlskog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CD"/>
      </a:accent1>
      <a:accent2>
        <a:srgbClr val="CC993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5FDDE969.dotm</Template>
  <TotalTime>27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Karlskoga kommun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Holmberg Åsa</dc:creator>
  <cp:lastModifiedBy>Holmberg Åsa</cp:lastModifiedBy>
  <cp:revision>4</cp:revision>
  <dcterms:created xsi:type="dcterms:W3CDTF">2020-03-06T17:03:00Z</dcterms:created>
  <dcterms:modified xsi:type="dcterms:W3CDTF">2020-03-16T17:53:00Z</dcterms:modified>
</cp:coreProperties>
</file>