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F5" w:rsidRDefault="002D00F5" w:rsidP="00A1317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477.75pt;height:81.75pt;visibility:visible">
            <v:imagedata r:id="rId5" o:title=""/>
          </v:shape>
        </w:pict>
      </w:r>
    </w:p>
    <w:p w:rsidR="002D00F5" w:rsidRDefault="002D00F5" w:rsidP="00A13171"/>
    <w:p w:rsidR="002D00F5" w:rsidRDefault="002D00F5" w:rsidP="00A13171">
      <w:r>
        <w:t>I syfte att få mer resurser till våra ungdomar har det växt fram en idé om att engagera oss alla föräldrar. Tillsammans skall vi försöka bidra till ökade sponsorintäkter så att vi långsiktigt kan leva upp till ambitionerna i föreningens ungdomspolicy. Vi kan därmed skaffa resurser i form av bollar, västar, koner, åka på cuper etc.</w:t>
      </w:r>
    </w:p>
    <w:p w:rsidR="002D00F5" w:rsidRDefault="002D00F5" w:rsidP="00A13171"/>
    <w:p w:rsidR="002D00F5" w:rsidRDefault="002D00F5" w:rsidP="00A13171">
      <w:r>
        <w:t xml:space="preserve">Från vårt lags vidkommande är det </w:t>
      </w:r>
      <w:r>
        <w:rPr>
          <w:b/>
          <w:color w:val="FF0000"/>
        </w:rPr>
        <w:t xml:space="preserve">Otto´s </w:t>
      </w:r>
      <w:r w:rsidRPr="008C569E">
        <w:rPr>
          <w:b/>
          <w:color w:val="FF0000"/>
        </w:rPr>
        <w:t>mamma</w:t>
      </w:r>
      <w:r>
        <w:t xml:space="preserve"> som har tagit på sig att vara sponsringsansvariga. Tanken är att utnyttja våra gemensamma kontaktnät.</w:t>
      </w:r>
    </w:p>
    <w:p w:rsidR="002D00F5" w:rsidRDefault="002D00F5" w:rsidP="001034F3">
      <w:pPr>
        <w:pStyle w:val="Heading3"/>
      </w:pPr>
      <w:r w:rsidRPr="00A13171">
        <w:t>Tillsamma</w:t>
      </w:r>
      <w:r>
        <w:t>ns skall vi lyckas med följande</w:t>
      </w:r>
    </w:p>
    <w:p w:rsidR="002D00F5" w:rsidRDefault="002D00F5" w:rsidP="00A13171">
      <w:pPr>
        <w:pStyle w:val="ListParagraph"/>
        <w:numPr>
          <w:ilvl w:val="0"/>
          <w:numId w:val="1"/>
        </w:numPr>
      </w:pPr>
      <w:r w:rsidRPr="00A13171">
        <w:rPr>
          <w:b/>
        </w:rPr>
        <w:t>Lagsponsorer</w:t>
      </w:r>
      <w:r>
        <w:t xml:space="preserve"> (se mer information nedan), målbild 10 000 kr/ lag.</w:t>
      </w:r>
    </w:p>
    <w:p w:rsidR="002D00F5" w:rsidRDefault="002D00F5" w:rsidP="00A13171">
      <w:pPr>
        <w:pStyle w:val="ListParagraph"/>
        <w:numPr>
          <w:ilvl w:val="0"/>
          <w:numId w:val="1"/>
        </w:numPr>
      </w:pPr>
      <w:r w:rsidRPr="00A13171">
        <w:rPr>
          <w:b/>
        </w:rPr>
        <w:t>Sponsorer till 2-kronas matchen</w:t>
      </w:r>
      <w:r>
        <w:rPr>
          <w:b/>
        </w:rPr>
        <w:t xml:space="preserve">. </w:t>
      </w:r>
      <w:r w:rsidRPr="001034F3">
        <w:t>I s</w:t>
      </w:r>
      <w:r>
        <w:t xml:space="preserve">amband med A-lagets sista hemmamatch för säsongen betalar sponsorn 2 kronor per åskådare. </w:t>
      </w:r>
    </w:p>
    <w:p w:rsidR="002D00F5" w:rsidRDefault="002D00F5" w:rsidP="00A13171">
      <w:pPr>
        <w:pStyle w:val="ListParagraph"/>
        <w:numPr>
          <w:ilvl w:val="0"/>
          <w:numId w:val="1"/>
        </w:numPr>
      </w:pPr>
      <w:r>
        <w:rPr>
          <w:b/>
        </w:rPr>
        <w:t>K</w:t>
      </w:r>
      <w:r w:rsidRPr="00A13171">
        <w:rPr>
          <w:b/>
        </w:rPr>
        <w:t>lubbspons</w:t>
      </w:r>
      <w:r>
        <w:rPr>
          <w:b/>
        </w:rPr>
        <w:t>o</w:t>
      </w:r>
      <w:r w:rsidRPr="00A13171">
        <w:rPr>
          <w:b/>
        </w:rPr>
        <w:t>r</w:t>
      </w:r>
      <w:r>
        <w:rPr>
          <w:b/>
        </w:rPr>
        <w:t>er</w:t>
      </w:r>
      <w:r>
        <w:t>. Här finns det förhoppningsvis ingångar som vi kan ta tillvara på. Det kan vara din arbetsgivare, svärfar, mormor, kusin, en god vän eller någon annan kontakt. Du agerar dörröppnare till dom inom föreningen som har ansvaret för klubbsponsringen.</w:t>
      </w:r>
    </w:p>
    <w:p w:rsidR="002D00F5" w:rsidRDefault="002D00F5" w:rsidP="001034F3">
      <w:pPr>
        <w:pStyle w:val="Heading3"/>
      </w:pPr>
      <w:r>
        <w:t>Vad erbjuder vi en lagsponsor</w:t>
      </w:r>
    </w:p>
    <w:p w:rsidR="002D00F5" w:rsidRDefault="002D00F5" w:rsidP="001034F3">
      <w:pPr>
        <w:pStyle w:val="ListParagraph"/>
        <w:numPr>
          <w:ilvl w:val="0"/>
          <w:numId w:val="2"/>
        </w:numPr>
      </w:pPr>
      <w:r>
        <w:t>Sponsorn erbjuds sin logotyp på vårt lags hemsida. Rullande list nere i högersidan.</w:t>
      </w:r>
    </w:p>
    <w:p w:rsidR="002D00F5" w:rsidRDefault="002D00F5" w:rsidP="001034F3">
      <w:pPr>
        <w:pStyle w:val="ListParagraph"/>
        <w:numPr>
          <w:ilvl w:val="0"/>
          <w:numId w:val="2"/>
        </w:numPr>
      </w:pPr>
      <w:r>
        <w:t>Exponering i samband med avslutningen i Arenahallen. När laget kommer upp på scen, så har vi en bildkanon i bakgrunden. Rollerups med samtliga lagsponsorer vid entrén och i lokalerna.</w:t>
      </w:r>
    </w:p>
    <w:p w:rsidR="002D00F5" w:rsidRPr="00C13C85" w:rsidRDefault="002D00F5" w:rsidP="00C13C85">
      <w:pPr>
        <w:pStyle w:val="Heading3"/>
      </w:pPr>
      <w:r w:rsidRPr="00C13C85">
        <w:t>Vad får föreningen och våra tjejer och killar?</w:t>
      </w:r>
    </w:p>
    <w:p w:rsidR="002D00F5" w:rsidRDefault="002D00F5" w:rsidP="001034F3">
      <w:r>
        <w:t xml:space="preserve">Målbilden är att varje lag i föreningen skall få in 10 000 kr från lagsponsorerna. Vad varje sponsor kan bidra är naturligtvis individuellt men i princip allt ifrån 500 kr till 10 000 kr. Grundtanken är att större delen av pengen stannar kvar i laget, men att de äldre ungdomslagen erhåller en del från de yngre i sann solidaritet. </w:t>
      </w:r>
    </w:p>
    <w:p w:rsidR="002D00F5" w:rsidRDefault="002D00F5" w:rsidP="001034F3"/>
    <w:p w:rsidR="002D00F5" w:rsidRPr="00C13C85" w:rsidRDefault="002D00F5" w:rsidP="001034F3">
      <w:r w:rsidRPr="00C13C85">
        <w:t xml:space="preserve">Ungdomssektionen har utsett en grupp som fördelar och godkänner vart pengarna ska gå enligt en prioriteringslista. Första prioritet är att se till att vi har bra förutsättningar för att bedriva bra träningar med planer, material och utbildade ledare. Vi vill även </w:t>
      </w:r>
      <w:bookmarkStart w:id="0" w:name="_GoBack"/>
      <w:bookmarkEnd w:id="0"/>
      <w:r w:rsidRPr="00C13C85">
        <w:t>ge alla lag möjlighet att spela serie och cuper enligt vår policy och under matcherna ha presentabla spelare och ledare.</w:t>
      </w:r>
    </w:p>
    <w:p w:rsidR="002D00F5" w:rsidRDefault="002D00F5" w:rsidP="00657BC2">
      <w:pPr>
        <w:pStyle w:val="Heading3"/>
      </w:pPr>
      <w:r>
        <w:t>Vem är lagsponsorn?</w:t>
      </w:r>
    </w:p>
    <w:p w:rsidR="002D00F5" w:rsidRDefault="002D00F5" w:rsidP="001034F3">
      <w:r>
        <w:t>Med fördel kan företag utanför orten vara lagsponsor, så kan vi sälja in 2 kronas matchen och klubbsponsring till ortens företagare. Naturligtvis kan även en privatperson vara lagsponsor.</w:t>
      </w:r>
    </w:p>
    <w:p w:rsidR="002D00F5" w:rsidRDefault="002D00F5" w:rsidP="00883153">
      <w:pPr>
        <w:pStyle w:val="Heading3"/>
      </w:pPr>
      <w:r w:rsidRPr="00883153">
        <w:t>Kontakta</w:t>
      </w:r>
    </w:p>
    <w:p w:rsidR="002D00F5" w:rsidRDefault="002D00F5" w:rsidP="001034F3">
      <w:r>
        <w:t xml:space="preserve">Mejla </w:t>
      </w:r>
      <w:hyperlink r:id="rId6" w:history="1">
        <w:r w:rsidRPr="001E53C1">
          <w:rPr>
            <w:rStyle w:val="Hyperlink"/>
          </w:rPr>
          <w:t>monika@artwood.se</w:t>
        </w:r>
      </w:hyperlink>
      <w:r>
        <w:t xml:space="preserve"> eller ring till på 0703-540345 eller 211711, så ser vi till att skapa en struktur och hålla ihop alltsammans.</w:t>
      </w:r>
    </w:p>
    <w:p w:rsidR="002D00F5" w:rsidRDefault="002D00F5" w:rsidP="001034F3"/>
    <w:p w:rsidR="002D00F5" w:rsidRDefault="002D00F5" w:rsidP="001034F3">
      <w:r>
        <w:t>Tacksam för att ni engagerar er i denna för vårt lag och förenings livsnödvändiga intäkt. Kom gärna med synpunkter, förslag på hur vi kan så till att detta blir riktigt bra!</w:t>
      </w:r>
    </w:p>
    <w:p w:rsidR="002D00F5" w:rsidRDefault="002D00F5" w:rsidP="001034F3"/>
    <w:p w:rsidR="002D00F5" w:rsidRDefault="002D00F5">
      <w:r>
        <w:t>Tack på förhand!</w:t>
      </w:r>
    </w:p>
    <w:p w:rsidR="002D00F5" w:rsidRDefault="002D00F5"/>
    <w:p w:rsidR="002D00F5" w:rsidRDefault="002D00F5">
      <w:r>
        <w:t>Kinna IF</w:t>
      </w:r>
    </w:p>
    <w:sectPr w:rsidR="002D00F5" w:rsidSect="008C5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B7155"/>
    <w:multiLevelType w:val="hybridMultilevel"/>
    <w:tmpl w:val="A092A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094BB6"/>
    <w:multiLevelType w:val="hybridMultilevel"/>
    <w:tmpl w:val="AC1E9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171"/>
    <w:rsid w:val="001034F3"/>
    <w:rsid w:val="001E53C1"/>
    <w:rsid w:val="001E5468"/>
    <w:rsid w:val="00271CA3"/>
    <w:rsid w:val="002D00F5"/>
    <w:rsid w:val="0032238F"/>
    <w:rsid w:val="003521E0"/>
    <w:rsid w:val="003C0017"/>
    <w:rsid w:val="004B21C5"/>
    <w:rsid w:val="004F37AF"/>
    <w:rsid w:val="005A67E1"/>
    <w:rsid w:val="005D65D0"/>
    <w:rsid w:val="00657BC2"/>
    <w:rsid w:val="007166C8"/>
    <w:rsid w:val="00772DFF"/>
    <w:rsid w:val="00883153"/>
    <w:rsid w:val="008C569E"/>
    <w:rsid w:val="0093098D"/>
    <w:rsid w:val="009A5A80"/>
    <w:rsid w:val="009E471A"/>
    <w:rsid w:val="00A13171"/>
    <w:rsid w:val="00A970EB"/>
    <w:rsid w:val="00AD110B"/>
    <w:rsid w:val="00B75B05"/>
    <w:rsid w:val="00BC4247"/>
    <w:rsid w:val="00C075F3"/>
    <w:rsid w:val="00C13C85"/>
    <w:rsid w:val="00CB099D"/>
    <w:rsid w:val="00D2071D"/>
    <w:rsid w:val="00D84158"/>
    <w:rsid w:val="00D86776"/>
    <w:rsid w:val="00E12533"/>
    <w:rsid w:val="00E9269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71"/>
    <w:rPr>
      <w:rFonts w:ascii="Times New Roman" w:hAnsi="Times New Roman"/>
      <w:sz w:val="24"/>
      <w:szCs w:val="24"/>
    </w:rPr>
  </w:style>
  <w:style w:type="paragraph" w:styleId="Heading2">
    <w:name w:val="heading 2"/>
    <w:basedOn w:val="Normal"/>
    <w:next w:val="Normal"/>
    <w:link w:val="Heading2Char"/>
    <w:uiPriority w:val="99"/>
    <w:qFormat/>
    <w:rsid w:val="001034F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034F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F3"/>
    <w:rPr>
      <w:rFonts w:ascii="Cambria" w:hAnsi="Cambria" w:cs="Times New Roman"/>
      <w:b/>
      <w:bCs/>
      <w:color w:val="4F81BD"/>
      <w:sz w:val="26"/>
      <w:szCs w:val="26"/>
      <w:lang w:eastAsia="sv-SE"/>
    </w:rPr>
  </w:style>
  <w:style w:type="character" w:customStyle="1" w:styleId="Heading3Char">
    <w:name w:val="Heading 3 Char"/>
    <w:basedOn w:val="DefaultParagraphFont"/>
    <w:link w:val="Heading3"/>
    <w:uiPriority w:val="99"/>
    <w:locked/>
    <w:rsid w:val="001034F3"/>
    <w:rPr>
      <w:rFonts w:ascii="Cambria" w:hAnsi="Cambria" w:cs="Times New Roman"/>
      <w:b/>
      <w:bCs/>
      <w:color w:val="4F81BD"/>
      <w:sz w:val="24"/>
      <w:szCs w:val="24"/>
      <w:lang w:eastAsia="sv-SE"/>
    </w:rPr>
  </w:style>
  <w:style w:type="character" w:styleId="Hyperlink">
    <w:name w:val="Hyperlink"/>
    <w:basedOn w:val="DefaultParagraphFont"/>
    <w:uiPriority w:val="99"/>
    <w:rsid w:val="00A13171"/>
    <w:rPr>
      <w:rFonts w:cs="Times New Roman"/>
      <w:color w:val="0000FF"/>
      <w:u w:val="single"/>
    </w:rPr>
  </w:style>
  <w:style w:type="paragraph" w:styleId="ListParagraph">
    <w:name w:val="List Paragraph"/>
    <w:basedOn w:val="Normal"/>
    <w:uiPriority w:val="99"/>
    <w:qFormat/>
    <w:rsid w:val="00A13171"/>
    <w:pPr>
      <w:ind w:left="720"/>
      <w:contextualSpacing/>
    </w:pPr>
  </w:style>
  <w:style w:type="paragraph" w:styleId="BalloonText">
    <w:name w:val="Balloon Text"/>
    <w:basedOn w:val="Normal"/>
    <w:link w:val="BalloonTextChar"/>
    <w:uiPriority w:val="99"/>
    <w:semiHidden/>
    <w:rsid w:val="00A970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0EB"/>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041242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artwoo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418</Words>
  <Characters>2220</Characters>
  <Application>Microsoft Office Outlook</Application>
  <DocSecurity>0</DocSecurity>
  <Lines>0</Lines>
  <Paragraphs>0</Paragraphs>
  <ScaleCrop>false</ScaleCrop>
  <Company>Swedbank AB (publ)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p032mir</dc:creator>
  <cp:keywords/>
  <dc:description/>
  <cp:lastModifiedBy>Björn Lundstedt</cp:lastModifiedBy>
  <cp:revision>2</cp:revision>
  <dcterms:created xsi:type="dcterms:W3CDTF">2012-06-07T19:16:00Z</dcterms:created>
  <dcterms:modified xsi:type="dcterms:W3CDTF">2012-06-07T19:16:00Z</dcterms:modified>
</cp:coreProperties>
</file>