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08789" w14:textId="77777777" w:rsidR="005C01B2" w:rsidRDefault="005C01B2" w:rsidP="005C01B2">
      <w:pPr>
        <w:rPr>
          <w:color w:val="FFFFFF" w:themeColor="background1"/>
        </w:rPr>
      </w:pPr>
    </w:p>
    <w:p w14:paraId="0AAC7F1F" w14:textId="363F06AC" w:rsidR="005C01B2" w:rsidRPr="006A28BC" w:rsidRDefault="006A28BC" w:rsidP="006A28BC">
      <w:pPr>
        <w:pStyle w:val="Rubrik1"/>
        <w:jc w:val="center"/>
      </w:pPr>
      <w:r w:rsidRPr="006A28BC">
        <w:t>U14 DM</w:t>
      </w:r>
      <w:r>
        <w:t xml:space="preserve"> Värmland</w:t>
      </w:r>
      <w:r w:rsidRPr="006A28BC">
        <w:br/>
        <w:t>PM för arrangerande förening</w:t>
      </w:r>
    </w:p>
    <w:p w14:paraId="333C922B" w14:textId="77777777" w:rsidR="006A28BC" w:rsidRPr="006A28BC" w:rsidRDefault="006A28BC" w:rsidP="006A28BC">
      <w:pPr>
        <w:pStyle w:val="Default"/>
      </w:pPr>
    </w:p>
    <w:p w14:paraId="35C03F35" w14:textId="77777777" w:rsidR="006A28BC" w:rsidRDefault="006A28BC" w:rsidP="006A28BC">
      <w:pPr>
        <w:pStyle w:val="Default"/>
        <w:rPr>
          <w:color w:val="1F1F1E"/>
          <w:sz w:val="28"/>
          <w:szCs w:val="28"/>
        </w:rPr>
      </w:pPr>
      <w:r w:rsidRPr="006A28BC">
        <w:t xml:space="preserve"> </w:t>
      </w:r>
      <w:r>
        <w:rPr>
          <w:color w:val="1F1F1E"/>
          <w:sz w:val="28"/>
          <w:szCs w:val="28"/>
        </w:rPr>
        <w:t xml:space="preserve">Huvud- och linjedomare (U14 DM – </w:t>
      </w:r>
      <w:r>
        <w:rPr>
          <w:b/>
          <w:bCs/>
          <w:color w:val="1F1F1E"/>
          <w:sz w:val="28"/>
          <w:szCs w:val="28"/>
        </w:rPr>
        <w:t>kvalspel</w:t>
      </w:r>
      <w:r>
        <w:rPr>
          <w:color w:val="1F1F1E"/>
          <w:sz w:val="28"/>
          <w:szCs w:val="28"/>
        </w:rPr>
        <w:t xml:space="preserve">) </w:t>
      </w:r>
    </w:p>
    <w:p w14:paraId="2B45A7F3" w14:textId="77777777" w:rsidR="006A28BC" w:rsidRDefault="006A28BC" w:rsidP="006A28B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Arrangerande förening: </w:t>
      </w:r>
    </w:p>
    <w:p w14:paraId="2A48EAFF" w14:textId="77777777" w:rsidR="006A28BC" w:rsidRDefault="006A28BC" w:rsidP="006A28BC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Tillsätter en lämplig domaransvarig som deltar hela dagen. </w:t>
      </w:r>
    </w:p>
    <w:p w14:paraId="4A6C0AAF" w14:textId="77777777" w:rsidR="006A28BC" w:rsidRDefault="006A28BC" w:rsidP="006A28BC">
      <w:pPr>
        <w:pStyle w:val="Default"/>
        <w:rPr>
          <w:sz w:val="23"/>
          <w:szCs w:val="23"/>
        </w:rPr>
      </w:pPr>
    </w:p>
    <w:p w14:paraId="2DE2B172" w14:textId="77777777" w:rsidR="006A28BC" w:rsidRDefault="006A28BC" w:rsidP="006A28BC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Tillsätter alla domare, i alla kvalets matcher. </w:t>
      </w:r>
    </w:p>
    <w:p w14:paraId="6CBE1C08" w14:textId="77777777" w:rsidR="006A28BC" w:rsidRDefault="006A28BC" w:rsidP="006A28BC">
      <w:pPr>
        <w:pStyle w:val="Default"/>
        <w:rPr>
          <w:sz w:val="23"/>
          <w:szCs w:val="23"/>
        </w:rPr>
      </w:pPr>
    </w:p>
    <w:p w14:paraId="544652E5" w14:textId="77777777" w:rsidR="006A28BC" w:rsidRDefault="006A28BC" w:rsidP="006A28BC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Betalar ersättning till alla domare. </w:t>
      </w:r>
    </w:p>
    <w:p w14:paraId="28E6FBED" w14:textId="77777777" w:rsidR="006A28BC" w:rsidRDefault="006A28BC" w:rsidP="006A28BC">
      <w:pPr>
        <w:pStyle w:val="Default"/>
        <w:rPr>
          <w:sz w:val="23"/>
          <w:szCs w:val="23"/>
        </w:rPr>
      </w:pPr>
    </w:p>
    <w:p w14:paraId="405B79AE" w14:textId="77777777" w:rsidR="006A28BC" w:rsidRDefault="006A28BC" w:rsidP="006A28B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Ersättning domare: </w:t>
      </w:r>
    </w:p>
    <w:p w14:paraId="1057E619" w14:textId="77777777" w:rsidR="006A28BC" w:rsidRDefault="006A28BC" w:rsidP="006A28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U14 DM (kvalspel) </w:t>
      </w:r>
    </w:p>
    <w:p w14:paraId="1723176A" w14:textId="77777777" w:rsidR="006A28BC" w:rsidRDefault="006A28BC" w:rsidP="006A28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Huvuddomare: 260 kr/match </w:t>
      </w:r>
    </w:p>
    <w:p w14:paraId="3845F82D" w14:textId="77777777" w:rsidR="006A28BC" w:rsidRDefault="006A28BC" w:rsidP="006A28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Linjedomare: 160 kr/match </w:t>
      </w:r>
    </w:p>
    <w:p w14:paraId="0C245E36" w14:textId="77777777" w:rsidR="00E34126" w:rsidRDefault="00E34126" w:rsidP="006A28BC">
      <w:pPr>
        <w:pStyle w:val="Default"/>
        <w:rPr>
          <w:b/>
          <w:bCs/>
          <w:i/>
          <w:iCs/>
          <w:color w:val="1F1F1E"/>
          <w:sz w:val="23"/>
          <w:szCs w:val="23"/>
        </w:rPr>
      </w:pPr>
    </w:p>
    <w:p w14:paraId="6F4EB8CD" w14:textId="76AAA90D" w:rsidR="006A28BC" w:rsidRDefault="006A28BC" w:rsidP="006A28BC">
      <w:pPr>
        <w:pStyle w:val="Default"/>
        <w:rPr>
          <w:color w:val="1F1F1E"/>
          <w:sz w:val="23"/>
          <w:szCs w:val="23"/>
        </w:rPr>
      </w:pPr>
      <w:r>
        <w:rPr>
          <w:b/>
          <w:bCs/>
          <w:i/>
          <w:iCs/>
          <w:color w:val="1F1F1E"/>
          <w:sz w:val="23"/>
          <w:szCs w:val="23"/>
        </w:rPr>
        <w:t xml:space="preserve">Övrigt: </w:t>
      </w:r>
    </w:p>
    <w:p w14:paraId="3A14843D" w14:textId="77777777" w:rsidR="006A28BC" w:rsidRDefault="006A28BC" w:rsidP="006A28BC">
      <w:pPr>
        <w:pStyle w:val="Default"/>
        <w:rPr>
          <w:sz w:val="23"/>
          <w:szCs w:val="23"/>
        </w:rPr>
      </w:pPr>
      <w:r>
        <w:rPr>
          <w:color w:val="1F1F1E"/>
          <w:sz w:val="23"/>
          <w:szCs w:val="23"/>
        </w:rPr>
        <w:t xml:space="preserve">Ev. mat beställs </w:t>
      </w:r>
      <w:r>
        <w:rPr>
          <w:sz w:val="23"/>
          <w:szCs w:val="23"/>
        </w:rPr>
        <w:t xml:space="preserve">av gästande lag i god tid till arrangerande förening. </w:t>
      </w:r>
    </w:p>
    <w:p w14:paraId="0E00BE8C" w14:textId="4021E410" w:rsidR="005C01B2" w:rsidRPr="006A28BC" w:rsidRDefault="006A28BC" w:rsidP="006A28BC">
      <w:r>
        <w:rPr>
          <w:sz w:val="23"/>
          <w:szCs w:val="23"/>
        </w:rPr>
        <w:t>Arrangerande förening tillsätter en kontaktperson som deltar hela dagen</w:t>
      </w:r>
    </w:p>
    <w:p w14:paraId="4D9AC15F" w14:textId="77777777" w:rsidR="002A7E22" w:rsidRPr="002A7E22" w:rsidRDefault="00C61D64" w:rsidP="002A7E22">
      <w:pPr>
        <w:rPr>
          <w:highlight w:val="yellow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77951" behindDoc="0" locked="0" layoutInCell="1" allowOverlap="1" wp14:anchorId="44F94269" wp14:editId="29759B60">
            <wp:simplePos x="0" y="0"/>
            <wp:positionH relativeFrom="column">
              <wp:posOffset>-178435</wp:posOffset>
            </wp:positionH>
            <wp:positionV relativeFrom="paragraph">
              <wp:posOffset>4848225</wp:posOffset>
            </wp:positionV>
            <wp:extent cx="2161540" cy="922761"/>
            <wp:effectExtent l="0" t="0" r="0" b="0"/>
            <wp:wrapNone/>
            <wp:docPr id="1756162638" name="Bildobjekt 175616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62638" name="Bildobjekt 17561626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922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7E22" w:rsidRPr="002A7E22" w:rsidSect="00BB2CEF">
      <w:headerReference w:type="default" r:id="rId9"/>
      <w:pgSz w:w="11906" w:h="16838" w:code="9"/>
      <w:pgMar w:top="2835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1685F" w14:textId="77777777" w:rsidR="00D64880" w:rsidRDefault="00D64880" w:rsidP="00F34448">
      <w:pPr>
        <w:spacing w:after="0" w:line="240" w:lineRule="auto"/>
      </w:pPr>
      <w:r>
        <w:separator/>
      </w:r>
    </w:p>
  </w:endnote>
  <w:endnote w:type="continuationSeparator" w:id="0">
    <w:p w14:paraId="719A2C59" w14:textId="77777777" w:rsidR="00D64880" w:rsidRDefault="00D64880" w:rsidP="00F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Display 100 Black">
    <w:altName w:val="Calibri"/>
    <w:panose1 w:val="00000000000000000000"/>
    <w:charset w:val="00"/>
    <w:family w:val="auto"/>
    <w:notTrueType/>
    <w:pitch w:val="variable"/>
    <w:sig w:usb0="00000007" w:usb1="00000001" w:usb2="00000000" w:usb3="00000000" w:csb0="00000003" w:csb1="00000000"/>
  </w:font>
  <w:font w:name="Flex 90 Bold">
    <w:panose1 w:val="00000000000000000000"/>
    <w:charset w:val="00"/>
    <w:family w:val="auto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26F98" w14:textId="77777777" w:rsidR="00D64880" w:rsidRDefault="00D64880" w:rsidP="00F34448">
      <w:pPr>
        <w:spacing w:after="0" w:line="240" w:lineRule="auto"/>
      </w:pPr>
      <w:r>
        <w:separator/>
      </w:r>
    </w:p>
  </w:footnote>
  <w:footnote w:type="continuationSeparator" w:id="0">
    <w:p w14:paraId="05A5BC41" w14:textId="77777777" w:rsidR="00D64880" w:rsidRDefault="00D64880" w:rsidP="00F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DF10D" w14:textId="77777777" w:rsidR="00602699" w:rsidRPr="00065F61" w:rsidRDefault="00C61D64" w:rsidP="00602699">
    <w:pPr>
      <w:pStyle w:val="Sidhuvud"/>
    </w:pPr>
    <w:r>
      <w:drawing>
        <wp:anchor distT="0" distB="0" distL="114300" distR="114300" simplePos="0" relativeHeight="251666432" behindDoc="0" locked="0" layoutInCell="1" allowOverlap="1" wp14:anchorId="7CDF7A84" wp14:editId="246C05C7">
          <wp:simplePos x="0" y="0"/>
          <wp:positionH relativeFrom="column">
            <wp:posOffset>-95885</wp:posOffset>
          </wp:positionH>
          <wp:positionV relativeFrom="paragraph">
            <wp:posOffset>-40640</wp:posOffset>
          </wp:positionV>
          <wp:extent cx="1297305" cy="553720"/>
          <wp:effectExtent l="0" t="0" r="0" b="0"/>
          <wp:wrapNone/>
          <wp:docPr id="850302744" name="Bildobjekt 850302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302744" name="Bildobjekt 8503027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7305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D55285" w14:textId="77777777" w:rsidR="00602699" w:rsidRDefault="00602699" w:rsidP="00602699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266574" wp14:editId="5F0EFBE4">
              <wp:simplePos x="0" y="0"/>
              <wp:positionH relativeFrom="margin">
                <wp:posOffset>3236595</wp:posOffset>
              </wp:positionH>
              <wp:positionV relativeFrom="paragraph">
                <wp:posOffset>10795</wp:posOffset>
              </wp:positionV>
              <wp:extent cx="2536825" cy="1404620"/>
              <wp:effectExtent l="0" t="0" r="3175" b="381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E2311E" w14:textId="77777777" w:rsidR="00602699" w:rsidRDefault="00C61D64" w:rsidP="00602699">
                          <w:pPr>
                            <w:pStyle w:val="Sidhuvudrubrik"/>
                            <w:jc w:val="right"/>
                          </w:pPr>
                          <w:r>
                            <w:t>REGION VÄST</w:t>
                          </w:r>
                          <w:r w:rsidR="00602699">
                            <w:t xml:space="preserve"> Ishockeyförbund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26657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254.85pt;margin-top:.85pt;width:199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" filled="f" stroked="f">
              <v:textbox style="mso-fit-shape-to-text:t" inset="0,0,0,0">
                <w:txbxContent>
                  <w:p w14:paraId="5CE2311E" w14:textId="77777777" w:rsidR="00602699" w:rsidRDefault="00C61D64" w:rsidP="00602699">
                    <w:pPr>
                      <w:pStyle w:val="Sidhuvudrubrik"/>
                      <w:jc w:val="right"/>
                    </w:pPr>
                    <w:r>
                      <w:t>REGION VÄST</w:t>
                    </w:r>
                    <w:r w:rsidR="00602699">
                      <w:t xml:space="preserve"> Ishockeyförbund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FCB8725" w14:textId="77777777" w:rsidR="00602699" w:rsidRPr="00A412E8" w:rsidRDefault="00602699" w:rsidP="00602699">
    <w:pPr>
      <w:pStyle w:val="Sidhuvud"/>
      <w:rPr>
        <w:lang w:val="en-US"/>
      </w:rPr>
    </w:pPr>
  </w:p>
  <w:p w14:paraId="0E0C4D38" w14:textId="77777777" w:rsidR="00F34448" w:rsidRPr="00602699" w:rsidRDefault="00F34448" w:rsidP="0060269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30655236">
    <w:abstractNumId w:val="1"/>
  </w:num>
  <w:num w:numId="2" w16cid:durableId="1122766613">
    <w:abstractNumId w:val="0"/>
  </w:num>
  <w:num w:numId="3" w16cid:durableId="1889410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4971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BC"/>
    <w:rsid w:val="000029B2"/>
    <w:rsid w:val="000236A1"/>
    <w:rsid w:val="00044217"/>
    <w:rsid w:val="00065F61"/>
    <w:rsid w:val="00084EA1"/>
    <w:rsid w:val="00087BD9"/>
    <w:rsid w:val="000A0D7F"/>
    <w:rsid w:val="000E2DD9"/>
    <w:rsid w:val="000F143E"/>
    <w:rsid w:val="000F26C6"/>
    <w:rsid w:val="001A1DB7"/>
    <w:rsid w:val="001C4A74"/>
    <w:rsid w:val="0020419A"/>
    <w:rsid w:val="00212A88"/>
    <w:rsid w:val="0022044E"/>
    <w:rsid w:val="00236513"/>
    <w:rsid w:val="002A7E22"/>
    <w:rsid w:val="002B67B2"/>
    <w:rsid w:val="002F5F25"/>
    <w:rsid w:val="00320903"/>
    <w:rsid w:val="00336E9C"/>
    <w:rsid w:val="0040474F"/>
    <w:rsid w:val="00490F7A"/>
    <w:rsid w:val="004A7520"/>
    <w:rsid w:val="00515E6D"/>
    <w:rsid w:val="0056488F"/>
    <w:rsid w:val="005A0FCF"/>
    <w:rsid w:val="005C01B2"/>
    <w:rsid w:val="00602699"/>
    <w:rsid w:val="00670938"/>
    <w:rsid w:val="00684F40"/>
    <w:rsid w:val="006A28BC"/>
    <w:rsid w:val="00727117"/>
    <w:rsid w:val="00774BA0"/>
    <w:rsid w:val="00791E93"/>
    <w:rsid w:val="007D0993"/>
    <w:rsid w:val="007F0E4C"/>
    <w:rsid w:val="0080321E"/>
    <w:rsid w:val="009170C8"/>
    <w:rsid w:val="00925EAB"/>
    <w:rsid w:val="009375B6"/>
    <w:rsid w:val="00970558"/>
    <w:rsid w:val="00985E25"/>
    <w:rsid w:val="00A13F6A"/>
    <w:rsid w:val="00A14626"/>
    <w:rsid w:val="00A24206"/>
    <w:rsid w:val="00A412E8"/>
    <w:rsid w:val="00A77D99"/>
    <w:rsid w:val="00AC1A8B"/>
    <w:rsid w:val="00AE383D"/>
    <w:rsid w:val="00B05CBE"/>
    <w:rsid w:val="00B1118D"/>
    <w:rsid w:val="00B273BC"/>
    <w:rsid w:val="00B671A8"/>
    <w:rsid w:val="00B80738"/>
    <w:rsid w:val="00B8165E"/>
    <w:rsid w:val="00B858EA"/>
    <w:rsid w:val="00BA4899"/>
    <w:rsid w:val="00BB2CEF"/>
    <w:rsid w:val="00BB3B71"/>
    <w:rsid w:val="00C61D64"/>
    <w:rsid w:val="00CF6ACC"/>
    <w:rsid w:val="00D210C9"/>
    <w:rsid w:val="00D64880"/>
    <w:rsid w:val="00D83D13"/>
    <w:rsid w:val="00DA3F79"/>
    <w:rsid w:val="00DA4396"/>
    <w:rsid w:val="00E14495"/>
    <w:rsid w:val="00E34126"/>
    <w:rsid w:val="00E5362D"/>
    <w:rsid w:val="00E711F9"/>
    <w:rsid w:val="00EC42E8"/>
    <w:rsid w:val="00F04B89"/>
    <w:rsid w:val="00F3100E"/>
    <w:rsid w:val="00F34448"/>
    <w:rsid w:val="00F47E85"/>
    <w:rsid w:val="00F61875"/>
    <w:rsid w:val="00FA2DA5"/>
    <w:rsid w:val="00F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508FA1"/>
  <w14:defaultImageDpi w14:val="330"/>
  <w15:chartTrackingRefBased/>
  <w15:docId w15:val="{4A09553D-4956-4C3C-8CEF-F9A8FB78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  <w:style w:type="paragraph" w:customStyle="1" w:styleId="Default">
    <w:name w:val="Default"/>
    <w:rsid w:val="006A28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-AndersJohansson\OneDrive%20-%20Regionf&#246;rbundet%20Ishockey%20V&#228;st\Skrivbordet\Loggos%20mm%20Region%20V&#228;st\Region%20Va&#9568;&#234;st\Word-mall\Utan%20SIF\Region-Va&#9568;&#234;st-ishockeyfo&#9568;&#234;rbund-utan-SIF-Mall-grund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Region-Va╠êst-ishockeyfo╠êrbund-utan-SIF-Mall-grund</Template>
  <TotalTime>1</TotalTime>
  <Pages>1</Pages>
  <Words>82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P-A Johansson</dc:creator>
  <cp:keywords/>
  <dc:description/>
  <cp:lastModifiedBy>Kansli KHT</cp:lastModifiedBy>
  <cp:revision>2</cp:revision>
  <dcterms:created xsi:type="dcterms:W3CDTF">2024-12-19T10:57:00Z</dcterms:created>
  <dcterms:modified xsi:type="dcterms:W3CDTF">2024-12-19T10:57:00Z</dcterms:modified>
</cp:coreProperties>
</file>