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356"/>
      </w:tblGrid>
      <w:tr w:rsidR="00A84F68" w:rsidRPr="008F4493" w14:paraId="145D7787" w14:textId="77777777" w:rsidTr="00A32B67">
        <w:trPr>
          <w:trHeight w:hRule="exact" w:val="400"/>
        </w:trPr>
        <w:tc>
          <w:tcPr>
            <w:tcW w:w="9356" w:type="dxa"/>
            <w:vAlign w:val="center"/>
          </w:tcPr>
          <w:p w14:paraId="69F919BE" w14:textId="77777777" w:rsidR="00A84F68" w:rsidRPr="00B852BF" w:rsidRDefault="00A84F68" w:rsidP="00FA3242">
            <w:pPr>
              <w:pStyle w:val="Tyrns-Rubrik1"/>
              <w:spacing w:before="0" w:after="0"/>
            </w:pPr>
            <w:bookmarkStart w:id="0" w:name="ProjectName2"/>
            <w:bookmarkEnd w:id="0"/>
          </w:p>
        </w:tc>
      </w:tr>
      <w:tr w:rsidR="00A84F68" w:rsidRPr="008F4493" w14:paraId="1F38B58B" w14:textId="77777777" w:rsidTr="00A32B67">
        <w:trPr>
          <w:trHeight w:hRule="exact" w:val="400"/>
        </w:trPr>
        <w:tc>
          <w:tcPr>
            <w:tcW w:w="9356" w:type="dxa"/>
            <w:vAlign w:val="center"/>
          </w:tcPr>
          <w:p w14:paraId="60BF1FED" w14:textId="77777777" w:rsidR="00A84F68" w:rsidRDefault="00813DD6" w:rsidP="00FA3242">
            <w:pPr>
              <w:pStyle w:val="Tyrns-Rubrik3"/>
              <w:spacing w:before="0"/>
            </w:pPr>
            <w:bookmarkStart w:id="1" w:name="meeting1"/>
            <w:r>
              <w:t>Föräldramöte</w:t>
            </w:r>
            <w:bookmarkEnd w:id="1"/>
          </w:p>
        </w:tc>
      </w:tr>
    </w:tbl>
    <w:p w14:paraId="5D99654B" w14:textId="77777777" w:rsidR="00B852BF" w:rsidRDefault="00B852BF"/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22"/>
        <w:gridCol w:w="8434"/>
      </w:tblGrid>
      <w:tr w:rsidR="008F4493" w:rsidRPr="00FA3242" w14:paraId="1B179D1D" w14:textId="77777777" w:rsidTr="00317FF8">
        <w:trPr>
          <w:trHeight w:hRule="exact" w:val="280"/>
        </w:trPr>
        <w:tc>
          <w:tcPr>
            <w:tcW w:w="922" w:type="dxa"/>
            <w:vAlign w:val="center"/>
          </w:tcPr>
          <w:p w14:paraId="60CFD93E" w14:textId="77777777" w:rsidR="008F4493" w:rsidRPr="00FA3242" w:rsidRDefault="008F4493" w:rsidP="00FA3242">
            <w:pPr>
              <w:pStyle w:val="Tyrns-Brdtext"/>
            </w:pPr>
            <w:r w:rsidRPr="00FA3242">
              <w:t>Datum:</w:t>
            </w:r>
          </w:p>
        </w:tc>
        <w:tc>
          <w:tcPr>
            <w:tcW w:w="8434" w:type="dxa"/>
            <w:vAlign w:val="center"/>
          </w:tcPr>
          <w:p w14:paraId="20CE080D" w14:textId="77777777" w:rsidR="008F4493" w:rsidRPr="00FA3242" w:rsidRDefault="00707C00" w:rsidP="00C93D37">
            <w:pPr>
              <w:pStyle w:val="Tyrns-Brdtext"/>
              <w:ind w:left="-71"/>
            </w:pPr>
            <w:sdt>
              <w:sdtPr>
                <w:id w:val="5561479"/>
                <w:placeholder>
                  <w:docPart w:val="F49E494B426C44E29DA06F412240646F"/>
                </w:placeholder>
                <w:date w:fullDate="2020-06-08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813DD6">
                  <w:t>2020-06-08</w:t>
                </w:r>
              </w:sdtContent>
            </w:sdt>
          </w:p>
        </w:tc>
      </w:tr>
      <w:tr w:rsidR="008F4493" w:rsidRPr="00FA3242" w14:paraId="6D1632F2" w14:textId="77777777" w:rsidTr="00317FF8">
        <w:trPr>
          <w:trHeight w:hRule="exact" w:val="280"/>
        </w:trPr>
        <w:tc>
          <w:tcPr>
            <w:tcW w:w="922" w:type="dxa"/>
            <w:vAlign w:val="center"/>
          </w:tcPr>
          <w:p w14:paraId="73F31276" w14:textId="77777777" w:rsidR="008F4493" w:rsidRPr="00FA3242" w:rsidRDefault="008F4493" w:rsidP="00FA3242">
            <w:pPr>
              <w:pStyle w:val="Tyrns-Brdtext"/>
            </w:pPr>
            <w:r w:rsidRPr="00FA3242">
              <w:t>Plats:</w:t>
            </w:r>
          </w:p>
        </w:tc>
        <w:tc>
          <w:tcPr>
            <w:tcW w:w="8434" w:type="dxa"/>
            <w:vAlign w:val="center"/>
          </w:tcPr>
          <w:p w14:paraId="4F182A28" w14:textId="77777777" w:rsidR="008F4493" w:rsidRPr="00FA3242" w:rsidRDefault="00813DD6" w:rsidP="00C93D37">
            <w:pPr>
              <w:pStyle w:val="Tyrns-Brdtext"/>
              <w:ind w:left="-71"/>
            </w:pPr>
            <w:r>
              <w:t>Pelles kontor</w:t>
            </w:r>
          </w:p>
        </w:tc>
      </w:tr>
    </w:tbl>
    <w:p w14:paraId="07AD55C5" w14:textId="77777777" w:rsidR="008F4493" w:rsidRDefault="008F4493" w:rsidP="008F4493">
      <w:pPr>
        <w:pStyle w:val="Tyrns-Rubrik2"/>
        <w:spacing w:after="40"/>
      </w:pPr>
      <w:r>
        <w:t>Närvarande</w:t>
      </w:r>
    </w:p>
    <w:p w14:paraId="1FC010C1" w14:textId="77777777" w:rsidR="00813DD6" w:rsidRDefault="00813DD6" w:rsidP="00813DD6">
      <w:pPr>
        <w:pStyle w:val="Tyrns-Brdtext"/>
      </w:pPr>
      <w:r>
        <w:t>Anders Moberg</w:t>
      </w:r>
    </w:p>
    <w:p w14:paraId="264F79B5" w14:textId="77777777" w:rsidR="00813DD6" w:rsidRDefault="00813DD6" w:rsidP="00813DD6">
      <w:pPr>
        <w:pStyle w:val="Tyrns-Brdtext"/>
      </w:pPr>
      <w:r>
        <w:t>Mari Nilsson</w:t>
      </w:r>
    </w:p>
    <w:p w14:paraId="51FCD411" w14:textId="77777777" w:rsidR="00813DD6" w:rsidRDefault="00813DD6" w:rsidP="00813DD6">
      <w:pPr>
        <w:pStyle w:val="Tyrns-Brdtext"/>
      </w:pPr>
      <w:r>
        <w:t>Stina Mörner</w:t>
      </w:r>
    </w:p>
    <w:p w14:paraId="6B607CAB" w14:textId="77777777" w:rsidR="00813DD6" w:rsidRDefault="00813DD6" w:rsidP="00813DD6">
      <w:pPr>
        <w:pStyle w:val="Tyrns-Brdtext"/>
      </w:pPr>
      <w:r>
        <w:t>Magnus Karlsson</w:t>
      </w:r>
    </w:p>
    <w:p w14:paraId="6F9BACEC" w14:textId="77777777" w:rsidR="00813DD6" w:rsidRDefault="00813DD6" w:rsidP="00813DD6">
      <w:pPr>
        <w:pStyle w:val="Tyrns-Brdtext"/>
      </w:pPr>
      <w:r>
        <w:t>Anna Vikström</w:t>
      </w:r>
    </w:p>
    <w:p w14:paraId="4245BCDD" w14:textId="77777777" w:rsidR="00813DD6" w:rsidRDefault="00813DD6" w:rsidP="00813DD6">
      <w:pPr>
        <w:pStyle w:val="Tyrns-Brdtext"/>
      </w:pPr>
      <w:r>
        <w:t>Jeanette Bäckman Eriksson</w:t>
      </w:r>
    </w:p>
    <w:p w14:paraId="086B501E" w14:textId="77777777" w:rsidR="00813DD6" w:rsidRDefault="00813DD6" w:rsidP="00813DD6">
      <w:pPr>
        <w:pStyle w:val="Tyrns-Brdtext"/>
      </w:pPr>
      <w:r>
        <w:t xml:space="preserve">Malin </w:t>
      </w:r>
      <w:proofErr w:type="spellStart"/>
      <w:r>
        <w:t>Wennerklev</w:t>
      </w:r>
      <w:proofErr w:type="spellEnd"/>
    </w:p>
    <w:p w14:paraId="17ED3C9C" w14:textId="77777777" w:rsidR="00813DD6" w:rsidRDefault="00813DD6" w:rsidP="00813DD6">
      <w:pPr>
        <w:pStyle w:val="Tyrns-Brdtext"/>
      </w:pPr>
      <w:r>
        <w:t>Jörgen Berglund</w:t>
      </w:r>
    </w:p>
    <w:p w14:paraId="033AD882" w14:textId="77777777" w:rsidR="00813DD6" w:rsidRDefault="00813DD6" w:rsidP="00813DD6">
      <w:pPr>
        <w:pStyle w:val="Tyrns-Brdtext"/>
      </w:pPr>
      <w:r>
        <w:t>Pelle Olsson</w:t>
      </w:r>
    </w:p>
    <w:p w14:paraId="0390B0AC" w14:textId="77777777" w:rsidR="00813DD6" w:rsidRDefault="00813DD6" w:rsidP="00813DD6">
      <w:pPr>
        <w:pStyle w:val="Tyrns-Brdtext"/>
      </w:pPr>
      <w:r>
        <w:t xml:space="preserve">Katarina </w:t>
      </w:r>
      <w:proofErr w:type="spellStart"/>
      <w:r>
        <w:t>Caarls</w:t>
      </w:r>
      <w:proofErr w:type="spellEnd"/>
    </w:p>
    <w:p w14:paraId="60D667DD" w14:textId="77777777" w:rsidR="00813DD6" w:rsidRDefault="00813DD6" w:rsidP="00813DD6">
      <w:pPr>
        <w:pStyle w:val="Tyrns-Brdtext"/>
      </w:pPr>
      <w:r>
        <w:t>Ingemar Nord</w:t>
      </w:r>
    </w:p>
    <w:p w14:paraId="1C5B6EA8" w14:textId="77777777" w:rsidR="008F4493" w:rsidRPr="00813DD6" w:rsidRDefault="00813DD6" w:rsidP="00813DD6">
      <w:pPr>
        <w:pStyle w:val="Tyrns-Brdtext"/>
        <w:rPr>
          <w:lang w:eastAsia="sv-SE"/>
        </w:rPr>
      </w:pPr>
      <w:r>
        <w:t>Roger Persson</w:t>
      </w:r>
    </w:p>
    <w:sdt>
      <w:sdtPr>
        <w:id w:val="-149057233"/>
        <w:placeholder>
          <w:docPart w:val="6E54A1C8AF7F4DA787086CBF90F0652A"/>
        </w:placeholder>
      </w:sdtPr>
      <w:sdtEndPr/>
      <w:sdtContent>
        <w:p w14:paraId="7AB0E45E" w14:textId="77777777" w:rsidR="00804453" w:rsidRPr="00813DD6" w:rsidRDefault="00813DD6" w:rsidP="007C5A49">
          <w:pPr>
            <w:pStyle w:val="Tyrns-Numreradrubrik"/>
            <w:numPr>
              <w:ilvl w:val="0"/>
              <w:numId w:val="0"/>
            </w:numPr>
          </w:pPr>
          <w:r>
            <w:t>Dagordningen</w:t>
          </w:r>
        </w:p>
      </w:sdtContent>
    </w:sdt>
    <w:p w14:paraId="6F35D2F8" w14:textId="77777777" w:rsidR="00B059DB" w:rsidRDefault="00813DD6" w:rsidP="00813DD6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Val av sekreterare</w:t>
      </w:r>
    </w:p>
    <w:p w14:paraId="7EEB78CA" w14:textId="77777777" w:rsidR="00813DD6" w:rsidRDefault="00813DD6" w:rsidP="00813DD6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Kort presentation</w:t>
      </w:r>
    </w:p>
    <w:p w14:paraId="2A85D199" w14:textId="77777777" w:rsidR="00813DD6" w:rsidRDefault="00813DD6" w:rsidP="00813DD6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 xml:space="preserve">Summering säsongen </w:t>
      </w:r>
      <w:proofErr w:type="gramStart"/>
      <w:r>
        <w:rPr>
          <w:lang w:eastAsia="sv-SE"/>
        </w:rPr>
        <w:t>19-20</w:t>
      </w:r>
      <w:proofErr w:type="gramEnd"/>
    </w:p>
    <w:p w14:paraId="6AC6A9EE" w14:textId="77777777" w:rsidR="00813DD6" w:rsidRDefault="00813DD6" w:rsidP="00813DD6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 xml:space="preserve">Sommarträning </w:t>
      </w:r>
    </w:p>
    <w:p w14:paraId="6271F703" w14:textId="77777777" w:rsidR="00813DD6" w:rsidRDefault="00813DD6" w:rsidP="00813DD6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Kommande säsong</w:t>
      </w:r>
    </w:p>
    <w:p w14:paraId="491E0921" w14:textId="77777777" w:rsidR="00813DD6" w:rsidRDefault="00813DD6" w:rsidP="00813DD6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Ekonomi</w:t>
      </w:r>
    </w:p>
    <w:p w14:paraId="20510511" w14:textId="77777777" w:rsidR="00813DD6" w:rsidRDefault="00813DD6" w:rsidP="00813DD6">
      <w:pPr>
        <w:pStyle w:val="Tyrns-Brdtext"/>
        <w:numPr>
          <w:ilvl w:val="1"/>
          <w:numId w:val="21"/>
        </w:numPr>
        <w:rPr>
          <w:lang w:eastAsia="sv-SE"/>
        </w:rPr>
      </w:pPr>
      <w:r>
        <w:rPr>
          <w:lang w:eastAsia="sv-SE"/>
        </w:rPr>
        <w:t>Kassan just nu</w:t>
      </w:r>
    </w:p>
    <w:p w14:paraId="5F3C1AFD" w14:textId="77777777" w:rsidR="00813DD6" w:rsidRDefault="00813DD6" w:rsidP="00813DD6">
      <w:pPr>
        <w:pStyle w:val="Tyrns-Brdtext"/>
        <w:numPr>
          <w:ilvl w:val="1"/>
          <w:numId w:val="21"/>
        </w:numPr>
        <w:rPr>
          <w:lang w:eastAsia="sv-SE"/>
        </w:rPr>
      </w:pPr>
      <w:r>
        <w:rPr>
          <w:lang w:eastAsia="sv-SE"/>
        </w:rPr>
        <w:t>Kostnader Stockholmsserien</w:t>
      </w:r>
    </w:p>
    <w:p w14:paraId="1FE4567F" w14:textId="77777777" w:rsidR="00813DD6" w:rsidRDefault="00813DD6" w:rsidP="00813DD6">
      <w:pPr>
        <w:pStyle w:val="Tyrns-Brdtext"/>
        <w:numPr>
          <w:ilvl w:val="1"/>
          <w:numId w:val="21"/>
        </w:numPr>
        <w:rPr>
          <w:lang w:eastAsia="sv-SE"/>
        </w:rPr>
      </w:pPr>
      <w:r>
        <w:rPr>
          <w:lang w:eastAsia="sv-SE"/>
        </w:rPr>
        <w:t>Lägga in pengar i en pott i början av säsongen?</w:t>
      </w:r>
    </w:p>
    <w:p w14:paraId="15D6FFE9" w14:textId="77777777" w:rsidR="00813DD6" w:rsidRDefault="00813DD6" w:rsidP="00813DD6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Jobb</w:t>
      </w:r>
    </w:p>
    <w:p w14:paraId="742442D7" w14:textId="77777777" w:rsidR="00813DD6" w:rsidRDefault="007C5A49" w:rsidP="00813DD6">
      <w:pPr>
        <w:pStyle w:val="Tyrns-Brdtext"/>
        <w:numPr>
          <w:ilvl w:val="1"/>
          <w:numId w:val="21"/>
        </w:numPr>
        <w:rPr>
          <w:lang w:eastAsia="sv-SE"/>
        </w:rPr>
      </w:pPr>
      <w:r>
        <w:rPr>
          <w:lang w:eastAsia="sv-SE"/>
        </w:rPr>
        <w:t xml:space="preserve">1. </w:t>
      </w:r>
      <w:r w:rsidR="00813DD6">
        <w:rPr>
          <w:lang w:eastAsia="sv-SE"/>
        </w:rPr>
        <w:t>Rensa ogräs 20 tkr</w:t>
      </w:r>
    </w:p>
    <w:p w14:paraId="2E2530F6" w14:textId="77777777" w:rsidR="00813DD6" w:rsidRDefault="007C5A49" w:rsidP="00813DD6">
      <w:pPr>
        <w:pStyle w:val="Tyrns-Brdtext"/>
        <w:numPr>
          <w:ilvl w:val="1"/>
          <w:numId w:val="21"/>
        </w:numPr>
        <w:rPr>
          <w:lang w:eastAsia="sv-SE"/>
        </w:rPr>
      </w:pPr>
      <w:r>
        <w:rPr>
          <w:lang w:eastAsia="sv-SE"/>
        </w:rPr>
        <w:t xml:space="preserve">2. </w:t>
      </w:r>
      <w:r w:rsidR="00813DD6">
        <w:rPr>
          <w:lang w:eastAsia="sv-SE"/>
        </w:rPr>
        <w:t>Lasta om från trailer till pall</w:t>
      </w:r>
      <w:r>
        <w:rPr>
          <w:lang w:eastAsia="sv-SE"/>
        </w:rPr>
        <w:t xml:space="preserve">. </w:t>
      </w:r>
    </w:p>
    <w:p w14:paraId="63D414C6" w14:textId="77777777" w:rsidR="007C5A49" w:rsidRDefault="007C5A49" w:rsidP="00813DD6">
      <w:pPr>
        <w:pStyle w:val="Tyrns-Brdtext"/>
        <w:numPr>
          <w:ilvl w:val="1"/>
          <w:numId w:val="21"/>
        </w:numPr>
        <w:rPr>
          <w:lang w:eastAsia="sv-SE"/>
        </w:rPr>
      </w:pPr>
      <w:r>
        <w:rPr>
          <w:lang w:eastAsia="sv-SE"/>
        </w:rPr>
        <w:t xml:space="preserve">3. </w:t>
      </w:r>
      <w:r>
        <w:rPr>
          <w:lang w:eastAsia="sv-SE"/>
        </w:rPr>
        <w:t>Lasta om från trailer till pall.</w:t>
      </w:r>
    </w:p>
    <w:p w14:paraId="5A2DCDBD" w14:textId="77777777" w:rsidR="007C5A49" w:rsidRDefault="007C5A49" w:rsidP="00813DD6">
      <w:pPr>
        <w:pStyle w:val="Tyrns-Brdtext"/>
        <w:numPr>
          <w:ilvl w:val="1"/>
          <w:numId w:val="21"/>
        </w:numPr>
        <w:rPr>
          <w:lang w:eastAsia="sv-SE"/>
        </w:rPr>
      </w:pPr>
      <w:r>
        <w:rPr>
          <w:lang w:eastAsia="sv-SE"/>
        </w:rPr>
        <w:t xml:space="preserve">4. Anordna </w:t>
      </w:r>
      <w:proofErr w:type="spellStart"/>
      <w:r>
        <w:rPr>
          <w:lang w:eastAsia="sv-SE"/>
        </w:rPr>
        <w:t>gåbingo</w:t>
      </w:r>
      <w:proofErr w:type="spellEnd"/>
      <w:r>
        <w:rPr>
          <w:lang w:eastAsia="sv-SE"/>
        </w:rPr>
        <w:t>.</w:t>
      </w:r>
    </w:p>
    <w:p w14:paraId="2A3AB563" w14:textId="77777777" w:rsidR="007C5A49" w:rsidRDefault="007C5A49" w:rsidP="007C5A49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Kläder till tjejerna?</w:t>
      </w:r>
    </w:p>
    <w:p w14:paraId="294D55C2" w14:textId="77777777" w:rsidR="007C5A49" w:rsidRDefault="007C5A49" w:rsidP="007C5A49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Materialförvaltare</w:t>
      </w:r>
    </w:p>
    <w:p w14:paraId="16DFAF32" w14:textId="77777777" w:rsidR="007C5A49" w:rsidRDefault="007C5A49" w:rsidP="007C5A49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Informationskanaler</w:t>
      </w:r>
    </w:p>
    <w:p w14:paraId="1E50E217" w14:textId="77777777" w:rsidR="007C5A49" w:rsidRDefault="007C5A49" w:rsidP="007C5A49">
      <w:pPr>
        <w:pStyle w:val="Tyrns-Brdtext"/>
        <w:numPr>
          <w:ilvl w:val="0"/>
          <w:numId w:val="21"/>
        </w:numPr>
        <w:rPr>
          <w:lang w:eastAsia="sv-SE"/>
        </w:rPr>
      </w:pPr>
      <w:r>
        <w:rPr>
          <w:lang w:eastAsia="sv-SE"/>
        </w:rPr>
        <w:t>Avslutningsfest</w:t>
      </w:r>
    </w:p>
    <w:p w14:paraId="1FFE466D" w14:textId="77777777" w:rsidR="00813DD6" w:rsidRDefault="00813DD6" w:rsidP="00813DD6">
      <w:pPr>
        <w:pStyle w:val="Tyrns-Brdtext"/>
        <w:ind w:left="1080"/>
        <w:rPr>
          <w:lang w:eastAsia="sv-SE"/>
        </w:rPr>
      </w:pPr>
    </w:p>
    <w:p w14:paraId="78E094AB" w14:textId="77777777" w:rsidR="00813DD6" w:rsidRPr="00813DD6" w:rsidRDefault="00813DD6" w:rsidP="00813DD6">
      <w:pPr>
        <w:pStyle w:val="Tyrns-Brdtext"/>
        <w:ind w:left="360"/>
        <w:rPr>
          <w:lang w:eastAsia="sv-SE"/>
        </w:rPr>
      </w:pPr>
    </w:p>
    <w:p w14:paraId="5AB4527D" w14:textId="77777777" w:rsidR="00813DD6" w:rsidRDefault="007C5A49" w:rsidP="00813DD6">
      <w:pPr>
        <w:pStyle w:val="Tyrns-Brdtext"/>
        <w:rPr>
          <w:lang w:eastAsia="sv-SE"/>
        </w:rPr>
      </w:pPr>
      <w:r>
        <w:rPr>
          <w:lang w:eastAsia="sv-SE"/>
        </w:rPr>
        <w:t>- Pelle hälsade välkommen och vi körde en kort presentation av närvarande.</w:t>
      </w:r>
      <w:r w:rsidR="007236B2">
        <w:rPr>
          <w:lang w:eastAsia="sv-SE"/>
        </w:rPr>
        <w:t xml:space="preserve"> Mari Nilsson utsåg Roger Persson som sekreterare</w:t>
      </w:r>
      <w:r w:rsidR="007236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sv-S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2CD74AE" w14:textId="77777777" w:rsidR="007C5A49" w:rsidRDefault="007C5A49" w:rsidP="00813DD6">
      <w:pPr>
        <w:pStyle w:val="Tyrns-Brdtext"/>
        <w:rPr>
          <w:lang w:eastAsia="sv-SE"/>
        </w:rPr>
      </w:pPr>
      <w:r>
        <w:rPr>
          <w:lang w:eastAsia="sv-SE"/>
        </w:rPr>
        <w:t xml:space="preserve">- Vi genomförde ännu ett år i Stockholmsserien samt första rundan i slutspelet innan det kom en pandemi i vägen. Vi gjorde även ett riktigt bra URM där vi var 9 poäng från att kvalificera oss för omgång 4(Final </w:t>
      </w:r>
      <w:proofErr w:type="spellStart"/>
      <w:r>
        <w:rPr>
          <w:lang w:eastAsia="sv-SE"/>
        </w:rPr>
        <w:t>eight</w:t>
      </w:r>
      <w:proofErr w:type="spellEnd"/>
      <w:r>
        <w:rPr>
          <w:lang w:eastAsia="sv-SE"/>
        </w:rPr>
        <w:t xml:space="preserve">). </w:t>
      </w:r>
    </w:p>
    <w:p w14:paraId="2F0206F0" w14:textId="77777777" w:rsidR="00707C00" w:rsidRDefault="00707C00" w:rsidP="00813DD6">
      <w:pPr>
        <w:pStyle w:val="Tyrns-Brdtext"/>
        <w:rPr>
          <w:lang w:eastAsia="sv-SE"/>
        </w:rPr>
      </w:pPr>
      <w:bookmarkStart w:id="2" w:name="_GoBack"/>
      <w:bookmarkEnd w:id="2"/>
    </w:p>
    <w:p w14:paraId="7BD0E2DA" w14:textId="77777777" w:rsidR="007C5A49" w:rsidRDefault="007C5A49" w:rsidP="00813DD6">
      <w:pPr>
        <w:pStyle w:val="Tyrns-Brdtext"/>
        <w:rPr>
          <w:lang w:eastAsia="sv-SE"/>
        </w:rPr>
      </w:pPr>
      <w:r>
        <w:rPr>
          <w:lang w:eastAsia="sv-SE"/>
        </w:rPr>
        <w:t>- Till kommande säsong tillkommer det fyra spelare samt att vi tappar Helena vilket innebär en trupp på 15st i dagsläget.</w:t>
      </w:r>
    </w:p>
    <w:p w14:paraId="179BB1D8" w14:textId="77777777" w:rsidR="007C5A49" w:rsidRDefault="007C5A49" w:rsidP="00813DD6">
      <w:pPr>
        <w:pStyle w:val="Tyrns-Brdtext"/>
        <w:rPr>
          <w:lang w:eastAsia="sv-SE"/>
        </w:rPr>
      </w:pPr>
      <w:r>
        <w:rPr>
          <w:lang w:eastAsia="sv-SE"/>
        </w:rPr>
        <w:t xml:space="preserve">- Vi är anmälda till Stockholmsserien samt att vi kommer att deltaga i </w:t>
      </w:r>
      <w:proofErr w:type="gramStart"/>
      <w:r>
        <w:rPr>
          <w:lang w:eastAsia="sv-SE"/>
        </w:rPr>
        <w:t>USM(</w:t>
      </w:r>
      <w:proofErr w:type="gramEnd"/>
      <w:r>
        <w:rPr>
          <w:lang w:eastAsia="sv-SE"/>
        </w:rPr>
        <w:t>URM för födda 05)</w:t>
      </w:r>
    </w:p>
    <w:p w14:paraId="4B026DA1" w14:textId="77777777" w:rsidR="007236B2" w:rsidRDefault="007236B2" w:rsidP="00813DD6">
      <w:pPr>
        <w:pStyle w:val="Tyrns-Brdtext"/>
        <w:rPr>
          <w:lang w:eastAsia="sv-SE"/>
        </w:rPr>
      </w:pPr>
      <w:r>
        <w:rPr>
          <w:lang w:eastAsia="sv-SE"/>
        </w:rPr>
        <w:t>- Vi måste spela den regionala serien och det kanske kan var en matchmiljö för de som inte önskar spela i Stockholm?</w:t>
      </w:r>
    </w:p>
    <w:p w14:paraId="3734A23D" w14:textId="77777777" w:rsidR="007C5A49" w:rsidRDefault="007C5A49" w:rsidP="00813DD6">
      <w:pPr>
        <w:pStyle w:val="Tyrns-Brdtext"/>
        <w:rPr>
          <w:lang w:eastAsia="sv-SE"/>
        </w:rPr>
      </w:pPr>
      <w:r>
        <w:rPr>
          <w:lang w:eastAsia="sv-SE"/>
        </w:rPr>
        <w:lastRenderedPageBreak/>
        <w:t xml:space="preserve">-  Det kommer att vara </w:t>
      </w:r>
      <w:proofErr w:type="gramStart"/>
      <w:r>
        <w:rPr>
          <w:lang w:eastAsia="sv-SE"/>
        </w:rPr>
        <w:t>4-6</w:t>
      </w:r>
      <w:proofErr w:type="gramEnd"/>
      <w:r>
        <w:rPr>
          <w:lang w:eastAsia="sv-SE"/>
        </w:rPr>
        <w:t xml:space="preserve"> tjejer som tränar med damlaget men en träning/vecka skall vara med laget. Kan även bli aktuellt med någon match med damlaget</w:t>
      </w:r>
      <w:r w:rsidR="007236B2">
        <w:rPr>
          <w:lang w:eastAsia="sv-SE"/>
        </w:rPr>
        <w:t xml:space="preserve"> för någon/några.</w:t>
      </w:r>
    </w:p>
    <w:p w14:paraId="7940D573" w14:textId="77777777" w:rsidR="007236B2" w:rsidRDefault="007236B2" w:rsidP="00813DD6">
      <w:pPr>
        <w:pStyle w:val="Tyrns-Brdtext"/>
        <w:rPr>
          <w:lang w:eastAsia="sv-SE"/>
        </w:rPr>
      </w:pPr>
      <w:r>
        <w:rPr>
          <w:lang w:eastAsia="sv-SE"/>
        </w:rPr>
        <w:t>- I dagsläget vet vi inte när matchsäsongen kommer igång.</w:t>
      </w:r>
    </w:p>
    <w:p w14:paraId="47498E12" w14:textId="77777777" w:rsidR="00707C00" w:rsidRDefault="00707C00" w:rsidP="00813DD6">
      <w:pPr>
        <w:pStyle w:val="Tyrns-Brdtext"/>
        <w:rPr>
          <w:lang w:eastAsia="sv-SE"/>
        </w:rPr>
      </w:pPr>
    </w:p>
    <w:p w14:paraId="6BDC1497" w14:textId="77777777" w:rsidR="007236B2" w:rsidRDefault="007236B2" w:rsidP="00813DD6">
      <w:pPr>
        <w:pStyle w:val="Tyrns-Brdtext"/>
        <w:rPr>
          <w:lang w:eastAsia="sv-SE"/>
        </w:rPr>
      </w:pPr>
      <w:r>
        <w:rPr>
          <w:lang w:eastAsia="sv-SE"/>
        </w:rPr>
        <w:t xml:space="preserve">- Vi behöver ca </w:t>
      </w:r>
      <w:proofErr w:type="gramStart"/>
      <w:r>
        <w:rPr>
          <w:lang w:eastAsia="sv-SE"/>
        </w:rPr>
        <w:t>80-100</w:t>
      </w:r>
      <w:proofErr w:type="gramEnd"/>
      <w:r>
        <w:rPr>
          <w:lang w:eastAsia="sv-SE"/>
        </w:rPr>
        <w:t xml:space="preserve"> tkr i kassan för att genomföra en säsong i Stockholm och i dagsläget har vi 35-40 tkr. Det tillkommer 20 tkr för ogräsbekämpningen och vi beslutade att lossa </w:t>
      </w:r>
      <w:proofErr w:type="gramStart"/>
      <w:r>
        <w:rPr>
          <w:lang w:eastAsia="sv-SE"/>
        </w:rPr>
        <w:t>6 stycken</w:t>
      </w:r>
      <w:proofErr w:type="gramEnd"/>
      <w:r>
        <w:rPr>
          <w:lang w:eastAsia="sv-SE"/>
        </w:rPr>
        <w:t xml:space="preserve"> lastbilar vilket innebär 18 tkr in i kassan. Om vi kompletterar med en försäljningsomgång av Tvättmästaren så kanske vi är i mål med ekonomin.</w:t>
      </w:r>
    </w:p>
    <w:p w14:paraId="750ECCB4" w14:textId="77777777" w:rsidR="007236B2" w:rsidRDefault="007236B2" w:rsidP="00813DD6">
      <w:pPr>
        <w:pStyle w:val="Tyrns-Brdtext"/>
        <w:rPr>
          <w:lang w:eastAsia="sv-SE"/>
        </w:rPr>
      </w:pPr>
      <w:r>
        <w:rPr>
          <w:lang w:eastAsia="sv-SE"/>
        </w:rPr>
        <w:t>- Vi avvaktar med att sätta in pengar på lagkontot tills efter ovanstående jobb är genomförda.</w:t>
      </w:r>
    </w:p>
    <w:p w14:paraId="53D00C4D" w14:textId="77777777" w:rsidR="007236B2" w:rsidRDefault="007236B2" w:rsidP="00813DD6">
      <w:pPr>
        <w:pStyle w:val="Tyrns-Brdtext"/>
        <w:rPr>
          <w:lang w:eastAsia="sv-SE"/>
        </w:rPr>
      </w:pPr>
      <w:r>
        <w:rPr>
          <w:lang w:eastAsia="sv-SE"/>
        </w:rPr>
        <w:t>- Lagkassan i tjejer -05 är ca 15 tkr.</w:t>
      </w:r>
    </w:p>
    <w:p w14:paraId="6F74CA00" w14:textId="77777777" w:rsidR="00707C00" w:rsidRDefault="00707C00" w:rsidP="00813DD6">
      <w:pPr>
        <w:pStyle w:val="Tyrns-Brdtext"/>
        <w:rPr>
          <w:lang w:eastAsia="sv-SE"/>
        </w:rPr>
      </w:pPr>
      <w:r>
        <w:rPr>
          <w:lang w:eastAsia="sv-SE"/>
        </w:rPr>
        <w:t>- Träningskläder och matchställ löser vi under säsongen.</w:t>
      </w:r>
    </w:p>
    <w:p w14:paraId="6E764EA5" w14:textId="77777777" w:rsidR="00707C00" w:rsidRDefault="00707C00" w:rsidP="00813DD6">
      <w:pPr>
        <w:pStyle w:val="Tyrns-Brdtext"/>
        <w:rPr>
          <w:lang w:eastAsia="sv-SE"/>
        </w:rPr>
      </w:pPr>
    </w:p>
    <w:p w14:paraId="4BB3F877" w14:textId="77777777" w:rsidR="00707C00" w:rsidRDefault="00707C00" w:rsidP="00813DD6">
      <w:pPr>
        <w:pStyle w:val="Tyrns-Brdtext"/>
        <w:rPr>
          <w:lang w:eastAsia="sv-SE"/>
        </w:rPr>
      </w:pPr>
      <w:r>
        <w:rPr>
          <w:lang w:eastAsia="sv-SE"/>
        </w:rPr>
        <w:t>- Therése och Svingen fortsätter som materialförvaltare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sv-S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24FD60E" w14:textId="77777777" w:rsidR="00707C00" w:rsidRDefault="00707C00" w:rsidP="00813DD6">
      <w:pPr>
        <w:pStyle w:val="Tyrns-Brdtext"/>
        <w:rPr>
          <w:lang w:eastAsia="sv-SE"/>
        </w:rPr>
      </w:pPr>
      <w:r>
        <w:rPr>
          <w:lang w:eastAsia="sv-SE"/>
        </w:rPr>
        <w:t xml:space="preserve">- Avslutning och avtackning av Helena får planeras in i juli månad då Helena kommer att jobba tre veckor efter skolan i Ragunda. </w:t>
      </w:r>
      <w:proofErr w:type="spellStart"/>
      <w:r>
        <w:rPr>
          <w:lang w:eastAsia="sv-SE"/>
        </w:rPr>
        <w:t>Pga</w:t>
      </w:r>
      <w:proofErr w:type="spellEnd"/>
      <w:r>
        <w:rPr>
          <w:lang w:eastAsia="sv-SE"/>
        </w:rPr>
        <w:t xml:space="preserve"> rådande omständigheter så blir det ingen avslutning som involverar föräldrar.</w:t>
      </w:r>
    </w:p>
    <w:p w14:paraId="5BD3B558" w14:textId="77777777" w:rsidR="00707C00" w:rsidRDefault="00707C00" w:rsidP="00813DD6">
      <w:pPr>
        <w:pStyle w:val="Tyrns-Brdtext"/>
        <w:rPr>
          <w:lang w:eastAsia="sv-SE"/>
        </w:rPr>
      </w:pPr>
    </w:p>
    <w:p w14:paraId="63E0DE23" w14:textId="77777777" w:rsidR="00707C00" w:rsidRDefault="00707C00" w:rsidP="00813DD6">
      <w:pPr>
        <w:pStyle w:val="Tyrns-Brdtext"/>
        <w:rPr>
          <w:lang w:eastAsia="sv-SE"/>
        </w:rPr>
      </w:pPr>
      <w:r>
        <w:rPr>
          <w:lang w:eastAsia="sv-SE"/>
        </w:rPr>
        <w:t>Ser fram emot den kommande säsongen och vem vet vi kanske får se en idrottshall i Stockholm vi inte tidigare sett.</w:t>
      </w:r>
    </w:p>
    <w:p w14:paraId="44B6D781" w14:textId="77777777" w:rsidR="00707C00" w:rsidRDefault="00707C00" w:rsidP="00813DD6">
      <w:pPr>
        <w:pStyle w:val="Tyrns-Brdtext"/>
        <w:rPr>
          <w:lang w:eastAsia="sv-SE"/>
        </w:rPr>
      </w:pPr>
    </w:p>
    <w:p w14:paraId="35765431" w14:textId="77777777" w:rsidR="00707C00" w:rsidRDefault="00707C00" w:rsidP="00813DD6">
      <w:pPr>
        <w:pStyle w:val="Tyrns-Brdtext"/>
        <w:rPr>
          <w:lang w:eastAsia="sv-SE"/>
        </w:rPr>
      </w:pPr>
      <w:r>
        <w:rPr>
          <w:lang w:eastAsia="sv-SE"/>
        </w:rPr>
        <w:t xml:space="preserve">Vid pennan Roger </w:t>
      </w:r>
    </w:p>
    <w:p w14:paraId="1788BDF6" w14:textId="77777777" w:rsidR="007236B2" w:rsidRDefault="007236B2" w:rsidP="00813DD6">
      <w:pPr>
        <w:pStyle w:val="Tyrns-Brdtext"/>
        <w:rPr>
          <w:lang w:eastAsia="sv-SE"/>
        </w:rPr>
      </w:pPr>
    </w:p>
    <w:p w14:paraId="73EC37E4" w14:textId="77777777" w:rsidR="007236B2" w:rsidRPr="00813DD6" w:rsidRDefault="007236B2" w:rsidP="00813DD6">
      <w:pPr>
        <w:pStyle w:val="Tyrns-Brdtext"/>
        <w:rPr>
          <w:lang w:eastAsia="sv-SE"/>
        </w:rPr>
      </w:pPr>
    </w:p>
    <w:sectPr w:rsidR="007236B2" w:rsidRPr="00813DD6" w:rsidSect="00A32B6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21" w:right="1701" w:bottom="1985" w:left="1588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7EB8" w14:textId="77777777" w:rsidR="00813DD6" w:rsidRDefault="00813DD6" w:rsidP="004F5DC9">
      <w:r>
        <w:separator/>
      </w:r>
    </w:p>
  </w:endnote>
  <w:endnote w:type="continuationSeparator" w:id="0">
    <w:p w14:paraId="66573522" w14:textId="77777777" w:rsidR="00813DD6" w:rsidRDefault="00813DD6" w:rsidP="004F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05"/>
    </w:tblGrid>
    <w:tr w:rsidR="008D3599" w:rsidRPr="0038353B" w14:paraId="6EA43A5A" w14:textId="77777777" w:rsidTr="0038353B">
      <w:trPr>
        <w:trHeight w:hRule="exact" w:val="200"/>
      </w:trPr>
      <w:tc>
        <w:tcPr>
          <w:tcW w:w="8505" w:type="dxa"/>
          <w:tcBorders>
            <w:top w:val="single" w:sz="4" w:space="0" w:color="696158"/>
          </w:tcBorders>
        </w:tcPr>
        <w:p w14:paraId="4A0CF873" w14:textId="77777777" w:rsidR="008D3599" w:rsidRPr="0038353B" w:rsidRDefault="008D3599" w:rsidP="00ED79B3">
          <w:pPr>
            <w:pStyle w:val="Tyrns-Cellrubrik"/>
            <w:rPr>
              <w:sz w:val="12"/>
              <w:szCs w:val="12"/>
            </w:rPr>
          </w:pPr>
        </w:p>
      </w:tc>
    </w:tr>
    <w:tr w:rsidR="008D3599" w:rsidRPr="0038353B" w14:paraId="440E5557" w14:textId="77777777" w:rsidTr="00F90BAC">
      <w:trPr>
        <w:trHeight w:hRule="exact" w:val="200"/>
      </w:trPr>
      <w:tc>
        <w:tcPr>
          <w:tcW w:w="8505" w:type="dxa"/>
        </w:tcPr>
        <w:p w14:paraId="2D5F8216" w14:textId="77777777" w:rsidR="008D3599" w:rsidRPr="0038353B" w:rsidRDefault="008D3599" w:rsidP="00C64875">
          <w:pPr>
            <w:pStyle w:val="Tyrns-Cellrubrik"/>
            <w:rPr>
              <w:b/>
              <w:sz w:val="12"/>
              <w:szCs w:val="12"/>
            </w:rPr>
          </w:pPr>
          <w:r w:rsidRPr="0038353B">
            <w:rPr>
              <w:sz w:val="12"/>
              <w:szCs w:val="12"/>
            </w:rPr>
            <w:t>Uppdrag:</w:t>
          </w:r>
          <w:r w:rsidR="009D7348" w:rsidRPr="0038353B">
            <w:rPr>
              <w:sz w:val="12"/>
              <w:szCs w:val="12"/>
            </w:rPr>
            <w:t xml:space="preserve"> </w:t>
          </w:r>
          <w:bookmarkStart w:id="4" w:name="ProjectNumber1"/>
          <w:bookmarkEnd w:id="4"/>
          <w:r w:rsidR="009D7348" w:rsidRPr="0038353B">
            <w:rPr>
              <w:sz w:val="12"/>
              <w:szCs w:val="12"/>
            </w:rPr>
            <w:t xml:space="preserve">, </w:t>
          </w:r>
          <w:bookmarkStart w:id="5" w:name="ProjectName1"/>
          <w:bookmarkEnd w:id="5"/>
          <w:r w:rsidRPr="0038353B">
            <w:rPr>
              <w:sz w:val="12"/>
              <w:szCs w:val="12"/>
            </w:rPr>
            <w:t xml:space="preserve"> </w:t>
          </w:r>
          <w:r w:rsidR="00C64875" w:rsidRPr="0038353B">
            <w:rPr>
              <w:sz w:val="12"/>
              <w:szCs w:val="12"/>
            </w:rPr>
            <w:t xml:space="preserve">   </w:t>
          </w:r>
        </w:p>
      </w:tc>
    </w:tr>
    <w:tr w:rsidR="008D3599" w:rsidRPr="0038353B" w14:paraId="3C47236B" w14:textId="77777777" w:rsidTr="00F90BAC">
      <w:trPr>
        <w:trHeight w:hRule="exact" w:val="200"/>
      </w:trPr>
      <w:tc>
        <w:tcPr>
          <w:tcW w:w="8505" w:type="dxa"/>
        </w:tcPr>
        <w:p w14:paraId="74ECD227" w14:textId="77777777" w:rsidR="008D3599" w:rsidRPr="0038353B" w:rsidRDefault="008D3599" w:rsidP="00C64875">
          <w:pPr>
            <w:pStyle w:val="Tyrns-Cellrubrik"/>
            <w:rPr>
              <w:b/>
              <w:sz w:val="12"/>
              <w:szCs w:val="12"/>
            </w:rPr>
          </w:pPr>
          <w:r w:rsidRPr="0038353B">
            <w:rPr>
              <w:sz w:val="12"/>
              <w:szCs w:val="12"/>
            </w:rPr>
            <w:t>Beställare:</w:t>
          </w:r>
          <w:r w:rsidR="009D7348" w:rsidRPr="0038353B">
            <w:rPr>
              <w:sz w:val="12"/>
              <w:szCs w:val="12"/>
            </w:rPr>
            <w:t xml:space="preserve"> </w:t>
          </w:r>
          <w:bookmarkStart w:id="6" w:name="ProjectCustomerName1"/>
          <w:bookmarkEnd w:id="6"/>
          <w:r w:rsidRPr="0038353B">
            <w:rPr>
              <w:sz w:val="12"/>
              <w:szCs w:val="12"/>
            </w:rPr>
            <w:t xml:space="preserve"> </w:t>
          </w:r>
        </w:p>
      </w:tc>
    </w:tr>
  </w:tbl>
  <w:p w14:paraId="1026A673" w14:textId="77777777" w:rsidR="008D3599" w:rsidRPr="00182934" w:rsidRDefault="008D3599" w:rsidP="00F90BAC">
    <w:pPr>
      <w:pStyle w:val="Tyrns-Brdtext"/>
      <w:spacing w:line="220" w:lineRule="exact"/>
      <w:rPr>
        <w:rFonts w:cs="Arial"/>
        <w:sz w:val="14"/>
        <w:szCs w:val="14"/>
      </w:rPr>
    </w:pPr>
  </w:p>
  <w:p w14:paraId="35CC56CE" w14:textId="77777777" w:rsidR="008D3599" w:rsidRPr="0038353B" w:rsidRDefault="000C5E58" w:rsidP="00F90BAC">
    <w:pPr>
      <w:rPr>
        <w:rFonts w:ascii="Lucida Sans" w:hAnsi="Lucida Sans"/>
        <w:sz w:val="12"/>
        <w:szCs w:val="12"/>
      </w:rPr>
    </w:pPr>
    <w:r w:rsidRPr="0038353B">
      <w:rPr>
        <w:rFonts w:ascii="Lucida Sans" w:hAnsi="Lucida Sans"/>
        <w:sz w:val="12"/>
        <w:szCs w:val="12"/>
      </w:rPr>
      <w:fldChar w:fldCharType="begin"/>
    </w:r>
    <w:r w:rsidRPr="0038353B">
      <w:rPr>
        <w:rFonts w:ascii="Lucida Sans" w:hAnsi="Lucida Sans"/>
        <w:sz w:val="12"/>
        <w:szCs w:val="12"/>
      </w:rPr>
      <w:instrText xml:space="preserve"> FILENAME  \p  \* MERGEFORMAT </w:instrText>
    </w:r>
    <w:r w:rsidRPr="0038353B">
      <w:rPr>
        <w:rFonts w:ascii="Lucida Sans" w:hAnsi="Lucida Sans"/>
        <w:sz w:val="12"/>
        <w:szCs w:val="12"/>
      </w:rPr>
      <w:fldChar w:fldCharType="separate"/>
    </w:r>
    <w:r w:rsidR="00813DD6">
      <w:rPr>
        <w:rFonts w:ascii="Lucida Sans" w:hAnsi="Lucida Sans"/>
        <w:noProof/>
        <w:sz w:val="12"/>
        <w:szCs w:val="12"/>
      </w:rPr>
      <w:t>Dokument2</w:t>
    </w:r>
    <w:r w:rsidRPr="0038353B">
      <w:rPr>
        <w:rFonts w:ascii="Lucida Sans" w:hAnsi="Lucida Sans"/>
        <w:noProof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05"/>
    </w:tblGrid>
    <w:tr w:rsidR="007B2C85" w:rsidRPr="0038353B" w14:paraId="185E5910" w14:textId="77777777" w:rsidTr="0038353B">
      <w:trPr>
        <w:trHeight w:hRule="exact" w:val="200"/>
      </w:trPr>
      <w:tc>
        <w:tcPr>
          <w:tcW w:w="8505" w:type="dxa"/>
          <w:tcBorders>
            <w:top w:val="single" w:sz="4" w:space="0" w:color="696158"/>
          </w:tcBorders>
        </w:tcPr>
        <w:p w14:paraId="6D9C1855" w14:textId="77777777" w:rsidR="007B2C85" w:rsidRPr="0038353B" w:rsidRDefault="007B2C85" w:rsidP="007B2C85">
          <w:pPr>
            <w:pStyle w:val="Tyrns-Cellrubrik"/>
            <w:rPr>
              <w:sz w:val="12"/>
              <w:szCs w:val="12"/>
            </w:rPr>
          </w:pPr>
        </w:p>
      </w:tc>
    </w:tr>
    <w:tr w:rsidR="007B2C85" w:rsidRPr="0038353B" w14:paraId="5D3E2820" w14:textId="77777777" w:rsidTr="00F90BAC">
      <w:trPr>
        <w:trHeight w:hRule="exact" w:val="200"/>
      </w:trPr>
      <w:tc>
        <w:tcPr>
          <w:tcW w:w="8505" w:type="dxa"/>
        </w:tcPr>
        <w:p w14:paraId="768B68BE" w14:textId="77777777" w:rsidR="007B2C85" w:rsidRPr="0038353B" w:rsidRDefault="007B2C85" w:rsidP="009D7348">
          <w:pPr>
            <w:pStyle w:val="Tyrns-Cellrubrik"/>
            <w:rPr>
              <w:b/>
              <w:sz w:val="12"/>
              <w:szCs w:val="12"/>
            </w:rPr>
          </w:pPr>
          <w:r w:rsidRPr="0038353B">
            <w:rPr>
              <w:sz w:val="12"/>
              <w:szCs w:val="12"/>
            </w:rPr>
            <w:t xml:space="preserve">Uppdrag: </w:t>
          </w:r>
          <w:bookmarkStart w:id="7" w:name="ProjectNumber"/>
          <w:bookmarkEnd w:id="7"/>
          <w:r w:rsidR="00962F7A" w:rsidRPr="0038353B">
            <w:rPr>
              <w:sz w:val="12"/>
              <w:szCs w:val="12"/>
            </w:rPr>
            <w:t xml:space="preserve"> ,</w:t>
          </w:r>
          <w:r w:rsidR="0028007A" w:rsidRPr="0038353B">
            <w:rPr>
              <w:sz w:val="12"/>
              <w:szCs w:val="12"/>
            </w:rPr>
            <w:t xml:space="preserve"> </w:t>
          </w:r>
          <w:bookmarkStart w:id="8" w:name="ProjectName"/>
          <w:bookmarkEnd w:id="8"/>
          <w:r w:rsidR="00962F7A" w:rsidRPr="0038353B">
            <w:rPr>
              <w:sz w:val="12"/>
              <w:szCs w:val="12"/>
            </w:rPr>
            <w:t xml:space="preserve"> </w:t>
          </w:r>
          <w:r w:rsidR="00DB46BE" w:rsidRPr="0038353B">
            <w:rPr>
              <w:sz w:val="12"/>
              <w:szCs w:val="12"/>
            </w:rPr>
            <w:t xml:space="preserve"> </w:t>
          </w:r>
        </w:p>
      </w:tc>
    </w:tr>
    <w:tr w:rsidR="007B2C85" w:rsidRPr="0038353B" w14:paraId="7FFF040A" w14:textId="77777777" w:rsidTr="00C37AF7">
      <w:trPr>
        <w:trHeight w:hRule="exact" w:val="200"/>
      </w:trPr>
      <w:tc>
        <w:tcPr>
          <w:tcW w:w="8505" w:type="dxa"/>
        </w:tcPr>
        <w:p w14:paraId="34962B11" w14:textId="77777777" w:rsidR="007B2C85" w:rsidRPr="0038353B" w:rsidRDefault="007B2C85" w:rsidP="007208EB">
          <w:pPr>
            <w:pStyle w:val="Tyrns-Cellrubrik"/>
            <w:rPr>
              <w:b/>
              <w:sz w:val="12"/>
              <w:szCs w:val="12"/>
            </w:rPr>
          </w:pPr>
          <w:r w:rsidRPr="0038353B">
            <w:rPr>
              <w:sz w:val="12"/>
              <w:szCs w:val="12"/>
            </w:rPr>
            <w:t xml:space="preserve">Beställare: </w:t>
          </w:r>
          <w:bookmarkStart w:id="9" w:name="ProjectCustomerName"/>
          <w:bookmarkEnd w:id="9"/>
        </w:p>
      </w:tc>
    </w:tr>
  </w:tbl>
  <w:p w14:paraId="754ADDCE" w14:textId="77777777" w:rsidR="007B2C85" w:rsidRPr="00182934" w:rsidRDefault="007B2C85" w:rsidP="00F90BAC">
    <w:pPr>
      <w:pStyle w:val="Tyrns-Brdtext"/>
      <w:rPr>
        <w:rFonts w:cs="Arial"/>
        <w:sz w:val="14"/>
        <w:szCs w:val="14"/>
      </w:rPr>
    </w:pPr>
  </w:p>
  <w:p w14:paraId="542C1083" w14:textId="77777777" w:rsidR="007208EB" w:rsidRPr="00182934" w:rsidRDefault="004B3C5D" w:rsidP="00F90BAC">
    <w:pPr>
      <w:rPr>
        <w:rFonts w:ascii="Lucida Sans" w:hAnsi="Lucida Sans"/>
        <w:noProof/>
        <w:sz w:val="12"/>
        <w:szCs w:val="12"/>
      </w:rPr>
    </w:pPr>
    <w:r w:rsidRPr="00182934">
      <w:rPr>
        <w:rFonts w:ascii="Lucida Sans" w:hAnsi="Lucida Sans"/>
        <w:sz w:val="12"/>
        <w:szCs w:val="12"/>
      </w:rPr>
      <w:fldChar w:fldCharType="begin"/>
    </w:r>
    <w:r w:rsidRPr="00182934">
      <w:rPr>
        <w:rFonts w:ascii="Lucida Sans" w:hAnsi="Lucida Sans"/>
        <w:sz w:val="12"/>
        <w:szCs w:val="12"/>
      </w:rPr>
      <w:instrText xml:space="preserve"> FILENAME  \p  \* MERGEFORMAT </w:instrText>
    </w:r>
    <w:r w:rsidRPr="00182934">
      <w:rPr>
        <w:rFonts w:ascii="Lucida Sans" w:hAnsi="Lucida Sans"/>
        <w:sz w:val="12"/>
        <w:szCs w:val="12"/>
      </w:rPr>
      <w:fldChar w:fldCharType="separate"/>
    </w:r>
    <w:r w:rsidR="00813DD6">
      <w:rPr>
        <w:rFonts w:ascii="Lucida Sans" w:hAnsi="Lucida Sans"/>
        <w:noProof/>
        <w:sz w:val="12"/>
        <w:szCs w:val="12"/>
      </w:rPr>
      <w:t>Dokument2</w:t>
    </w:r>
    <w:r w:rsidRPr="00182934">
      <w:rPr>
        <w:rFonts w:ascii="Lucida Sans" w:hAnsi="Lucida Sans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AD36" w14:textId="77777777" w:rsidR="00813DD6" w:rsidRDefault="00813DD6" w:rsidP="004F5DC9">
      <w:r>
        <w:separator/>
      </w:r>
    </w:p>
  </w:footnote>
  <w:footnote w:type="continuationSeparator" w:id="0">
    <w:p w14:paraId="369F1CB2" w14:textId="77777777" w:rsidR="00813DD6" w:rsidRDefault="00813DD6" w:rsidP="004F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F2CDA" w14:textId="77777777" w:rsidR="007B2C85" w:rsidRPr="00182934" w:rsidRDefault="000E558B" w:rsidP="008A4BDE">
    <w:pPr>
      <w:pStyle w:val="Sidhuvud"/>
      <w:spacing w:after="20" w:line="200" w:lineRule="exact"/>
      <w:ind w:right="-851"/>
      <w:jc w:val="right"/>
      <w:rPr>
        <w:rFonts w:ascii="Lucida Sans" w:hAnsi="Lucida Sans" w:cs="Arial"/>
      </w:rPr>
    </w:pPr>
    <w:r w:rsidRPr="00182934">
      <w:rPr>
        <w:rFonts w:ascii="Lucida Sans" w:hAnsi="Lucida Sans" w:cs="Arial"/>
      </w:rPr>
      <w:fldChar w:fldCharType="begin"/>
    </w:r>
    <w:r w:rsidR="007B2C85" w:rsidRPr="00182934">
      <w:rPr>
        <w:rFonts w:ascii="Lucida Sans" w:hAnsi="Lucida Sans" w:cs="Arial"/>
      </w:rPr>
      <w:instrText xml:space="preserve"> PAGE  \* MERGEFORMAT </w:instrText>
    </w:r>
    <w:r w:rsidRPr="00182934">
      <w:rPr>
        <w:rFonts w:ascii="Lucida Sans" w:hAnsi="Lucida Sans" w:cs="Arial"/>
      </w:rPr>
      <w:fldChar w:fldCharType="separate"/>
    </w:r>
    <w:r w:rsidR="00D24149">
      <w:rPr>
        <w:rFonts w:ascii="Lucida Sans" w:hAnsi="Lucida Sans" w:cs="Arial"/>
        <w:noProof/>
      </w:rPr>
      <w:t>2</w:t>
    </w:r>
    <w:r w:rsidRPr="00182934">
      <w:rPr>
        <w:rFonts w:ascii="Lucida Sans" w:hAnsi="Lucida Sans" w:cs="Arial"/>
      </w:rPr>
      <w:fldChar w:fldCharType="end"/>
    </w:r>
    <w:r w:rsidR="007B2C85" w:rsidRPr="00182934">
      <w:rPr>
        <w:rFonts w:ascii="Lucida Sans" w:hAnsi="Lucida Sans" w:cs="Arial"/>
      </w:rPr>
      <w:t>(</w:t>
    </w:r>
    <w:r w:rsidR="005C24B8" w:rsidRPr="00182934">
      <w:rPr>
        <w:rFonts w:ascii="Lucida Sans" w:hAnsi="Lucida Sans"/>
      </w:rPr>
      <w:fldChar w:fldCharType="begin"/>
    </w:r>
    <w:r w:rsidR="005C24B8" w:rsidRPr="00182934">
      <w:rPr>
        <w:rFonts w:ascii="Lucida Sans" w:hAnsi="Lucida Sans"/>
      </w:rPr>
      <w:instrText xml:space="preserve"> NUMPAGES  \* MERGEFORMAT </w:instrText>
    </w:r>
    <w:r w:rsidR="005C24B8" w:rsidRPr="00182934">
      <w:rPr>
        <w:rFonts w:ascii="Lucida Sans" w:hAnsi="Lucida Sans"/>
      </w:rPr>
      <w:fldChar w:fldCharType="separate"/>
    </w:r>
    <w:r w:rsidR="00D24149" w:rsidRPr="00D24149">
      <w:rPr>
        <w:rFonts w:ascii="Lucida Sans" w:hAnsi="Lucida Sans" w:cs="Arial"/>
        <w:noProof/>
      </w:rPr>
      <w:t>2</w:t>
    </w:r>
    <w:r w:rsidR="005C24B8" w:rsidRPr="00182934">
      <w:rPr>
        <w:rFonts w:ascii="Lucida Sans" w:hAnsi="Lucida Sans" w:cs="Arial"/>
        <w:noProof/>
      </w:rPr>
      <w:fldChar w:fldCharType="end"/>
    </w:r>
    <w:r w:rsidR="007B2C85" w:rsidRPr="00182934">
      <w:rPr>
        <w:rFonts w:ascii="Lucida Sans" w:hAnsi="Lucida Sans" w:cs="Arial"/>
      </w:rPr>
      <w:t>)</w:t>
    </w:r>
  </w:p>
  <w:tbl>
    <w:tblPr>
      <w:tblStyle w:val="Tabellrutnt"/>
      <w:tblW w:w="10263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71" w:type="dxa"/>
      </w:tblCellMar>
      <w:tblLook w:val="04A0" w:firstRow="1" w:lastRow="0" w:firstColumn="1" w:lastColumn="0" w:noHBand="0" w:noVBand="1"/>
    </w:tblPr>
    <w:tblGrid>
      <w:gridCol w:w="794"/>
      <w:gridCol w:w="4366"/>
      <w:gridCol w:w="5103"/>
    </w:tblGrid>
    <w:tr w:rsidR="00C37AF7" w:rsidRPr="00A32B67" w14:paraId="099ABC4E" w14:textId="77777777" w:rsidTr="00A32B67">
      <w:trPr>
        <w:trHeight w:hRule="exact" w:val="880"/>
        <w:tblHeader/>
      </w:trPr>
      <w:tc>
        <w:tcPr>
          <w:tcW w:w="5160" w:type="dxa"/>
          <w:gridSpan w:val="2"/>
        </w:tcPr>
        <w:p w14:paraId="5E188049" w14:textId="77777777" w:rsidR="00C37AF7" w:rsidRPr="00A32B67" w:rsidRDefault="00C37AF7" w:rsidP="00E2724B">
          <w:pPr>
            <w:spacing w:before="40"/>
            <w:rPr>
              <w:rFonts w:ascii="Lucida Sans" w:hAnsi="Lucida Sans"/>
            </w:rPr>
          </w:pPr>
        </w:p>
        <w:p w14:paraId="6CFE493B" w14:textId="77777777" w:rsidR="00C37AF7" w:rsidRPr="00A32B67" w:rsidRDefault="00C37AF7" w:rsidP="00E2724B">
          <w:pPr>
            <w:rPr>
              <w:rFonts w:ascii="Lucida Sans" w:hAnsi="Lucida Sans"/>
            </w:rPr>
          </w:pPr>
        </w:p>
      </w:tc>
      <w:tc>
        <w:tcPr>
          <w:tcW w:w="5103" w:type="dxa"/>
        </w:tcPr>
        <w:sdt>
          <w:sdtPr>
            <w:rPr>
              <w:rStyle w:val="Formatmall3"/>
              <w:b/>
            </w:rPr>
            <w:id w:val="224181715"/>
            <w:placeholder>
              <w:docPart w:val="A4C131E83D714E6FB6077F2F4EE4785F"/>
            </w:placeholder>
            <w:comboBox>
              <w:listItem w:displayText="PROTOKOLL" w:value="PROTOKOLL"/>
              <w:listItem w:displayText="ANTECKNINGAR" w:value="ANTECKNINGAR"/>
            </w:comboBox>
          </w:sdtPr>
          <w:sdtEndPr>
            <w:rPr>
              <w:rStyle w:val="Standardstycketeckensnitt"/>
              <w:b w:val="0"/>
              <w:sz w:val="18"/>
            </w:rPr>
          </w:sdtEndPr>
          <w:sdtContent>
            <w:p w14:paraId="724C5F08" w14:textId="77777777" w:rsidR="00A32B67" w:rsidRPr="00A32B67" w:rsidRDefault="00813DD6" w:rsidP="00A32B67">
              <w:pPr>
                <w:pStyle w:val="Tyrns-Rubrik2"/>
                <w:spacing w:before="120"/>
                <w:rPr>
                  <w:rStyle w:val="Formatmall3"/>
                  <w:b/>
                </w:rPr>
              </w:pPr>
              <w:r>
                <w:rPr>
                  <w:rStyle w:val="Formatmall3"/>
                  <w:b/>
                </w:rPr>
                <w:t>ANTECKNINGAR</w:t>
              </w:r>
            </w:p>
          </w:sdtContent>
        </w:sdt>
        <w:p w14:paraId="76E6A6D2" w14:textId="77777777" w:rsidR="00A32B67" w:rsidRPr="00A32B67" w:rsidRDefault="00813DD6" w:rsidP="00A32B67">
          <w:pPr>
            <w:pStyle w:val="Tyrns-Brdtext"/>
            <w:rPr>
              <w:rFonts w:cs="Arial"/>
              <w:sz w:val="24"/>
              <w:szCs w:val="24"/>
            </w:rPr>
          </w:pPr>
          <w:bookmarkStart w:id="3" w:name="meeting2"/>
          <w:r>
            <w:rPr>
              <w:rFonts w:cs="Arial"/>
              <w:sz w:val="24"/>
              <w:szCs w:val="24"/>
            </w:rPr>
            <w:t>Föräldramöte</w:t>
          </w:r>
          <w:bookmarkEnd w:id="3"/>
        </w:p>
      </w:tc>
    </w:tr>
    <w:tr w:rsidR="00A32B67" w:rsidRPr="00A32B67" w14:paraId="20DB5A61" w14:textId="77777777" w:rsidTr="00A32B67">
      <w:trPr>
        <w:gridBefore w:val="1"/>
        <w:wBefore w:w="794" w:type="dxa"/>
        <w:trHeight w:hRule="exact" w:val="689"/>
        <w:tblHeader/>
      </w:trPr>
      <w:tc>
        <w:tcPr>
          <w:tcW w:w="4366" w:type="dxa"/>
        </w:tcPr>
        <w:p w14:paraId="1036B31D" w14:textId="77777777" w:rsidR="00A32B67" w:rsidRPr="00A32B67" w:rsidRDefault="00A32B67" w:rsidP="00E2724B">
          <w:pPr>
            <w:spacing w:before="40"/>
            <w:rPr>
              <w:rFonts w:ascii="Lucida Sans" w:hAnsi="Lucida Sans"/>
              <w:noProof/>
            </w:rPr>
          </w:pPr>
        </w:p>
      </w:tc>
      <w:tc>
        <w:tcPr>
          <w:tcW w:w="5103" w:type="dxa"/>
        </w:tcPr>
        <w:p w14:paraId="1D820A8C" w14:textId="77777777" w:rsidR="00A32B67" w:rsidRPr="00A32B67" w:rsidRDefault="00A32B67" w:rsidP="00A32B67">
          <w:pPr>
            <w:pStyle w:val="Tyrns-Brdtext"/>
            <w:rPr>
              <w:rStyle w:val="Formatmall3"/>
              <w:b w:val="0"/>
              <w:sz w:val="18"/>
            </w:rPr>
          </w:pPr>
        </w:p>
      </w:tc>
    </w:tr>
  </w:tbl>
  <w:p w14:paraId="1A26F396" w14:textId="77777777" w:rsidR="0066744D" w:rsidRPr="008A4BDE" w:rsidRDefault="0066744D" w:rsidP="00A32B67">
    <w:pPr>
      <w:pStyle w:val="Tyrns-Brd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AEA0" w14:textId="77777777" w:rsidR="007B2C85" w:rsidRPr="00F00F1A" w:rsidRDefault="000E558B" w:rsidP="008A4BDE">
    <w:pPr>
      <w:pStyle w:val="Sidhuvud"/>
      <w:spacing w:after="20" w:line="200" w:lineRule="exact"/>
      <w:ind w:right="-851"/>
      <w:jc w:val="right"/>
      <w:rPr>
        <w:rFonts w:ascii="Lucida Sans" w:hAnsi="Lucida Sans" w:cs="Arial"/>
      </w:rPr>
    </w:pPr>
    <w:r w:rsidRPr="00F00F1A">
      <w:rPr>
        <w:rFonts w:ascii="Lucida Sans" w:hAnsi="Lucida Sans" w:cs="Arial"/>
      </w:rPr>
      <w:fldChar w:fldCharType="begin"/>
    </w:r>
    <w:r w:rsidR="007B2C85" w:rsidRPr="00F00F1A">
      <w:rPr>
        <w:rFonts w:ascii="Lucida Sans" w:hAnsi="Lucida Sans" w:cs="Arial"/>
      </w:rPr>
      <w:instrText xml:space="preserve"> PAGE  \* MERGEFORMAT </w:instrText>
    </w:r>
    <w:r w:rsidRPr="00F00F1A">
      <w:rPr>
        <w:rFonts w:ascii="Lucida Sans" w:hAnsi="Lucida Sans" w:cs="Arial"/>
      </w:rPr>
      <w:fldChar w:fldCharType="separate"/>
    </w:r>
    <w:r w:rsidR="001A29A8">
      <w:rPr>
        <w:rFonts w:ascii="Lucida Sans" w:hAnsi="Lucida Sans" w:cs="Arial"/>
        <w:noProof/>
      </w:rPr>
      <w:t>1</w:t>
    </w:r>
    <w:r w:rsidRPr="00F00F1A">
      <w:rPr>
        <w:rFonts w:ascii="Lucida Sans" w:hAnsi="Lucida Sans" w:cs="Arial"/>
      </w:rPr>
      <w:fldChar w:fldCharType="end"/>
    </w:r>
    <w:r w:rsidR="007B2C85" w:rsidRPr="00F00F1A">
      <w:rPr>
        <w:rFonts w:ascii="Lucida Sans" w:hAnsi="Lucida Sans" w:cs="Arial"/>
      </w:rPr>
      <w:t>(</w:t>
    </w:r>
    <w:r w:rsidR="005C24B8" w:rsidRPr="00F00F1A">
      <w:rPr>
        <w:rFonts w:ascii="Lucida Sans" w:hAnsi="Lucida Sans"/>
      </w:rPr>
      <w:fldChar w:fldCharType="begin"/>
    </w:r>
    <w:r w:rsidR="005C24B8" w:rsidRPr="00F00F1A">
      <w:rPr>
        <w:rFonts w:ascii="Lucida Sans" w:hAnsi="Lucida Sans"/>
      </w:rPr>
      <w:instrText xml:space="preserve"> NUMPAGES  \* MERGEFORMAT </w:instrText>
    </w:r>
    <w:r w:rsidR="005C24B8" w:rsidRPr="00F00F1A">
      <w:rPr>
        <w:rFonts w:ascii="Lucida Sans" w:hAnsi="Lucida Sans"/>
      </w:rPr>
      <w:fldChar w:fldCharType="separate"/>
    </w:r>
    <w:r w:rsidR="001A29A8" w:rsidRPr="001A29A8">
      <w:rPr>
        <w:rFonts w:ascii="Lucida Sans" w:hAnsi="Lucida Sans" w:cs="Arial"/>
        <w:noProof/>
      </w:rPr>
      <w:t>1</w:t>
    </w:r>
    <w:r w:rsidR="005C24B8" w:rsidRPr="00F00F1A">
      <w:rPr>
        <w:rFonts w:ascii="Lucida Sans" w:hAnsi="Lucida Sans" w:cs="Arial"/>
        <w:noProof/>
      </w:rPr>
      <w:fldChar w:fldCharType="end"/>
    </w:r>
    <w:r w:rsidR="007B2C85" w:rsidRPr="00F00F1A">
      <w:rPr>
        <w:rFonts w:ascii="Lucida Sans" w:hAnsi="Lucida Sans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107"/>
    <w:multiLevelType w:val="hybridMultilevel"/>
    <w:tmpl w:val="99FAA198"/>
    <w:lvl w:ilvl="0" w:tplc="6A78E592">
      <w:start w:val="1"/>
      <w:numFmt w:val="decimal"/>
      <w:pStyle w:val="Tyrns-Numreradlista"/>
      <w:lvlText w:val="%1."/>
      <w:lvlJc w:val="left"/>
      <w:pPr>
        <w:ind w:left="720" w:hanging="360"/>
      </w:pPr>
      <w:rPr>
        <w:rFonts w:ascii="Lucida Sans" w:hAnsi="Lucida Sans" w:hint="default"/>
        <w:b w:val="0"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F2D"/>
    <w:multiLevelType w:val="hybridMultilevel"/>
    <w:tmpl w:val="58C04FCA"/>
    <w:lvl w:ilvl="0" w:tplc="9E3A7FDE">
      <w:start w:val="1"/>
      <w:numFmt w:val="bullet"/>
      <w:pStyle w:val="Tyrns-Streckadlista"/>
      <w:lvlText w:val="–"/>
      <w:lvlJc w:val="left"/>
      <w:pPr>
        <w:ind w:left="720" w:hanging="360"/>
      </w:pPr>
      <w:rPr>
        <w:rFonts w:ascii="DagnyOT-Light" w:hAnsi="DagnyOT-Light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B87"/>
    <w:multiLevelType w:val="hybridMultilevel"/>
    <w:tmpl w:val="CC90705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771E"/>
    <w:multiLevelType w:val="hybridMultilevel"/>
    <w:tmpl w:val="1F68409E"/>
    <w:lvl w:ilvl="0" w:tplc="60D2CB8A">
      <w:start w:val="1"/>
      <w:numFmt w:val="bullet"/>
      <w:pStyle w:val="Tyrns-Punktlista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5717"/>
    <w:multiLevelType w:val="multilevel"/>
    <w:tmpl w:val="B62C4A3E"/>
    <w:lvl w:ilvl="0">
      <w:start w:val="1"/>
      <w:numFmt w:val="decimal"/>
      <w:pStyle w:val="Tyrns-Numreradrubrik"/>
      <w:lvlText w:val="%1"/>
      <w:lvlJc w:val="left"/>
      <w:pPr>
        <w:ind w:left="567" w:hanging="567"/>
      </w:pPr>
      <w:rPr>
        <w:rFonts w:ascii="Lucida Sans" w:hAnsi="Lucida Sans" w:hint="default"/>
        <w:b/>
        <w:i w:val="0"/>
        <w:sz w:val="28"/>
      </w:rPr>
    </w:lvl>
    <w:lvl w:ilvl="1">
      <w:start w:val="1"/>
      <w:numFmt w:val="decimal"/>
      <w:pStyle w:val="Tyrns-Numreradrubrik2"/>
      <w:lvlText w:val="%1.%2"/>
      <w:lvlJc w:val="left"/>
      <w:pPr>
        <w:ind w:left="567" w:hanging="567"/>
      </w:pPr>
      <w:rPr>
        <w:rFonts w:ascii="Lucida Sans" w:hAnsi="Lucida Sans" w:hint="default"/>
        <w:b/>
        <w:i w:val="0"/>
        <w:sz w:val="18"/>
      </w:rPr>
    </w:lvl>
    <w:lvl w:ilvl="2">
      <w:start w:val="1"/>
      <w:numFmt w:val="decimal"/>
      <w:pStyle w:val="Tyrns-Numreradrubrik3"/>
      <w:lvlText w:val="%1.%2.%3"/>
      <w:lvlJc w:val="left"/>
      <w:pPr>
        <w:ind w:left="567" w:hanging="567"/>
      </w:pPr>
      <w:rPr>
        <w:rFonts w:ascii="Lucida Sans" w:hAnsi="Lucida Sans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310909"/>
    <w:multiLevelType w:val="hybridMultilevel"/>
    <w:tmpl w:val="229C21B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33044"/>
    <w:multiLevelType w:val="hybridMultilevel"/>
    <w:tmpl w:val="A5206BFE"/>
    <w:lvl w:ilvl="0" w:tplc="055E650E">
      <w:start w:val="1"/>
      <w:numFmt w:val="bullet"/>
      <w:lvlText w:val="–"/>
      <w:lvlJc w:val="left"/>
      <w:pPr>
        <w:ind w:left="720" w:hanging="360"/>
      </w:pPr>
      <w:rPr>
        <w:rFonts w:ascii="DagnyOT-Light" w:hAnsi="DagnyOT-Light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und" w:val="Tyréns AB"/>
    <w:docVar w:name="Ursprung" w:val="Sign On AB, 556706-2277"/>
  </w:docVars>
  <w:rsids>
    <w:rsidRoot w:val="00813DD6"/>
    <w:rsid w:val="00021316"/>
    <w:rsid w:val="0004617E"/>
    <w:rsid w:val="00057413"/>
    <w:rsid w:val="000703AA"/>
    <w:rsid w:val="00090BC0"/>
    <w:rsid w:val="000A0A66"/>
    <w:rsid w:val="000A27A0"/>
    <w:rsid w:val="000B2579"/>
    <w:rsid w:val="000C5E58"/>
    <w:rsid w:val="000D152D"/>
    <w:rsid w:val="000D5D99"/>
    <w:rsid w:val="000E558B"/>
    <w:rsid w:val="000F2F2D"/>
    <w:rsid w:val="001308C1"/>
    <w:rsid w:val="0014410E"/>
    <w:rsid w:val="00156CFE"/>
    <w:rsid w:val="00182934"/>
    <w:rsid w:val="001A29A8"/>
    <w:rsid w:val="001B7A07"/>
    <w:rsid w:val="00226589"/>
    <w:rsid w:val="00265B11"/>
    <w:rsid w:val="00270AC8"/>
    <w:rsid w:val="0027571F"/>
    <w:rsid w:val="0028007A"/>
    <w:rsid w:val="002B4B98"/>
    <w:rsid w:val="002C00D2"/>
    <w:rsid w:val="00317FF8"/>
    <w:rsid w:val="00325611"/>
    <w:rsid w:val="0037122E"/>
    <w:rsid w:val="0038353B"/>
    <w:rsid w:val="00383720"/>
    <w:rsid w:val="00387548"/>
    <w:rsid w:val="003B5EB0"/>
    <w:rsid w:val="003C22E7"/>
    <w:rsid w:val="003C5B3F"/>
    <w:rsid w:val="003E6BB6"/>
    <w:rsid w:val="00433ACD"/>
    <w:rsid w:val="00466F99"/>
    <w:rsid w:val="0048150C"/>
    <w:rsid w:val="004B3C5D"/>
    <w:rsid w:val="004C2234"/>
    <w:rsid w:val="004F05A0"/>
    <w:rsid w:val="004F515F"/>
    <w:rsid w:val="004F5DC9"/>
    <w:rsid w:val="00500A88"/>
    <w:rsid w:val="0050125E"/>
    <w:rsid w:val="005179C7"/>
    <w:rsid w:val="005206EB"/>
    <w:rsid w:val="0057279B"/>
    <w:rsid w:val="005A30E0"/>
    <w:rsid w:val="005C24B8"/>
    <w:rsid w:val="005C3040"/>
    <w:rsid w:val="005E4AD0"/>
    <w:rsid w:val="005F361E"/>
    <w:rsid w:val="006053CD"/>
    <w:rsid w:val="00607539"/>
    <w:rsid w:val="00634053"/>
    <w:rsid w:val="00635231"/>
    <w:rsid w:val="0066744D"/>
    <w:rsid w:val="0067557A"/>
    <w:rsid w:val="006804DA"/>
    <w:rsid w:val="006C2977"/>
    <w:rsid w:val="006D4EA2"/>
    <w:rsid w:val="00701307"/>
    <w:rsid w:val="00704B9D"/>
    <w:rsid w:val="00707C00"/>
    <w:rsid w:val="00713A26"/>
    <w:rsid w:val="007208EB"/>
    <w:rsid w:val="007213FD"/>
    <w:rsid w:val="007236B2"/>
    <w:rsid w:val="00732239"/>
    <w:rsid w:val="0073457D"/>
    <w:rsid w:val="00757849"/>
    <w:rsid w:val="007803EC"/>
    <w:rsid w:val="00780DC1"/>
    <w:rsid w:val="007927DB"/>
    <w:rsid w:val="007B2C85"/>
    <w:rsid w:val="007C5A49"/>
    <w:rsid w:val="007E12FF"/>
    <w:rsid w:val="00804453"/>
    <w:rsid w:val="00813DD6"/>
    <w:rsid w:val="008241CE"/>
    <w:rsid w:val="0083481E"/>
    <w:rsid w:val="008466AB"/>
    <w:rsid w:val="00880C9A"/>
    <w:rsid w:val="00892AC8"/>
    <w:rsid w:val="008939AA"/>
    <w:rsid w:val="008A4BDE"/>
    <w:rsid w:val="008C0275"/>
    <w:rsid w:val="008D3599"/>
    <w:rsid w:val="008E3831"/>
    <w:rsid w:val="008F14E9"/>
    <w:rsid w:val="008F4493"/>
    <w:rsid w:val="00911C7A"/>
    <w:rsid w:val="00920C9B"/>
    <w:rsid w:val="00962F7A"/>
    <w:rsid w:val="00967364"/>
    <w:rsid w:val="00997372"/>
    <w:rsid w:val="009A0464"/>
    <w:rsid w:val="009B3AC4"/>
    <w:rsid w:val="009D7348"/>
    <w:rsid w:val="00A03ED3"/>
    <w:rsid w:val="00A12A9C"/>
    <w:rsid w:val="00A13C88"/>
    <w:rsid w:val="00A32B67"/>
    <w:rsid w:val="00A414DC"/>
    <w:rsid w:val="00A5244B"/>
    <w:rsid w:val="00A747D3"/>
    <w:rsid w:val="00A84F68"/>
    <w:rsid w:val="00AB0008"/>
    <w:rsid w:val="00B059DB"/>
    <w:rsid w:val="00B20082"/>
    <w:rsid w:val="00B34402"/>
    <w:rsid w:val="00B451A9"/>
    <w:rsid w:val="00B642C5"/>
    <w:rsid w:val="00B852BF"/>
    <w:rsid w:val="00B91993"/>
    <w:rsid w:val="00BA7AC1"/>
    <w:rsid w:val="00BB61AD"/>
    <w:rsid w:val="00BC1F9A"/>
    <w:rsid w:val="00BD575D"/>
    <w:rsid w:val="00BE028E"/>
    <w:rsid w:val="00C131CC"/>
    <w:rsid w:val="00C23967"/>
    <w:rsid w:val="00C377AD"/>
    <w:rsid w:val="00C37AF7"/>
    <w:rsid w:val="00C50435"/>
    <w:rsid w:val="00C64875"/>
    <w:rsid w:val="00C80B31"/>
    <w:rsid w:val="00C83BC3"/>
    <w:rsid w:val="00C93D37"/>
    <w:rsid w:val="00C959D1"/>
    <w:rsid w:val="00CA2AA5"/>
    <w:rsid w:val="00CA7D12"/>
    <w:rsid w:val="00CC10C8"/>
    <w:rsid w:val="00CD30FC"/>
    <w:rsid w:val="00CE0F62"/>
    <w:rsid w:val="00CE2A50"/>
    <w:rsid w:val="00CE5F45"/>
    <w:rsid w:val="00D24149"/>
    <w:rsid w:val="00D449D5"/>
    <w:rsid w:val="00D56F0E"/>
    <w:rsid w:val="00D621F0"/>
    <w:rsid w:val="00D757D1"/>
    <w:rsid w:val="00D848D7"/>
    <w:rsid w:val="00D95841"/>
    <w:rsid w:val="00DB46BE"/>
    <w:rsid w:val="00DC627D"/>
    <w:rsid w:val="00DF391D"/>
    <w:rsid w:val="00DF5C7B"/>
    <w:rsid w:val="00E03E28"/>
    <w:rsid w:val="00E265AD"/>
    <w:rsid w:val="00E31D6D"/>
    <w:rsid w:val="00E3252F"/>
    <w:rsid w:val="00E3638E"/>
    <w:rsid w:val="00E64C0C"/>
    <w:rsid w:val="00E7339A"/>
    <w:rsid w:val="00E9594C"/>
    <w:rsid w:val="00ED5224"/>
    <w:rsid w:val="00ED785B"/>
    <w:rsid w:val="00F00F1A"/>
    <w:rsid w:val="00F15D6F"/>
    <w:rsid w:val="00F45BFE"/>
    <w:rsid w:val="00F46537"/>
    <w:rsid w:val="00F5387C"/>
    <w:rsid w:val="00F54193"/>
    <w:rsid w:val="00F71E60"/>
    <w:rsid w:val="00F768A1"/>
    <w:rsid w:val="00F90BAC"/>
    <w:rsid w:val="00F94B94"/>
    <w:rsid w:val="00FA3242"/>
    <w:rsid w:val="00FB2B1E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12B32"/>
  <w15:docId w15:val="{9F29E6A5-F771-4E8B-B0FF-AF2009C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rsid w:val="00F00F1A"/>
    <w:rPr>
      <w:rFonts w:ascii="Arial" w:hAnsi="Arial"/>
      <w:sz w:val="18"/>
      <w:szCs w:val="24"/>
    </w:rPr>
  </w:style>
  <w:style w:type="paragraph" w:styleId="Rubrik1">
    <w:name w:val="heading 1"/>
    <w:basedOn w:val="Normal"/>
    <w:next w:val="Normal"/>
    <w:link w:val="Rubrik1Char"/>
    <w:semiHidden/>
    <w:rsid w:val="005012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501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5012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B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rns-Underrubrik">
    <w:name w:val="Tyréns - Underrubrik"/>
    <w:qFormat/>
    <w:rsid w:val="00F00F1A"/>
    <w:pPr>
      <w:spacing w:line="280" w:lineRule="exact"/>
      <w:jc w:val="right"/>
    </w:pPr>
    <w:rPr>
      <w:rFonts w:ascii="Lucida Sans" w:hAnsi="Lucida Sans" w:cs="Arial"/>
      <w:caps/>
      <w:sz w:val="18"/>
      <w:szCs w:val="24"/>
    </w:rPr>
  </w:style>
  <w:style w:type="paragraph" w:customStyle="1" w:styleId="Tyrns-Brdtext">
    <w:name w:val="Tyréns - Brödtext"/>
    <w:qFormat/>
    <w:rsid w:val="00F00F1A"/>
    <w:rPr>
      <w:rFonts w:ascii="Lucida Sans" w:hAnsi="Lucida Sans"/>
      <w:sz w:val="18"/>
      <w:szCs w:val="22"/>
      <w:lang w:eastAsia="en-US"/>
    </w:rPr>
  </w:style>
  <w:style w:type="paragraph" w:customStyle="1" w:styleId="Tyrns-Rubrik1">
    <w:name w:val="Tyréns - Rubrik 1"/>
    <w:next w:val="Tyrns-Brdtext"/>
    <w:qFormat/>
    <w:rsid w:val="00D56F0E"/>
    <w:pPr>
      <w:keepNext/>
      <w:spacing w:before="480" w:after="120"/>
      <w:outlineLvl w:val="0"/>
    </w:pPr>
    <w:rPr>
      <w:rFonts w:ascii="Lucida Sans" w:hAnsi="Lucida Sans" w:cs="Arial"/>
      <w:b/>
      <w:caps/>
      <w:sz w:val="28"/>
      <w:szCs w:val="28"/>
    </w:rPr>
  </w:style>
  <w:style w:type="paragraph" w:customStyle="1" w:styleId="Tyrns-Rubrik2">
    <w:name w:val="Tyréns - Rubrik 2"/>
    <w:next w:val="Tyrns-Brdtext"/>
    <w:qFormat/>
    <w:rsid w:val="00F00F1A"/>
    <w:pPr>
      <w:keepNext/>
      <w:spacing w:before="240" w:after="120"/>
      <w:outlineLvl w:val="1"/>
    </w:pPr>
    <w:rPr>
      <w:rFonts w:ascii="Lucida Sans" w:hAnsi="Lucida Sans" w:cs="Arial"/>
      <w:b/>
      <w:caps/>
      <w:sz w:val="18"/>
      <w:szCs w:val="24"/>
    </w:rPr>
  </w:style>
  <w:style w:type="paragraph" w:customStyle="1" w:styleId="Tyrns-Rubrik3">
    <w:name w:val="Tyréns - Rubrik 3"/>
    <w:next w:val="Tyrns-Brdtext"/>
    <w:qFormat/>
    <w:rsid w:val="00D56F0E"/>
    <w:pPr>
      <w:keepNext/>
      <w:spacing w:before="240" w:after="120"/>
      <w:outlineLvl w:val="2"/>
    </w:pPr>
    <w:rPr>
      <w:rFonts w:ascii="Lucida Sans" w:hAnsi="Lucida Sans" w:cs="Arial"/>
      <w:caps/>
      <w:sz w:val="18"/>
      <w:szCs w:val="24"/>
    </w:rPr>
  </w:style>
  <w:style w:type="paragraph" w:customStyle="1" w:styleId="Tyrns-Punktlista">
    <w:name w:val="Tyréns - Punktlista"/>
    <w:qFormat/>
    <w:rsid w:val="00F00F1A"/>
    <w:pPr>
      <w:numPr>
        <w:numId w:val="18"/>
      </w:numPr>
      <w:spacing w:before="120"/>
    </w:pPr>
    <w:rPr>
      <w:rFonts w:ascii="Lucida Sans" w:hAnsi="Lucida Sans"/>
      <w:sz w:val="18"/>
      <w:szCs w:val="22"/>
    </w:rPr>
  </w:style>
  <w:style w:type="character" w:styleId="Platshllartext">
    <w:name w:val="Placeholder Text"/>
    <w:basedOn w:val="Standardstycketeckensnitt"/>
    <w:uiPriority w:val="99"/>
    <w:semiHidden/>
    <w:rsid w:val="00AB0008"/>
    <w:rPr>
      <w:color w:val="808080"/>
    </w:rPr>
  </w:style>
  <w:style w:type="paragraph" w:customStyle="1" w:styleId="Tyrns-Streckadlista">
    <w:name w:val="Tyréns - Streckad lista"/>
    <w:qFormat/>
    <w:rsid w:val="00F00F1A"/>
    <w:pPr>
      <w:numPr>
        <w:numId w:val="19"/>
      </w:numPr>
      <w:spacing w:before="120"/>
      <w:ind w:left="284" w:hanging="284"/>
    </w:pPr>
    <w:rPr>
      <w:rFonts w:ascii="Lucida Sans" w:hAnsi="Lucida Sans"/>
      <w:sz w:val="18"/>
      <w:szCs w:val="22"/>
    </w:rPr>
  </w:style>
  <w:style w:type="paragraph" w:customStyle="1" w:styleId="Tyrns-Numreradrubrik">
    <w:name w:val="Tyréns - Numrerad rubrik"/>
    <w:basedOn w:val="Tyrns-Rubrik1"/>
    <w:next w:val="Tyrns-Brdtext"/>
    <w:qFormat/>
    <w:rsid w:val="00D56F0E"/>
    <w:pPr>
      <w:numPr>
        <w:numId w:val="17"/>
      </w:numPr>
    </w:pPr>
  </w:style>
  <w:style w:type="paragraph" w:customStyle="1" w:styleId="Tyrns-Numreradrubrik2">
    <w:name w:val="Tyréns - Numrerad rubrik 2"/>
    <w:next w:val="Tyrns-Brdtext"/>
    <w:qFormat/>
    <w:rsid w:val="00D56F0E"/>
    <w:pPr>
      <w:keepNext/>
      <w:numPr>
        <w:ilvl w:val="1"/>
        <w:numId w:val="17"/>
      </w:numPr>
      <w:spacing w:before="240" w:after="120"/>
      <w:outlineLvl w:val="1"/>
    </w:pPr>
    <w:rPr>
      <w:rFonts w:ascii="Lucida Sans" w:hAnsi="Lucida Sans" w:cs="Arial"/>
      <w:b/>
      <w:caps/>
      <w:sz w:val="18"/>
      <w:szCs w:val="24"/>
    </w:rPr>
  </w:style>
  <w:style w:type="paragraph" w:customStyle="1" w:styleId="Tyrns-Numreradrubrik3">
    <w:name w:val="Tyréns - Numrerad rubrik 3"/>
    <w:next w:val="Tyrns-Brdtext"/>
    <w:qFormat/>
    <w:rsid w:val="00D56F0E"/>
    <w:pPr>
      <w:keepNext/>
      <w:numPr>
        <w:ilvl w:val="2"/>
        <w:numId w:val="17"/>
      </w:numPr>
      <w:spacing w:before="240" w:after="120"/>
      <w:outlineLvl w:val="2"/>
    </w:pPr>
    <w:rPr>
      <w:rFonts w:ascii="Lucida Sans" w:hAnsi="Lucida Sans" w:cs="Arial"/>
      <w:caps/>
      <w:sz w:val="18"/>
      <w:szCs w:val="24"/>
    </w:rPr>
  </w:style>
  <w:style w:type="paragraph" w:customStyle="1" w:styleId="Tyrns-Numreradlista">
    <w:name w:val="Tyréns - Numrerad lista"/>
    <w:rsid w:val="00F00F1A"/>
    <w:pPr>
      <w:numPr>
        <w:numId w:val="14"/>
      </w:numPr>
      <w:spacing w:before="120"/>
      <w:ind w:left="284" w:hanging="284"/>
    </w:pPr>
    <w:rPr>
      <w:rFonts w:ascii="Lucida Sans" w:hAnsi="Lucida Sans"/>
      <w:sz w:val="18"/>
      <w:szCs w:val="22"/>
    </w:rPr>
  </w:style>
  <w:style w:type="paragraph" w:styleId="Sidhuvud">
    <w:name w:val="header"/>
    <w:basedOn w:val="Normal"/>
    <w:link w:val="SidhuvudChar"/>
    <w:semiHidden/>
    <w:rsid w:val="004F5D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00F1A"/>
    <w:rPr>
      <w:rFonts w:ascii="Arial" w:hAnsi="Arial"/>
      <w:sz w:val="18"/>
      <w:szCs w:val="24"/>
    </w:rPr>
  </w:style>
  <w:style w:type="paragraph" w:styleId="Sidfot">
    <w:name w:val="footer"/>
    <w:basedOn w:val="Normal"/>
    <w:link w:val="SidfotChar"/>
    <w:semiHidden/>
    <w:rsid w:val="004F5D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F00F1A"/>
    <w:rPr>
      <w:rFonts w:ascii="Arial" w:hAnsi="Arial"/>
      <w:sz w:val="18"/>
      <w:szCs w:val="24"/>
    </w:rPr>
  </w:style>
  <w:style w:type="paragraph" w:customStyle="1" w:styleId="Tyrns-Cellrubrik">
    <w:name w:val="Tyréns - Cellrubrik"/>
    <w:qFormat/>
    <w:rsid w:val="00F00F1A"/>
    <w:pPr>
      <w:spacing w:line="180" w:lineRule="exact"/>
    </w:pPr>
    <w:rPr>
      <w:rFonts w:ascii="Lucida Sans" w:hAnsi="Lucida Sans" w:cs="Arial"/>
      <w:sz w:val="14"/>
      <w:szCs w:val="14"/>
    </w:rPr>
  </w:style>
  <w:style w:type="character" w:styleId="Hyperlnk">
    <w:name w:val="Hyperlink"/>
    <w:basedOn w:val="Standardstycketeckensnitt"/>
    <w:uiPriority w:val="99"/>
    <w:semiHidden/>
    <w:rsid w:val="00CC10C8"/>
    <w:rPr>
      <w:color w:val="0000FF" w:themeColor="hyperlink"/>
      <w:u w:val="single"/>
    </w:rPr>
  </w:style>
  <w:style w:type="paragraph" w:customStyle="1" w:styleId="Tyrns-Sidfotsadress">
    <w:name w:val="Tyréns - Sidfotsadress"/>
    <w:rsid w:val="00F00F1A"/>
    <w:pPr>
      <w:spacing w:line="200" w:lineRule="exact"/>
      <w:ind w:left="-680"/>
    </w:pPr>
    <w:rPr>
      <w:rFonts w:ascii="Lucida Sans" w:hAnsi="Lucida Sans" w:cs="Arial"/>
      <w:sz w:val="16"/>
      <w:szCs w:val="16"/>
    </w:rPr>
  </w:style>
  <w:style w:type="character" w:customStyle="1" w:styleId="Rubrik1Char">
    <w:name w:val="Rubrik 1 Char"/>
    <w:basedOn w:val="Standardstycketeckensnitt"/>
    <w:link w:val="Rubrik1"/>
    <w:semiHidden/>
    <w:rsid w:val="00F00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semiHidden/>
    <w:rsid w:val="00F00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F00F1A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paragraph" w:styleId="Innehll2">
    <w:name w:val="toc 2"/>
    <w:basedOn w:val="Normal"/>
    <w:next w:val="Normal"/>
    <w:autoRedefine/>
    <w:uiPriority w:val="39"/>
    <w:semiHidden/>
    <w:rsid w:val="00387548"/>
    <w:pPr>
      <w:tabs>
        <w:tab w:val="left" w:pos="567"/>
        <w:tab w:val="right" w:pos="8505"/>
      </w:tabs>
      <w:spacing w:after="100"/>
      <w:ind w:left="567"/>
    </w:pPr>
    <w:rPr>
      <w:sz w:val="20"/>
    </w:rPr>
  </w:style>
  <w:style w:type="paragraph" w:styleId="Innehll1">
    <w:name w:val="toc 1"/>
    <w:basedOn w:val="Normal"/>
    <w:next w:val="Normal"/>
    <w:autoRedefine/>
    <w:uiPriority w:val="39"/>
    <w:semiHidden/>
    <w:rsid w:val="0050125E"/>
    <w:pPr>
      <w:tabs>
        <w:tab w:val="left" w:pos="567"/>
        <w:tab w:val="right" w:pos="8505"/>
      </w:tabs>
      <w:spacing w:after="100"/>
    </w:pPr>
    <w:rPr>
      <w:b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387548"/>
    <w:pPr>
      <w:tabs>
        <w:tab w:val="left" w:pos="851"/>
        <w:tab w:val="right" w:pos="8505"/>
      </w:tabs>
      <w:spacing w:after="100"/>
      <w:ind w:left="567"/>
    </w:pPr>
  </w:style>
  <w:style w:type="paragraph" w:styleId="Ballongtext">
    <w:name w:val="Balloon Text"/>
    <w:basedOn w:val="Normal"/>
    <w:link w:val="BallongtextChar"/>
    <w:semiHidden/>
    <w:rsid w:val="000703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F00F1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7213FD"/>
    <w:rPr>
      <w:rFonts w:ascii="Lucida Sans" w:hAnsi="Lucida Sans"/>
      <w:b/>
      <w:sz w:val="24"/>
    </w:rPr>
  </w:style>
  <w:style w:type="character" w:customStyle="1" w:styleId="Formatmall2">
    <w:name w:val="Formatmall2"/>
    <w:basedOn w:val="Standardstycketeckensnitt"/>
    <w:uiPriority w:val="1"/>
    <w:rsid w:val="007213FD"/>
    <w:rPr>
      <w:rFonts w:ascii="Lucida Sans" w:hAnsi="Lucida Sans"/>
      <w:b/>
      <w:sz w:val="24"/>
    </w:rPr>
  </w:style>
  <w:style w:type="character" w:customStyle="1" w:styleId="Formatmall3">
    <w:name w:val="Formatmall3"/>
    <w:basedOn w:val="Standardstycketeckensnitt"/>
    <w:uiPriority w:val="1"/>
    <w:rsid w:val="007213FD"/>
    <w:rPr>
      <w:rFonts w:ascii="Lucida Sans" w:hAnsi="Lucida San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yrens\mallar\20200528\TyrensAB\\01_Allm&#228;nna\04_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9E494B426C44E29DA06F4122406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4842E-8A85-4B43-868B-C4A00A148A2B}"/>
      </w:docPartPr>
      <w:docPartBody>
        <w:p w:rsidR="00000000" w:rsidRDefault="00C2051E">
          <w:pPr>
            <w:pStyle w:val="F49E494B426C44E29DA06F412240646F"/>
          </w:pPr>
          <w:r w:rsidRPr="00A32B67">
            <w:rPr>
              <w:rStyle w:val="Platshllartext"/>
              <w:color w:val="ED9B33"/>
              <w:szCs w:val="24"/>
            </w:rPr>
            <w:t xml:space="preserve">Klicka här för att </w:t>
          </w:r>
          <w:r>
            <w:rPr>
              <w:rStyle w:val="Platshllartext"/>
              <w:color w:val="ED9B33"/>
              <w:szCs w:val="24"/>
            </w:rPr>
            <w:t>välja</w:t>
          </w:r>
          <w:r w:rsidRPr="00A32B67">
            <w:rPr>
              <w:rStyle w:val="Platshllartext"/>
              <w:color w:val="ED9B33"/>
              <w:szCs w:val="24"/>
            </w:rPr>
            <w:t xml:space="preserve"> datum</w:t>
          </w:r>
        </w:p>
      </w:docPartBody>
    </w:docPart>
    <w:docPart>
      <w:docPartPr>
        <w:name w:val="6E54A1C8AF7F4DA787086CBF90F06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36B1D-B2B9-4886-8068-ECB0C161A365}"/>
      </w:docPartPr>
      <w:docPartBody>
        <w:p w:rsidR="00000000" w:rsidRDefault="00C2051E">
          <w:pPr>
            <w:pStyle w:val="6E54A1C8AF7F4DA787086CBF90F0652A"/>
          </w:pPr>
          <w:r w:rsidRPr="00B642C5">
            <w:rPr>
              <w:rStyle w:val="Platshllartext"/>
              <w:color w:val="ED9B33"/>
            </w:rPr>
            <w:t>Punkt 1</w:t>
          </w:r>
        </w:p>
      </w:docPartBody>
    </w:docPart>
    <w:docPart>
      <w:docPartPr>
        <w:name w:val="A4C131E83D714E6FB6077F2F4EE47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57755-01BF-4E30-A54E-55486C36FB13}"/>
      </w:docPartPr>
      <w:docPartBody>
        <w:p w:rsidR="00C2051E" w:rsidRDefault="00C2051E" w:rsidP="00DB46BE">
          <w:pPr>
            <w:pStyle w:val="Tyrns-Rubrik2"/>
            <w:keepNext w:val="0"/>
          </w:pPr>
          <w:r>
            <w:t>Information om denna mall</w:t>
          </w:r>
        </w:p>
        <w:p w:rsidR="00C2051E" w:rsidRDefault="00C2051E" w:rsidP="00DF391D">
          <w:pPr>
            <w:pStyle w:val="Tyrns-Brdtext"/>
            <w:rPr>
              <w:i/>
            </w:rPr>
          </w:pPr>
          <w:r>
            <w:rPr>
              <w:i/>
            </w:rPr>
            <w:t>Denna mall kan användas för olika sorters mötesanteckningar, från enkla minnesanteckningar till formella beslutsprotokoll.</w:t>
          </w:r>
          <w:r w:rsidRPr="00634053">
            <w:rPr>
              <w:i/>
            </w:rPr>
            <w:t xml:space="preserve"> </w:t>
          </w:r>
          <w:r>
            <w:rPr>
              <w:i/>
            </w:rPr>
            <w:t>Anpassa mallen utifrån situationen för att passa ditt aktuella möte. Nedan listas några tips för protokollskrivande och användande av denna mallen:</w:t>
          </w:r>
        </w:p>
        <w:p w:rsidR="00C2051E" w:rsidRDefault="00C2051E" w:rsidP="003E6BB6">
          <w:pPr>
            <w:pStyle w:val="Tyrns-Punktlista"/>
          </w:pPr>
          <w:r>
            <w:t>Välj protokollstyp i övre höger hörn - om det är protokoll eller anteckningar.</w:t>
          </w:r>
        </w:p>
        <w:p w:rsidR="00C2051E" w:rsidRDefault="00C2051E" w:rsidP="00DF391D">
          <w:pPr>
            <w:pStyle w:val="Tyrns-Punktlista"/>
          </w:pPr>
          <w:r>
            <w:t>För att lägga till ytterligare deltagare under ”Närvarande” och ”Delges” ställer ni markören i ”Signaturrutan” och använder ”Tab-tangenten” på tangentbordet.</w:t>
          </w:r>
        </w:p>
        <w:p w:rsidR="00C2051E" w:rsidRDefault="00C2051E" w:rsidP="00317FF8">
          <w:pPr>
            <w:pStyle w:val="Tyrns-Punktlista"/>
          </w:pPr>
          <w:r w:rsidRPr="00380F64">
            <w:t>Det f</w:t>
          </w:r>
          <w:r>
            <w:t>i</w:t>
          </w:r>
          <w:r w:rsidRPr="00380F64">
            <w:t xml:space="preserve">nns färdiga </w:t>
          </w:r>
          <w:r>
            <w:t xml:space="preserve">formatmallar </w:t>
          </w:r>
          <w:r w:rsidRPr="00380F64">
            <w:t xml:space="preserve">och Rubriksättningar som ska användas. </w:t>
          </w:r>
          <w:r>
            <w:t>I Word finner du d</w:t>
          </w:r>
          <w:r w:rsidRPr="00380F64">
            <w:t xml:space="preserve">em </w:t>
          </w:r>
          <w:r>
            <w:t>under fliken ”Start” – ”Format”. För att formatera text markeras först texten. Välj därefter vilken av formatmallarna som ska användas.</w:t>
          </w:r>
        </w:p>
        <w:p w:rsidR="00C2051E" w:rsidRDefault="00C2051E" w:rsidP="00317FF8">
          <w:pPr>
            <w:pStyle w:val="Tyrns-Punktlista"/>
          </w:pPr>
          <w:r>
            <w:t>Om viktiga besluts fattas på mötet bör protokollet signeras av båda parter (viktigt att det är personer med mandat att göra det).</w:t>
          </w:r>
        </w:p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771E"/>
    <w:multiLevelType w:val="hybridMultilevel"/>
    <w:tmpl w:val="1F68409E"/>
    <w:lvl w:ilvl="0" w:tplc="60D2CB8A">
      <w:start w:val="1"/>
      <w:numFmt w:val="bullet"/>
      <w:pStyle w:val="Tyrns-Punktlista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49E494B426C44E29DA06F412240646F">
    <w:name w:val="F49E494B426C44E29DA06F412240646F"/>
  </w:style>
  <w:style w:type="paragraph" w:customStyle="1" w:styleId="EF0027F3F8844B8D8A9D16726EF6D230">
    <w:name w:val="EF0027F3F8844B8D8A9D16726EF6D230"/>
  </w:style>
  <w:style w:type="paragraph" w:customStyle="1" w:styleId="FF333F444EEE4AAC8FC4BA4AD26261FC">
    <w:name w:val="FF333F444EEE4AAC8FC4BA4AD26261FC"/>
  </w:style>
  <w:style w:type="paragraph" w:customStyle="1" w:styleId="40E2B482B1DC42FB8661D034837DBEF8">
    <w:name w:val="40E2B482B1DC42FB8661D034837DBEF8"/>
  </w:style>
  <w:style w:type="paragraph" w:customStyle="1" w:styleId="DD97BCC917494C1AA288CE5B61FC8C53">
    <w:name w:val="DD97BCC917494C1AA288CE5B61FC8C53"/>
  </w:style>
  <w:style w:type="paragraph" w:customStyle="1" w:styleId="8BAFAD0C71DC49D68AB353CB45A20D9E">
    <w:name w:val="8BAFAD0C71DC49D68AB353CB45A20D9E"/>
  </w:style>
  <w:style w:type="paragraph" w:customStyle="1" w:styleId="711F1AF58D704BE2A1C79476ED716095">
    <w:name w:val="711F1AF58D704BE2A1C79476ED716095"/>
  </w:style>
  <w:style w:type="paragraph" w:customStyle="1" w:styleId="F35445D3129A47C48C7945915E939CB9">
    <w:name w:val="F35445D3129A47C48C7945915E939CB9"/>
  </w:style>
  <w:style w:type="paragraph" w:customStyle="1" w:styleId="6E54A1C8AF7F4DA787086CBF90F0652A">
    <w:name w:val="6E54A1C8AF7F4DA787086CBF90F0652A"/>
  </w:style>
  <w:style w:type="paragraph" w:customStyle="1" w:styleId="Tyrns-Brdtext">
    <w:name w:val="Tyréns - Brödtext"/>
    <w:qFormat/>
    <w:pPr>
      <w:spacing w:after="0" w:line="240" w:lineRule="auto"/>
    </w:pPr>
    <w:rPr>
      <w:rFonts w:ascii="Lucida Sans" w:eastAsia="Times New Roman" w:hAnsi="Lucida Sans" w:cs="Times New Roman"/>
      <w:sz w:val="18"/>
      <w:lang w:eastAsia="en-US"/>
    </w:rPr>
  </w:style>
  <w:style w:type="paragraph" w:customStyle="1" w:styleId="Tyrns-Rubrik2">
    <w:name w:val="Tyréns - Rubrik 2"/>
    <w:next w:val="Tyrns-Brdtext"/>
    <w:qFormat/>
    <w:pPr>
      <w:keepNext/>
      <w:spacing w:before="240" w:after="120" w:line="240" w:lineRule="auto"/>
      <w:outlineLvl w:val="1"/>
    </w:pPr>
    <w:rPr>
      <w:rFonts w:ascii="Lucida Sans" w:eastAsia="Times New Roman" w:hAnsi="Lucida Sans" w:cs="Arial"/>
      <w:b/>
      <w:caps/>
      <w:sz w:val="18"/>
      <w:szCs w:val="24"/>
    </w:rPr>
  </w:style>
  <w:style w:type="paragraph" w:customStyle="1" w:styleId="Tyrns-Punktlista">
    <w:name w:val="Tyréns - Punktlista"/>
    <w:qFormat/>
    <w:pPr>
      <w:numPr>
        <w:numId w:val="1"/>
      </w:numPr>
      <w:spacing w:before="120" w:after="0" w:line="240" w:lineRule="auto"/>
    </w:pPr>
    <w:rPr>
      <w:rFonts w:ascii="Lucida Sans" w:eastAsia="Times New Roman" w:hAnsi="Lucida Sans" w:cs="Times New Roman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E880E0FF4A644A84E1E1A0C02536A" ma:contentTypeVersion="10" ma:contentTypeDescription="Skapa ett nytt dokument." ma:contentTypeScope="" ma:versionID="abd9ddbd65fd9fea3f9871dc9d3c718b">
  <xsd:schema xmlns:xsd="http://www.w3.org/2001/XMLSchema" xmlns:xs="http://www.w3.org/2001/XMLSchema" xmlns:p="http://schemas.microsoft.com/office/2006/metadata/properties" xmlns:ns3="b1b0a10a-0981-41d9-9d1f-446dd7869ea8" xmlns:ns4="448d5147-e03b-4398-bb3a-dd4862ee4941" targetNamespace="http://schemas.microsoft.com/office/2006/metadata/properties" ma:root="true" ma:fieldsID="2df48b40bef67249d1bffd70f30afac9" ns3:_="" ns4:_="">
    <xsd:import namespace="b1b0a10a-0981-41d9-9d1f-446dd7869ea8"/>
    <xsd:import namespace="448d5147-e03b-4398-bb3a-dd4862ee4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a10a-0981-41d9-9d1f-446dd7869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5147-e03b-4398-bb3a-dd4862ee4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C108-F1AE-4942-B8E6-705B30DB2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0a10a-0981-41d9-9d1f-446dd7869ea8"/>
    <ds:schemaRef ds:uri="448d5147-e03b-4398-bb3a-dd4862ee4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B9B26-1430-4EFD-9296-914CA325F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0EFC0-7186-4A3A-BF5C-C53599B70AA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48d5147-e03b-4398-bb3a-dd4862ee4941"/>
    <ds:schemaRef ds:uri="b1b0a10a-0981-41d9-9d1f-446dd7869e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B86777-FC85-487F-B5F0-D30E0B2F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04_Protokoll.dotx</Template>
  <TotalTime>38</TotalTime>
  <Pages>2</Pages>
  <Words>422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Sign On AB</Manager>
  <Company>Sign On AB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Tyréns AB</dc:subject>
  <dc:creator>Persson, Roger</dc:creator>
  <cp:keywords/>
  <dc:description>Utgåva 01,_x000d_
2016-01-06</dc:description>
  <cp:lastModifiedBy>Persson, Roger</cp:lastModifiedBy>
  <cp:revision>1</cp:revision>
  <cp:lastPrinted>2011-08-09T08:47:00Z</cp:lastPrinted>
  <dcterms:created xsi:type="dcterms:W3CDTF">2020-06-09T11:36:00Z</dcterms:created>
  <dcterms:modified xsi:type="dcterms:W3CDTF">2020-06-09T12:14:00Z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0x01010081EE880E0FF4A644A84E1E1A0C02536A</vt:lpwstr>
  </property>
</Properties>
</file>