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C6" w:rsidRDefault="00836EC6" w:rsidP="001459A7">
      <w:r>
        <w:rPr>
          <w:rFonts w:ascii="Calibri" w:hAnsi="Calibri" w:cs="Calibri"/>
        </w:rPr>
        <w:t>                                  </w:t>
      </w:r>
      <w:r>
        <w:rPr>
          <w:rFonts w:ascii="Calibri" w:hAnsi="Calibri" w:cs="Calibri"/>
          <w:color w:val="0000FF"/>
        </w:rPr>
        <w:t>  </w:t>
      </w:r>
      <w:r>
        <w:rPr>
          <w:rFonts w:ascii="Calibri" w:hAnsi="Calibri" w:cs="Calibri"/>
          <w:u w:val="single"/>
        </w:rPr>
        <w:t> </w:t>
      </w:r>
      <w:r>
        <w:rPr>
          <w:rStyle w:val="Strong"/>
          <w:rFonts w:ascii="Calibri" w:hAnsi="Calibri" w:cs="Calibri"/>
          <w:sz w:val="36"/>
          <w:szCs w:val="36"/>
          <w:u w:val="single"/>
        </w:rPr>
        <w:t>Föräldramöte 10 - 02 - 2010</w:t>
      </w:r>
    </w:p>
    <w:p w:rsidR="00836EC6" w:rsidRDefault="00836EC6" w:rsidP="001459A7">
      <w:r>
        <w:t> </w:t>
      </w:r>
    </w:p>
    <w:p w:rsidR="00836EC6" w:rsidRDefault="00836EC6" w:rsidP="001459A7">
      <w:r>
        <w:rPr>
          <w:rFonts w:ascii="Calibri" w:hAnsi="Calibri" w:cs="Calibri"/>
        </w:rPr>
        <w:t>                  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>Nyheter / information från sektionen</w:t>
      </w:r>
      <w:r>
        <w:rPr>
          <w:rFonts w:ascii="Calibri" w:hAnsi="Calibri" w:cs="Calibri"/>
        </w:rPr>
        <w:t>.</w:t>
      </w:r>
    </w:p>
    <w:p w:rsidR="00836EC6" w:rsidRDefault="00836EC6" w:rsidP="001459A7">
      <w:r>
        <w:t>                </w:t>
      </w:r>
      <w:r>
        <w:tab/>
      </w:r>
      <w:r>
        <w:rPr>
          <w:rFonts w:ascii="Calibri" w:hAnsi="Calibri" w:cs="Calibri"/>
        </w:rPr>
        <w:t>En från varje lag ska ha ett uppdrag i sektionsarbetet.</w:t>
      </w:r>
    </w:p>
    <w:p w:rsidR="00836EC6" w:rsidRDefault="00836EC6" w:rsidP="001459A7">
      <w:r>
        <w:rPr>
          <w:rFonts w:ascii="Calibri" w:hAnsi="Calibri" w:cs="Calibri"/>
        </w:rPr>
        <w:t>                  </w:t>
      </w:r>
      <w:r>
        <w:rPr>
          <w:rFonts w:ascii="Calibri" w:hAnsi="Calibri" w:cs="Calibri"/>
        </w:rPr>
        <w:tab/>
        <w:t xml:space="preserve">Vi behöver inte tillsätta någon då vi redan har Anneli Blom som sitter i </w:t>
      </w:r>
      <w:r>
        <w:rPr>
          <w:rFonts w:ascii="Calibri" w:hAnsi="Calibri" w:cs="Calibri"/>
        </w:rPr>
        <w:tab/>
        <w:t xml:space="preserve">midsommar kommiten.     </w:t>
      </w:r>
    </w:p>
    <w:p w:rsidR="00836EC6" w:rsidRDefault="00836EC6" w:rsidP="001459A7">
      <w:pPr>
        <w:rPr>
          <w:rFonts w:ascii="Calibri" w:hAnsi="Calibri" w:cs="Calibri"/>
        </w:rPr>
      </w:pPr>
      <w:r>
        <w:t>            </w:t>
      </w:r>
    </w:p>
    <w:p w:rsidR="00836EC6" w:rsidRDefault="00836EC6" w:rsidP="001459A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    </w:t>
      </w:r>
      <w:r>
        <w:rPr>
          <w:rFonts w:ascii="Calibri" w:hAnsi="Calibri" w:cs="Calibri"/>
        </w:rPr>
        <w:tab/>
        <w:t>Varje familj är skyldig att ställa upp med en timmes arbetstid per aktiv spelare.</w:t>
      </w:r>
    </w:p>
    <w:p w:rsidR="00836EC6" w:rsidRDefault="00836EC6" w:rsidP="001459A7"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</w:rPr>
        <w:tab/>
        <w:t>Kallelse kommer under säsongen.</w:t>
      </w:r>
    </w:p>
    <w:p w:rsidR="00836EC6" w:rsidRDefault="00836EC6" w:rsidP="001459A7">
      <w:pPr>
        <w:rPr>
          <w:rFonts w:ascii="Calibri" w:hAnsi="Calibri" w:cs="Calibri"/>
        </w:rPr>
      </w:pPr>
      <w:r>
        <w:t>            </w:t>
      </w:r>
    </w:p>
    <w:p w:rsidR="00836EC6" w:rsidRDefault="00836EC6" w:rsidP="001459A7">
      <w:r>
        <w:rPr>
          <w:rFonts w:ascii="Calibri" w:hAnsi="Calibri" w:cs="Calibri"/>
        </w:rPr>
        <w:t>    </w:t>
      </w:r>
      <w:r>
        <w:rPr>
          <w:rFonts w:ascii="Calibri" w:hAnsi="Calibri" w:cs="Calibri"/>
        </w:rPr>
        <w:tab/>
        <w:t>Kioskschema / matchvärdsansvarig = Anna Bergström.</w:t>
      </w:r>
    </w:p>
    <w:p w:rsidR="00836EC6" w:rsidRDefault="00836EC6" w:rsidP="001459A7">
      <w:pPr>
        <w:rPr>
          <w:rFonts w:ascii="Calibri" w:hAnsi="Calibri" w:cs="Calibri"/>
        </w:rPr>
      </w:pPr>
      <w:r>
        <w:t>            </w:t>
      </w:r>
      <w:r>
        <w:rPr>
          <w:rFonts w:ascii="Calibri" w:hAnsi="Calibri" w:cs="Calibri"/>
        </w:rPr>
        <w:t>    </w:t>
      </w:r>
      <w:r>
        <w:rPr>
          <w:rFonts w:ascii="Calibri" w:hAnsi="Calibri" w:cs="Calibri"/>
        </w:rPr>
        <w:tab/>
      </w:r>
    </w:p>
    <w:p w:rsidR="00836EC6" w:rsidRDefault="00836EC6" w:rsidP="001459A7">
      <w:r>
        <w:rPr>
          <w:rFonts w:ascii="Calibri" w:hAnsi="Calibri" w:cs="Calibri"/>
        </w:rPr>
        <w:tab/>
        <w:t>Bilbingo - Frivilliga som vill hjälpa till.</w:t>
      </w:r>
    </w:p>
    <w:p w:rsidR="00836EC6" w:rsidRDefault="00836EC6" w:rsidP="001459A7">
      <w:r>
        <w:t>          </w:t>
      </w:r>
    </w:p>
    <w:p w:rsidR="00836EC6" w:rsidRDefault="00836EC6" w:rsidP="001459A7">
      <w:r>
        <w:t>            </w:t>
      </w:r>
      <w:r>
        <w:tab/>
        <w:t>Kommunen har höjt planhyrorna.</w:t>
      </w:r>
    </w:p>
    <w:p w:rsidR="00836EC6" w:rsidRDefault="00836EC6" w:rsidP="001459A7">
      <w:r>
        <w:t>                  </w:t>
      </w:r>
      <w:r>
        <w:tab/>
        <w:t>Förra året fick fotbollen 115000 kr. I år blir det inte en krona.</w:t>
      </w:r>
    </w:p>
    <w:p w:rsidR="00836EC6" w:rsidRDefault="00836EC6" w:rsidP="001459A7">
      <w:r>
        <w:t> </w:t>
      </w:r>
    </w:p>
    <w:p w:rsidR="00836EC6" w:rsidRDefault="00836EC6" w:rsidP="001459A7">
      <w:r>
        <w:t>            </w:t>
      </w:r>
      <w:r>
        <w:rPr>
          <w:rFonts w:ascii="Calibri" w:hAnsi="Calibri" w:cs="Calibri"/>
        </w:rPr>
        <w:tab/>
        <w:t>Varje spelare ska sälja 3 st. rabatthäften åt Iron.</w:t>
      </w:r>
    </w:p>
    <w:p w:rsidR="00836EC6" w:rsidRPr="00FC1921" w:rsidRDefault="00836EC6" w:rsidP="001459A7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  </w:t>
      </w:r>
      <w:r>
        <w:rPr>
          <w:rFonts w:ascii="Calibri" w:hAnsi="Calibri" w:cs="Calibri"/>
        </w:rPr>
        <w:tab/>
        <w:t xml:space="preserve">Vi blev lovade 8000 kr. för kioskansvar, midsommarjobb och försäljning förra </w:t>
      </w:r>
      <w:r>
        <w:rPr>
          <w:rFonts w:ascii="Calibri" w:hAnsi="Calibri" w:cs="Calibri"/>
        </w:rPr>
        <w:tab/>
        <w:t>året, vet ej var de tagit vägen.</w:t>
      </w:r>
    </w:p>
    <w:p w:rsidR="00836EC6" w:rsidRDefault="00836EC6" w:rsidP="001459A7">
      <w:r>
        <w:t>           </w:t>
      </w:r>
      <w:r>
        <w:rPr>
          <w:rFonts w:ascii="Calibri" w:hAnsi="Calibri" w:cs="Calibri"/>
        </w:rPr>
        <w:t> </w:t>
      </w:r>
    </w:p>
    <w:p w:rsidR="00836EC6" w:rsidRPr="00FC1921" w:rsidRDefault="00836EC6" w:rsidP="001459A7">
      <w:pPr>
        <w:rPr>
          <w:lang w:val="da-DK"/>
        </w:rPr>
      </w:pPr>
      <w:r>
        <w:t>             </w:t>
      </w:r>
      <w:r>
        <w:tab/>
        <w:t xml:space="preserve">Spelaravgiften i år är 500 kr. </w:t>
      </w:r>
      <w:r w:rsidRPr="00FC1921">
        <w:rPr>
          <w:lang w:val="da-DK"/>
        </w:rPr>
        <w:t>Medlemsavgift Iron familj = 450 kr. 1 pers/300 kr.</w:t>
      </w:r>
    </w:p>
    <w:p w:rsidR="00836EC6" w:rsidRDefault="00836EC6" w:rsidP="001459A7">
      <w:r w:rsidRPr="00FC1921">
        <w:rPr>
          <w:lang w:val="da-DK"/>
        </w:rPr>
        <w:t xml:space="preserve">                 </w:t>
      </w:r>
      <w:r>
        <w:rPr>
          <w:lang w:val="da-DK"/>
        </w:rPr>
        <w:tab/>
      </w:r>
      <w:r>
        <w:t xml:space="preserve">Alla ska lämna uppgifter om personnr till Robert Ljunggren för att försäkringar </w:t>
      </w:r>
      <w:r>
        <w:tab/>
        <w:t xml:space="preserve">ska gälla. Från 12 år ska alla spelare registreras </w:t>
      </w:r>
      <w:r>
        <w:rPr>
          <w:rFonts w:ascii="Calibri" w:hAnsi="Calibri" w:cs="Calibri"/>
        </w:rPr>
        <w:t>hos Svenska fotbollsförbundet.</w:t>
      </w:r>
    </w:p>
    <w:p w:rsidR="00836EC6" w:rsidRDefault="00836EC6" w:rsidP="001459A7">
      <w:r>
        <w:t> </w:t>
      </w:r>
    </w:p>
    <w:p w:rsidR="00836EC6" w:rsidRDefault="00836EC6" w:rsidP="001459A7">
      <w:r>
        <w:t xml:space="preserve">                 </w:t>
      </w:r>
      <w:r>
        <w:tab/>
      </w:r>
      <w:r>
        <w:rPr>
          <w:u w:val="single"/>
        </w:rPr>
        <w:t>Avspark med föräldramöte.</w:t>
      </w:r>
    </w:p>
    <w:p w:rsidR="00836EC6" w:rsidRDefault="00836EC6" w:rsidP="001459A7">
      <w:r>
        <w:t>            </w:t>
      </w:r>
      <w:r>
        <w:tab/>
        <w:t>Avspark 10/4. Johanna tar med träningspokal till Andrea. Tjejerna har aktivitete</w:t>
      </w:r>
    </w:p>
    <w:p w:rsidR="00836EC6" w:rsidRDefault="00836EC6" w:rsidP="001459A7">
      <w:r>
        <w:t xml:space="preserve">                 </w:t>
      </w:r>
      <w:r>
        <w:tab/>
        <w:t>på dagen och sedan har vi ev gemensamt på kvällen.</w:t>
      </w:r>
    </w:p>
    <w:p w:rsidR="00836EC6" w:rsidRDefault="00836EC6" w:rsidP="001459A7">
      <w:r>
        <w:t xml:space="preserve">                 </w:t>
      </w:r>
      <w:r>
        <w:tab/>
        <w:t>Innebandyn håller på mars ut ( 28 / 3 ).</w:t>
      </w:r>
    </w:p>
    <w:p w:rsidR="00836EC6" w:rsidRDefault="00836EC6" w:rsidP="001459A7">
      <w:r>
        <w:t> </w:t>
      </w:r>
    </w:p>
    <w:p w:rsidR="00836EC6" w:rsidRDefault="00836EC6" w:rsidP="001459A7">
      <w:r>
        <w:t>                 </w:t>
      </w:r>
      <w:r>
        <w:tab/>
      </w:r>
      <w:r>
        <w:rPr>
          <w:u w:val="single"/>
        </w:rPr>
        <w:t>Träningsdagar / tider</w:t>
      </w:r>
    </w:p>
    <w:p w:rsidR="00836EC6" w:rsidRDefault="00836EC6" w:rsidP="001459A7">
      <w:r>
        <w:t>            </w:t>
      </w:r>
      <w:r>
        <w:tab/>
        <w:t xml:space="preserve">Nu torsdagar kl. 16-17 i Kyrkskolan bokat till 4/3 kan ev.  förlängas. </w:t>
      </w:r>
    </w:p>
    <w:p w:rsidR="00836EC6" w:rsidRDefault="00836EC6" w:rsidP="001459A7">
      <w:r>
        <w:t>            </w:t>
      </w:r>
      <w:r>
        <w:tab/>
        <w:t xml:space="preserve">Fotbollsträningen kommer att vara tisdag och torsdag kl. 18 - 19.30 augusti ut. </w:t>
      </w:r>
      <w:r>
        <w:tab/>
        <w:t>Sen blir det 17.30 -19.00 september ut.</w:t>
      </w:r>
    </w:p>
    <w:p w:rsidR="00836EC6" w:rsidRDefault="00836EC6" w:rsidP="001459A7">
      <w:r>
        <w:t>            </w:t>
      </w:r>
      <w:r>
        <w:tab/>
        <w:t xml:space="preserve">Det blir inget lag av 96 -97: or de är för några så våra tjejer har bara sitt eget lag </w:t>
      </w:r>
      <w:r>
        <w:tab/>
        <w:t>att koncentrera sig på.</w:t>
      </w:r>
    </w:p>
    <w:p w:rsidR="00836EC6" w:rsidRDefault="00836EC6" w:rsidP="001459A7"/>
    <w:p w:rsidR="00836EC6" w:rsidRPr="00FC1921" w:rsidRDefault="00836EC6" w:rsidP="00FC1921">
      <w:pPr>
        <w:pStyle w:val="ListParagraph"/>
        <w:ind w:left="705"/>
        <w:rPr>
          <w:u w:val="single"/>
        </w:rPr>
      </w:pPr>
      <w:r>
        <w:tab/>
      </w:r>
      <w:r w:rsidRPr="00FC1921">
        <w:rPr>
          <w:u w:val="single"/>
        </w:rPr>
        <w:t>Lagkassa</w:t>
      </w:r>
    </w:p>
    <w:p w:rsidR="00836EC6" w:rsidRDefault="00836EC6" w:rsidP="00FC1921">
      <w:pPr>
        <w:pStyle w:val="ListParagraph"/>
        <w:ind w:left="705"/>
      </w:pPr>
      <w:r>
        <w:tab/>
      </w:r>
      <w:r w:rsidRPr="00796B01">
        <w:t>Spelaravg</w:t>
      </w:r>
      <w:r>
        <w:t>. på 500 kr skall betalas till Robert H via PG .</w:t>
      </w:r>
    </w:p>
    <w:p w:rsidR="00836EC6" w:rsidRDefault="00836EC6" w:rsidP="00FC1921">
      <w:pPr>
        <w:pStyle w:val="ListParagraph"/>
        <w:ind w:left="705"/>
      </w:pPr>
      <w:r>
        <w:tab/>
      </w:r>
      <w:r w:rsidRPr="00796B01">
        <w:t>Lagkassa</w:t>
      </w:r>
      <w:r>
        <w:t xml:space="preserve"> på 250  kr                        ”</w:t>
      </w:r>
    </w:p>
    <w:p w:rsidR="00836EC6" w:rsidRPr="001E0E32" w:rsidRDefault="00836EC6" w:rsidP="00FC1921">
      <w:pPr>
        <w:pStyle w:val="ListParagraph"/>
        <w:ind w:left="705"/>
      </w:pPr>
      <w:r>
        <w:tab/>
        <w:t>Går ej att kvitta utlägg mot avgifter. Lämna kvitto o få pengar insatta.</w:t>
      </w:r>
    </w:p>
    <w:p w:rsidR="00836EC6" w:rsidRDefault="00836EC6" w:rsidP="001459A7">
      <w:r>
        <w:tab/>
        <w:t>Betalas senast 31 Mars 750 till konto på Nordea 3039 2178729</w:t>
      </w:r>
    </w:p>
    <w:p w:rsidR="00836EC6" w:rsidRPr="001F6661" w:rsidRDefault="00836EC6" w:rsidP="001459A7">
      <w:pPr>
        <w:rPr>
          <w:b/>
          <w:bCs/>
        </w:rPr>
      </w:pPr>
      <w:r>
        <w:tab/>
      </w:r>
      <w:r w:rsidRPr="001F6661">
        <w:rPr>
          <w:b/>
          <w:bCs/>
        </w:rPr>
        <w:t>O B S Glöm inte att uppge spelarnamn vid betalning</w:t>
      </w:r>
      <w:r w:rsidRPr="001F6661">
        <w:rPr>
          <w:b/>
          <w:bCs/>
        </w:rPr>
        <w:tab/>
      </w:r>
    </w:p>
    <w:p w:rsidR="00836EC6" w:rsidRDefault="00836EC6" w:rsidP="001459A7"/>
    <w:p w:rsidR="00836EC6" w:rsidRDefault="00836EC6" w:rsidP="001459A7">
      <w:r>
        <w:t>            </w:t>
      </w:r>
      <w:r>
        <w:rPr>
          <w:rFonts w:ascii="Calibri" w:hAnsi="Calibri" w:cs="Calibri"/>
        </w:rPr>
        <w:t xml:space="preserve">    </w:t>
      </w:r>
      <w:r w:rsidRPr="00FC1921"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>Träningsläger</w:t>
      </w:r>
      <w:r>
        <w:rPr>
          <w:rFonts w:ascii="Calibri" w:hAnsi="Calibri" w:cs="Calibri"/>
        </w:rPr>
        <w:t>.</w:t>
      </w:r>
    </w:p>
    <w:p w:rsidR="00836EC6" w:rsidRDefault="00836EC6" w:rsidP="001459A7">
      <w:r>
        <w:t>                 </w:t>
      </w:r>
      <w:r>
        <w:tab/>
        <w:t>Blir på Gräsö 6-7/8 eller 13-14/8 beroende på när serien är slut.</w:t>
      </w:r>
    </w:p>
    <w:p w:rsidR="00836EC6" w:rsidRDefault="00836EC6" w:rsidP="001459A7">
      <w:r>
        <w:t>            </w:t>
      </w:r>
    </w:p>
    <w:p w:rsidR="00836EC6" w:rsidRDefault="00836EC6" w:rsidP="001459A7">
      <w:r>
        <w:t>                 </w:t>
      </w:r>
      <w:r>
        <w:tab/>
      </w:r>
    </w:p>
    <w:p w:rsidR="00836EC6" w:rsidRDefault="00836EC6" w:rsidP="001459A7"/>
    <w:p w:rsidR="00836EC6" w:rsidRDefault="00836EC6" w:rsidP="001459A7">
      <w:r>
        <w:tab/>
      </w:r>
      <w:r>
        <w:rPr>
          <w:u w:val="single"/>
        </w:rPr>
        <w:t>Ledare.</w:t>
      </w:r>
    </w:p>
    <w:p w:rsidR="00836EC6" w:rsidRDefault="00836EC6" w:rsidP="001459A7">
      <w:r>
        <w:t>                 </w:t>
      </w:r>
      <w:r>
        <w:tab/>
        <w:t xml:space="preserve">Önskemål om en ledare till (gärna mamma) som kan hjälpa till </w:t>
      </w:r>
      <w:r>
        <w:tab/>
        <w:t>i omklädningsrum, "tjejsnack" mm.</w:t>
      </w:r>
    </w:p>
    <w:p w:rsidR="00836EC6" w:rsidRDefault="00836EC6" w:rsidP="001459A7">
      <w:r>
        <w:t> </w:t>
      </w:r>
    </w:p>
    <w:p w:rsidR="00836EC6" w:rsidRDefault="00836EC6" w:rsidP="001459A7">
      <w:r>
        <w:t>            </w:t>
      </w:r>
      <w:r>
        <w:rPr>
          <w:rFonts w:ascii="Calibri" w:hAnsi="Calibri" w:cs="Calibri"/>
        </w:rPr>
        <w:t>      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>Kassör.</w:t>
      </w:r>
    </w:p>
    <w:p w:rsidR="00836EC6" w:rsidRDefault="00836EC6" w:rsidP="001459A7">
      <w:r>
        <w:rPr>
          <w:rFonts w:ascii="Calibri" w:hAnsi="Calibri" w:cs="Calibri"/>
        </w:rPr>
        <w:t xml:space="preserve">                  </w:t>
      </w:r>
      <w:r>
        <w:rPr>
          <w:rFonts w:ascii="Calibri" w:hAnsi="Calibri" w:cs="Calibri"/>
        </w:rPr>
        <w:tab/>
        <w:t>Som tidigare Robert Hübinette</w:t>
      </w:r>
    </w:p>
    <w:p w:rsidR="00836EC6" w:rsidRDefault="00836EC6" w:rsidP="001459A7">
      <w:r>
        <w:t> </w:t>
      </w:r>
    </w:p>
    <w:p w:rsidR="00836EC6" w:rsidRDefault="00836EC6" w:rsidP="001459A7">
      <w:r>
        <w:t>            </w:t>
      </w:r>
      <w:r>
        <w:rPr>
          <w:rFonts w:ascii="Calibri" w:hAnsi="Calibri" w:cs="Calibri"/>
        </w:rPr>
        <w:t xml:space="preserve">     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>Tvätt</w:t>
      </w:r>
      <w:r>
        <w:rPr>
          <w:rFonts w:ascii="Calibri" w:hAnsi="Calibri" w:cs="Calibri"/>
        </w:rPr>
        <w:t> </w:t>
      </w:r>
    </w:p>
    <w:p w:rsidR="00836EC6" w:rsidRDefault="00836EC6" w:rsidP="001459A7">
      <w:r>
        <w:rPr>
          <w:rFonts w:ascii="Calibri" w:hAnsi="Calibri" w:cs="Calibri"/>
        </w:rPr>
        <w:t>                  </w:t>
      </w:r>
      <w:r>
        <w:rPr>
          <w:rFonts w:ascii="Calibri" w:hAnsi="Calibri" w:cs="Calibri"/>
        </w:rPr>
        <w:tab/>
        <w:t>Matchkläder : Sofia Färdig</w:t>
      </w:r>
    </w:p>
    <w:p w:rsidR="00836EC6" w:rsidRDefault="00836EC6" w:rsidP="001459A7">
      <w:r>
        <w:t> </w:t>
      </w:r>
    </w:p>
    <w:p w:rsidR="00836EC6" w:rsidRDefault="00836EC6" w:rsidP="001459A7">
      <w:pPr>
        <w:rPr>
          <w:rFonts w:ascii="Calibri" w:hAnsi="Calibri" w:cs="Calibri"/>
        </w:rPr>
      </w:pPr>
      <w:r>
        <w:t>        </w:t>
      </w:r>
      <w:r>
        <w:rPr>
          <w:rFonts w:ascii="Calibri" w:hAnsi="Calibri" w:cs="Calibri"/>
        </w:rPr>
        <w:t>          </w:t>
      </w:r>
    </w:p>
    <w:p w:rsidR="00836EC6" w:rsidRDefault="00836EC6" w:rsidP="001459A7">
      <w:r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>Örebrocupen</w:t>
      </w:r>
    </w:p>
    <w:p w:rsidR="00836EC6" w:rsidRDefault="00836EC6" w:rsidP="001459A7">
      <w:r>
        <w:rPr>
          <w:rFonts w:ascii="Calibri" w:hAnsi="Calibri" w:cs="Calibri"/>
        </w:rPr>
        <w:t>                  </w:t>
      </w:r>
      <w:r>
        <w:rPr>
          <w:rFonts w:ascii="Calibri" w:hAnsi="Calibri" w:cs="Calibri"/>
        </w:rPr>
        <w:tab/>
        <w:t>torsd. - sönd. 17-20/6</w:t>
      </w:r>
    </w:p>
    <w:p w:rsidR="00836EC6" w:rsidRDefault="00836EC6" w:rsidP="001459A7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</w:t>
      </w:r>
      <w:r>
        <w:rPr>
          <w:rFonts w:ascii="Calibri" w:hAnsi="Calibri" w:cs="Calibri"/>
        </w:rPr>
        <w:tab/>
        <w:t xml:space="preserve">Tjejerna kommer att spela minst 6 matcher. Alla går till slutspel A eller B. </w:t>
      </w:r>
    </w:p>
    <w:p w:rsidR="00836EC6" w:rsidRDefault="00836EC6" w:rsidP="001459A7">
      <w:r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ab/>
        <w:t>Incheckning från onsd. 16/6. Anmälan ska göras snarast.</w:t>
      </w:r>
    </w:p>
    <w:p w:rsidR="00836EC6" w:rsidRDefault="00836EC6" w:rsidP="001459A7">
      <w:pPr>
        <w:rPr>
          <w:rFonts w:ascii="Calibri" w:hAnsi="Calibri" w:cs="Calibri"/>
        </w:rPr>
      </w:pPr>
      <w:r>
        <w:t>            </w:t>
      </w:r>
      <w:r>
        <w:rPr>
          <w:rFonts w:ascii="Calibri" w:hAnsi="Calibri" w:cs="Calibri"/>
        </w:rPr>
        <w:t xml:space="preserve">     </w:t>
      </w:r>
      <w:r>
        <w:rPr>
          <w:rFonts w:ascii="Calibri" w:hAnsi="Calibri" w:cs="Calibri"/>
        </w:rPr>
        <w:tab/>
        <w:t xml:space="preserve">Anmälan 1100 kr. Deltagaravgift 880 kr./ deltagare. </w:t>
      </w:r>
    </w:p>
    <w:p w:rsidR="00836EC6" w:rsidRDefault="00836EC6" w:rsidP="001459A7">
      <w:r>
        <w:rPr>
          <w:rFonts w:ascii="Calibri" w:hAnsi="Calibri" w:cs="Calibri"/>
        </w:rPr>
        <w:tab/>
        <w:t xml:space="preserve">Nya spelare får betala en </w:t>
      </w:r>
      <w:r>
        <w:rPr>
          <w:rFonts w:ascii="Calibri" w:hAnsi="Calibri" w:cs="Calibri"/>
        </w:rPr>
        <w:tab/>
        <w:t>del själva.</w:t>
      </w:r>
    </w:p>
    <w:p w:rsidR="00836EC6" w:rsidRDefault="00836EC6" w:rsidP="001459A7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</w:t>
      </w:r>
      <w:r>
        <w:rPr>
          <w:rFonts w:ascii="Calibri" w:hAnsi="Calibri" w:cs="Calibri"/>
        </w:rPr>
        <w:tab/>
        <w:t xml:space="preserve">De sover i sovsalar, äter i matsal. Åker gratis på stadsbussarna. Fri entrè till </w:t>
      </w:r>
    </w:p>
    <w:p w:rsidR="00836EC6" w:rsidRDefault="00836EC6" w:rsidP="001459A7">
      <w:r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</w:rPr>
        <w:tab/>
        <w:t xml:space="preserve">badet. Disco. </w:t>
      </w:r>
    </w:p>
    <w:p w:rsidR="00836EC6" w:rsidRDefault="00836EC6" w:rsidP="001459A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                 </w:t>
      </w:r>
      <w:r>
        <w:rPr>
          <w:rFonts w:ascii="Calibri" w:hAnsi="Calibri" w:cs="Calibri"/>
        </w:rPr>
        <w:tab/>
        <w:t xml:space="preserve">Alla får vara med, ingen begränsning av spelare / match. 400 lag kommer att </w:t>
      </w:r>
    </w:p>
    <w:p w:rsidR="00836EC6" w:rsidRDefault="00836EC6" w:rsidP="001459A7"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ab/>
        <w:t>medverka. Rostafälltet är den största anläggningen</w:t>
      </w:r>
    </w:p>
    <w:p w:rsidR="00836EC6" w:rsidRDefault="00836EC6" w:rsidP="001459A7">
      <w:r>
        <w:t> </w:t>
      </w:r>
    </w:p>
    <w:p w:rsidR="00836EC6" w:rsidRDefault="00836EC6" w:rsidP="001459A7">
      <w:r>
        <w:t xml:space="preserve">                </w:t>
      </w:r>
      <w:r>
        <w:tab/>
      </w:r>
      <w:r>
        <w:rPr>
          <w:u w:val="single"/>
        </w:rPr>
        <w:t>Övrigt</w:t>
      </w:r>
      <w:r>
        <w:t xml:space="preserve">: Truppen har inget bortfall ( ev. Anna) Linn och Sara tillbaka om Abeer </w:t>
      </w:r>
    </w:p>
    <w:p w:rsidR="00836EC6" w:rsidRDefault="00836EC6" w:rsidP="001459A7">
      <w:r>
        <w:t xml:space="preserve">                </w:t>
      </w:r>
      <w:r>
        <w:tab/>
        <w:t>börjar blir de 23 st.</w:t>
      </w:r>
    </w:p>
    <w:p w:rsidR="00836EC6" w:rsidRDefault="00836EC6" w:rsidP="001459A7">
      <w:pPr>
        <w:rPr>
          <w:u w:val="single"/>
        </w:rPr>
      </w:pPr>
      <w:r>
        <w:t xml:space="preserve">               </w:t>
      </w:r>
      <w:r w:rsidRPr="001459A7">
        <w:rPr>
          <w:u w:val="single"/>
        </w:rPr>
        <w:t xml:space="preserve"> </w:t>
      </w:r>
    </w:p>
    <w:p w:rsidR="00836EC6" w:rsidRPr="001459A7" w:rsidRDefault="00836EC6" w:rsidP="001459A7">
      <w:pPr>
        <w:rPr>
          <w:u w:val="single"/>
        </w:rPr>
      </w:pPr>
      <w:r w:rsidRPr="00FC1921">
        <w:tab/>
      </w:r>
      <w:r w:rsidRPr="001459A7">
        <w:rPr>
          <w:u w:val="single"/>
        </w:rPr>
        <w:t>Sponsorgrupp</w:t>
      </w:r>
    </w:p>
    <w:p w:rsidR="00836EC6" w:rsidRDefault="00836EC6" w:rsidP="001459A7">
      <w:r>
        <w:t>                </w:t>
      </w:r>
      <w:r>
        <w:tab/>
        <w:t>Stefan Bergström + 1-2 pers till(Saknas i dags datum.Vi måste ha en till annars</w:t>
      </w:r>
    </w:p>
    <w:p w:rsidR="00836EC6" w:rsidRDefault="00836EC6" w:rsidP="001459A7">
      <w:r>
        <w:t xml:space="preserve">                </w:t>
      </w:r>
      <w:r>
        <w:tab/>
        <w:t xml:space="preserve">faller hela sponsorgruppen) Kollar försäljningsalternativ ( och sponsorer till nya </w:t>
      </w:r>
    </w:p>
    <w:p w:rsidR="00836EC6" w:rsidRDefault="00836EC6" w:rsidP="001459A7">
      <w:r>
        <w:t xml:space="preserve">                </w:t>
      </w:r>
      <w:r>
        <w:tab/>
        <w:t>overalltryck)</w:t>
      </w:r>
    </w:p>
    <w:p w:rsidR="00836EC6" w:rsidRDefault="00836EC6" w:rsidP="001459A7"/>
    <w:p w:rsidR="00836EC6" w:rsidRDefault="00836EC6" w:rsidP="001459A7">
      <w:r>
        <w:t>                </w:t>
      </w:r>
      <w:r>
        <w:tab/>
        <w:t>Alla kollar behov av nya overaller till avspark.</w:t>
      </w:r>
    </w:p>
    <w:p w:rsidR="00836EC6" w:rsidRDefault="00836EC6" w:rsidP="001459A7">
      <w:r>
        <w:t xml:space="preserve">                </w:t>
      </w:r>
      <w:r>
        <w:tab/>
        <w:t>Registreringspapper lämnas till Robert Ljunggren.</w:t>
      </w:r>
    </w:p>
    <w:p w:rsidR="00836EC6" w:rsidRDefault="00836EC6" w:rsidP="001459A7">
      <w:r>
        <w:t xml:space="preserve">                </w:t>
      </w:r>
      <w:r>
        <w:tab/>
        <w:t>Närvarande: Jonas Alvèn, Anneli Blom, Sara Bellander, Peter Borg, Robert</w:t>
      </w:r>
    </w:p>
    <w:p w:rsidR="00836EC6" w:rsidRDefault="00836EC6" w:rsidP="001459A7">
      <w:r>
        <w:t xml:space="preserve">                </w:t>
      </w:r>
      <w:r>
        <w:tab/>
        <w:t>Hûbinette, Lotta Eriksson, Lars Pettersson, Anna Bergström, Stefan Bergström,</w:t>
      </w:r>
    </w:p>
    <w:p w:rsidR="00836EC6" w:rsidRDefault="00836EC6" w:rsidP="001459A7">
      <w:r>
        <w:t xml:space="preserve">                </w:t>
      </w:r>
      <w:r>
        <w:tab/>
        <w:t xml:space="preserve">Sofia Färdig, Eddie Shaw, Linda Björkman, Åsa Gräll, Malin Lavemark, </w:t>
      </w:r>
      <w:r>
        <w:tab/>
        <w:t xml:space="preserve">Robert, Håkan, Cilla </w:t>
      </w:r>
    </w:p>
    <w:p w:rsidR="00836EC6" w:rsidRDefault="00836EC6" w:rsidP="001459A7"/>
    <w:p w:rsidR="00836EC6" w:rsidRDefault="00836EC6" w:rsidP="001459A7">
      <w:r>
        <w:t xml:space="preserve">                </w:t>
      </w:r>
      <w:r>
        <w:tab/>
        <w:t>Om ni undrar eller vill anmäla er till någon post så kontakta en ledare.</w:t>
      </w:r>
    </w:p>
    <w:p w:rsidR="00836EC6" w:rsidRDefault="00836EC6" w:rsidP="001459A7">
      <w:r>
        <w:t xml:space="preserve">                </w:t>
      </w:r>
    </w:p>
    <w:p w:rsidR="00836EC6" w:rsidRDefault="00836EC6" w:rsidP="001459A7">
      <w:r>
        <w:tab/>
        <w:t>Mvh Håkan, Cilla och Robert</w:t>
      </w:r>
    </w:p>
    <w:p w:rsidR="00836EC6" w:rsidRDefault="00836EC6" w:rsidP="001459A7">
      <w:r>
        <w:t>      </w:t>
      </w:r>
    </w:p>
    <w:p w:rsidR="00836EC6" w:rsidRDefault="00836EC6" w:rsidP="001459A7">
      <w:r>
        <w:t> </w:t>
      </w:r>
    </w:p>
    <w:p w:rsidR="00836EC6" w:rsidRDefault="00836EC6"/>
    <w:sectPr w:rsidR="00836EC6" w:rsidSect="00AB0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52A"/>
    <w:multiLevelType w:val="hybridMultilevel"/>
    <w:tmpl w:val="932EB63E"/>
    <w:lvl w:ilvl="0" w:tplc="AD366AB2"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9A7"/>
    <w:rsid w:val="000F68AF"/>
    <w:rsid w:val="001459A7"/>
    <w:rsid w:val="001E0E32"/>
    <w:rsid w:val="001F6661"/>
    <w:rsid w:val="003D0525"/>
    <w:rsid w:val="005332DB"/>
    <w:rsid w:val="00796B01"/>
    <w:rsid w:val="00836EC6"/>
    <w:rsid w:val="009C3A9F"/>
    <w:rsid w:val="00AB0360"/>
    <w:rsid w:val="00C20259"/>
    <w:rsid w:val="00D42821"/>
    <w:rsid w:val="00F71FE2"/>
    <w:rsid w:val="00FC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A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459A7"/>
    <w:rPr>
      <w:b/>
      <w:bCs/>
    </w:rPr>
  </w:style>
  <w:style w:type="paragraph" w:styleId="ListParagraph">
    <w:name w:val="List Paragraph"/>
    <w:basedOn w:val="Normal"/>
    <w:uiPriority w:val="99"/>
    <w:qFormat/>
    <w:rsid w:val="001E0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675</Words>
  <Characters>3580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Föräldramöte 10 - 02 - 2010</dc:title>
  <dc:subject/>
  <dc:creator>Håkan Anstrén</dc:creator>
  <cp:keywords/>
  <dc:description/>
  <cp:lastModifiedBy>robeljun</cp:lastModifiedBy>
  <cp:revision>3</cp:revision>
  <dcterms:created xsi:type="dcterms:W3CDTF">2010-02-20T08:19:00Z</dcterms:created>
  <dcterms:modified xsi:type="dcterms:W3CDTF">2010-02-20T09:00:00Z</dcterms:modified>
</cp:coreProperties>
</file>