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99" w:rsidRDefault="000B6199" w:rsidP="001459A7">
      <w:r>
        <w:rPr>
          <w:rFonts w:ascii="Calibri" w:hAnsi="Calibri"/>
        </w:rPr>
        <w:t>                                  </w:t>
      </w:r>
      <w:r>
        <w:rPr>
          <w:rFonts w:ascii="Calibri" w:hAnsi="Calibri"/>
          <w:color w:val="0000FF"/>
        </w:rPr>
        <w:t>  </w:t>
      </w:r>
      <w:r>
        <w:rPr>
          <w:rFonts w:ascii="Calibri" w:hAnsi="Calibri"/>
          <w:u w:val="single"/>
        </w:rPr>
        <w:t> </w:t>
      </w:r>
      <w:r>
        <w:rPr>
          <w:rStyle w:val="Strong"/>
          <w:rFonts w:ascii="Calibri" w:hAnsi="Calibri"/>
          <w:sz w:val="36"/>
          <w:szCs w:val="36"/>
          <w:u w:val="single"/>
        </w:rPr>
        <w:t>Föräldramöte 20120411</w:t>
      </w:r>
    </w:p>
    <w:p w:rsidR="000B6199" w:rsidRDefault="000B6199" w:rsidP="001459A7">
      <w:r>
        <w:t> </w:t>
      </w:r>
    </w:p>
    <w:p w:rsidR="000B6199" w:rsidRDefault="000B6199" w:rsidP="001459A7">
      <w:r>
        <w:t>           </w:t>
      </w:r>
      <w:r>
        <w:rPr>
          <w:rFonts w:ascii="Calibri" w:hAnsi="Calibri"/>
        </w:rPr>
        <w:t> </w:t>
      </w:r>
    </w:p>
    <w:p w:rsidR="000B6199" w:rsidRDefault="000B6199" w:rsidP="001459A7">
      <w:r>
        <w:t>             </w:t>
      </w:r>
    </w:p>
    <w:p w:rsidR="000B6199" w:rsidRPr="003F19D9" w:rsidRDefault="000B6199" w:rsidP="001459A7">
      <w:pPr>
        <w:rPr>
          <w:rFonts w:ascii="Calibri" w:hAnsi="Calibri"/>
        </w:rPr>
      </w:pPr>
      <w:r>
        <w:t>                </w:t>
      </w:r>
    </w:p>
    <w:p w:rsidR="000B6199" w:rsidRDefault="000B6199" w:rsidP="001459A7">
      <w:r>
        <w:t> </w:t>
      </w:r>
    </w:p>
    <w:p w:rsidR="000B6199" w:rsidRDefault="000B6199" w:rsidP="001459A7">
      <w:r>
        <w:t xml:space="preserve">                 </w:t>
      </w:r>
      <w:r>
        <w:rPr>
          <w:u w:val="single"/>
        </w:rPr>
        <w:t>Avspark.</w:t>
      </w:r>
    </w:p>
    <w:p w:rsidR="000B6199" w:rsidRDefault="000B6199" w:rsidP="003F19D9">
      <w:r>
        <w:t xml:space="preserve">            *   Avspark 9/4. </w:t>
      </w:r>
    </w:p>
    <w:p w:rsidR="000B6199" w:rsidRDefault="000B6199" w:rsidP="003F19D9">
      <w:r>
        <w:t xml:space="preserve">                 Match, mat, 3-kamp</w:t>
      </w:r>
    </w:p>
    <w:p w:rsidR="000B6199" w:rsidRDefault="000B6199" w:rsidP="001459A7">
      <w:r>
        <w:t> </w:t>
      </w:r>
    </w:p>
    <w:p w:rsidR="000B6199" w:rsidRDefault="000B6199" w:rsidP="001459A7">
      <w:pPr>
        <w:rPr>
          <w:u w:val="single"/>
        </w:rPr>
      </w:pPr>
      <w:r>
        <w:t>                 </w:t>
      </w:r>
      <w:r>
        <w:rPr>
          <w:u w:val="single"/>
        </w:rPr>
        <w:t>Träningsdagar / tider</w:t>
      </w:r>
    </w:p>
    <w:p w:rsidR="000B6199" w:rsidRDefault="000B6199" w:rsidP="001459A7">
      <w:pPr>
        <w:rPr>
          <w:u w:val="single"/>
        </w:rPr>
      </w:pPr>
    </w:p>
    <w:p w:rsidR="000B6199" w:rsidRDefault="000B6199" w:rsidP="00136D5B">
      <w:r>
        <w:t xml:space="preserve">                 Tisdagar och Torsdagar 19-20.30 på Grus</w:t>
      </w:r>
    </w:p>
    <w:p w:rsidR="000B6199" w:rsidRDefault="000B6199" w:rsidP="00136D5B">
      <w:r>
        <w:t xml:space="preserve">                 Tisdagar och Torsdagar </w:t>
      </w:r>
      <w:r w:rsidRPr="00136D5B">
        <w:rPr>
          <w:b/>
        </w:rPr>
        <w:t>18-19-30??</w:t>
      </w:r>
      <w:r>
        <w:t xml:space="preserve"> from ca V18 </w:t>
      </w:r>
    </w:p>
    <w:p w:rsidR="000B6199" w:rsidRDefault="000B6199" w:rsidP="00136D5B">
      <w:r>
        <w:t xml:space="preserve">                 Träningsmatcher: 21/4 Tärnsjö borta, </w:t>
      </w:r>
    </w:p>
    <w:p w:rsidR="000B6199" w:rsidRDefault="000B6199" w:rsidP="00136D5B">
      <w:r>
        <w:t xml:space="preserve">                                             29/4  Tierp hemma</w:t>
      </w:r>
    </w:p>
    <w:p w:rsidR="000B6199" w:rsidRDefault="000B6199" w:rsidP="001459A7"/>
    <w:p w:rsidR="000B6199" w:rsidRDefault="000B6199" w:rsidP="001459A7">
      <w:r>
        <w:t xml:space="preserve">            Medlemsavgift Iron familj = 600kr. 1 pers/300 kr. Betalas till Sk Iron 5432-6368</w:t>
      </w:r>
    </w:p>
    <w:p w:rsidR="000B6199" w:rsidRDefault="000B6199" w:rsidP="001459A7"/>
    <w:p w:rsidR="000B6199" w:rsidRDefault="000B6199" w:rsidP="001459A7">
      <w:r>
        <w:t xml:space="preserve">            *  Spelaravgiften i år är 500 kr. </w:t>
      </w:r>
    </w:p>
    <w:p w:rsidR="000B6199" w:rsidRDefault="000B6199" w:rsidP="001459A7">
      <w:r>
        <w:t>          </w:t>
      </w:r>
    </w:p>
    <w:p w:rsidR="000B6199" w:rsidRDefault="000B6199" w:rsidP="001E0E32">
      <w:pPr>
        <w:pStyle w:val="ListParagraph"/>
        <w:numPr>
          <w:ilvl w:val="0"/>
          <w:numId w:val="1"/>
        </w:numPr>
      </w:pPr>
      <w:r>
        <w:t>Spelaravg på 500 kr skall betalas till Robert Hubbinette via PG 3039 2178729.</w:t>
      </w:r>
    </w:p>
    <w:p w:rsidR="000B6199" w:rsidRDefault="000B6199" w:rsidP="001E0E32">
      <w:pPr>
        <w:pStyle w:val="ListParagraph"/>
        <w:numPr>
          <w:ilvl w:val="0"/>
          <w:numId w:val="1"/>
        </w:numPr>
      </w:pPr>
      <w:r>
        <w:t>Betalas senast 30 April</w:t>
      </w:r>
    </w:p>
    <w:p w:rsidR="000B6199" w:rsidRDefault="000B6199" w:rsidP="001E0E32">
      <w:pPr>
        <w:pStyle w:val="ListParagraph"/>
        <w:numPr>
          <w:ilvl w:val="0"/>
          <w:numId w:val="1"/>
        </w:numPr>
      </w:pPr>
      <w:r>
        <w:t>I Lagkassan idag finns 23 000 kr + jordutdelning (ca 15000)</w:t>
      </w:r>
    </w:p>
    <w:p w:rsidR="000B6199" w:rsidRDefault="000B6199" w:rsidP="001E0E32">
      <w:pPr>
        <w:pStyle w:val="ListParagraph"/>
        <w:numPr>
          <w:ilvl w:val="0"/>
          <w:numId w:val="1"/>
        </w:numPr>
      </w:pPr>
      <w:r>
        <w:t>Går ej att kvitta utlägg mot avgifter. Lämna kvitto o få pengar insatta.</w:t>
      </w:r>
    </w:p>
    <w:p w:rsidR="000B6199" w:rsidRDefault="000B6199" w:rsidP="001E0E32">
      <w:pPr>
        <w:pStyle w:val="ListParagraph"/>
        <w:numPr>
          <w:ilvl w:val="0"/>
          <w:numId w:val="1"/>
        </w:numPr>
      </w:pPr>
      <w:r>
        <w:t>Ingen spelarlicens betald = Inget spel</w:t>
      </w:r>
    </w:p>
    <w:p w:rsidR="000B6199" w:rsidRDefault="000B6199" w:rsidP="001E0E32">
      <w:pPr>
        <w:pStyle w:val="ListParagraph"/>
        <w:numPr>
          <w:ilvl w:val="0"/>
          <w:numId w:val="1"/>
        </w:numPr>
      </w:pPr>
      <w:r>
        <w:t>97:er hade en bod förra året. Vem har nyckel? Sanne o Stefan undersöker.</w:t>
      </w:r>
    </w:p>
    <w:p w:rsidR="000B6199" w:rsidRDefault="000B6199" w:rsidP="00EB19AD">
      <w:pPr>
        <w:ind w:left="1065"/>
      </w:pPr>
    </w:p>
    <w:p w:rsidR="000B6199" w:rsidRDefault="000B6199" w:rsidP="00EB19AD">
      <w:pPr>
        <w:ind w:left="1065"/>
      </w:pPr>
      <w:r>
        <w:t xml:space="preserve">Serien är klar se laget.se/F-98    </w:t>
      </w:r>
    </w:p>
    <w:p w:rsidR="000B6199" w:rsidRDefault="000B6199" w:rsidP="00EB19AD">
      <w:pPr>
        <w:pStyle w:val="ListParagraph"/>
        <w:ind w:left="0"/>
      </w:pPr>
      <w:r>
        <w:t xml:space="preserve">                 </w:t>
      </w:r>
    </w:p>
    <w:p w:rsidR="000B6199" w:rsidRDefault="000B6199" w:rsidP="005533C0">
      <w:pPr>
        <w:ind w:left="1065"/>
      </w:pPr>
    </w:p>
    <w:p w:rsidR="000B6199" w:rsidRDefault="000B6199" w:rsidP="00136D5B">
      <w:r>
        <w:t xml:space="preserve">             Truppen har bortfall Wilma B,Emelie P, Sara, Johanna, Emelie J                                                      Nya:      Emmy, Amanda, Sandra, Linda, Frida A alla 97:er</w:t>
      </w:r>
    </w:p>
    <w:p w:rsidR="000B6199" w:rsidRDefault="000B6199" w:rsidP="005533C0">
      <w:r>
        <w:t xml:space="preserve">             Vi är 18-</w:t>
      </w:r>
      <w:smartTag w:uri="urn:schemas-microsoft-com:office:smarttags" w:element="metricconverter">
        <w:smartTagPr>
          <w:attr w:name="ProductID" w:val="20 st"/>
        </w:smartTagPr>
        <w:r>
          <w:t>20 st</w:t>
        </w:r>
      </w:smartTag>
      <w:r>
        <w:t xml:space="preserve"> i truppen </w:t>
      </w:r>
    </w:p>
    <w:p w:rsidR="000B6199" w:rsidRDefault="000B6199" w:rsidP="005533C0"/>
    <w:p w:rsidR="000B6199" w:rsidRPr="008D4676" w:rsidRDefault="000B6199" w:rsidP="005533C0">
      <w:r>
        <w:t xml:space="preserve">                </w:t>
      </w:r>
      <w:r w:rsidRPr="005533C0">
        <w:rPr>
          <w:u w:val="single"/>
        </w:rPr>
        <w:t>Cup</w:t>
      </w:r>
      <w:r>
        <w:rPr>
          <w:u w:val="single"/>
        </w:rPr>
        <w:t xml:space="preserve"> </w:t>
      </w:r>
      <w:r>
        <w:t xml:space="preserve">Förslag: </w:t>
      </w:r>
      <w:r w:rsidRPr="00B4607E">
        <w:rPr>
          <w:highlight w:val="red"/>
        </w:rPr>
        <w:t>Axa Summercamp (Falun) 15-17 Juni</w:t>
      </w:r>
    </w:p>
    <w:p w:rsidR="000B6199" w:rsidRDefault="000B6199" w:rsidP="003F19D9">
      <w:r>
        <w:t xml:space="preserve">                 </w:t>
      </w:r>
      <w:r w:rsidRPr="00B4607E">
        <w:rPr>
          <w:highlight w:val="green"/>
        </w:rPr>
        <w:t>Hudikcupen i Hudiksvall 15-17 Juni</w:t>
      </w:r>
      <w:r>
        <w:rPr>
          <w:highlight w:val="green"/>
        </w:rPr>
        <w:t xml:space="preserve"> </w:t>
      </w:r>
      <w:r w:rsidRPr="00B4607E">
        <w:rPr>
          <w:highlight w:val="green"/>
        </w:rPr>
        <w:t>bestämdes</w:t>
      </w:r>
    </w:p>
    <w:p w:rsidR="000B6199" w:rsidRDefault="000B6199" w:rsidP="001459A7">
      <w:r>
        <w:t>            </w:t>
      </w:r>
      <w:r>
        <w:rPr>
          <w:rFonts w:ascii="Calibri" w:hAnsi="Calibri"/>
        </w:rPr>
        <w:t xml:space="preserve">    </w:t>
      </w:r>
      <w:r>
        <w:rPr>
          <w:rFonts w:ascii="Calibri" w:hAnsi="Calibri"/>
          <w:u w:val="single"/>
        </w:rPr>
        <w:t> Träningsläger</w:t>
      </w:r>
      <w:r>
        <w:rPr>
          <w:rFonts w:ascii="Calibri" w:hAnsi="Calibri"/>
        </w:rPr>
        <w:t>.</w:t>
      </w:r>
    </w:p>
    <w:p w:rsidR="000B6199" w:rsidRDefault="000B6199" w:rsidP="001459A7">
      <w:r>
        <w:t>                Gräsö utgår troligtvis</w:t>
      </w:r>
    </w:p>
    <w:p w:rsidR="000B6199" w:rsidRDefault="000B6199" w:rsidP="001459A7">
      <w:r>
        <w:t>             </w:t>
      </w:r>
    </w:p>
    <w:p w:rsidR="000B6199" w:rsidRDefault="000B6199" w:rsidP="001459A7">
      <w:r>
        <w:t>            </w:t>
      </w:r>
      <w:r>
        <w:rPr>
          <w:rFonts w:ascii="Calibri" w:hAnsi="Calibri"/>
        </w:rPr>
        <w:t>     </w:t>
      </w:r>
      <w:r>
        <w:rPr>
          <w:rFonts w:ascii="Calibri" w:hAnsi="Calibri"/>
          <w:u w:val="single"/>
        </w:rPr>
        <w:t>Kassör.</w:t>
      </w:r>
    </w:p>
    <w:p w:rsidR="000B6199" w:rsidRDefault="000B6199" w:rsidP="001459A7">
      <w:r>
        <w:rPr>
          <w:rFonts w:ascii="Calibri" w:hAnsi="Calibri"/>
        </w:rPr>
        <w:t>                  Som tidigare Robert Hübinette</w:t>
      </w:r>
    </w:p>
    <w:p w:rsidR="000B6199" w:rsidRDefault="000B6199" w:rsidP="001459A7">
      <w:r>
        <w:t xml:space="preserve">            </w:t>
      </w:r>
    </w:p>
    <w:p w:rsidR="000B6199" w:rsidRDefault="000B6199" w:rsidP="001459A7">
      <w:r>
        <w:t xml:space="preserve">                </w:t>
      </w:r>
      <w:r w:rsidRPr="00A37B19">
        <w:rPr>
          <w:u w:val="single"/>
        </w:rPr>
        <w:t>Kioskan</w:t>
      </w:r>
      <w:r>
        <w:rPr>
          <w:u w:val="single"/>
        </w:rPr>
        <w:t>s</w:t>
      </w:r>
      <w:r w:rsidRPr="00A37B19">
        <w:rPr>
          <w:u w:val="single"/>
        </w:rPr>
        <w:t>varig.</w:t>
      </w:r>
    </w:p>
    <w:p w:rsidR="000B6199" w:rsidRPr="00A37B19" w:rsidRDefault="000B6199" w:rsidP="001459A7">
      <w:r>
        <w:t xml:space="preserve">                Anna B</w:t>
      </w:r>
    </w:p>
    <w:p w:rsidR="000B6199" w:rsidRDefault="000B6199" w:rsidP="001459A7">
      <w:pPr>
        <w:rPr>
          <w:rFonts w:ascii="Calibri" w:hAnsi="Calibri"/>
          <w:u w:val="single"/>
        </w:rPr>
      </w:pPr>
      <w:r>
        <w:t>            </w:t>
      </w:r>
      <w:r>
        <w:rPr>
          <w:rFonts w:ascii="Calibri" w:hAnsi="Calibri"/>
        </w:rPr>
        <w:t>    </w:t>
      </w:r>
      <w:r w:rsidRPr="00A37B19">
        <w:rPr>
          <w:rFonts w:ascii="Calibri" w:hAnsi="Calibri"/>
          <w:u w:val="single"/>
        </w:rPr>
        <w:t xml:space="preserve"> Tvättansvarig</w:t>
      </w:r>
    </w:p>
    <w:p w:rsidR="000B6199" w:rsidRPr="004463F0" w:rsidRDefault="000B6199" w:rsidP="001459A7">
      <w:pPr>
        <w:rPr>
          <w:rFonts w:ascii="Calibri" w:hAnsi="Calibri"/>
        </w:rPr>
      </w:pPr>
      <w:r w:rsidRPr="004463F0">
        <w:rPr>
          <w:rFonts w:ascii="Calibri" w:hAnsi="Calibri"/>
        </w:rPr>
        <w:t xml:space="preserve">                  Robert G</w:t>
      </w:r>
    </w:p>
    <w:p w:rsidR="000B6199" w:rsidRDefault="000B6199" w:rsidP="001459A7">
      <w:pPr>
        <w:rPr>
          <w:rFonts w:ascii="Calibri" w:hAnsi="Calibri"/>
          <w:u w:val="single"/>
        </w:rPr>
      </w:pPr>
      <w:r>
        <w:rPr>
          <w:rFonts w:ascii="Calibri" w:hAnsi="Calibri"/>
        </w:rPr>
        <w:t xml:space="preserve">               </w:t>
      </w:r>
      <w:r w:rsidRPr="00A37B19">
        <w:rPr>
          <w:rFonts w:ascii="Calibri" w:hAnsi="Calibri"/>
        </w:rPr>
        <w:t xml:space="preserve"> </w:t>
      </w:r>
      <w:r w:rsidRPr="00A37B19">
        <w:rPr>
          <w:rFonts w:ascii="Calibri" w:hAnsi="Calibri"/>
          <w:u w:val="single"/>
        </w:rPr>
        <w:t>Matchvärdansvari</w:t>
      </w:r>
      <w:r>
        <w:rPr>
          <w:rFonts w:ascii="Calibri" w:hAnsi="Calibri"/>
          <w:u w:val="single"/>
        </w:rPr>
        <w:t>g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utgår</w:t>
      </w:r>
    </w:p>
    <w:p w:rsidR="000B6199" w:rsidRDefault="000B6199" w:rsidP="001459A7">
      <w:pPr>
        <w:rPr>
          <w:rFonts w:ascii="Calibri" w:hAnsi="Calibri"/>
        </w:rPr>
      </w:pPr>
    </w:p>
    <w:p w:rsidR="000B6199" w:rsidRDefault="000B6199" w:rsidP="001459A7">
      <w:r>
        <w:t xml:space="preserve">              </w:t>
      </w:r>
    </w:p>
    <w:p w:rsidR="000B6199" w:rsidRDefault="000B6199" w:rsidP="001459A7">
      <w:r>
        <w:t xml:space="preserve">               15 April utdelning av jord </w:t>
      </w:r>
    </w:p>
    <w:p w:rsidR="000B6199" w:rsidRDefault="000B6199" w:rsidP="001459A7">
      <w:r>
        <w:t xml:space="preserve">               Ansvarig </w:t>
      </w:r>
      <w:r w:rsidRPr="006014F2">
        <w:rPr>
          <w:u w:val="single"/>
        </w:rPr>
        <w:t>Anna B</w:t>
      </w:r>
    </w:p>
    <w:p w:rsidR="000B6199" w:rsidRDefault="000B6199" w:rsidP="001459A7">
      <w:r>
        <w:t xml:space="preserve">              Hoppas att alla som inte hade innebandy i Örebro ställde upp och</w:t>
      </w:r>
    </w:p>
    <w:p w:rsidR="000B6199" w:rsidRDefault="000B6199" w:rsidP="001459A7">
      <w:r>
        <w:t xml:space="preserve">              hjälpt till med jorden.</w:t>
      </w:r>
    </w:p>
    <w:p w:rsidR="000B6199" w:rsidRDefault="000B6199" w:rsidP="001459A7">
      <w:r>
        <w:t xml:space="preserve">              Ni som ej hjälpt till kommer att få andra uppgifter under säsongen.</w:t>
      </w:r>
    </w:p>
    <w:p w:rsidR="000B6199" w:rsidRDefault="000B6199" w:rsidP="001459A7">
      <w:r>
        <w:t xml:space="preserve">                  </w:t>
      </w:r>
    </w:p>
    <w:p w:rsidR="000B6199" w:rsidRDefault="000B6199" w:rsidP="001459A7">
      <w:r>
        <w:t xml:space="preserve">              </w:t>
      </w:r>
    </w:p>
    <w:p w:rsidR="000B6199" w:rsidRPr="00B4607E" w:rsidRDefault="000B6199" w:rsidP="001459A7">
      <w:pPr>
        <w:rPr>
          <w:u w:val="single"/>
        </w:rPr>
      </w:pPr>
      <w:r>
        <w:rPr>
          <w:rFonts w:ascii="Calibri" w:hAnsi="Calibri"/>
        </w:rPr>
        <w:t> </w:t>
      </w:r>
      <w:r>
        <w:t>        </w:t>
      </w:r>
      <w:r>
        <w:rPr>
          <w:rFonts w:ascii="Calibri" w:hAnsi="Calibri"/>
        </w:rPr>
        <w:t>        Domaransvarig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  F-98 troligen HT (Erica fixar VT)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 Domarutbildning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 19/4 kl 18.00-20 Högstadium huvudentre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 Alla får gå och många bör gå.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 150kr för en 5-manna där man ofta är 2 pers på varsin plan och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dömer uppemot 4                      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 matcher och 250 kr för en 7-manna. Man får komma 2 men då 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delar man på arvodet.</w:t>
      </w:r>
    </w:p>
    <w:p w:rsidR="000B6199" w:rsidRDefault="000B6199" w:rsidP="001459A7">
      <w:pPr>
        <w:rPr>
          <w:rFonts w:ascii="Calibri" w:hAnsi="Calibri"/>
        </w:rPr>
      </w:pP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Ansvarig över Bilbingo </w:t>
      </w:r>
    </w:p>
    <w:p w:rsidR="000B6199" w:rsidRPr="006014F2" w:rsidRDefault="000B6199" w:rsidP="001459A7">
      <w:pPr>
        <w:rPr>
          <w:rFonts w:ascii="Calibri" w:hAnsi="Calibri"/>
          <w:u w:val="single"/>
        </w:rPr>
      </w:pPr>
      <w:r>
        <w:rPr>
          <w:rFonts w:ascii="Calibri" w:hAnsi="Calibri"/>
        </w:rPr>
        <w:t xml:space="preserve">                  </w:t>
      </w:r>
      <w:r w:rsidRPr="006014F2">
        <w:rPr>
          <w:rFonts w:ascii="Calibri" w:hAnsi="Calibri"/>
          <w:u w:val="single"/>
        </w:rPr>
        <w:t xml:space="preserve">Anna B  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 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</w:p>
    <w:p w:rsidR="000B6199" w:rsidRPr="00AA1F32" w:rsidRDefault="000B6199" w:rsidP="001459A7">
      <w:pPr>
        <w:rPr>
          <w:rFonts w:ascii="Calibri" w:hAnsi="Calibri"/>
          <w:u w:val="single"/>
        </w:rPr>
      </w:pPr>
      <w:r>
        <w:rPr>
          <w:rFonts w:ascii="Calibri" w:hAnsi="Calibri"/>
        </w:rPr>
        <w:t xml:space="preserve">                 </w:t>
      </w:r>
      <w:r w:rsidRPr="00AA1F32">
        <w:rPr>
          <w:rFonts w:ascii="Calibri" w:hAnsi="Calibri"/>
          <w:u w:val="single"/>
        </w:rPr>
        <w:t>Newbodyansvarig?</w:t>
      </w:r>
    </w:p>
    <w:p w:rsidR="000B6199" w:rsidRDefault="000B6199" w:rsidP="001459A7">
      <w:pPr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                 </w:t>
      </w:r>
      <w:r w:rsidRPr="00AA1F32">
        <w:rPr>
          <w:rFonts w:ascii="Calibri" w:hAnsi="Calibri"/>
          <w:b/>
          <w:u w:val="single"/>
        </w:rPr>
        <w:t>1 person saknas</w:t>
      </w:r>
    </w:p>
    <w:p w:rsidR="000B6199" w:rsidRPr="00AA1F32" w:rsidRDefault="000B6199" w:rsidP="001459A7">
      <w:pPr>
        <w:rPr>
          <w:rFonts w:ascii="Calibri" w:hAnsi="Calibri"/>
          <w:b/>
          <w:u w:val="single"/>
        </w:rPr>
      </w:pPr>
    </w:p>
    <w:p w:rsidR="000B6199" w:rsidRDefault="000B6199" w:rsidP="001459A7">
      <w:pPr>
        <w:rPr>
          <w:rFonts w:ascii="Calibri" w:hAnsi="Calibri"/>
          <w:u w:val="single"/>
        </w:rPr>
      </w:pPr>
      <w:r>
        <w:t xml:space="preserve">                </w:t>
      </w:r>
      <w:r>
        <w:rPr>
          <w:rFonts w:ascii="Calibri" w:hAnsi="Calibri"/>
          <w:u w:val="single"/>
        </w:rPr>
        <w:t>Midsommardagen Björkis</w:t>
      </w:r>
    </w:p>
    <w:p w:rsidR="000B6199" w:rsidRPr="00A37B1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 xml:space="preserve">                 </w:t>
      </w:r>
      <w:smartTag w:uri="urn:schemas-microsoft-com:office:smarttags" w:element="metricconverter">
        <w:smartTagPr>
          <w:attr w:name="ProductID" w:val="3 st"/>
        </w:smartTagPr>
        <w:r>
          <w:rPr>
            <w:rFonts w:ascii="Calibri" w:hAnsi="Calibri"/>
          </w:rPr>
          <w:t>3 st</w:t>
        </w:r>
      </w:smartTag>
      <w:r>
        <w:rPr>
          <w:rFonts w:ascii="Calibri" w:hAnsi="Calibri"/>
        </w:rPr>
        <w:t xml:space="preserve"> personer skall vara i kiosken mellan 22.45-01.00.</w:t>
      </w:r>
    </w:p>
    <w:p w:rsidR="000B6199" w:rsidRDefault="000B6199" w:rsidP="001459A7">
      <w:pPr>
        <w:rPr>
          <w:rFonts w:ascii="Calibri" w:hAnsi="Calibri"/>
        </w:rPr>
      </w:pPr>
      <w:r>
        <w:rPr>
          <w:rFonts w:ascii="Calibri" w:hAnsi="Calibri"/>
        </w:rPr>
        <w:t>                  Ylva Melin(Linda), Anne Materne-Shaw(Safia),</w:t>
      </w:r>
      <w:r w:rsidRPr="006014F2">
        <w:rPr>
          <w:rFonts w:ascii="Calibri" w:hAnsi="Calibri"/>
          <w:b/>
        </w:rPr>
        <w:t>vakant</w:t>
      </w:r>
      <w:r>
        <w:rPr>
          <w:rFonts w:ascii="Calibri" w:hAnsi="Calibri"/>
          <w:b/>
        </w:rPr>
        <w:t>!</w:t>
      </w:r>
    </w:p>
    <w:p w:rsidR="000B6199" w:rsidRDefault="000B6199" w:rsidP="001459A7"/>
    <w:p w:rsidR="000B6199" w:rsidRDefault="000B6199" w:rsidP="001459A7">
      <w:r>
        <w:t xml:space="preserve">                </w:t>
      </w:r>
      <w:r>
        <w:rPr>
          <w:u w:val="single"/>
        </w:rPr>
        <w:t>Övrigt</w:t>
      </w:r>
      <w:r>
        <w:t xml:space="preserve">: </w:t>
      </w:r>
    </w:p>
    <w:p w:rsidR="000B6199" w:rsidRDefault="000B6199" w:rsidP="001459A7">
      <w:r>
        <w:t xml:space="preserve">                Overaller? Kolla med barnen om ni behöver en ny.</w:t>
      </w:r>
    </w:p>
    <w:p w:rsidR="000B6199" w:rsidRDefault="000B6199" w:rsidP="001459A7">
      <w:r>
        <w:t xml:space="preserve">                Vår avsikt är att jordpengarna ska betala overaller.</w:t>
      </w:r>
    </w:p>
    <w:p w:rsidR="000B6199" w:rsidRPr="005A4A53" w:rsidRDefault="000B6199" w:rsidP="001459A7">
      <w:pPr>
        <w:rPr>
          <w:b/>
        </w:rPr>
      </w:pPr>
      <w:r>
        <w:t xml:space="preserve">                </w:t>
      </w:r>
      <w:r w:rsidRPr="005A4A53">
        <w:rPr>
          <w:b/>
        </w:rPr>
        <w:t>Vi behöver en som är ansvarig.</w:t>
      </w:r>
      <w:r>
        <w:rPr>
          <w:b/>
        </w:rPr>
        <w:t xml:space="preserve"> Vi ledare hinner inte med!</w:t>
      </w:r>
    </w:p>
    <w:p w:rsidR="000B6199" w:rsidRPr="006014F2" w:rsidRDefault="000B6199" w:rsidP="001459A7">
      <w:pPr>
        <w:rPr>
          <w:u w:val="single"/>
        </w:rPr>
      </w:pPr>
      <w:r>
        <w:t xml:space="preserve">                </w:t>
      </w:r>
      <w:r w:rsidRPr="006014F2">
        <w:rPr>
          <w:u w:val="single"/>
        </w:rPr>
        <w:t>Anna B</w:t>
      </w:r>
    </w:p>
    <w:p w:rsidR="000B6199" w:rsidRDefault="000B6199" w:rsidP="001459A7"/>
    <w:p w:rsidR="000B6199" w:rsidRPr="00DD790C" w:rsidRDefault="000B6199" w:rsidP="001459A7">
      <w:pPr>
        <w:rPr>
          <w:b/>
        </w:rPr>
      </w:pPr>
      <w:r>
        <w:t xml:space="preserve">                </w:t>
      </w:r>
      <w:r w:rsidRPr="00DD790C">
        <w:rPr>
          <w:b/>
        </w:rPr>
        <w:t>Sök info på hemsidan!!!!</w:t>
      </w:r>
    </w:p>
    <w:p w:rsidR="000B6199" w:rsidRDefault="000B6199" w:rsidP="001459A7">
      <w:r>
        <w:t xml:space="preserve">                Uppdatera era </w:t>
      </w:r>
      <w:r w:rsidRPr="00DD790C">
        <w:rPr>
          <w:b/>
          <w:u w:val="single"/>
        </w:rPr>
        <w:t>kontaktuppgifter och tel nr</w:t>
      </w:r>
      <w:r>
        <w:t xml:space="preserve"> på hemsidan</w:t>
      </w:r>
    </w:p>
    <w:p w:rsidR="000B6199" w:rsidRDefault="000B6199" w:rsidP="001459A7">
      <w:r>
        <w:t xml:space="preserve">                Sms – tjänst via hemsidan…skriv in era tel nr och vi skickar ut sms via laget som                                                                </w:t>
      </w:r>
    </w:p>
    <w:p w:rsidR="000B6199" w:rsidRDefault="000B6199" w:rsidP="001459A7">
      <w:r>
        <w:t xml:space="preserve">                ni bara svara ja på så vi kan använda oss av sms.   </w:t>
      </w:r>
    </w:p>
    <w:p w:rsidR="000B6199" w:rsidRDefault="000B6199" w:rsidP="001459A7">
      <w:r>
        <w:t xml:space="preserve">                Om era barn skickar sms vid frånvaro måste dem skriva avsändare. </w:t>
      </w:r>
    </w:p>
    <w:p w:rsidR="000B6199" w:rsidRDefault="000B6199" w:rsidP="001459A7"/>
    <w:p w:rsidR="000B6199" w:rsidRDefault="000B6199" w:rsidP="001459A7">
      <w:r>
        <w:t> </w:t>
      </w:r>
    </w:p>
    <w:p w:rsidR="000B6199" w:rsidRDefault="000B6199"/>
    <w:sectPr w:rsidR="000B6199" w:rsidSect="00AB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52A"/>
    <w:multiLevelType w:val="hybridMultilevel"/>
    <w:tmpl w:val="932EB63E"/>
    <w:lvl w:ilvl="0" w:tplc="AD366AB2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9A7"/>
    <w:rsid w:val="00033A7D"/>
    <w:rsid w:val="00070D05"/>
    <w:rsid w:val="000B6199"/>
    <w:rsid w:val="001155A2"/>
    <w:rsid w:val="00136D5B"/>
    <w:rsid w:val="001459A7"/>
    <w:rsid w:val="00146451"/>
    <w:rsid w:val="001E0E32"/>
    <w:rsid w:val="00237B91"/>
    <w:rsid w:val="003D0525"/>
    <w:rsid w:val="003F19D9"/>
    <w:rsid w:val="004463F0"/>
    <w:rsid w:val="00512CD2"/>
    <w:rsid w:val="005533C0"/>
    <w:rsid w:val="005773D1"/>
    <w:rsid w:val="005A4A53"/>
    <w:rsid w:val="005F4F08"/>
    <w:rsid w:val="006014F2"/>
    <w:rsid w:val="00733C20"/>
    <w:rsid w:val="007C2EF4"/>
    <w:rsid w:val="008D4676"/>
    <w:rsid w:val="00A37B19"/>
    <w:rsid w:val="00AA1F32"/>
    <w:rsid w:val="00AB0360"/>
    <w:rsid w:val="00AC45EC"/>
    <w:rsid w:val="00B31BE3"/>
    <w:rsid w:val="00B4607E"/>
    <w:rsid w:val="00B963C5"/>
    <w:rsid w:val="00C7309E"/>
    <w:rsid w:val="00CD5159"/>
    <w:rsid w:val="00DD790C"/>
    <w:rsid w:val="00E26FFB"/>
    <w:rsid w:val="00EB19AD"/>
    <w:rsid w:val="00EE2606"/>
    <w:rsid w:val="00F57125"/>
    <w:rsid w:val="00FC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A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459A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E0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564</Words>
  <Characters>2990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Föräldramöte 20120411</dc:title>
  <dc:subject/>
  <dc:creator>Håkan Anstrén</dc:creator>
  <cp:keywords/>
  <dc:description/>
  <cp:lastModifiedBy>hakan.anstren</cp:lastModifiedBy>
  <cp:revision>2</cp:revision>
  <cp:lastPrinted>2012-04-10T20:15:00Z</cp:lastPrinted>
  <dcterms:created xsi:type="dcterms:W3CDTF">2012-04-15T18:25:00Z</dcterms:created>
  <dcterms:modified xsi:type="dcterms:W3CDTF">2012-04-15T18:25:00Z</dcterms:modified>
</cp:coreProperties>
</file>