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317EF" w14:textId="5604EF98" w:rsidR="00D436DF" w:rsidRPr="00D436DF" w:rsidRDefault="00D436DF" w:rsidP="0024734C">
      <w:pPr>
        <w:rPr>
          <w:b/>
          <w:bCs/>
          <w:sz w:val="32"/>
          <w:szCs w:val="28"/>
          <w:lang w:val="sv-SE"/>
        </w:rPr>
      </w:pPr>
      <w:r w:rsidRPr="00D436DF">
        <w:rPr>
          <w:b/>
          <w:bCs/>
          <w:sz w:val="32"/>
          <w:szCs w:val="28"/>
          <w:lang w:val="sv-SE"/>
        </w:rPr>
        <w:t>Värdegrund IFK Västervik P12</w:t>
      </w:r>
    </w:p>
    <w:p w14:paraId="16BFE89F" w14:textId="77777777" w:rsidR="00CF112F" w:rsidRDefault="00CF112F" w:rsidP="0024734C">
      <w:pPr>
        <w:rPr>
          <w:i/>
          <w:iCs/>
          <w:lang w:val="sv-SE"/>
        </w:rPr>
      </w:pPr>
      <w:r>
        <w:rPr>
          <w:i/>
          <w:iCs/>
          <w:lang w:val="sv-SE"/>
        </w:rPr>
        <w:t>”</w:t>
      </w:r>
      <w:r w:rsidR="0024734C" w:rsidRPr="0024734C">
        <w:rPr>
          <w:i/>
          <w:iCs/>
          <w:lang w:val="sv-SE"/>
        </w:rPr>
        <w:t>Värdegrund inom ungdomsfotboll handlar om att skapa en positiv och inkluderande miljö där spelare, ledare, föräldrar och alla involverade parter respekterar varandra och tillsammans bidrar till spelarens utveckling både på och utanför planen</w:t>
      </w:r>
      <w:r>
        <w:rPr>
          <w:i/>
          <w:iCs/>
          <w:lang w:val="sv-SE"/>
        </w:rPr>
        <w:t>” - SvFF</w:t>
      </w:r>
      <w:r w:rsidR="0024734C" w:rsidRPr="0024734C">
        <w:rPr>
          <w:i/>
          <w:iCs/>
          <w:lang w:val="sv-SE"/>
        </w:rPr>
        <w:t xml:space="preserve">. </w:t>
      </w:r>
    </w:p>
    <w:p w14:paraId="46D173E1" w14:textId="767C39BC" w:rsidR="0024734C" w:rsidRPr="00864117" w:rsidRDefault="00864117" w:rsidP="0024734C">
      <w:pPr>
        <w:rPr>
          <w:i/>
          <w:iCs/>
          <w:lang w:val="sv-SE"/>
        </w:rPr>
      </w:pPr>
      <w:r w:rsidRPr="00864117">
        <w:rPr>
          <w:i/>
          <w:iCs/>
          <w:lang w:val="sv-SE"/>
        </w:rPr>
        <w:t>Nedan följer några punkter som vi anser är viktiga för att bygga just denna värdegrund.</w:t>
      </w:r>
    </w:p>
    <w:p w14:paraId="5BEF9A56" w14:textId="77777777" w:rsidR="0024734C" w:rsidRPr="0024734C" w:rsidRDefault="0024734C" w:rsidP="0024734C">
      <w:pPr>
        <w:rPr>
          <w:lang w:val="sv-SE"/>
        </w:rPr>
      </w:pPr>
    </w:p>
    <w:p w14:paraId="6C574BFD" w14:textId="15C7CA01" w:rsidR="0024734C" w:rsidRPr="0024734C" w:rsidRDefault="0024734C" w:rsidP="00786432">
      <w:pPr>
        <w:pStyle w:val="Heading1"/>
        <w:rPr>
          <w:lang w:val="sv-SE"/>
        </w:rPr>
      </w:pPr>
      <w:r w:rsidRPr="0024734C">
        <w:rPr>
          <w:lang w:val="sv-SE"/>
        </w:rPr>
        <w:t>Respekt</w:t>
      </w:r>
    </w:p>
    <w:p w14:paraId="6C0B0D29" w14:textId="77777777" w:rsidR="0024734C" w:rsidRPr="0024734C" w:rsidRDefault="0024734C" w:rsidP="0024734C">
      <w:pPr>
        <w:numPr>
          <w:ilvl w:val="0"/>
          <w:numId w:val="21"/>
        </w:numPr>
        <w:rPr>
          <w:lang w:val="sv-SE"/>
        </w:rPr>
      </w:pPr>
      <w:r w:rsidRPr="0024734C">
        <w:rPr>
          <w:b/>
          <w:bCs/>
          <w:lang w:val="sv-SE"/>
        </w:rPr>
        <w:t>Respekt för sig själv och andra</w:t>
      </w:r>
      <w:r w:rsidRPr="0024734C">
        <w:rPr>
          <w:lang w:val="sv-SE"/>
        </w:rPr>
        <w:t>: Spelare, ledare och föräldrar ska alltid agera med respekt gentemot varandra. Det innebär att alla ska behandlas med värdighet oavsett bakgrund, kön, etnicitet, religion eller andra skillnader.</w:t>
      </w:r>
    </w:p>
    <w:p w14:paraId="7F04DF98" w14:textId="77777777" w:rsidR="0024734C" w:rsidRPr="0024734C" w:rsidRDefault="0024734C" w:rsidP="0024734C">
      <w:pPr>
        <w:numPr>
          <w:ilvl w:val="0"/>
          <w:numId w:val="21"/>
        </w:numPr>
        <w:rPr>
          <w:lang w:val="sv-SE"/>
        </w:rPr>
      </w:pPr>
      <w:r w:rsidRPr="0024734C">
        <w:rPr>
          <w:b/>
          <w:bCs/>
          <w:lang w:val="sv-SE"/>
        </w:rPr>
        <w:t>Respekt för regler</w:t>
      </w:r>
      <w:r w:rsidRPr="0024734C">
        <w:rPr>
          <w:lang w:val="sv-SE"/>
        </w:rPr>
        <w:t>: Spelare och ledare ska följa både de sportsliga och etiska reglerna. Detta gäller både på och utanför planen.</w:t>
      </w:r>
    </w:p>
    <w:p w14:paraId="7902B43D" w14:textId="2F07A7B8" w:rsidR="0024734C" w:rsidRPr="0024734C" w:rsidRDefault="0024734C" w:rsidP="00786432">
      <w:pPr>
        <w:pStyle w:val="Heading1"/>
        <w:rPr>
          <w:lang w:val="sv-SE"/>
        </w:rPr>
      </w:pPr>
      <w:r w:rsidRPr="0024734C">
        <w:rPr>
          <w:lang w:val="sv-SE"/>
        </w:rPr>
        <w:t>Kamratskap och Samarbete</w:t>
      </w:r>
    </w:p>
    <w:p w14:paraId="77C98942" w14:textId="77777777" w:rsidR="0024734C" w:rsidRPr="0024734C" w:rsidRDefault="0024734C" w:rsidP="0024734C">
      <w:pPr>
        <w:numPr>
          <w:ilvl w:val="0"/>
          <w:numId w:val="22"/>
        </w:numPr>
        <w:rPr>
          <w:lang w:val="sv-SE"/>
        </w:rPr>
      </w:pPr>
      <w:r w:rsidRPr="0024734C">
        <w:rPr>
          <w:b/>
          <w:bCs/>
          <w:lang w:val="sv-SE"/>
        </w:rPr>
        <w:t>Arbeta tillsammans som ett lag</w:t>
      </w:r>
      <w:r w:rsidRPr="0024734C">
        <w:rPr>
          <w:lang w:val="sv-SE"/>
        </w:rPr>
        <w:t>: Fotboll handlar om samarbete, och vi tror på att alla har en viktig roll att spela för lagets framgång. Samarbete mellan spelare, tränare och föräldrar är nyckeln till att skapa en stark laganda.</w:t>
      </w:r>
    </w:p>
    <w:p w14:paraId="09A3A7FC" w14:textId="77777777" w:rsidR="0024734C" w:rsidRPr="0024734C" w:rsidRDefault="0024734C" w:rsidP="0024734C">
      <w:pPr>
        <w:numPr>
          <w:ilvl w:val="0"/>
          <w:numId w:val="22"/>
        </w:numPr>
        <w:rPr>
          <w:lang w:val="sv-SE"/>
        </w:rPr>
      </w:pPr>
      <w:r w:rsidRPr="0024734C">
        <w:rPr>
          <w:b/>
          <w:bCs/>
          <w:lang w:val="sv-SE"/>
        </w:rPr>
        <w:t>Stödja varandra</w:t>
      </w:r>
      <w:r w:rsidRPr="0024734C">
        <w:rPr>
          <w:lang w:val="sv-SE"/>
        </w:rPr>
        <w:t>: Vi uppmuntrar en kultur där spelarna hjälper varandra att växa, både som individer och som lag. Vi stöder varandra i både framgång och motgång.</w:t>
      </w:r>
    </w:p>
    <w:p w14:paraId="66701D86" w14:textId="30526764" w:rsidR="0024734C" w:rsidRPr="0024734C" w:rsidRDefault="0024734C" w:rsidP="00786432">
      <w:pPr>
        <w:pStyle w:val="Heading1"/>
        <w:rPr>
          <w:lang w:val="sv-SE"/>
        </w:rPr>
      </w:pPr>
      <w:r w:rsidRPr="0024734C">
        <w:rPr>
          <w:lang w:val="sv-SE"/>
        </w:rPr>
        <w:t>Fair Play</w:t>
      </w:r>
    </w:p>
    <w:p w14:paraId="7629999C" w14:textId="00CC741C" w:rsidR="0024734C" w:rsidRPr="0024734C" w:rsidRDefault="0024734C" w:rsidP="0024734C">
      <w:pPr>
        <w:numPr>
          <w:ilvl w:val="0"/>
          <w:numId w:val="23"/>
        </w:numPr>
        <w:rPr>
          <w:lang w:val="sv-SE"/>
        </w:rPr>
      </w:pPr>
      <w:r w:rsidRPr="0024734C">
        <w:rPr>
          <w:b/>
          <w:bCs/>
          <w:lang w:val="sv-SE"/>
        </w:rPr>
        <w:t>Spela med ärlighet</w:t>
      </w:r>
      <w:r w:rsidRPr="0024734C">
        <w:rPr>
          <w:lang w:val="sv-SE"/>
        </w:rPr>
        <w:t>: Vi värderar ärligt spel och god sportsmannaanda. Att vinna är viktigt, men inte på bekostnad av rättvisa. Spelare uppmuntras att följa domarens beslut och visa respekt för motståndarna</w:t>
      </w:r>
      <w:r>
        <w:rPr>
          <w:lang w:val="sv-SE"/>
        </w:rPr>
        <w:t xml:space="preserve"> och domsluten</w:t>
      </w:r>
      <w:r w:rsidRPr="0024734C">
        <w:rPr>
          <w:lang w:val="sv-SE"/>
        </w:rPr>
        <w:t>.</w:t>
      </w:r>
    </w:p>
    <w:p w14:paraId="34F6E025" w14:textId="77777777" w:rsidR="0024734C" w:rsidRPr="0024734C" w:rsidRDefault="0024734C" w:rsidP="0024734C">
      <w:pPr>
        <w:numPr>
          <w:ilvl w:val="0"/>
          <w:numId w:val="23"/>
        </w:numPr>
        <w:rPr>
          <w:lang w:val="sv-SE"/>
        </w:rPr>
      </w:pPr>
      <w:r w:rsidRPr="0024734C">
        <w:rPr>
          <w:b/>
          <w:bCs/>
          <w:lang w:val="sv-SE"/>
        </w:rPr>
        <w:t>Acceptera förluster</w:t>
      </w:r>
      <w:r w:rsidRPr="0024734C">
        <w:rPr>
          <w:lang w:val="sv-SE"/>
        </w:rPr>
        <w:t>: Att förlora är en del av spelet, och vi lär oss av våra misstag. Fair play handlar inte bara om hur man spelar, utan även om hur man hanterar både vinster och förluster.</w:t>
      </w:r>
    </w:p>
    <w:p w14:paraId="7E01C99F" w14:textId="6324DD1F" w:rsidR="0024734C" w:rsidRPr="0024734C" w:rsidRDefault="0024734C" w:rsidP="00786432">
      <w:pPr>
        <w:pStyle w:val="Heading1"/>
        <w:rPr>
          <w:lang w:val="sv-SE"/>
        </w:rPr>
      </w:pPr>
      <w:r w:rsidRPr="0024734C">
        <w:rPr>
          <w:lang w:val="sv-SE"/>
        </w:rPr>
        <w:t>Utveckling och Lärande</w:t>
      </w:r>
    </w:p>
    <w:p w14:paraId="25A0E554" w14:textId="7E99CC15" w:rsidR="0024734C" w:rsidRPr="0024734C" w:rsidRDefault="0024734C" w:rsidP="0024734C">
      <w:pPr>
        <w:numPr>
          <w:ilvl w:val="0"/>
          <w:numId w:val="24"/>
        </w:numPr>
        <w:rPr>
          <w:lang w:val="sv-SE"/>
        </w:rPr>
      </w:pPr>
      <w:r w:rsidRPr="0024734C">
        <w:rPr>
          <w:b/>
          <w:bCs/>
          <w:lang w:val="sv-SE"/>
        </w:rPr>
        <w:t>Fokus på utveckling</w:t>
      </w:r>
      <w:r w:rsidRPr="0024734C">
        <w:rPr>
          <w:lang w:val="sv-SE"/>
        </w:rPr>
        <w:t>: Ungdomsfotboll handlar om att utveckla både fysiska och mentala färdigheter. Spelarna ska ha möjlighet att utvecklas i sin egen takt, utan att pressas för tidigt</w:t>
      </w:r>
      <w:r>
        <w:rPr>
          <w:lang w:val="sv-SE"/>
        </w:rPr>
        <w:t>. Dock är det också viktigt att alla spelares olika individuella egenskaper och färdigheter tas i anspråk och att krav ställs utifrån varje unik spelares egenskaper och färdigheter.</w:t>
      </w:r>
    </w:p>
    <w:p w14:paraId="4FD76E16" w14:textId="77777777" w:rsidR="0024734C" w:rsidRDefault="0024734C" w:rsidP="0024734C">
      <w:pPr>
        <w:numPr>
          <w:ilvl w:val="0"/>
          <w:numId w:val="24"/>
        </w:numPr>
        <w:rPr>
          <w:lang w:val="sv-SE"/>
        </w:rPr>
      </w:pPr>
      <w:r w:rsidRPr="0024734C">
        <w:rPr>
          <w:b/>
          <w:bCs/>
          <w:lang w:val="sv-SE"/>
        </w:rPr>
        <w:t>Lärande genom spel och träning</w:t>
      </w:r>
      <w:r w:rsidRPr="0024734C">
        <w:rPr>
          <w:lang w:val="sv-SE"/>
        </w:rPr>
        <w:t>: Vi strävar efter att skapa en lärande miljö där spelarna både utvecklar sina tekniska färdigheter och förstår spelets taktiska aspekter.</w:t>
      </w:r>
    </w:p>
    <w:p w14:paraId="2490044B" w14:textId="77777777" w:rsidR="0024734C" w:rsidRDefault="0024734C">
      <w:pPr>
        <w:spacing w:line="240" w:lineRule="auto"/>
        <w:rPr>
          <w:lang w:val="sv-SE"/>
        </w:rPr>
      </w:pPr>
      <w:r>
        <w:rPr>
          <w:lang w:val="sv-SE"/>
        </w:rPr>
        <w:br w:type="page"/>
      </w:r>
    </w:p>
    <w:p w14:paraId="67F881C4" w14:textId="05C2DEC0" w:rsidR="0024734C" w:rsidRPr="0024734C" w:rsidRDefault="0024734C" w:rsidP="00786432">
      <w:pPr>
        <w:pStyle w:val="Heading1"/>
        <w:rPr>
          <w:lang w:val="sv-SE"/>
        </w:rPr>
      </w:pPr>
      <w:r w:rsidRPr="0024734C">
        <w:rPr>
          <w:lang w:val="sv-SE"/>
        </w:rPr>
        <w:lastRenderedPageBreak/>
        <w:t>Hälsa och Välmående</w:t>
      </w:r>
    </w:p>
    <w:p w14:paraId="439721E2" w14:textId="424907C5" w:rsidR="0024734C" w:rsidRPr="0024734C" w:rsidRDefault="0024734C" w:rsidP="0024734C">
      <w:pPr>
        <w:numPr>
          <w:ilvl w:val="0"/>
          <w:numId w:val="25"/>
        </w:numPr>
        <w:rPr>
          <w:lang w:val="sv-SE"/>
        </w:rPr>
      </w:pPr>
      <w:r w:rsidRPr="0024734C">
        <w:rPr>
          <w:b/>
          <w:bCs/>
          <w:lang w:val="sv-SE"/>
        </w:rPr>
        <w:t>Fysisk och mental hälsa</w:t>
      </w:r>
      <w:r w:rsidRPr="0024734C">
        <w:rPr>
          <w:lang w:val="sv-SE"/>
        </w:rPr>
        <w:t>: Hälsa är vår största prioritet. Vi uppmuntrar till en aktiv livsstil och fokuserar på både fysisk och mental välmående.</w:t>
      </w:r>
      <w:r>
        <w:rPr>
          <w:lang w:val="sv-SE"/>
        </w:rPr>
        <w:t xml:space="preserve"> Detta hoppas vi kunna uppnå genom att det finns en god kamratanda och gemenskap i vårt lag.</w:t>
      </w:r>
    </w:p>
    <w:p w14:paraId="17FBA13D" w14:textId="607F3F9D" w:rsidR="0024734C" w:rsidRPr="0024734C" w:rsidRDefault="0024734C" w:rsidP="0024734C">
      <w:pPr>
        <w:numPr>
          <w:ilvl w:val="0"/>
          <w:numId w:val="25"/>
        </w:numPr>
        <w:rPr>
          <w:lang w:val="sv-SE"/>
        </w:rPr>
      </w:pPr>
      <w:r w:rsidRPr="0024734C">
        <w:rPr>
          <w:b/>
          <w:bCs/>
          <w:lang w:val="sv-SE"/>
        </w:rPr>
        <w:t>Inget uteslutande</w:t>
      </w:r>
      <w:r w:rsidRPr="0024734C">
        <w:rPr>
          <w:lang w:val="sv-SE"/>
        </w:rPr>
        <w:t>: Alla är välkomna, och vi tror på att skapa en inkluderande miljö där ingen lämnas utanför, oavsett färdigheter</w:t>
      </w:r>
      <w:r>
        <w:rPr>
          <w:lang w:val="sv-SE"/>
        </w:rPr>
        <w:t xml:space="preserve"> </w:t>
      </w:r>
      <w:r w:rsidRPr="0024734C">
        <w:rPr>
          <w:lang w:val="sv-SE"/>
        </w:rPr>
        <w:t>eller bakgrund.</w:t>
      </w:r>
    </w:p>
    <w:p w14:paraId="2B65553D" w14:textId="3068E36A" w:rsidR="0024734C" w:rsidRPr="0024734C" w:rsidRDefault="0024734C" w:rsidP="00786432">
      <w:pPr>
        <w:pStyle w:val="Heading1"/>
        <w:rPr>
          <w:lang w:val="sv-SE"/>
        </w:rPr>
      </w:pPr>
      <w:r w:rsidRPr="0024734C">
        <w:rPr>
          <w:lang w:val="sv-SE"/>
        </w:rPr>
        <w:t>Ansvar och Engagemang</w:t>
      </w:r>
    </w:p>
    <w:p w14:paraId="6983C1DA" w14:textId="3ED30243" w:rsidR="0024734C" w:rsidRPr="0024734C" w:rsidRDefault="0024734C" w:rsidP="0024734C">
      <w:pPr>
        <w:numPr>
          <w:ilvl w:val="0"/>
          <w:numId w:val="26"/>
        </w:numPr>
        <w:rPr>
          <w:lang w:val="sv-SE"/>
        </w:rPr>
      </w:pPr>
      <w:r w:rsidRPr="0024734C">
        <w:rPr>
          <w:b/>
          <w:bCs/>
          <w:lang w:val="sv-SE"/>
        </w:rPr>
        <w:t>Ansvarstagande</w:t>
      </w:r>
      <w:r w:rsidRPr="0024734C">
        <w:rPr>
          <w:lang w:val="sv-SE"/>
        </w:rPr>
        <w:t xml:space="preserve">: Spelare och ledare ska ta ansvar för sina handlingar både på och utanför planen. Alla ska bidra till en positiv och välkomnande </w:t>
      </w:r>
      <w:r>
        <w:rPr>
          <w:lang w:val="sv-SE"/>
        </w:rPr>
        <w:t>miljö inom laget</w:t>
      </w:r>
      <w:r w:rsidRPr="0024734C">
        <w:rPr>
          <w:lang w:val="sv-SE"/>
        </w:rPr>
        <w:t>.</w:t>
      </w:r>
    </w:p>
    <w:p w14:paraId="7EB0A6FA" w14:textId="77777777" w:rsidR="0024734C" w:rsidRPr="0024734C" w:rsidRDefault="0024734C" w:rsidP="0024734C">
      <w:pPr>
        <w:numPr>
          <w:ilvl w:val="0"/>
          <w:numId w:val="26"/>
        </w:numPr>
        <w:rPr>
          <w:lang w:val="sv-SE"/>
        </w:rPr>
      </w:pPr>
      <w:r w:rsidRPr="0024734C">
        <w:rPr>
          <w:b/>
          <w:bCs/>
          <w:lang w:val="sv-SE"/>
        </w:rPr>
        <w:t>Engagemang och disciplin</w:t>
      </w:r>
      <w:r w:rsidRPr="0024734C">
        <w:rPr>
          <w:lang w:val="sv-SE"/>
        </w:rPr>
        <w:t>: Att vara engagerad och disciplinerat i träning och matcher är en viktig del av utvecklingen som fotbollsspelare. Spelarna uppmuntras att ge sitt bästa och vara konsekventa.</w:t>
      </w:r>
    </w:p>
    <w:p w14:paraId="5A02BC68" w14:textId="519B75B3" w:rsidR="0024734C" w:rsidRPr="0024734C" w:rsidRDefault="0024734C" w:rsidP="00786432">
      <w:pPr>
        <w:pStyle w:val="Heading1"/>
        <w:rPr>
          <w:lang w:val="sv-SE"/>
        </w:rPr>
      </w:pPr>
      <w:r w:rsidRPr="0024734C">
        <w:rPr>
          <w:lang w:val="sv-SE"/>
        </w:rPr>
        <w:t>Inkludering och Mångfald</w:t>
      </w:r>
    </w:p>
    <w:p w14:paraId="3602B7BA" w14:textId="046D9336" w:rsidR="0024734C" w:rsidRPr="0024734C" w:rsidRDefault="0024734C" w:rsidP="0024734C">
      <w:pPr>
        <w:numPr>
          <w:ilvl w:val="0"/>
          <w:numId w:val="27"/>
        </w:numPr>
        <w:rPr>
          <w:lang w:val="sv-SE"/>
        </w:rPr>
      </w:pPr>
      <w:r w:rsidRPr="0024734C">
        <w:rPr>
          <w:b/>
          <w:bCs/>
          <w:lang w:val="sv-SE"/>
        </w:rPr>
        <w:t>Alla är välkomna</w:t>
      </w:r>
      <w:r w:rsidRPr="0024734C">
        <w:rPr>
          <w:lang w:val="sv-SE"/>
        </w:rPr>
        <w:t>: Fotboll är för alla, oavsett bakgrund</w:t>
      </w:r>
      <w:r>
        <w:rPr>
          <w:lang w:val="sv-SE"/>
        </w:rPr>
        <w:t xml:space="preserve"> </w:t>
      </w:r>
      <w:r w:rsidRPr="0024734C">
        <w:rPr>
          <w:lang w:val="sv-SE"/>
        </w:rPr>
        <w:t xml:space="preserve">eller tidigare erfarenheter. Vi främjar mångfald och ser värdet i att </w:t>
      </w:r>
      <w:r>
        <w:rPr>
          <w:lang w:val="sv-SE"/>
        </w:rPr>
        <w:t>ha ett lag med unika individer i varje spelare.</w:t>
      </w:r>
    </w:p>
    <w:p w14:paraId="214F1B29" w14:textId="77777777" w:rsidR="0024734C" w:rsidRDefault="0024734C" w:rsidP="0024734C">
      <w:pPr>
        <w:numPr>
          <w:ilvl w:val="0"/>
          <w:numId w:val="27"/>
        </w:numPr>
        <w:rPr>
          <w:lang w:val="sv-SE"/>
        </w:rPr>
      </w:pPr>
      <w:r w:rsidRPr="0024734C">
        <w:rPr>
          <w:b/>
          <w:bCs/>
          <w:lang w:val="sv-SE"/>
        </w:rPr>
        <w:t>Respekt för olikheter</w:t>
      </w:r>
      <w:r w:rsidRPr="0024734C">
        <w:rPr>
          <w:lang w:val="sv-SE"/>
        </w:rPr>
        <w:t>: Vi strävar efter att skapa en kultur där alla känner sig sedda och hörda, och där olikheter berikar laget.</w:t>
      </w:r>
    </w:p>
    <w:p w14:paraId="1474FE36" w14:textId="549A0A8D" w:rsidR="0024734C" w:rsidRPr="0024734C" w:rsidRDefault="0024734C" w:rsidP="0024734C">
      <w:pPr>
        <w:numPr>
          <w:ilvl w:val="0"/>
          <w:numId w:val="27"/>
        </w:numPr>
        <w:rPr>
          <w:lang w:val="sv-SE"/>
        </w:rPr>
      </w:pPr>
      <w:r>
        <w:rPr>
          <w:lang w:val="sv-SE"/>
        </w:rPr>
        <w:t>Vi uppmuntrar en öppenhet inom laget och att alla vågar säga sin mening gällande allt, både positivt och negativt. Finns det ingen dialog mellan spelare och ledare kommer vi aldrig att ha en harmoni i laget.</w:t>
      </w:r>
    </w:p>
    <w:p w14:paraId="6766C28F" w14:textId="77777777" w:rsidR="00363C0C" w:rsidRPr="0024734C" w:rsidRDefault="00363C0C" w:rsidP="0016378F">
      <w:pPr>
        <w:rPr>
          <w:lang w:val="sv-SE"/>
        </w:rPr>
      </w:pPr>
    </w:p>
    <w:sectPr w:rsidR="00363C0C" w:rsidRPr="0024734C" w:rsidSect="00C4442C">
      <w:footerReference w:type="default" r:id="rId13"/>
      <w:footerReference w:type="first" r:id="rId14"/>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22AB2" w14:textId="77777777" w:rsidR="0032133D" w:rsidRDefault="0032133D">
      <w:r>
        <w:separator/>
      </w:r>
    </w:p>
  </w:endnote>
  <w:endnote w:type="continuationSeparator" w:id="0">
    <w:p w14:paraId="36FA3755" w14:textId="77777777" w:rsidR="0032133D" w:rsidRDefault="0032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253E"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3C95"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A831" w14:textId="77777777" w:rsidR="0032133D" w:rsidRDefault="0032133D">
      <w:r>
        <w:separator/>
      </w:r>
    </w:p>
  </w:footnote>
  <w:footnote w:type="continuationSeparator" w:id="0">
    <w:p w14:paraId="14874DFC" w14:textId="77777777" w:rsidR="0032133D" w:rsidRDefault="0032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3148"/>
    <w:multiLevelType w:val="multilevel"/>
    <w:tmpl w:val="C2A8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E77879"/>
    <w:multiLevelType w:val="multilevel"/>
    <w:tmpl w:val="BFE2DB1E"/>
    <w:styleLink w:val="Headinglist"/>
    <w:lvl w:ilvl="0">
      <w:start w:val="1"/>
      <w:numFmt w:val="decimal"/>
      <w:pStyle w:val="Heading1"/>
      <w:lvlText w:val="%1."/>
      <w:lvlJc w:val="left"/>
      <w:pPr>
        <w:ind w:left="501" w:hanging="360"/>
      </w:pPr>
      <w:rPr>
        <w:rFonts w:hint="default"/>
      </w:rPr>
    </w:lvl>
    <w:lvl w:ilvl="1">
      <w:start w:val="1"/>
      <w:numFmt w:val="decimal"/>
      <w:pStyle w:val="Heading2"/>
      <w:suff w:val="space"/>
      <w:lvlText w:val="%1.%2"/>
      <w:lvlJc w:val="left"/>
      <w:pPr>
        <w:ind w:left="498" w:hanging="357"/>
      </w:pPr>
      <w:rPr>
        <w:rFonts w:hint="default"/>
      </w:rPr>
    </w:lvl>
    <w:lvl w:ilvl="2">
      <w:start w:val="1"/>
      <w:numFmt w:val="decimal"/>
      <w:pStyle w:val="Heading3"/>
      <w:suff w:val="space"/>
      <w:lvlText w:val="%1.%2.%3"/>
      <w:lvlJc w:val="left"/>
      <w:pPr>
        <w:ind w:left="861" w:hanging="720"/>
      </w:pPr>
      <w:rPr>
        <w:rFonts w:hint="default"/>
      </w:rPr>
    </w:lvl>
    <w:lvl w:ilvl="3">
      <w:start w:val="1"/>
      <w:numFmt w:val="decimal"/>
      <w:lvlText w:val="(%4)"/>
      <w:lvlJc w:val="left"/>
      <w:pPr>
        <w:ind w:left="1581" w:hanging="360"/>
      </w:pPr>
      <w:rPr>
        <w:rFonts w:hint="default"/>
      </w:rPr>
    </w:lvl>
    <w:lvl w:ilvl="4">
      <w:start w:val="1"/>
      <w:numFmt w:val="lowerLetter"/>
      <w:lvlText w:val="(%5)"/>
      <w:lvlJc w:val="left"/>
      <w:pPr>
        <w:ind w:left="1941" w:hanging="360"/>
      </w:pPr>
      <w:rPr>
        <w:rFonts w:hint="default"/>
      </w:rPr>
    </w:lvl>
    <w:lvl w:ilvl="5">
      <w:start w:val="1"/>
      <w:numFmt w:val="lowerRoman"/>
      <w:lvlText w:val="(%6)"/>
      <w:lvlJc w:val="left"/>
      <w:pPr>
        <w:ind w:left="2301" w:hanging="360"/>
      </w:pPr>
      <w:rPr>
        <w:rFonts w:hint="default"/>
      </w:rPr>
    </w:lvl>
    <w:lvl w:ilvl="6">
      <w:start w:val="1"/>
      <w:numFmt w:val="decimal"/>
      <w:lvlText w:val="%7."/>
      <w:lvlJc w:val="left"/>
      <w:pPr>
        <w:ind w:left="2661" w:hanging="360"/>
      </w:pPr>
      <w:rPr>
        <w:rFonts w:hint="default"/>
      </w:rPr>
    </w:lvl>
    <w:lvl w:ilvl="7">
      <w:start w:val="1"/>
      <w:numFmt w:val="lowerLetter"/>
      <w:lvlText w:val="%8."/>
      <w:lvlJc w:val="left"/>
      <w:pPr>
        <w:ind w:left="3021" w:hanging="360"/>
      </w:pPr>
      <w:rPr>
        <w:rFonts w:hint="default"/>
      </w:rPr>
    </w:lvl>
    <w:lvl w:ilvl="8">
      <w:start w:val="1"/>
      <w:numFmt w:val="lowerRoman"/>
      <w:lvlText w:val="%9."/>
      <w:lvlJc w:val="left"/>
      <w:pPr>
        <w:ind w:left="3381" w:hanging="360"/>
      </w:pPr>
      <w:rPr>
        <w:rFonts w:hint="default"/>
      </w:rPr>
    </w:lvl>
  </w:abstractNum>
  <w:abstractNum w:abstractNumId="12"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5" w15:restartNumberingAfterBreak="0">
    <w:nsid w:val="285628CD"/>
    <w:multiLevelType w:val="multilevel"/>
    <w:tmpl w:val="E7B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966EC"/>
    <w:multiLevelType w:val="multilevel"/>
    <w:tmpl w:val="8DD0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3D23ED8"/>
    <w:multiLevelType w:val="multilevel"/>
    <w:tmpl w:val="645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7A6520"/>
    <w:multiLevelType w:val="multilevel"/>
    <w:tmpl w:val="79D4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63AB0"/>
    <w:multiLevelType w:val="multilevel"/>
    <w:tmpl w:val="80BE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32FA3"/>
    <w:multiLevelType w:val="multilevel"/>
    <w:tmpl w:val="755E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700ED"/>
    <w:multiLevelType w:val="multilevel"/>
    <w:tmpl w:val="574087B6"/>
    <w:numStyleLink w:val="Philipsbullets"/>
  </w:abstractNum>
  <w:abstractNum w:abstractNumId="23"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2409484">
    <w:abstractNumId w:val="17"/>
  </w:num>
  <w:num w:numId="2" w16cid:durableId="745687433">
    <w:abstractNumId w:val="14"/>
  </w:num>
  <w:num w:numId="3" w16cid:durableId="686714423">
    <w:abstractNumId w:val="22"/>
  </w:num>
  <w:num w:numId="4" w16cid:durableId="1151292741">
    <w:abstractNumId w:val="9"/>
  </w:num>
  <w:num w:numId="5" w16cid:durableId="2073111681">
    <w:abstractNumId w:val="7"/>
  </w:num>
  <w:num w:numId="6" w16cid:durableId="1810396152">
    <w:abstractNumId w:val="6"/>
  </w:num>
  <w:num w:numId="7" w16cid:durableId="1337459052">
    <w:abstractNumId w:val="5"/>
  </w:num>
  <w:num w:numId="8" w16cid:durableId="1949384114">
    <w:abstractNumId w:val="4"/>
  </w:num>
  <w:num w:numId="9" w16cid:durableId="2060518940">
    <w:abstractNumId w:val="8"/>
  </w:num>
  <w:num w:numId="10" w16cid:durableId="564225780">
    <w:abstractNumId w:val="3"/>
  </w:num>
  <w:num w:numId="11" w16cid:durableId="1219588202">
    <w:abstractNumId w:val="2"/>
  </w:num>
  <w:num w:numId="12" w16cid:durableId="600181272">
    <w:abstractNumId w:val="1"/>
  </w:num>
  <w:num w:numId="13" w16cid:durableId="823736214">
    <w:abstractNumId w:val="0"/>
  </w:num>
  <w:num w:numId="14" w16cid:durableId="990133137">
    <w:abstractNumId w:val="12"/>
  </w:num>
  <w:num w:numId="15" w16cid:durableId="1138381478">
    <w:abstractNumId w:val="23"/>
  </w:num>
  <w:num w:numId="16" w16cid:durableId="2053729243">
    <w:abstractNumId w:val="13"/>
  </w:num>
  <w:num w:numId="17" w16cid:durableId="1035693969">
    <w:abstractNumId w:val="11"/>
  </w:num>
  <w:num w:numId="18" w16cid:durableId="487478907">
    <w:abstractNumId w:val="11"/>
  </w:num>
  <w:num w:numId="19" w16cid:durableId="101074031">
    <w:abstractNumId w:val="11"/>
  </w:num>
  <w:num w:numId="20" w16cid:durableId="116683810">
    <w:abstractNumId w:val="11"/>
  </w:num>
  <w:num w:numId="21" w16cid:durableId="1838185671">
    <w:abstractNumId w:val="15"/>
  </w:num>
  <w:num w:numId="22" w16cid:durableId="1987467831">
    <w:abstractNumId w:val="18"/>
  </w:num>
  <w:num w:numId="23" w16cid:durableId="1166821365">
    <w:abstractNumId w:val="16"/>
  </w:num>
  <w:num w:numId="24" w16cid:durableId="27806399">
    <w:abstractNumId w:val="21"/>
  </w:num>
  <w:num w:numId="25" w16cid:durableId="1031497966">
    <w:abstractNumId w:val="20"/>
  </w:num>
  <w:num w:numId="26" w16cid:durableId="1125351022">
    <w:abstractNumId w:val="19"/>
  </w:num>
  <w:num w:numId="27" w16cid:durableId="1663926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4C"/>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B3DDF"/>
    <w:rsid w:val="001C2732"/>
    <w:rsid w:val="001E388F"/>
    <w:rsid w:val="001E4783"/>
    <w:rsid w:val="00205E8C"/>
    <w:rsid w:val="002200B8"/>
    <w:rsid w:val="00221DD3"/>
    <w:rsid w:val="00235CAC"/>
    <w:rsid w:val="00242321"/>
    <w:rsid w:val="0024734C"/>
    <w:rsid w:val="00255825"/>
    <w:rsid w:val="00274407"/>
    <w:rsid w:val="002C3953"/>
    <w:rsid w:val="002D465C"/>
    <w:rsid w:val="002E2AE1"/>
    <w:rsid w:val="002F7FAA"/>
    <w:rsid w:val="0030236F"/>
    <w:rsid w:val="00303852"/>
    <w:rsid w:val="0032047C"/>
    <w:rsid w:val="0032133D"/>
    <w:rsid w:val="00321D12"/>
    <w:rsid w:val="0032484E"/>
    <w:rsid w:val="00332983"/>
    <w:rsid w:val="00334962"/>
    <w:rsid w:val="00350F6A"/>
    <w:rsid w:val="0035650B"/>
    <w:rsid w:val="00363923"/>
    <w:rsid w:val="00363C0C"/>
    <w:rsid w:val="00383300"/>
    <w:rsid w:val="003C7BC4"/>
    <w:rsid w:val="003E696C"/>
    <w:rsid w:val="00412931"/>
    <w:rsid w:val="00431130"/>
    <w:rsid w:val="0044687A"/>
    <w:rsid w:val="004538EB"/>
    <w:rsid w:val="0047062D"/>
    <w:rsid w:val="00475974"/>
    <w:rsid w:val="004D5872"/>
    <w:rsid w:val="00514AB2"/>
    <w:rsid w:val="00515460"/>
    <w:rsid w:val="0054717D"/>
    <w:rsid w:val="0054754D"/>
    <w:rsid w:val="00553441"/>
    <w:rsid w:val="00561E03"/>
    <w:rsid w:val="00564722"/>
    <w:rsid w:val="00570A71"/>
    <w:rsid w:val="00591CBB"/>
    <w:rsid w:val="005A1350"/>
    <w:rsid w:val="005D0415"/>
    <w:rsid w:val="005D37DC"/>
    <w:rsid w:val="0060195B"/>
    <w:rsid w:val="006204FC"/>
    <w:rsid w:val="00634D5B"/>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74B1B"/>
    <w:rsid w:val="007852E7"/>
    <w:rsid w:val="00786432"/>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64117"/>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C6E8C"/>
    <w:rsid w:val="009D0765"/>
    <w:rsid w:val="009E2945"/>
    <w:rsid w:val="009F0F23"/>
    <w:rsid w:val="00A0626A"/>
    <w:rsid w:val="00A45509"/>
    <w:rsid w:val="00A5538C"/>
    <w:rsid w:val="00A613E1"/>
    <w:rsid w:val="00A86808"/>
    <w:rsid w:val="00AA1551"/>
    <w:rsid w:val="00AA3BCC"/>
    <w:rsid w:val="00AB1495"/>
    <w:rsid w:val="00AD7FD4"/>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4CE1"/>
    <w:rsid w:val="00CE46FA"/>
    <w:rsid w:val="00CE47CA"/>
    <w:rsid w:val="00CF112F"/>
    <w:rsid w:val="00CF4E87"/>
    <w:rsid w:val="00D17ECB"/>
    <w:rsid w:val="00D31A0E"/>
    <w:rsid w:val="00D426B5"/>
    <w:rsid w:val="00D436DF"/>
    <w:rsid w:val="00D56FC7"/>
    <w:rsid w:val="00D60AE9"/>
    <w:rsid w:val="00D901BA"/>
    <w:rsid w:val="00D948B8"/>
    <w:rsid w:val="00D957C3"/>
    <w:rsid w:val="00DA60CC"/>
    <w:rsid w:val="00DB0D0D"/>
    <w:rsid w:val="00DB738F"/>
    <w:rsid w:val="00DC72B7"/>
    <w:rsid w:val="00DD3D62"/>
    <w:rsid w:val="00DE5EA6"/>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3BD01"/>
  <w15:docId w15:val="{4AFABF4C-B145-4A36-90D5-0F106C5C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0C"/>
    <w:pPr>
      <w:spacing w:line="360" w:lineRule="auto"/>
    </w:pPr>
    <w:rPr>
      <w:rFonts w:ascii="Calibri" w:hAnsi="Calibri"/>
      <w:sz w:val="22"/>
      <w:lang w:val="en-US"/>
    </w:rPr>
  </w:style>
  <w:style w:type="paragraph" w:styleId="Heading1">
    <w:name w:val="heading 1"/>
    <w:basedOn w:val="Normal"/>
    <w:next w:val="Normal"/>
    <w:link w:val="Heading1Char"/>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1787776250">
      <w:bodyDiv w:val="1"/>
      <w:marLeft w:val="0"/>
      <w:marRight w:val="0"/>
      <w:marTop w:val="0"/>
      <w:marBottom w:val="0"/>
      <w:divBdr>
        <w:top w:val="none" w:sz="0" w:space="0" w:color="auto"/>
        <w:left w:val="none" w:sz="0" w:space="0" w:color="auto"/>
        <w:bottom w:val="none" w:sz="0" w:space="0" w:color="auto"/>
        <w:right w:val="none" w:sz="0" w:space="0" w:color="auto"/>
      </w:divBdr>
    </w:div>
    <w:div w:id="1966085140">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183929\AppData\Local\Temp\Templafy\WordVsto\llkn3ao3.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mplafyFormConfiguration><![CDATA[{"formFields":[],"formDataEntries":[]}]]></TemplafyFormConfigura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Philips Blank","templateDescription":"","enableDocumentContentUpdater":false,"version":"2.0"}]]></TemplafyTemplateConfiguration>
</file>

<file path=customXml/item6.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customXml/itemProps2.xml><?xml version="1.0" encoding="utf-8"?>
<ds:datastoreItem xmlns:ds="http://schemas.openxmlformats.org/officeDocument/2006/customXml" ds:itemID="{588F483A-6751-4EC4-B3C4-453CB9CA0C65}">
  <ds:schemaRefs/>
</ds:datastoreItem>
</file>

<file path=customXml/itemProps3.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5.xml><?xml version="1.0" encoding="utf-8"?>
<ds:datastoreItem xmlns:ds="http://schemas.openxmlformats.org/officeDocument/2006/customXml" ds:itemID="{0BFE5B46-258F-4D55-A065-A66E3224440F}">
  <ds:schemaRefs/>
</ds:datastoreItem>
</file>

<file path=customXml/itemProps6.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llkn3ao3</Template>
  <TotalTime>15</TotalTime>
  <Pages>2</Pages>
  <Words>548</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Rosenqvist, Clas</dc:creator>
  <cp:keywords/>
  <cp:lastModifiedBy>Rosenqvist, Clas</cp:lastModifiedBy>
  <cp:revision>5</cp:revision>
  <dcterms:created xsi:type="dcterms:W3CDTF">2025-02-27T10:15:00Z</dcterms:created>
  <dcterms:modified xsi:type="dcterms:W3CDTF">2025-03-13T14:06:00Z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637907840046920498</vt:lpwstr>
  </property>
  <property fmtid="{D5CDD505-2E9C-101B-9397-08002B2CF9AE}" pid="6" name="TemplafyFromBlank">
    <vt:bool>true</vt:bool>
  </property>
</Properties>
</file>