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6="http://schemas.microsoft.com/office/drawing/2014/main" mc:Ignorable="w14 w15 w16se w16cid w16 w16cex w16sdtdh wp14">
  <w:body>
    <w:p w:rsidR="00990056" w:rsidRDefault="009C1226" w14:paraId="161ECA44" w14:textId="77777777">
      <w:r>
        <w:rPr>
          <w:noProof/>
        </w:rPr>
        <w:drawing>
          <wp:inline distT="0" distB="0" distL="0" distR="0" wp14:anchorId="469CC38F" wp14:editId="07071307">
            <wp:extent cx="1333500" cy="1013460"/>
            <wp:effectExtent l="0" t="0" r="0" b="0"/>
            <wp:docPr id="2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1"/>
                    <pic:cNvPicPr/>
                  </pic:nvPicPr>
                  <pic:blipFill>
                    <a:blip r:embed="rId8">
                      <a:extLst>
                        <a:ext uri="{FF2B5EF4-FFF2-40B4-BE49-F238E27FC236}">
                          <a16:creationId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16="http://schemas.microsoft.com/office/drawing/2014/main" id="{A02E0BEA-152A-46C0-92DB-EC3EE7590EB7}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013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1226" w:rsidRDefault="009C1226" w14:paraId="36424BB9" w14:textId="77777777"/>
    <w:p w:rsidR="00527A87" w:rsidP="3C726B1D" w:rsidRDefault="7F774329" w14:paraId="0E5D9C87" w14:textId="66EC763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6324CD40">
        <w:rPr>
          <w:rStyle w:val="normaltextrun"/>
          <w:b/>
          <w:bCs/>
          <w:sz w:val="32"/>
          <w:szCs w:val="32"/>
        </w:rPr>
        <w:t xml:space="preserve">Dagordning </w:t>
      </w:r>
      <w:r w:rsidRPr="6324CD40" w:rsidR="00527A87">
        <w:rPr>
          <w:rStyle w:val="normaltextrun"/>
          <w:b/>
          <w:bCs/>
          <w:sz w:val="32"/>
          <w:szCs w:val="32"/>
        </w:rPr>
        <w:t xml:space="preserve">årsmöte i Örebro Innebandy Ungdom </w:t>
      </w:r>
      <w:r w:rsidRPr="6324CD40" w:rsidR="00C8496A">
        <w:rPr>
          <w:rStyle w:val="normaltextrun"/>
          <w:b/>
          <w:bCs/>
          <w:sz w:val="32"/>
          <w:szCs w:val="32"/>
        </w:rPr>
        <w:t>(Organisationsnummer: 802417-6649)</w:t>
      </w:r>
      <w:r w:rsidRPr="6324CD40" w:rsidR="00C8496A">
        <w:rPr>
          <w:rStyle w:val="eop"/>
          <w:sz w:val="32"/>
          <w:szCs w:val="32"/>
        </w:rPr>
        <w:t> </w:t>
      </w:r>
    </w:p>
    <w:p w:rsidR="009C1226" w:rsidP="009C1226" w:rsidRDefault="009C1226" w14:paraId="005A38E8" w14:textId="77777777">
      <w:pPr>
        <w:pStyle w:val="Standard"/>
        <w:rPr>
          <w:b/>
          <w:bCs/>
        </w:rPr>
      </w:pPr>
    </w:p>
    <w:p w:rsidR="009C1226" w:rsidP="009C1226" w:rsidRDefault="009C1226" w14:paraId="2045B981" w14:textId="0F73319E">
      <w:pPr>
        <w:pStyle w:val="Standard"/>
      </w:pPr>
      <w:r>
        <w:rPr>
          <w:b/>
          <w:bCs/>
        </w:rPr>
        <w:t>Plats</w:t>
      </w:r>
      <w:r>
        <w:t xml:space="preserve">: </w:t>
      </w:r>
      <w:r w:rsidR="00C03E1C">
        <w:t>Idrottens hus</w:t>
      </w:r>
    </w:p>
    <w:p w:rsidR="009C1226" w:rsidP="413476B5" w:rsidRDefault="009C1226" w14:paraId="2DEA5D90" w14:textId="27BDDAA8">
      <w:pPr>
        <w:pStyle w:val="Standard"/>
      </w:pPr>
      <w:r w:rsidRPr="7A2589C7" w:rsidR="009C1226">
        <w:rPr>
          <w:b w:val="1"/>
          <w:bCs w:val="1"/>
        </w:rPr>
        <w:t xml:space="preserve">Datum: </w:t>
      </w:r>
      <w:r w:rsidR="007A22E9">
        <w:rPr/>
        <w:t>20</w:t>
      </w:r>
      <w:r w:rsidR="00E96145">
        <w:rPr/>
        <w:t>2</w:t>
      </w:r>
      <w:r w:rsidR="00C03E1C">
        <w:rPr/>
        <w:t>4</w:t>
      </w:r>
      <w:r w:rsidR="00C939B3">
        <w:rPr/>
        <w:t>-0</w:t>
      </w:r>
      <w:r w:rsidR="00636C96">
        <w:rPr/>
        <w:t>8</w:t>
      </w:r>
      <w:r w:rsidR="00636C96">
        <w:rPr/>
        <w:t>-</w:t>
      </w:r>
      <w:r w:rsidR="574035E4">
        <w:rPr/>
        <w:t>21</w:t>
      </w:r>
    </w:p>
    <w:p w:rsidR="009C1226" w:rsidP="7A2589C7" w:rsidRDefault="009C1226" w14:paraId="1E899349" w14:textId="2F24968F">
      <w:pPr>
        <w:pStyle w:val="Standard"/>
        <w:ind/>
      </w:pPr>
      <w:r w:rsidRPr="7A2589C7" w:rsidR="009C1226">
        <w:rPr>
          <w:b w:val="1"/>
          <w:bCs w:val="1"/>
        </w:rPr>
        <w:t>Tid</w:t>
      </w:r>
      <w:r w:rsidR="009C1226">
        <w:rPr/>
        <w:t xml:space="preserve">: </w:t>
      </w:r>
      <w:r w:rsidR="3837D665">
        <w:rPr/>
        <w:t>18:30</w:t>
      </w:r>
    </w:p>
    <w:p w:rsidR="009C1226" w:rsidP="7A2589C7" w:rsidRDefault="009C1226" w14:paraId="40CA8B2A" w14:textId="76364647">
      <w:pPr>
        <w:pStyle w:val="Standard"/>
        <w:ind/>
      </w:pPr>
      <w:r w:rsidRPr="7A2589C7" w:rsidR="009C1226">
        <w:rPr>
          <w:b w:val="1"/>
          <w:bCs w:val="1"/>
        </w:rPr>
        <w:t>Sammankallande</w:t>
      </w:r>
      <w:r w:rsidR="009C1226">
        <w:rPr/>
        <w:t xml:space="preserve">: </w:t>
      </w:r>
      <w:r w:rsidR="00C03E1C">
        <w:rPr/>
        <w:t xml:space="preserve">Henrik </w:t>
      </w:r>
      <w:r w:rsidR="00C03E1C">
        <w:rPr/>
        <w:t>Axling</w:t>
      </w:r>
    </w:p>
    <w:p w:rsidR="004C2F66" w:rsidP="004C2F66" w:rsidRDefault="004C2F66" w14:paraId="08F1A701" w14:textId="77777777">
      <w:pPr>
        <w:pStyle w:val="ListBullet"/>
        <w:ind w:left="360" w:hanging="360"/>
      </w:pPr>
    </w:p>
    <w:p w:rsidR="00BB309A" w:rsidP="00C03E1C" w:rsidRDefault="00BB309A" w14:paraId="3C7C18AB" w14:textId="44C3E935">
      <w:pPr>
        <w:pStyle w:val="ListBullet"/>
      </w:pPr>
    </w:p>
    <w:p w:rsidR="00C03E1C" w:rsidP="00C03E1C" w:rsidRDefault="00C03E1C" w14:paraId="6AD5123C" w14:textId="77777777">
      <w:pPr>
        <w:pStyle w:val="ListBullet"/>
        <w:numPr>
          <w:ilvl w:val="0"/>
          <w:numId w:val="33"/>
        </w:numPr>
      </w:pPr>
      <w:r>
        <w:t>Mötets öppnande</w:t>
      </w:r>
    </w:p>
    <w:p w:rsidR="00C03E1C" w:rsidP="00C03E1C" w:rsidRDefault="00C03E1C" w14:paraId="0B297FC3" w14:textId="77777777">
      <w:pPr>
        <w:pStyle w:val="ListBullet"/>
        <w:ind w:left="720"/>
      </w:pPr>
    </w:p>
    <w:p w:rsidR="00C03E1C" w:rsidP="00C03E1C" w:rsidRDefault="00C03E1C" w14:paraId="521707F9" w14:textId="77777777">
      <w:pPr>
        <w:pStyle w:val="ListBullet"/>
        <w:numPr>
          <w:ilvl w:val="0"/>
          <w:numId w:val="33"/>
        </w:numPr>
      </w:pPr>
      <w:r>
        <w:t xml:space="preserve">Fastställande av röstlängd för mötet. </w:t>
      </w:r>
    </w:p>
    <w:p w:rsidR="00C03E1C" w:rsidP="00C03E1C" w:rsidRDefault="00C03E1C" w14:paraId="5899B4C5" w14:textId="77777777">
      <w:pPr>
        <w:pStyle w:val="ListBullet"/>
        <w:ind w:left="720"/>
      </w:pPr>
    </w:p>
    <w:p w:rsidR="00C03E1C" w:rsidP="00C03E1C" w:rsidRDefault="00C03E1C" w14:paraId="1BB8D730" w14:textId="77777777">
      <w:pPr>
        <w:pStyle w:val="ListBullet"/>
        <w:numPr>
          <w:ilvl w:val="0"/>
          <w:numId w:val="33"/>
        </w:numPr>
      </w:pPr>
      <w:r>
        <w:t xml:space="preserve">Val av ordförande och sekreterare för mötet. </w:t>
      </w:r>
    </w:p>
    <w:p w:rsidR="00C03E1C" w:rsidP="00C03E1C" w:rsidRDefault="00C03E1C" w14:paraId="1D241C50" w14:textId="77777777">
      <w:pPr>
        <w:pStyle w:val="ListBullet"/>
        <w:ind w:left="720"/>
      </w:pPr>
    </w:p>
    <w:p w:rsidR="00C03E1C" w:rsidP="00C03E1C" w:rsidRDefault="00C03E1C" w14:paraId="0D5EF4AB" w14:textId="77777777">
      <w:pPr>
        <w:pStyle w:val="ListBullet"/>
        <w:numPr>
          <w:ilvl w:val="0"/>
          <w:numId w:val="33"/>
        </w:numPr>
      </w:pPr>
      <w:r>
        <w:t xml:space="preserve">Val av protokolljusterare och rösträknare. </w:t>
      </w:r>
    </w:p>
    <w:p w:rsidR="00C03E1C" w:rsidP="00C03E1C" w:rsidRDefault="00C03E1C" w14:paraId="0EDD022A" w14:textId="77777777">
      <w:pPr>
        <w:pStyle w:val="ListBullet"/>
        <w:ind w:left="720"/>
      </w:pPr>
    </w:p>
    <w:p w:rsidR="00C03E1C" w:rsidP="00C03E1C" w:rsidRDefault="00C03E1C" w14:paraId="4FA8C805" w14:textId="77777777">
      <w:pPr>
        <w:pStyle w:val="ListBullet"/>
        <w:numPr>
          <w:ilvl w:val="0"/>
          <w:numId w:val="33"/>
        </w:numPr>
      </w:pPr>
      <w:r>
        <w:t xml:space="preserve">Fråga om mötet har utlysts på rätt sätt. </w:t>
      </w:r>
    </w:p>
    <w:p w:rsidR="00C03E1C" w:rsidP="00C03E1C" w:rsidRDefault="00C03E1C" w14:paraId="190E3B97" w14:textId="77777777">
      <w:pPr>
        <w:pStyle w:val="ListBullet"/>
        <w:ind w:left="720"/>
      </w:pPr>
    </w:p>
    <w:p w:rsidR="00C03E1C" w:rsidP="00C03E1C" w:rsidRDefault="00C03E1C" w14:paraId="5210C62D" w14:textId="77777777">
      <w:pPr>
        <w:pStyle w:val="ListBullet"/>
        <w:numPr>
          <w:ilvl w:val="0"/>
          <w:numId w:val="33"/>
        </w:numPr>
      </w:pPr>
      <w:r>
        <w:t xml:space="preserve">Fastställande av föredragningslista. </w:t>
      </w:r>
    </w:p>
    <w:p w:rsidR="00C03E1C" w:rsidP="00C03E1C" w:rsidRDefault="00C03E1C" w14:paraId="688FA0A2" w14:textId="77777777">
      <w:pPr>
        <w:pStyle w:val="ListBullet"/>
        <w:ind w:left="1440"/>
      </w:pPr>
    </w:p>
    <w:p w:rsidR="00C03E1C" w:rsidP="00C03E1C" w:rsidRDefault="00C03E1C" w14:paraId="69126375" w14:textId="77777777">
      <w:pPr>
        <w:pStyle w:val="ListBullet"/>
        <w:numPr>
          <w:ilvl w:val="0"/>
          <w:numId w:val="33"/>
        </w:numPr>
      </w:pPr>
      <w:r>
        <w:t>a) Styrelsens verksamhetsberättelse för det senaste verksamhetsåret</w:t>
      </w:r>
    </w:p>
    <w:p w:rsidR="00C03E1C" w:rsidP="00C03E1C" w:rsidRDefault="00C03E1C" w14:paraId="017E5BF8" w14:textId="77777777">
      <w:pPr>
        <w:pStyle w:val="ListBullet"/>
        <w:ind w:left="720"/>
      </w:pPr>
      <w:r>
        <w:t xml:space="preserve">b) Styrelsens förvaltningsberättelse (balans- och resultaträkning) för det senaste räkenskapsåret. </w:t>
      </w:r>
    </w:p>
    <w:p w:rsidR="00C03E1C" w:rsidP="00C03E1C" w:rsidRDefault="00C03E1C" w14:paraId="679AF21D" w14:textId="77777777">
      <w:pPr>
        <w:pStyle w:val="ListBullet"/>
        <w:ind w:left="720"/>
      </w:pPr>
    </w:p>
    <w:p w:rsidR="00C03E1C" w:rsidP="00C03E1C" w:rsidRDefault="00C03E1C" w14:paraId="3E472524" w14:textId="77777777">
      <w:pPr>
        <w:pStyle w:val="ListBullet"/>
        <w:numPr>
          <w:ilvl w:val="0"/>
          <w:numId w:val="33"/>
        </w:numPr>
      </w:pPr>
      <w:r>
        <w:t xml:space="preserve">Revisorernas berättelse över styrelsens förvaltning under det senaste verksamhets- /räkenskapsåret. </w:t>
      </w:r>
    </w:p>
    <w:p w:rsidR="00C03E1C" w:rsidP="00C03E1C" w:rsidRDefault="00C03E1C" w14:paraId="4A68BCE1" w14:textId="77777777">
      <w:pPr>
        <w:pStyle w:val="ListBullet"/>
        <w:ind w:left="720"/>
      </w:pPr>
    </w:p>
    <w:p w:rsidR="00C03E1C" w:rsidP="00C03E1C" w:rsidRDefault="00C03E1C" w14:paraId="2F22E5AC" w14:textId="77777777">
      <w:pPr>
        <w:pStyle w:val="ListBullet"/>
        <w:numPr>
          <w:ilvl w:val="0"/>
          <w:numId w:val="33"/>
        </w:numPr>
      </w:pPr>
      <w:r>
        <w:t xml:space="preserve">Fråga om ansvarsfrihet för styrelsen för den tid revisionen avser. </w:t>
      </w:r>
    </w:p>
    <w:p w:rsidR="00C03E1C" w:rsidP="00C03E1C" w:rsidRDefault="00C03E1C" w14:paraId="68D1BA78" w14:textId="77777777">
      <w:pPr>
        <w:pStyle w:val="ListBullet"/>
        <w:ind w:left="720"/>
      </w:pPr>
    </w:p>
    <w:p w:rsidR="00C03E1C" w:rsidP="00C03E1C" w:rsidRDefault="00C03E1C" w14:paraId="50EB7645" w14:textId="77777777">
      <w:pPr>
        <w:pStyle w:val="ListBullet"/>
        <w:numPr>
          <w:ilvl w:val="0"/>
          <w:numId w:val="33"/>
        </w:numPr>
      </w:pPr>
      <w:r>
        <w:t xml:space="preserve">Fastställande av medlemsavgifter. </w:t>
      </w:r>
    </w:p>
    <w:p w:rsidR="00C03E1C" w:rsidP="00C03E1C" w:rsidRDefault="00C03E1C" w14:paraId="74250563" w14:textId="77777777">
      <w:pPr>
        <w:pStyle w:val="ListBullet"/>
        <w:ind w:left="720"/>
      </w:pPr>
    </w:p>
    <w:p w:rsidR="00C03E1C" w:rsidP="00C03E1C" w:rsidRDefault="00C03E1C" w14:paraId="4B4C9C61" w14:textId="77777777">
      <w:pPr>
        <w:pStyle w:val="ListBullet"/>
        <w:numPr>
          <w:ilvl w:val="0"/>
          <w:numId w:val="33"/>
        </w:numPr>
      </w:pPr>
      <w:r>
        <w:t xml:space="preserve">Fastställande av verksamhetsplan samt behandling av budget för det kommande verksamhets- /räkenskapsåret. </w:t>
      </w:r>
    </w:p>
    <w:p w:rsidR="00C03E1C" w:rsidP="00C03E1C" w:rsidRDefault="00C03E1C" w14:paraId="551800FD" w14:textId="77777777">
      <w:pPr>
        <w:pStyle w:val="ListBullet"/>
        <w:ind w:left="720"/>
      </w:pPr>
    </w:p>
    <w:p w:rsidR="00C03E1C" w:rsidP="00C03E1C" w:rsidRDefault="00C03E1C" w14:paraId="14EADC41" w14:textId="77777777">
      <w:pPr>
        <w:pStyle w:val="ListBullet"/>
        <w:numPr>
          <w:ilvl w:val="0"/>
          <w:numId w:val="33"/>
        </w:numPr>
      </w:pPr>
      <w:r>
        <w:t xml:space="preserve">Behandling av styrelsens förslag och i rätt tid inkomna motioner. </w:t>
      </w:r>
    </w:p>
    <w:p w:rsidR="00C03E1C" w:rsidP="00C03E1C" w:rsidRDefault="00C03E1C" w14:paraId="51CAF987" w14:textId="77777777">
      <w:pPr>
        <w:pStyle w:val="ListParagraph"/>
      </w:pPr>
    </w:p>
    <w:p w:rsidR="00C03E1C" w:rsidP="00221FBC" w:rsidRDefault="00C03E1C" w14:paraId="77694644" w14:textId="2D45686B">
      <w:pPr>
        <w:pStyle w:val="ListBullet"/>
        <w:numPr>
          <w:ilvl w:val="0"/>
          <w:numId w:val="33"/>
        </w:numPr>
      </w:pPr>
      <w:r>
        <w:t xml:space="preserve">Val av </w:t>
      </w:r>
    </w:p>
    <w:p w:rsidRPr="00C03E1C" w:rsidR="00C03E1C" w:rsidP="00C03E1C" w:rsidRDefault="00C03E1C" w14:paraId="314CD00F" w14:textId="7313427D">
      <w:pPr>
        <w:pStyle w:val="ListBullet"/>
        <w:numPr>
          <w:ilvl w:val="1"/>
          <w:numId w:val="33"/>
        </w:numPr>
      </w:pPr>
      <w:r w:rsidRPr="00C03E1C">
        <w:t>föreningens ordförande för en tid av 1 år;  </w:t>
      </w:r>
    </w:p>
    <w:p w:rsidRPr="00C03E1C" w:rsidR="00C03E1C" w:rsidP="00C03E1C" w:rsidRDefault="00C03E1C" w14:paraId="6AD6AB89" w14:textId="77777777">
      <w:pPr>
        <w:pStyle w:val="ListBullet"/>
        <w:numPr>
          <w:ilvl w:val="1"/>
          <w:numId w:val="33"/>
        </w:numPr>
      </w:pPr>
      <w:r w:rsidRPr="00C03E1C">
        <w:t>halva antalet övriga ledamöter i styrelsen för en tid av 2 år;  </w:t>
      </w:r>
    </w:p>
    <w:p w:rsidRPr="00C03E1C" w:rsidR="00C03E1C" w:rsidP="00C03E1C" w:rsidRDefault="00C03E1C" w14:paraId="487F89AD" w14:textId="77777777">
      <w:pPr>
        <w:pStyle w:val="ListBullet"/>
        <w:numPr>
          <w:ilvl w:val="1"/>
          <w:numId w:val="33"/>
        </w:numPr>
      </w:pPr>
      <w:r w:rsidRPr="00C03E1C">
        <w:t>En suppleant i styrelsen med för dem fastställd turordning för en tid av 1år;  </w:t>
      </w:r>
    </w:p>
    <w:p w:rsidRPr="00C03E1C" w:rsidR="00C03E1C" w:rsidP="00C03E1C" w:rsidRDefault="00C03E1C" w14:paraId="5FD182B2" w14:textId="77777777">
      <w:pPr>
        <w:pStyle w:val="ListBullet"/>
        <w:numPr>
          <w:ilvl w:val="1"/>
          <w:numId w:val="33"/>
        </w:numPr>
      </w:pPr>
      <w:r w:rsidRPr="00C03E1C">
        <w:t>1 revisor jämte 1 suppleant för en tid av ett år. I detta val får inte styrelsens ledamöter delta;  </w:t>
      </w:r>
    </w:p>
    <w:p w:rsidRPr="00C03E1C" w:rsidR="00C03E1C" w:rsidP="00C03E1C" w:rsidRDefault="00C03E1C" w14:paraId="038FC022" w14:textId="77777777">
      <w:pPr>
        <w:pStyle w:val="ListBullet"/>
        <w:numPr>
          <w:ilvl w:val="1"/>
          <w:numId w:val="33"/>
        </w:numPr>
      </w:pPr>
      <w:r w:rsidRPr="00C03E1C">
        <w:lastRenderedPageBreak/>
        <w:t>2 ledamöter i valberedningen för en tid av 1 år, av vilka en skall utses till ordförande;  </w:t>
      </w:r>
    </w:p>
    <w:p w:rsidRPr="00C03E1C" w:rsidR="00C03E1C" w:rsidP="00C03E1C" w:rsidRDefault="00C03E1C" w14:paraId="3CCA872F" w14:textId="2B228DDE">
      <w:pPr>
        <w:pStyle w:val="ListBullet"/>
        <w:ind w:left="1440"/>
      </w:pPr>
    </w:p>
    <w:p w:rsidRPr="00C03E1C" w:rsidR="00C03E1C" w:rsidP="00C03E1C" w:rsidRDefault="00C03E1C" w14:paraId="40B0DDB5" w14:textId="77777777">
      <w:pPr>
        <w:pStyle w:val="ListBullet"/>
        <w:numPr>
          <w:ilvl w:val="0"/>
          <w:numId w:val="33"/>
        </w:numPr>
      </w:pPr>
      <w:r w:rsidRPr="00C03E1C">
        <w:t>Övriga frågor.  </w:t>
      </w:r>
    </w:p>
    <w:p w:rsidR="00E22C4F" w:rsidP="00E22C4F" w:rsidRDefault="00E22C4F" w14:paraId="0655DF1C" w14:textId="77777777">
      <w:pPr>
        <w:pStyle w:val="ListBullet"/>
      </w:pPr>
    </w:p>
    <w:p w:rsidRPr="00C03E1C" w:rsidR="00C03E1C" w:rsidP="00E22C4F" w:rsidRDefault="00C03E1C" w14:paraId="5C36351B" w14:textId="7C69EA7E">
      <w:pPr>
        <w:pStyle w:val="ListBullet"/>
      </w:pPr>
      <w:r w:rsidRPr="00C03E1C">
        <w:t>Beslut  i fråga av större ekonomisk betydelse för föreningen eller medlemmarna får inte fattas om den inte finns med i kallelsen till mötet.  </w:t>
      </w:r>
    </w:p>
    <w:p w:rsidRPr="00C7357C" w:rsidR="00C7357C" w:rsidP="00E22C4F" w:rsidRDefault="00C7357C" w14:paraId="31F54531" w14:textId="58D6167B">
      <w:pPr>
        <w:pStyle w:val="ListBullet"/>
      </w:pPr>
    </w:p>
    <w:sectPr w:rsidRPr="00C7357C" w:rsidR="00C7357C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41D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1" w15:restartNumberingAfterBreak="0">
    <w:nsid w:val="056C314F"/>
    <w:multiLevelType w:val="multilevel"/>
    <w:tmpl w:val="9FF04A8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0E2079"/>
    <w:multiLevelType w:val="hybridMultilevel"/>
    <w:tmpl w:val="55228EA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30D43"/>
    <w:multiLevelType w:val="multilevel"/>
    <w:tmpl w:val="CD70E62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906E54"/>
    <w:multiLevelType w:val="multilevel"/>
    <w:tmpl w:val="9AC61E5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5" w15:restartNumberingAfterBreak="0">
    <w:nsid w:val="16771315"/>
    <w:multiLevelType w:val="multilevel"/>
    <w:tmpl w:val="7F74E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3C45B3"/>
    <w:multiLevelType w:val="hybridMultilevel"/>
    <w:tmpl w:val="C43CE2D4"/>
    <w:lvl w:ilvl="0" w:tplc="041D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8830A4"/>
    <w:multiLevelType w:val="multilevel"/>
    <w:tmpl w:val="7D92BD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FF1703"/>
    <w:multiLevelType w:val="multilevel"/>
    <w:tmpl w:val="03F8803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637FE6"/>
    <w:multiLevelType w:val="hybridMultilevel"/>
    <w:tmpl w:val="FE883D18"/>
    <w:lvl w:ilvl="0" w:tplc="39DE8230">
      <w:start w:val="1"/>
      <w:numFmt w:val="decimal"/>
      <w:pStyle w:val="Heading3"/>
      <w:lvlText w:val="%1.1.1"/>
      <w:lvlJc w:val="right"/>
      <w:pPr>
        <w:ind w:left="360" w:hanging="360"/>
      </w:pPr>
    </w:lvl>
    <w:lvl w:ilvl="1" w:tplc="041D0019">
      <w:start w:val="1"/>
      <w:numFmt w:val="lowerLetter"/>
      <w:lvlText w:val="%2."/>
      <w:lvlJc w:val="left"/>
      <w:pPr>
        <w:ind w:left="2460" w:hanging="360"/>
      </w:pPr>
    </w:lvl>
    <w:lvl w:ilvl="2" w:tplc="041D001B" w:tentative="1">
      <w:start w:val="1"/>
      <w:numFmt w:val="lowerRoman"/>
      <w:lvlText w:val="%3."/>
      <w:lvlJc w:val="right"/>
      <w:pPr>
        <w:ind w:left="3180" w:hanging="180"/>
      </w:pPr>
    </w:lvl>
    <w:lvl w:ilvl="3" w:tplc="041D000F" w:tentative="1">
      <w:start w:val="1"/>
      <w:numFmt w:val="decimal"/>
      <w:lvlText w:val="%4."/>
      <w:lvlJc w:val="left"/>
      <w:pPr>
        <w:ind w:left="3900" w:hanging="360"/>
      </w:pPr>
    </w:lvl>
    <w:lvl w:ilvl="4" w:tplc="041D0019" w:tentative="1">
      <w:start w:val="1"/>
      <w:numFmt w:val="lowerLetter"/>
      <w:lvlText w:val="%5."/>
      <w:lvlJc w:val="left"/>
      <w:pPr>
        <w:ind w:left="4620" w:hanging="360"/>
      </w:pPr>
    </w:lvl>
    <w:lvl w:ilvl="5" w:tplc="041D001B" w:tentative="1">
      <w:start w:val="1"/>
      <w:numFmt w:val="lowerRoman"/>
      <w:lvlText w:val="%6."/>
      <w:lvlJc w:val="right"/>
      <w:pPr>
        <w:ind w:left="5340" w:hanging="180"/>
      </w:pPr>
    </w:lvl>
    <w:lvl w:ilvl="6" w:tplc="041D000F" w:tentative="1">
      <w:start w:val="1"/>
      <w:numFmt w:val="decimal"/>
      <w:lvlText w:val="%7."/>
      <w:lvlJc w:val="left"/>
      <w:pPr>
        <w:ind w:left="6060" w:hanging="360"/>
      </w:pPr>
    </w:lvl>
    <w:lvl w:ilvl="7" w:tplc="041D0019" w:tentative="1">
      <w:start w:val="1"/>
      <w:numFmt w:val="lowerLetter"/>
      <w:lvlText w:val="%8."/>
      <w:lvlJc w:val="left"/>
      <w:pPr>
        <w:ind w:left="6780" w:hanging="360"/>
      </w:pPr>
    </w:lvl>
    <w:lvl w:ilvl="8" w:tplc="041D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10" w15:restartNumberingAfterBreak="0">
    <w:nsid w:val="218816F6"/>
    <w:multiLevelType w:val="multilevel"/>
    <w:tmpl w:val="1B5E4B1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1B67955"/>
    <w:multiLevelType w:val="multilevel"/>
    <w:tmpl w:val="F1225E1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952613E"/>
    <w:multiLevelType w:val="hybridMultilevel"/>
    <w:tmpl w:val="0934499C"/>
    <w:lvl w:ilvl="0" w:tplc="BB7AA9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AB06848"/>
    <w:multiLevelType w:val="multilevel"/>
    <w:tmpl w:val="E2AC8716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F005914"/>
    <w:multiLevelType w:val="multilevel"/>
    <w:tmpl w:val="22B62264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1745C88"/>
    <w:multiLevelType w:val="multilevel"/>
    <w:tmpl w:val="28B2955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1B525EB"/>
    <w:multiLevelType w:val="hybridMultilevel"/>
    <w:tmpl w:val="74683BEC"/>
    <w:lvl w:ilvl="0" w:tplc="29FC0E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274DEA"/>
    <w:multiLevelType w:val="multilevel"/>
    <w:tmpl w:val="B036B5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6BA29FB"/>
    <w:multiLevelType w:val="multilevel"/>
    <w:tmpl w:val="84F2B05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8F36F22"/>
    <w:multiLevelType w:val="multilevel"/>
    <w:tmpl w:val="4FA2919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9292A85"/>
    <w:multiLevelType w:val="hybridMultilevel"/>
    <w:tmpl w:val="B26A0C98"/>
    <w:lvl w:ilvl="0" w:tplc="233E45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EE0C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1E8360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DD2AC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944BE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AA4A74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6FCC9E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5C55E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EBC2F6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92A3965"/>
    <w:multiLevelType w:val="multilevel"/>
    <w:tmpl w:val="5178DD6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21A2C73"/>
    <w:multiLevelType w:val="multilevel"/>
    <w:tmpl w:val="D22A3B3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6061E5D"/>
    <w:multiLevelType w:val="hybridMultilevel"/>
    <w:tmpl w:val="1D7C988A"/>
    <w:lvl w:ilvl="0" w:tplc="11BEFDDA">
      <w:start w:val="1"/>
      <w:numFmt w:val="decimal"/>
      <w:lvlText w:val="%1.1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F2720A"/>
    <w:multiLevelType w:val="hybridMultilevel"/>
    <w:tmpl w:val="7E424B3A"/>
    <w:lvl w:ilvl="0" w:tplc="89506DA2">
      <w:start w:val="1"/>
      <w:numFmt w:val="decimal"/>
      <w:pStyle w:val="Heading1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C336C7"/>
    <w:multiLevelType w:val="multilevel"/>
    <w:tmpl w:val="6A5260A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A904889"/>
    <w:multiLevelType w:val="hybridMultilevel"/>
    <w:tmpl w:val="A2CAD1A4"/>
    <w:lvl w:ilvl="0" w:tplc="529487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F412AE8"/>
    <w:multiLevelType w:val="hybridMultilevel"/>
    <w:tmpl w:val="249CC68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9D780D"/>
    <w:multiLevelType w:val="hybridMultilevel"/>
    <w:tmpl w:val="5096FA4E"/>
    <w:lvl w:ilvl="0" w:tplc="29FC0E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C45EE214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FD19ED"/>
    <w:multiLevelType w:val="hybridMultilevel"/>
    <w:tmpl w:val="824E800A"/>
    <w:lvl w:ilvl="0" w:tplc="683C6358">
      <w:start w:val="8"/>
      <w:numFmt w:val="decimal"/>
      <w:lvlText w:val="%1"/>
      <w:lvlJc w:val="left"/>
      <w:pPr>
        <w:ind w:left="720" w:hanging="360"/>
      </w:pPr>
      <w:rPr>
        <w:rFonts w:hint="default"/>
        <w:b/>
        <w:sz w:val="26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19672D"/>
    <w:multiLevelType w:val="multilevel"/>
    <w:tmpl w:val="EBB4FB1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5D51183"/>
    <w:multiLevelType w:val="multilevel"/>
    <w:tmpl w:val="E2F8F5E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6176ABB"/>
    <w:multiLevelType w:val="multilevel"/>
    <w:tmpl w:val="65EA3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eastAsia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96A7674"/>
    <w:multiLevelType w:val="hybridMultilevel"/>
    <w:tmpl w:val="47F2A534"/>
    <w:lvl w:ilvl="0" w:tplc="BD982ADA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E912C6E"/>
    <w:multiLevelType w:val="multilevel"/>
    <w:tmpl w:val="510E0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5" w15:restartNumberingAfterBreak="0">
    <w:nsid w:val="608B064D"/>
    <w:multiLevelType w:val="hybridMultilevel"/>
    <w:tmpl w:val="677C6FBE"/>
    <w:lvl w:ilvl="0" w:tplc="D1508BB6">
      <w:start w:val="1"/>
      <w:numFmt w:val="decimal"/>
      <w:lvlText w:val="%1)"/>
      <w:lvlJc w:val="left"/>
      <w:pPr>
        <w:ind w:left="1440" w:hanging="360"/>
      </w:pPr>
      <w:rPr>
        <w:rFonts w:hint="default" w:eastAsia="Times New Roman"/>
        <w:color w:val="000000"/>
      </w:r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3DC33CB"/>
    <w:multiLevelType w:val="multilevel"/>
    <w:tmpl w:val="759437E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9F76F03"/>
    <w:multiLevelType w:val="multilevel"/>
    <w:tmpl w:val="2BD62B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ABE3B5A"/>
    <w:multiLevelType w:val="multilevel"/>
    <w:tmpl w:val="60C4D0B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5157329"/>
    <w:multiLevelType w:val="multilevel"/>
    <w:tmpl w:val="60D89FD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6707268"/>
    <w:multiLevelType w:val="multilevel"/>
    <w:tmpl w:val="BCE4FB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76A64DD"/>
    <w:multiLevelType w:val="hybridMultilevel"/>
    <w:tmpl w:val="7522197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A15740"/>
    <w:multiLevelType w:val="hybridMultilevel"/>
    <w:tmpl w:val="EC089B72"/>
    <w:lvl w:ilvl="0" w:tplc="26D40AAC">
      <w:start w:val="13"/>
      <w:numFmt w:val="decimal"/>
      <w:lvlText w:val="%1"/>
      <w:lvlJc w:val="left"/>
      <w:pPr>
        <w:ind w:left="166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4" w:hanging="360"/>
      </w:pPr>
    </w:lvl>
    <w:lvl w:ilvl="2" w:tplc="041D001B" w:tentative="1">
      <w:start w:val="1"/>
      <w:numFmt w:val="lowerRoman"/>
      <w:lvlText w:val="%3."/>
      <w:lvlJc w:val="right"/>
      <w:pPr>
        <w:ind w:left="3104" w:hanging="180"/>
      </w:pPr>
    </w:lvl>
    <w:lvl w:ilvl="3" w:tplc="041D000F" w:tentative="1">
      <w:start w:val="1"/>
      <w:numFmt w:val="decimal"/>
      <w:lvlText w:val="%4."/>
      <w:lvlJc w:val="left"/>
      <w:pPr>
        <w:ind w:left="3824" w:hanging="360"/>
      </w:pPr>
    </w:lvl>
    <w:lvl w:ilvl="4" w:tplc="041D0019" w:tentative="1">
      <w:start w:val="1"/>
      <w:numFmt w:val="lowerLetter"/>
      <w:lvlText w:val="%5."/>
      <w:lvlJc w:val="left"/>
      <w:pPr>
        <w:ind w:left="4544" w:hanging="360"/>
      </w:pPr>
    </w:lvl>
    <w:lvl w:ilvl="5" w:tplc="041D001B" w:tentative="1">
      <w:start w:val="1"/>
      <w:numFmt w:val="lowerRoman"/>
      <w:lvlText w:val="%6."/>
      <w:lvlJc w:val="right"/>
      <w:pPr>
        <w:ind w:left="5264" w:hanging="180"/>
      </w:pPr>
    </w:lvl>
    <w:lvl w:ilvl="6" w:tplc="041D000F" w:tentative="1">
      <w:start w:val="1"/>
      <w:numFmt w:val="decimal"/>
      <w:lvlText w:val="%7."/>
      <w:lvlJc w:val="left"/>
      <w:pPr>
        <w:ind w:left="5984" w:hanging="360"/>
      </w:pPr>
    </w:lvl>
    <w:lvl w:ilvl="7" w:tplc="041D0019" w:tentative="1">
      <w:start w:val="1"/>
      <w:numFmt w:val="lowerLetter"/>
      <w:lvlText w:val="%8."/>
      <w:lvlJc w:val="left"/>
      <w:pPr>
        <w:ind w:left="6704" w:hanging="360"/>
      </w:pPr>
    </w:lvl>
    <w:lvl w:ilvl="8" w:tplc="041D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43" w15:restartNumberingAfterBreak="0">
    <w:nsid w:val="7CE818B6"/>
    <w:multiLevelType w:val="multilevel"/>
    <w:tmpl w:val="88882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DB151F8"/>
    <w:multiLevelType w:val="multilevel"/>
    <w:tmpl w:val="C0BC6FE2"/>
    <w:lvl w:ilvl="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hint="default"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hint="default"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hint="default"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9360"/>
        </w:tabs>
        <w:ind w:left="9360" w:hanging="360"/>
      </w:pPr>
      <w:rPr>
        <w:rFonts w:hint="default"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10080"/>
        </w:tabs>
        <w:ind w:left="10080" w:hanging="360"/>
      </w:pPr>
      <w:rPr>
        <w:rFonts w:hint="default"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10800"/>
        </w:tabs>
        <w:ind w:left="10800" w:hanging="360"/>
      </w:pPr>
      <w:rPr>
        <w:rFonts w:hint="default" w:ascii="Symbol" w:hAnsi="Symbol"/>
        <w:sz w:val="20"/>
      </w:rPr>
    </w:lvl>
  </w:abstractNum>
  <w:abstractNum w:abstractNumId="45" w15:restartNumberingAfterBreak="0">
    <w:nsid w:val="7E73509F"/>
    <w:multiLevelType w:val="multilevel"/>
    <w:tmpl w:val="42725F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84713746">
    <w:abstractNumId w:val="16"/>
  </w:num>
  <w:num w:numId="2" w16cid:durableId="1753382531">
    <w:abstractNumId w:val="0"/>
  </w:num>
  <w:num w:numId="3" w16cid:durableId="1624339692">
    <w:abstractNumId w:val="12"/>
  </w:num>
  <w:num w:numId="4" w16cid:durableId="1924341286">
    <w:abstractNumId w:val="29"/>
  </w:num>
  <w:num w:numId="5" w16cid:durableId="982082236">
    <w:abstractNumId w:val="26"/>
  </w:num>
  <w:num w:numId="6" w16cid:durableId="1644843868">
    <w:abstractNumId w:val="28"/>
  </w:num>
  <w:num w:numId="7" w16cid:durableId="681929163">
    <w:abstractNumId w:val="33"/>
  </w:num>
  <w:num w:numId="8" w16cid:durableId="47070462">
    <w:abstractNumId w:val="34"/>
  </w:num>
  <w:num w:numId="9" w16cid:durableId="1785152539">
    <w:abstractNumId w:val="35"/>
  </w:num>
  <w:num w:numId="10" w16cid:durableId="94307339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0242987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94120398">
    <w:abstractNumId w:val="44"/>
  </w:num>
  <w:num w:numId="13" w16cid:durableId="12543162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76481648">
    <w:abstractNumId w:val="24"/>
  </w:num>
  <w:num w:numId="15" w16cid:durableId="994145099">
    <w:abstractNumId w:val="23"/>
  </w:num>
  <w:num w:numId="16" w16cid:durableId="331834558">
    <w:abstractNumId w:val="9"/>
  </w:num>
  <w:num w:numId="17" w16cid:durableId="974682371">
    <w:abstractNumId w:val="4"/>
  </w:num>
  <w:num w:numId="18" w16cid:durableId="479688056">
    <w:abstractNumId w:val="9"/>
  </w:num>
  <w:num w:numId="19" w16cid:durableId="588193295">
    <w:abstractNumId w:val="4"/>
  </w:num>
  <w:num w:numId="20" w16cid:durableId="1823042750">
    <w:abstractNumId w:val="4"/>
  </w:num>
  <w:num w:numId="21" w16cid:durableId="1493526476">
    <w:abstractNumId w:val="4"/>
  </w:num>
  <w:num w:numId="22" w16cid:durableId="1622034888">
    <w:abstractNumId w:val="4"/>
  </w:num>
  <w:num w:numId="23" w16cid:durableId="1673139149">
    <w:abstractNumId w:val="5"/>
  </w:num>
  <w:num w:numId="24" w16cid:durableId="1158423983">
    <w:abstractNumId w:val="40"/>
  </w:num>
  <w:num w:numId="25" w16cid:durableId="1727678762">
    <w:abstractNumId w:val="17"/>
  </w:num>
  <w:num w:numId="26" w16cid:durableId="349180970">
    <w:abstractNumId w:val="45"/>
  </w:num>
  <w:num w:numId="27" w16cid:durableId="1422724336">
    <w:abstractNumId w:val="36"/>
  </w:num>
  <w:num w:numId="28" w16cid:durableId="1983076072">
    <w:abstractNumId w:val="30"/>
  </w:num>
  <w:num w:numId="29" w16cid:durableId="1508908558">
    <w:abstractNumId w:val="18"/>
  </w:num>
  <w:num w:numId="30" w16cid:durableId="1586454884">
    <w:abstractNumId w:val="27"/>
  </w:num>
  <w:num w:numId="31" w16cid:durableId="1813405681">
    <w:abstractNumId w:val="41"/>
  </w:num>
  <w:num w:numId="32" w16cid:durableId="1705013729">
    <w:abstractNumId w:val="42"/>
  </w:num>
  <w:num w:numId="33" w16cid:durableId="1312825343">
    <w:abstractNumId w:val="2"/>
  </w:num>
  <w:num w:numId="34" w16cid:durableId="1030300716">
    <w:abstractNumId w:val="6"/>
  </w:num>
  <w:num w:numId="35" w16cid:durableId="379790163">
    <w:abstractNumId w:val="32"/>
  </w:num>
  <w:num w:numId="36" w16cid:durableId="819731118">
    <w:abstractNumId w:val="7"/>
  </w:num>
  <w:num w:numId="37" w16cid:durableId="1308631867">
    <w:abstractNumId w:val="37"/>
  </w:num>
  <w:num w:numId="38" w16cid:durableId="6829990">
    <w:abstractNumId w:val="19"/>
  </w:num>
  <w:num w:numId="39" w16cid:durableId="196310531">
    <w:abstractNumId w:val="21"/>
  </w:num>
  <w:num w:numId="40" w16cid:durableId="1384019415">
    <w:abstractNumId w:val="10"/>
  </w:num>
  <w:num w:numId="41" w16cid:durableId="853155870">
    <w:abstractNumId w:val="39"/>
  </w:num>
  <w:num w:numId="42" w16cid:durableId="1696610790">
    <w:abstractNumId w:val="8"/>
  </w:num>
  <w:num w:numId="43" w16cid:durableId="913121037">
    <w:abstractNumId w:val="38"/>
  </w:num>
  <w:num w:numId="44" w16cid:durableId="1406025103">
    <w:abstractNumId w:val="11"/>
  </w:num>
  <w:num w:numId="45" w16cid:durableId="570963390">
    <w:abstractNumId w:val="22"/>
  </w:num>
  <w:num w:numId="46" w16cid:durableId="922299487">
    <w:abstractNumId w:val="31"/>
  </w:num>
  <w:num w:numId="47" w16cid:durableId="1452630079">
    <w:abstractNumId w:val="15"/>
  </w:num>
  <w:num w:numId="48" w16cid:durableId="493761735">
    <w:abstractNumId w:val="1"/>
  </w:num>
  <w:num w:numId="49" w16cid:durableId="990015450">
    <w:abstractNumId w:val="25"/>
  </w:num>
  <w:num w:numId="50" w16cid:durableId="1790079163">
    <w:abstractNumId w:val="14"/>
  </w:num>
  <w:num w:numId="51" w16cid:durableId="1986540868">
    <w:abstractNumId w:val="13"/>
  </w:num>
  <w:num w:numId="52" w16cid:durableId="21283059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026"/>
    <w:rsid w:val="00000E89"/>
    <w:rsid w:val="00003244"/>
    <w:rsid w:val="0000793C"/>
    <w:rsid w:val="00007C7F"/>
    <w:rsid w:val="000200D1"/>
    <w:rsid w:val="0002340E"/>
    <w:rsid w:val="00024B45"/>
    <w:rsid w:val="000272E3"/>
    <w:rsid w:val="00035315"/>
    <w:rsid w:val="000367C6"/>
    <w:rsid w:val="00041694"/>
    <w:rsid w:val="000444A4"/>
    <w:rsid w:val="000545CB"/>
    <w:rsid w:val="00054E4D"/>
    <w:rsid w:val="00064904"/>
    <w:rsid w:val="00066A16"/>
    <w:rsid w:val="000707EE"/>
    <w:rsid w:val="0007752C"/>
    <w:rsid w:val="00081279"/>
    <w:rsid w:val="0008574C"/>
    <w:rsid w:val="000904BE"/>
    <w:rsid w:val="000A2644"/>
    <w:rsid w:val="000A58B0"/>
    <w:rsid w:val="000B5E74"/>
    <w:rsid w:val="000B7322"/>
    <w:rsid w:val="000B7F42"/>
    <w:rsid w:val="000C7EF4"/>
    <w:rsid w:val="000E56DA"/>
    <w:rsid w:val="000F1EDA"/>
    <w:rsid w:val="000F739E"/>
    <w:rsid w:val="000F7C11"/>
    <w:rsid w:val="000F7E80"/>
    <w:rsid w:val="001021E4"/>
    <w:rsid w:val="00107E8F"/>
    <w:rsid w:val="0011298C"/>
    <w:rsid w:val="0011418C"/>
    <w:rsid w:val="001203FE"/>
    <w:rsid w:val="00121E39"/>
    <w:rsid w:val="00121FDC"/>
    <w:rsid w:val="00127295"/>
    <w:rsid w:val="001301F6"/>
    <w:rsid w:val="00137ECC"/>
    <w:rsid w:val="00142719"/>
    <w:rsid w:val="00143F76"/>
    <w:rsid w:val="0015274F"/>
    <w:rsid w:val="0015774C"/>
    <w:rsid w:val="001639E4"/>
    <w:rsid w:val="00170AB5"/>
    <w:rsid w:val="00174837"/>
    <w:rsid w:val="00180F46"/>
    <w:rsid w:val="0018504D"/>
    <w:rsid w:val="00192732"/>
    <w:rsid w:val="00196ED3"/>
    <w:rsid w:val="001A1222"/>
    <w:rsid w:val="001A4D8F"/>
    <w:rsid w:val="001A4FD5"/>
    <w:rsid w:val="001A528D"/>
    <w:rsid w:val="001B2A3E"/>
    <w:rsid w:val="001B7A76"/>
    <w:rsid w:val="001D01F1"/>
    <w:rsid w:val="001D47CB"/>
    <w:rsid w:val="001F0CED"/>
    <w:rsid w:val="002041E5"/>
    <w:rsid w:val="00205DA5"/>
    <w:rsid w:val="0020601D"/>
    <w:rsid w:val="00206EC6"/>
    <w:rsid w:val="00216BC6"/>
    <w:rsid w:val="00232B2A"/>
    <w:rsid w:val="002340C4"/>
    <w:rsid w:val="00240168"/>
    <w:rsid w:val="002405F6"/>
    <w:rsid w:val="0025138F"/>
    <w:rsid w:val="00256C00"/>
    <w:rsid w:val="0027724F"/>
    <w:rsid w:val="00283A55"/>
    <w:rsid w:val="00283EB3"/>
    <w:rsid w:val="00285894"/>
    <w:rsid w:val="00292A38"/>
    <w:rsid w:val="002A1B2A"/>
    <w:rsid w:val="002A7AC0"/>
    <w:rsid w:val="002B5EE7"/>
    <w:rsid w:val="002B783D"/>
    <w:rsid w:val="002C2986"/>
    <w:rsid w:val="002C5545"/>
    <w:rsid w:val="002C75DB"/>
    <w:rsid w:val="002D0284"/>
    <w:rsid w:val="002D0F7C"/>
    <w:rsid w:val="002D15C5"/>
    <w:rsid w:val="002D3997"/>
    <w:rsid w:val="002D4600"/>
    <w:rsid w:val="002D7B7A"/>
    <w:rsid w:val="002E1F79"/>
    <w:rsid w:val="002E5256"/>
    <w:rsid w:val="003047DD"/>
    <w:rsid w:val="00305B25"/>
    <w:rsid w:val="00306904"/>
    <w:rsid w:val="00321B23"/>
    <w:rsid w:val="00324607"/>
    <w:rsid w:val="00326ABB"/>
    <w:rsid w:val="003313FF"/>
    <w:rsid w:val="00334A1E"/>
    <w:rsid w:val="00340670"/>
    <w:rsid w:val="0034290D"/>
    <w:rsid w:val="0034573C"/>
    <w:rsid w:val="003457F5"/>
    <w:rsid w:val="003458FD"/>
    <w:rsid w:val="0034772A"/>
    <w:rsid w:val="0035146C"/>
    <w:rsid w:val="00352F6A"/>
    <w:rsid w:val="0036308D"/>
    <w:rsid w:val="0037093E"/>
    <w:rsid w:val="0037402D"/>
    <w:rsid w:val="00375BF1"/>
    <w:rsid w:val="00380B32"/>
    <w:rsid w:val="00380BA2"/>
    <w:rsid w:val="0038385C"/>
    <w:rsid w:val="003932BC"/>
    <w:rsid w:val="0039427B"/>
    <w:rsid w:val="003A1852"/>
    <w:rsid w:val="003A6DAE"/>
    <w:rsid w:val="003A7DE9"/>
    <w:rsid w:val="003B697C"/>
    <w:rsid w:val="003C5853"/>
    <w:rsid w:val="003C77B2"/>
    <w:rsid w:val="003D0016"/>
    <w:rsid w:val="003D249A"/>
    <w:rsid w:val="003E03E7"/>
    <w:rsid w:val="003E1E08"/>
    <w:rsid w:val="003E376D"/>
    <w:rsid w:val="003E397A"/>
    <w:rsid w:val="003E39C4"/>
    <w:rsid w:val="003F0D5D"/>
    <w:rsid w:val="003F3D60"/>
    <w:rsid w:val="003F6DAD"/>
    <w:rsid w:val="003F6F40"/>
    <w:rsid w:val="003F73C0"/>
    <w:rsid w:val="00401888"/>
    <w:rsid w:val="0040722D"/>
    <w:rsid w:val="004121DA"/>
    <w:rsid w:val="00412BF2"/>
    <w:rsid w:val="00416A68"/>
    <w:rsid w:val="004221EE"/>
    <w:rsid w:val="004267ED"/>
    <w:rsid w:val="0043129E"/>
    <w:rsid w:val="0043256E"/>
    <w:rsid w:val="00432FEB"/>
    <w:rsid w:val="0043685D"/>
    <w:rsid w:val="00437762"/>
    <w:rsid w:val="00440DBC"/>
    <w:rsid w:val="00444501"/>
    <w:rsid w:val="004456D6"/>
    <w:rsid w:val="00452B91"/>
    <w:rsid w:val="00454442"/>
    <w:rsid w:val="0045587D"/>
    <w:rsid w:val="004653B4"/>
    <w:rsid w:val="00467EAD"/>
    <w:rsid w:val="00484075"/>
    <w:rsid w:val="00484223"/>
    <w:rsid w:val="004857D4"/>
    <w:rsid w:val="00490090"/>
    <w:rsid w:val="00494C74"/>
    <w:rsid w:val="004B3822"/>
    <w:rsid w:val="004B5234"/>
    <w:rsid w:val="004C109D"/>
    <w:rsid w:val="004C2F66"/>
    <w:rsid w:val="004C43B1"/>
    <w:rsid w:val="004E17A8"/>
    <w:rsid w:val="004E4D60"/>
    <w:rsid w:val="004F5A39"/>
    <w:rsid w:val="004F67C2"/>
    <w:rsid w:val="005018AA"/>
    <w:rsid w:val="005034C6"/>
    <w:rsid w:val="00513332"/>
    <w:rsid w:val="00514537"/>
    <w:rsid w:val="0051468A"/>
    <w:rsid w:val="00517401"/>
    <w:rsid w:val="005254DC"/>
    <w:rsid w:val="005265E9"/>
    <w:rsid w:val="00527A87"/>
    <w:rsid w:val="005362D7"/>
    <w:rsid w:val="005469CF"/>
    <w:rsid w:val="0054779E"/>
    <w:rsid w:val="00552177"/>
    <w:rsid w:val="00552386"/>
    <w:rsid w:val="00553D57"/>
    <w:rsid w:val="00555F8B"/>
    <w:rsid w:val="005568E5"/>
    <w:rsid w:val="00564EEC"/>
    <w:rsid w:val="00565FD7"/>
    <w:rsid w:val="00571EC3"/>
    <w:rsid w:val="00574861"/>
    <w:rsid w:val="0057527D"/>
    <w:rsid w:val="005752FA"/>
    <w:rsid w:val="0057632F"/>
    <w:rsid w:val="00577AEE"/>
    <w:rsid w:val="00582BA7"/>
    <w:rsid w:val="00584A63"/>
    <w:rsid w:val="005855E3"/>
    <w:rsid w:val="005866F6"/>
    <w:rsid w:val="0059045A"/>
    <w:rsid w:val="00590575"/>
    <w:rsid w:val="00593315"/>
    <w:rsid w:val="005A08C1"/>
    <w:rsid w:val="005A17E7"/>
    <w:rsid w:val="005A6797"/>
    <w:rsid w:val="005B2CAF"/>
    <w:rsid w:val="005B791E"/>
    <w:rsid w:val="005B7D0B"/>
    <w:rsid w:val="005C5171"/>
    <w:rsid w:val="005D31E2"/>
    <w:rsid w:val="005E510D"/>
    <w:rsid w:val="005F3279"/>
    <w:rsid w:val="005F3324"/>
    <w:rsid w:val="005F411C"/>
    <w:rsid w:val="00600459"/>
    <w:rsid w:val="006033DE"/>
    <w:rsid w:val="00603BD0"/>
    <w:rsid w:val="006065F6"/>
    <w:rsid w:val="00620557"/>
    <w:rsid w:val="006252B8"/>
    <w:rsid w:val="006269FB"/>
    <w:rsid w:val="00631C1E"/>
    <w:rsid w:val="00635138"/>
    <w:rsid w:val="00636152"/>
    <w:rsid w:val="00636C96"/>
    <w:rsid w:val="006415A0"/>
    <w:rsid w:val="006454FF"/>
    <w:rsid w:val="00645CEF"/>
    <w:rsid w:val="00650FC3"/>
    <w:rsid w:val="00651E3D"/>
    <w:rsid w:val="006559CA"/>
    <w:rsid w:val="00657C64"/>
    <w:rsid w:val="00666E81"/>
    <w:rsid w:val="00672842"/>
    <w:rsid w:val="00675364"/>
    <w:rsid w:val="00675C9E"/>
    <w:rsid w:val="00681406"/>
    <w:rsid w:val="00694B8C"/>
    <w:rsid w:val="00696849"/>
    <w:rsid w:val="006A2CAE"/>
    <w:rsid w:val="006B3A4C"/>
    <w:rsid w:val="006B4534"/>
    <w:rsid w:val="006B54B6"/>
    <w:rsid w:val="006C0D59"/>
    <w:rsid w:val="006C3EF8"/>
    <w:rsid w:val="006D32B7"/>
    <w:rsid w:val="006D4D65"/>
    <w:rsid w:val="006D7161"/>
    <w:rsid w:val="006E3250"/>
    <w:rsid w:val="006E5712"/>
    <w:rsid w:val="006F48F0"/>
    <w:rsid w:val="006F4E9D"/>
    <w:rsid w:val="006F5EDC"/>
    <w:rsid w:val="00706566"/>
    <w:rsid w:val="007122E7"/>
    <w:rsid w:val="00715553"/>
    <w:rsid w:val="00715DB4"/>
    <w:rsid w:val="007211B6"/>
    <w:rsid w:val="00731CE8"/>
    <w:rsid w:val="00732B3C"/>
    <w:rsid w:val="00732FA6"/>
    <w:rsid w:val="00733442"/>
    <w:rsid w:val="00735312"/>
    <w:rsid w:val="007442F0"/>
    <w:rsid w:val="00744E02"/>
    <w:rsid w:val="0074549E"/>
    <w:rsid w:val="0074655A"/>
    <w:rsid w:val="0074657D"/>
    <w:rsid w:val="007465D6"/>
    <w:rsid w:val="0076736E"/>
    <w:rsid w:val="007703D1"/>
    <w:rsid w:val="00776E9D"/>
    <w:rsid w:val="00787F7F"/>
    <w:rsid w:val="00790689"/>
    <w:rsid w:val="00791967"/>
    <w:rsid w:val="007956D9"/>
    <w:rsid w:val="007A02B1"/>
    <w:rsid w:val="007A1AB1"/>
    <w:rsid w:val="007A22E9"/>
    <w:rsid w:val="007A55CE"/>
    <w:rsid w:val="007B1B8D"/>
    <w:rsid w:val="007B2A1D"/>
    <w:rsid w:val="007B4991"/>
    <w:rsid w:val="007C1738"/>
    <w:rsid w:val="007C2715"/>
    <w:rsid w:val="007D3E85"/>
    <w:rsid w:val="007D7768"/>
    <w:rsid w:val="007E76D3"/>
    <w:rsid w:val="007F148A"/>
    <w:rsid w:val="007F48B1"/>
    <w:rsid w:val="008015A6"/>
    <w:rsid w:val="00802990"/>
    <w:rsid w:val="0081086D"/>
    <w:rsid w:val="00814FC2"/>
    <w:rsid w:val="00826F8A"/>
    <w:rsid w:val="00830881"/>
    <w:rsid w:val="00832505"/>
    <w:rsid w:val="00840D5E"/>
    <w:rsid w:val="00842561"/>
    <w:rsid w:val="0085171C"/>
    <w:rsid w:val="00854159"/>
    <w:rsid w:val="008562CF"/>
    <w:rsid w:val="0086168A"/>
    <w:rsid w:val="00861E73"/>
    <w:rsid w:val="0086339B"/>
    <w:rsid w:val="00870DD4"/>
    <w:rsid w:val="00871458"/>
    <w:rsid w:val="0087153C"/>
    <w:rsid w:val="00872F85"/>
    <w:rsid w:val="008746BD"/>
    <w:rsid w:val="008751A1"/>
    <w:rsid w:val="00877A18"/>
    <w:rsid w:val="008827E2"/>
    <w:rsid w:val="008876CD"/>
    <w:rsid w:val="008901D5"/>
    <w:rsid w:val="008933B6"/>
    <w:rsid w:val="00894D41"/>
    <w:rsid w:val="0089631A"/>
    <w:rsid w:val="008B5F1B"/>
    <w:rsid w:val="008C2DA7"/>
    <w:rsid w:val="008D4D3B"/>
    <w:rsid w:val="008D70B8"/>
    <w:rsid w:val="008E0A1C"/>
    <w:rsid w:val="008E3605"/>
    <w:rsid w:val="008E7C8B"/>
    <w:rsid w:val="008F1DB5"/>
    <w:rsid w:val="008F3AE8"/>
    <w:rsid w:val="008F4825"/>
    <w:rsid w:val="00902B47"/>
    <w:rsid w:val="00902CE0"/>
    <w:rsid w:val="009032E3"/>
    <w:rsid w:val="00907EF7"/>
    <w:rsid w:val="00910F82"/>
    <w:rsid w:val="0091714E"/>
    <w:rsid w:val="00930B23"/>
    <w:rsid w:val="009340F1"/>
    <w:rsid w:val="009350EF"/>
    <w:rsid w:val="009368F2"/>
    <w:rsid w:val="0094037D"/>
    <w:rsid w:val="00941944"/>
    <w:rsid w:val="00944E1D"/>
    <w:rsid w:val="00944FA3"/>
    <w:rsid w:val="00956836"/>
    <w:rsid w:val="00964B57"/>
    <w:rsid w:val="00965E9E"/>
    <w:rsid w:val="0096799D"/>
    <w:rsid w:val="009756C4"/>
    <w:rsid w:val="009814DF"/>
    <w:rsid w:val="0098314F"/>
    <w:rsid w:val="00986C8F"/>
    <w:rsid w:val="00990056"/>
    <w:rsid w:val="009933E1"/>
    <w:rsid w:val="009A13C1"/>
    <w:rsid w:val="009A27E6"/>
    <w:rsid w:val="009A3BE5"/>
    <w:rsid w:val="009A47DC"/>
    <w:rsid w:val="009A6950"/>
    <w:rsid w:val="009B1ECF"/>
    <w:rsid w:val="009B352D"/>
    <w:rsid w:val="009B629E"/>
    <w:rsid w:val="009B7F75"/>
    <w:rsid w:val="009C1226"/>
    <w:rsid w:val="009C2228"/>
    <w:rsid w:val="009C231B"/>
    <w:rsid w:val="009C4EAE"/>
    <w:rsid w:val="009C5160"/>
    <w:rsid w:val="009C64D6"/>
    <w:rsid w:val="009C7EF8"/>
    <w:rsid w:val="009D061B"/>
    <w:rsid w:val="009D2D5C"/>
    <w:rsid w:val="009D62DA"/>
    <w:rsid w:val="009E273B"/>
    <w:rsid w:val="009E4C42"/>
    <w:rsid w:val="009E5316"/>
    <w:rsid w:val="009F0009"/>
    <w:rsid w:val="009F1193"/>
    <w:rsid w:val="009F11F5"/>
    <w:rsid w:val="00A0084F"/>
    <w:rsid w:val="00A00AF0"/>
    <w:rsid w:val="00A07EFD"/>
    <w:rsid w:val="00A103AA"/>
    <w:rsid w:val="00A109D9"/>
    <w:rsid w:val="00A10EFC"/>
    <w:rsid w:val="00A132DB"/>
    <w:rsid w:val="00A16B93"/>
    <w:rsid w:val="00A2016E"/>
    <w:rsid w:val="00A245E8"/>
    <w:rsid w:val="00A45638"/>
    <w:rsid w:val="00A90629"/>
    <w:rsid w:val="00A90D17"/>
    <w:rsid w:val="00A91065"/>
    <w:rsid w:val="00A92D31"/>
    <w:rsid w:val="00A969B6"/>
    <w:rsid w:val="00A974AF"/>
    <w:rsid w:val="00AA09DE"/>
    <w:rsid w:val="00AA0B43"/>
    <w:rsid w:val="00AA18F5"/>
    <w:rsid w:val="00AA2208"/>
    <w:rsid w:val="00AB2437"/>
    <w:rsid w:val="00AB2FA5"/>
    <w:rsid w:val="00AC5E37"/>
    <w:rsid w:val="00AC62CD"/>
    <w:rsid w:val="00AD071D"/>
    <w:rsid w:val="00AD0E56"/>
    <w:rsid w:val="00AD4021"/>
    <w:rsid w:val="00AD7BE5"/>
    <w:rsid w:val="00AE197C"/>
    <w:rsid w:val="00AE2634"/>
    <w:rsid w:val="00AE374E"/>
    <w:rsid w:val="00AF1630"/>
    <w:rsid w:val="00AF4BB3"/>
    <w:rsid w:val="00AF4F41"/>
    <w:rsid w:val="00AF562A"/>
    <w:rsid w:val="00B16B20"/>
    <w:rsid w:val="00B21755"/>
    <w:rsid w:val="00B30B41"/>
    <w:rsid w:val="00B351CE"/>
    <w:rsid w:val="00B35C59"/>
    <w:rsid w:val="00B36C12"/>
    <w:rsid w:val="00B41307"/>
    <w:rsid w:val="00B479AD"/>
    <w:rsid w:val="00B62895"/>
    <w:rsid w:val="00B741DD"/>
    <w:rsid w:val="00B74297"/>
    <w:rsid w:val="00B80772"/>
    <w:rsid w:val="00B811B1"/>
    <w:rsid w:val="00B84925"/>
    <w:rsid w:val="00B86384"/>
    <w:rsid w:val="00B9445E"/>
    <w:rsid w:val="00B96E10"/>
    <w:rsid w:val="00BA05B5"/>
    <w:rsid w:val="00BA6FDB"/>
    <w:rsid w:val="00BB309A"/>
    <w:rsid w:val="00BC1E71"/>
    <w:rsid w:val="00BD3DD3"/>
    <w:rsid w:val="00BD55FE"/>
    <w:rsid w:val="00BE0741"/>
    <w:rsid w:val="00BF7719"/>
    <w:rsid w:val="00BF7A15"/>
    <w:rsid w:val="00C03E1C"/>
    <w:rsid w:val="00C04F79"/>
    <w:rsid w:val="00C10D18"/>
    <w:rsid w:val="00C117D9"/>
    <w:rsid w:val="00C12133"/>
    <w:rsid w:val="00C1218B"/>
    <w:rsid w:val="00C13462"/>
    <w:rsid w:val="00C375A4"/>
    <w:rsid w:val="00C42427"/>
    <w:rsid w:val="00C435AE"/>
    <w:rsid w:val="00C43EF3"/>
    <w:rsid w:val="00C44EB4"/>
    <w:rsid w:val="00C5316F"/>
    <w:rsid w:val="00C56AA4"/>
    <w:rsid w:val="00C57FA9"/>
    <w:rsid w:val="00C63258"/>
    <w:rsid w:val="00C725CD"/>
    <w:rsid w:val="00C7357C"/>
    <w:rsid w:val="00C739A9"/>
    <w:rsid w:val="00C742AF"/>
    <w:rsid w:val="00C75203"/>
    <w:rsid w:val="00C8496A"/>
    <w:rsid w:val="00C8EC59"/>
    <w:rsid w:val="00C90095"/>
    <w:rsid w:val="00C939B3"/>
    <w:rsid w:val="00C9449D"/>
    <w:rsid w:val="00CA06B7"/>
    <w:rsid w:val="00CA0964"/>
    <w:rsid w:val="00CA70E9"/>
    <w:rsid w:val="00CA717E"/>
    <w:rsid w:val="00CB34C0"/>
    <w:rsid w:val="00CB4511"/>
    <w:rsid w:val="00CB4DF6"/>
    <w:rsid w:val="00CC47A9"/>
    <w:rsid w:val="00CD3D93"/>
    <w:rsid w:val="00CD56C3"/>
    <w:rsid w:val="00CE03C4"/>
    <w:rsid w:val="00CE49EE"/>
    <w:rsid w:val="00CE6E11"/>
    <w:rsid w:val="00CF334C"/>
    <w:rsid w:val="00CF70D7"/>
    <w:rsid w:val="00D06A5F"/>
    <w:rsid w:val="00D07433"/>
    <w:rsid w:val="00D14F73"/>
    <w:rsid w:val="00D21A67"/>
    <w:rsid w:val="00D31986"/>
    <w:rsid w:val="00D32212"/>
    <w:rsid w:val="00D32511"/>
    <w:rsid w:val="00D33281"/>
    <w:rsid w:val="00D336F0"/>
    <w:rsid w:val="00D34DC4"/>
    <w:rsid w:val="00D43E72"/>
    <w:rsid w:val="00D46FD8"/>
    <w:rsid w:val="00D52F30"/>
    <w:rsid w:val="00D54DCB"/>
    <w:rsid w:val="00D7107F"/>
    <w:rsid w:val="00D779A2"/>
    <w:rsid w:val="00DA17B5"/>
    <w:rsid w:val="00DB6C0E"/>
    <w:rsid w:val="00DC25F5"/>
    <w:rsid w:val="00DC3A46"/>
    <w:rsid w:val="00DC665E"/>
    <w:rsid w:val="00DD3181"/>
    <w:rsid w:val="00DE2A93"/>
    <w:rsid w:val="00DE3652"/>
    <w:rsid w:val="00DF4569"/>
    <w:rsid w:val="00E06E02"/>
    <w:rsid w:val="00E22C4F"/>
    <w:rsid w:val="00E23004"/>
    <w:rsid w:val="00E24419"/>
    <w:rsid w:val="00E30BDC"/>
    <w:rsid w:val="00E32F27"/>
    <w:rsid w:val="00E342D1"/>
    <w:rsid w:val="00E3480A"/>
    <w:rsid w:val="00E523D5"/>
    <w:rsid w:val="00E5620C"/>
    <w:rsid w:val="00E639D7"/>
    <w:rsid w:val="00E6452E"/>
    <w:rsid w:val="00E66846"/>
    <w:rsid w:val="00E77384"/>
    <w:rsid w:val="00E825D3"/>
    <w:rsid w:val="00E82EC7"/>
    <w:rsid w:val="00E84008"/>
    <w:rsid w:val="00E86350"/>
    <w:rsid w:val="00E86B5B"/>
    <w:rsid w:val="00E86C0B"/>
    <w:rsid w:val="00E91864"/>
    <w:rsid w:val="00E93FC6"/>
    <w:rsid w:val="00E96145"/>
    <w:rsid w:val="00E97ECA"/>
    <w:rsid w:val="00EA1725"/>
    <w:rsid w:val="00EA546F"/>
    <w:rsid w:val="00EA5BC3"/>
    <w:rsid w:val="00EB0368"/>
    <w:rsid w:val="00EB2261"/>
    <w:rsid w:val="00EB294B"/>
    <w:rsid w:val="00EB317F"/>
    <w:rsid w:val="00EB53CC"/>
    <w:rsid w:val="00EB5800"/>
    <w:rsid w:val="00EB59D9"/>
    <w:rsid w:val="00EC027D"/>
    <w:rsid w:val="00EC3245"/>
    <w:rsid w:val="00ED1CF1"/>
    <w:rsid w:val="00ED1EDB"/>
    <w:rsid w:val="00EE1CC4"/>
    <w:rsid w:val="00EE2FED"/>
    <w:rsid w:val="00EE4026"/>
    <w:rsid w:val="00EF0A80"/>
    <w:rsid w:val="00EF1FCB"/>
    <w:rsid w:val="00EF2E27"/>
    <w:rsid w:val="00EF3F2E"/>
    <w:rsid w:val="00EF6B9C"/>
    <w:rsid w:val="00EF742D"/>
    <w:rsid w:val="00EF7651"/>
    <w:rsid w:val="00F013C4"/>
    <w:rsid w:val="00F04240"/>
    <w:rsid w:val="00F06EEF"/>
    <w:rsid w:val="00F10B58"/>
    <w:rsid w:val="00F11DB3"/>
    <w:rsid w:val="00F138E3"/>
    <w:rsid w:val="00F24EF5"/>
    <w:rsid w:val="00F272E8"/>
    <w:rsid w:val="00F35B85"/>
    <w:rsid w:val="00F433D6"/>
    <w:rsid w:val="00F4425A"/>
    <w:rsid w:val="00F45D2E"/>
    <w:rsid w:val="00F5311B"/>
    <w:rsid w:val="00F5363E"/>
    <w:rsid w:val="00F576C6"/>
    <w:rsid w:val="00F604CD"/>
    <w:rsid w:val="00F660B2"/>
    <w:rsid w:val="00F70240"/>
    <w:rsid w:val="00F72105"/>
    <w:rsid w:val="00F73746"/>
    <w:rsid w:val="00F7521B"/>
    <w:rsid w:val="00F77308"/>
    <w:rsid w:val="00F809FE"/>
    <w:rsid w:val="00F80EDB"/>
    <w:rsid w:val="00F911D7"/>
    <w:rsid w:val="00F94D04"/>
    <w:rsid w:val="00F962FF"/>
    <w:rsid w:val="00FA0FA7"/>
    <w:rsid w:val="00FB04F2"/>
    <w:rsid w:val="00FB14E9"/>
    <w:rsid w:val="00FB2475"/>
    <w:rsid w:val="00FB40D0"/>
    <w:rsid w:val="00FB4950"/>
    <w:rsid w:val="00FB4A64"/>
    <w:rsid w:val="00FC6D88"/>
    <w:rsid w:val="00FD11B4"/>
    <w:rsid w:val="00FD468C"/>
    <w:rsid w:val="00FE1BB7"/>
    <w:rsid w:val="00FF035E"/>
    <w:rsid w:val="00FF54C7"/>
    <w:rsid w:val="013CE33F"/>
    <w:rsid w:val="019B36CC"/>
    <w:rsid w:val="0361BD56"/>
    <w:rsid w:val="047A73E2"/>
    <w:rsid w:val="058DB0E3"/>
    <w:rsid w:val="069FB9D7"/>
    <w:rsid w:val="08408266"/>
    <w:rsid w:val="0A32784D"/>
    <w:rsid w:val="0A98FD6C"/>
    <w:rsid w:val="0B3321A1"/>
    <w:rsid w:val="0B49FFD3"/>
    <w:rsid w:val="0B774583"/>
    <w:rsid w:val="0E12AB07"/>
    <w:rsid w:val="0E4C2996"/>
    <w:rsid w:val="0ECF0F9F"/>
    <w:rsid w:val="102AADA1"/>
    <w:rsid w:val="10B0E97C"/>
    <w:rsid w:val="11094D28"/>
    <w:rsid w:val="110FBF6E"/>
    <w:rsid w:val="11197261"/>
    <w:rsid w:val="1128281A"/>
    <w:rsid w:val="11F597BB"/>
    <w:rsid w:val="12A51D89"/>
    <w:rsid w:val="14D01C18"/>
    <w:rsid w:val="15845A9F"/>
    <w:rsid w:val="15C395EE"/>
    <w:rsid w:val="181C8470"/>
    <w:rsid w:val="1851AE02"/>
    <w:rsid w:val="1A880FA0"/>
    <w:rsid w:val="1B5713FA"/>
    <w:rsid w:val="1DBFB062"/>
    <w:rsid w:val="1F5B80C3"/>
    <w:rsid w:val="1FB7A95F"/>
    <w:rsid w:val="1FD8F65C"/>
    <w:rsid w:val="205FD849"/>
    <w:rsid w:val="2078B563"/>
    <w:rsid w:val="2086AB82"/>
    <w:rsid w:val="221CD42B"/>
    <w:rsid w:val="251EF633"/>
    <w:rsid w:val="27E4D555"/>
    <w:rsid w:val="2AAEC79E"/>
    <w:rsid w:val="2B2F3B35"/>
    <w:rsid w:val="2B32F9C0"/>
    <w:rsid w:val="2C6D6D45"/>
    <w:rsid w:val="2CA86861"/>
    <w:rsid w:val="2D1AF402"/>
    <w:rsid w:val="2DB8897D"/>
    <w:rsid w:val="2E55FA81"/>
    <w:rsid w:val="2FF1CAE2"/>
    <w:rsid w:val="305B3694"/>
    <w:rsid w:val="3085ECBD"/>
    <w:rsid w:val="309F151A"/>
    <w:rsid w:val="31728F3E"/>
    <w:rsid w:val="32A32522"/>
    <w:rsid w:val="33DD119B"/>
    <w:rsid w:val="340396FB"/>
    <w:rsid w:val="34AB26A1"/>
    <w:rsid w:val="34D90247"/>
    <w:rsid w:val="353365D1"/>
    <w:rsid w:val="3646A536"/>
    <w:rsid w:val="36B6B630"/>
    <w:rsid w:val="36DA9D51"/>
    <w:rsid w:val="373F332B"/>
    <w:rsid w:val="374D8D14"/>
    <w:rsid w:val="3837D665"/>
    <w:rsid w:val="38707965"/>
    <w:rsid w:val="38818CFE"/>
    <w:rsid w:val="3A1D498C"/>
    <w:rsid w:val="3A4C531F"/>
    <w:rsid w:val="3AA5DC8F"/>
    <w:rsid w:val="3AEFB4C1"/>
    <w:rsid w:val="3B1BD597"/>
    <w:rsid w:val="3BBFA582"/>
    <w:rsid w:val="3BD88FE3"/>
    <w:rsid w:val="3C726B1D"/>
    <w:rsid w:val="3D2ACF07"/>
    <w:rsid w:val="3D9A5B7D"/>
    <w:rsid w:val="3EE7A86F"/>
    <w:rsid w:val="3F379E81"/>
    <w:rsid w:val="3FCFBF36"/>
    <w:rsid w:val="3FE6D9C4"/>
    <w:rsid w:val="407E283F"/>
    <w:rsid w:val="407FBA2A"/>
    <w:rsid w:val="4120DEF0"/>
    <w:rsid w:val="41215C00"/>
    <w:rsid w:val="413476B5"/>
    <w:rsid w:val="41503161"/>
    <w:rsid w:val="418FD37A"/>
    <w:rsid w:val="41A209C4"/>
    <w:rsid w:val="43B46F76"/>
    <w:rsid w:val="44AE12FA"/>
    <w:rsid w:val="45C73637"/>
    <w:rsid w:val="46576966"/>
    <w:rsid w:val="46E0EA90"/>
    <w:rsid w:val="47C56764"/>
    <w:rsid w:val="47F339C7"/>
    <w:rsid w:val="4B36B5C0"/>
    <w:rsid w:val="4BD00791"/>
    <w:rsid w:val="4CD536DD"/>
    <w:rsid w:val="4FD07949"/>
    <w:rsid w:val="50370802"/>
    <w:rsid w:val="509EEACB"/>
    <w:rsid w:val="510B36FC"/>
    <w:rsid w:val="518B313C"/>
    <w:rsid w:val="51A8A800"/>
    <w:rsid w:val="51C1C9C7"/>
    <w:rsid w:val="51D2D863"/>
    <w:rsid w:val="531D2A0C"/>
    <w:rsid w:val="53289F48"/>
    <w:rsid w:val="5517F255"/>
    <w:rsid w:val="5544E4DE"/>
    <w:rsid w:val="56979E65"/>
    <w:rsid w:val="574035E4"/>
    <w:rsid w:val="57E4B23C"/>
    <w:rsid w:val="57FC106B"/>
    <w:rsid w:val="583CAA6A"/>
    <w:rsid w:val="5873BDBC"/>
    <w:rsid w:val="589D3459"/>
    <w:rsid w:val="590914CF"/>
    <w:rsid w:val="59F781E4"/>
    <w:rsid w:val="5C06EEE3"/>
    <w:rsid w:val="5C409C7D"/>
    <w:rsid w:val="5CCF818E"/>
    <w:rsid w:val="5D1D7890"/>
    <w:rsid w:val="5D27361B"/>
    <w:rsid w:val="5E0FC71C"/>
    <w:rsid w:val="5EA0D659"/>
    <w:rsid w:val="5FB4139E"/>
    <w:rsid w:val="5FE459AD"/>
    <w:rsid w:val="61ABC740"/>
    <w:rsid w:val="6324CD40"/>
    <w:rsid w:val="64D0DFE1"/>
    <w:rsid w:val="656026EC"/>
    <w:rsid w:val="668FE115"/>
    <w:rsid w:val="66BDF0CA"/>
    <w:rsid w:val="66F34202"/>
    <w:rsid w:val="67E63CCE"/>
    <w:rsid w:val="680D1B99"/>
    <w:rsid w:val="68518016"/>
    <w:rsid w:val="68602B37"/>
    <w:rsid w:val="686B36E0"/>
    <w:rsid w:val="6C21418D"/>
    <w:rsid w:val="6CB3E544"/>
    <w:rsid w:val="6D15F916"/>
    <w:rsid w:val="6D243188"/>
    <w:rsid w:val="6D4E4985"/>
    <w:rsid w:val="6D59AF4C"/>
    <w:rsid w:val="6D846575"/>
    <w:rsid w:val="6EDFB9EF"/>
    <w:rsid w:val="6F828906"/>
    <w:rsid w:val="6FADE425"/>
    <w:rsid w:val="6FC5ABC1"/>
    <w:rsid w:val="700C0B43"/>
    <w:rsid w:val="707347CC"/>
    <w:rsid w:val="70DB8A53"/>
    <w:rsid w:val="71672A03"/>
    <w:rsid w:val="72A8EBBD"/>
    <w:rsid w:val="7305DC19"/>
    <w:rsid w:val="736251FA"/>
    <w:rsid w:val="75F27245"/>
    <w:rsid w:val="76887ABF"/>
    <w:rsid w:val="76A8A81E"/>
    <w:rsid w:val="76BFE1DA"/>
    <w:rsid w:val="7788ABC9"/>
    <w:rsid w:val="78244B20"/>
    <w:rsid w:val="78C7B478"/>
    <w:rsid w:val="78FA4FE2"/>
    <w:rsid w:val="7A2589C7"/>
    <w:rsid w:val="7ACBDF77"/>
    <w:rsid w:val="7AF4E3EC"/>
    <w:rsid w:val="7C70E4E1"/>
    <w:rsid w:val="7D11FFED"/>
    <w:rsid w:val="7D6B100B"/>
    <w:rsid w:val="7DB83F90"/>
    <w:rsid w:val="7DBA0D5B"/>
    <w:rsid w:val="7DEB9E64"/>
    <w:rsid w:val="7EC4563A"/>
    <w:rsid w:val="7F774329"/>
    <w:rsid w:val="7F7A219F"/>
    <w:rsid w:val="7FA702BE"/>
    <w:rsid w:val="7FB1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93237"/>
  <w15:chartTrackingRefBased/>
  <w15:docId w15:val="{C892B000-B33C-462D-A4CB-C2F7F68CB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11DB3"/>
    <w:pPr>
      <w:spacing w:after="0" w:line="240" w:lineRule="auto"/>
      <w:ind w:left="284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AA09DE"/>
    <w:pPr>
      <w:keepNext/>
      <w:keepLines/>
      <w:numPr>
        <w:numId w:val="14"/>
      </w:numPr>
      <w:outlineLvl w:val="0"/>
    </w:pPr>
    <w:rPr>
      <w:rFonts w:eastAsiaTheme="majorEastAsia" w:cstheme="majorBidi"/>
      <w:b/>
      <w:sz w:val="28"/>
      <w:szCs w:val="32"/>
    </w:rPr>
  </w:style>
  <w:style w:type="paragraph" w:styleId="Heading2">
    <w:name w:val="heading 2"/>
    <w:basedOn w:val="Heading1"/>
    <w:next w:val="Heading3"/>
    <w:link w:val="Heading2Char"/>
    <w:autoRedefine/>
    <w:uiPriority w:val="9"/>
    <w:unhideWhenUsed/>
    <w:qFormat/>
    <w:rsid w:val="0096799D"/>
    <w:pPr>
      <w:numPr>
        <w:ilvl w:val="1"/>
        <w:numId w:val="17"/>
      </w:numPr>
      <w:spacing w:before="40"/>
      <w:outlineLvl w:val="1"/>
    </w:pPr>
    <w:rPr>
      <w:b w:val="0"/>
      <w:bCs/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5568E5"/>
    <w:pPr>
      <w:numPr>
        <w:ilvl w:val="0"/>
        <w:numId w:val="16"/>
      </w:numPr>
      <w:outlineLvl w:val="2"/>
    </w:pPr>
    <w:rPr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Standard" w:customStyle="1">
    <w:name w:val="Standard"/>
    <w:rsid w:val="009C122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hAnsi="Times New Roman" w:eastAsia="SimSun" w:cs="Mangal"/>
      <w:kern w:val="3"/>
      <w:sz w:val="24"/>
      <w:szCs w:val="24"/>
      <w:lang w:eastAsia="zh-CN" w:bidi="hi-IN"/>
    </w:rPr>
  </w:style>
  <w:style w:type="paragraph" w:styleId="ListParagraph">
    <w:name w:val="List Paragraph"/>
    <w:basedOn w:val="Normal"/>
    <w:uiPriority w:val="34"/>
    <w:qFormat/>
    <w:rsid w:val="009C1226"/>
    <w:pPr>
      <w:widowControl w:val="0"/>
      <w:suppressAutoHyphens/>
      <w:autoSpaceDN w:val="0"/>
      <w:ind w:left="720"/>
      <w:contextualSpacing/>
      <w:textAlignment w:val="baseline"/>
    </w:pPr>
    <w:rPr>
      <w:rFonts w:eastAsia="SimSun" w:cs="Mangal"/>
      <w:kern w:val="3"/>
      <w:szCs w:val="21"/>
      <w:lang w:eastAsia="zh-CN" w:bidi="hi-IN"/>
    </w:rPr>
  </w:style>
  <w:style w:type="paragraph" w:styleId="ListBullet">
    <w:name w:val="List Bullet"/>
    <w:basedOn w:val="Normal"/>
    <w:uiPriority w:val="99"/>
    <w:unhideWhenUsed/>
    <w:rsid w:val="009C1226"/>
    <w:pPr>
      <w:widowControl w:val="0"/>
      <w:suppressAutoHyphens/>
      <w:autoSpaceDN w:val="0"/>
      <w:ind w:left="0"/>
      <w:contextualSpacing/>
      <w:textAlignment w:val="baseline"/>
    </w:pPr>
    <w:rPr>
      <w:rFonts w:eastAsia="SimSun" w:cs="Mangal"/>
      <w:kern w:val="3"/>
      <w:szCs w:val="21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22E9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7A22E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44E02"/>
    <w:rPr>
      <w:color w:val="0563C1" w:themeColor="hyperlink"/>
      <w:u w:val="single"/>
    </w:rPr>
  </w:style>
  <w:style w:type="character" w:styleId="Olstomnmnande1" w:customStyle="1">
    <w:name w:val="Olöst omnämnande1"/>
    <w:basedOn w:val="DefaultParagraphFont"/>
    <w:uiPriority w:val="99"/>
    <w:semiHidden/>
    <w:unhideWhenUsed/>
    <w:rsid w:val="00744E02"/>
    <w:rPr>
      <w:color w:val="605E5C"/>
      <w:shd w:val="clear" w:color="auto" w:fill="E1DFDD"/>
    </w:rPr>
  </w:style>
  <w:style w:type="paragraph" w:styleId="xmsolistparagraph" w:customStyle="1">
    <w:name w:val="x_msolistparagraph"/>
    <w:basedOn w:val="Normal"/>
    <w:rsid w:val="006F4E9D"/>
    <w:pPr>
      <w:ind w:left="720"/>
    </w:pPr>
    <w:rPr>
      <w:rFonts w:ascii="Calibri" w:hAnsi="Calibri" w:cs="Calibri"/>
      <w:lang w:eastAsia="sv-SE"/>
    </w:rPr>
  </w:style>
  <w:style w:type="character" w:styleId="Heading1Char" w:customStyle="1">
    <w:name w:val="Heading 1 Char"/>
    <w:basedOn w:val="DefaultParagraphFont"/>
    <w:link w:val="Heading1"/>
    <w:uiPriority w:val="9"/>
    <w:rsid w:val="00AA09DE"/>
    <w:rPr>
      <w:rFonts w:ascii="Times New Roman" w:hAnsi="Times New Roman" w:eastAsiaTheme="majorEastAsia" w:cstheme="majorBidi"/>
      <w:b/>
      <w:sz w:val="28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96799D"/>
    <w:rPr>
      <w:rFonts w:ascii="Times New Roman" w:hAnsi="Times New Roman" w:eastAsiaTheme="majorEastAsia" w:cstheme="majorBidi"/>
      <w:bCs/>
      <w:sz w:val="24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6065F6"/>
    <w:rPr>
      <w:color w:val="605E5C"/>
      <w:shd w:val="clear" w:color="auto" w:fill="E1DFDD"/>
    </w:rPr>
  </w:style>
  <w:style w:type="character" w:styleId="Heading3Char" w:customStyle="1">
    <w:name w:val="Heading 3 Char"/>
    <w:basedOn w:val="DefaultParagraphFont"/>
    <w:link w:val="Heading3"/>
    <w:uiPriority w:val="9"/>
    <w:rsid w:val="005568E5"/>
    <w:rPr>
      <w:rFonts w:ascii="Times New Roman" w:hAnsi="Times New Roman" w:eastAsiaTheme="majorEastAsia" w:cstheme="majorBidi"/>
      <w:sz w:val="24"/>
      <w:szCs w:val="26"/>
    </w:rPr>
  </w:style>
  <w:style w:type="paragraph" w:styleId="paragraph" w:customStyle="1">
    <w:name w:val="paragraph"/>
    <w:basedOn w:val="Normal"/>
    <w:rsid w:val="005866F6"/>
    <w:pPr>
      <w:spacing w:before="100" w:beforeAutospacing="1" w:after="100" w:afterAutospacing="1"/>
      <w:ind w:left="0"/>
    </w:pPr>
    <w:rPr>
      <w:rFonts w:eastAsia="Times New Roman" w:cs="Times New Roman"/>
      <w:szCs w:val="24"/>
      <w:lang w:eastAsia="sv-SE"/>
    </w:rPr>
  </w:style>
  <w:style w:type="character" w:styleId="normaltextrun" w:customStyle="1">
    <w:name w:val="normaltextrun"/>
    <w:basedOn w:val="DefaultParagraphFont"/>
    <w:rsid w:val="005866F6"/>
  </w:style>
  <w:style w:type="character" w:styleId="eop" w:customStyle="1">
    <w:name w:val="eop"/>
    <w:basedOn w:val="DefaultParagraphFont"/>
    <w:rsid w:val="005866F6"/>
  </w:style>
  <w:style w:type="character" w:styleId="tabchar" w:customStyle="1">
    <w:name w:val="tabchar"/>
    <w:basedOn w:val="DefaultParagraphFont"/>
    <w:rsid w:val="005866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5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0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10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34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73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09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57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08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20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61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42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58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04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6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5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6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91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77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72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48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1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5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23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0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8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5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7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4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59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28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24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2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36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82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96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41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38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25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85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9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42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45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23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74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29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31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4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3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4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5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9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9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7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9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3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9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9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7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9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7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2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7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fdpsc\OneDrive%20-%20Epiroc\Dokument\Privat\Innebandy\Mall%20Protokoll%20f&#246;r%20styrelsem&#246;te%20i%20&#214;rebro%20innebandy%20Utveckling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8C7B7333D5F843AA6EC8815D3BBD33" ma:contentTypeVersion="6" ma:contentTypeDescription="Create a new document." ma:contentTypeScope="" ma:versionID="c36683eaf3717c21c65c451243ee56e1">
  <xsd:schema xmlns:xsd="http://www.w3.org/2001/XMLSchema" xmlns:xs="http://www.w3.org/2001/XMLSchema" xmlns:p="http://schemas.microsoft.com/office/2006/metadata/properties" xmlns:ns2="9a7d1cc5-0992-48a0-b0ea-0f4f328ba88d" xmlns:ns3="da6e762b-d7ee-4b1a-abcd-c0a546df1328" targetNamespace="http://schemas.microsoft.com/office/2006/metadata/properties" ma:root="true" ma:fieldsID="d33caa082c1548b88b8bea7494ec632a" ns2:_="" ns3:_="">
    <xsd:import namespace="9a7d1cc5-0992-48a0-b0ea-0f4f328ba88d"/>
    <xsd:import namespace="da6e762b-d7ee-4b1a-abcd-c0a546df13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7d1cc5-0992-48a0-b0ea-0f4f328ba8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6e762b-d7ee-4b1a-abcd-c0a546df132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5C6A230-CD95-4F1A-A5DD-A8C85ED8BF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11D7B7-2FC8-49BE-91F1-57720775B79B}"/>
</file>

<file path=customXml/itemProps3.xml><?xml version="1.0" encoding="utf-8"?>
<ds:datastoreItem xmlns:ds="http://schemas.openxmlformats.org/officeDocument/2006/customXml" ds:itemID="{C2404A9A-A447-4F80-B807-C87A7621CD4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Mall Protokoll för styrelsemöte i Örebro innebandy Utveckling.dotx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SFDPSC</dc:creator>
  <cp:keywords/>
  <dc:description/>
  <cp:lastModifiedBy>Pernilla Schölin</cp:lastModifiedBy>
  <cp:revision>4</cp:revision>
  <cp:lastPrinted>2019-11-25T16:01:00Z</cp:lastPrinted>
  <dcterms:created xsi:type="dcterms:W3CDTF">2024-06-10T19:23:00Z</dcterms:created>
  <dcterms:modified xsi:type="dcterms:W3CDTF">2024-07-11T10:36:56Z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0x0101001B8C7B7333D5F843AA6EC8815D3BBD33</vt:lpwstr>
  </property>
  <property fmtid="{D5CDD505-2E9C-101B-9397-08002B2CF9AE}" pid="3" name="Order">
    <vt:r8>100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xd_ProgID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TemplateUrl">
    <vt:lpwstr/>
  </property>
  <property fmtid="{D5CDD505-2E9C-101B-9397-08002B2CF9AE}" pid="11" name="xd_Signature">
    <vt:bool>false</vt:bool>
  </property>
</Properties>
</file>