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1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l över dokument, bild av flygbiljetter och instruktioner för formuläranvändning"/>
      </w:tblPr>
      <w:tblGrid>
        <w:gridCol w:w="4505"/>
        <w:gridCol w:w="4506"/>
      </w:tblGrid>
      <w:tr w:rsidR="00E70901" w:rsidRPr="002A119B" w14:paraId="13D09F16" w14:textId="77777777" w:rsidTr="00CF6FDA">
        <w:trPr>
          <w:trHeight w:val="1621"/>
        </w:trPr>
        <w:tc>
          <w:tcPr>
            <w:tcW w:w="4505" w:type="dxa"/>
            <w:vAlign w:val="bottom"/>
          </w:tcPr>
          <w:p w14:paraId="13D09F13" w14:textId="77777777" w:rsidR="00E70901" w:rsidRPr="002A119B" w:rsidRDefault="003B43F5">
            <w:r w:rsidRPr="002A119B">
              <w:rPr>
                <w:noProof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13D09F3B" wp14:editId="13D09F3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-506095</wp:posOffset>
                  </wp:positionV>
                  <wp:extent cx="2552700" cy="828675"/>
                  <wp:effectExtent l="0" t="0" r="0" b="9525"/>
                  <wp:wrapNone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Flygbiljett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6" w:type="dxa"/>
            <w:vAlign w:val="bottom"/>
          </w:tcPr>
          <w:p w14:paraId="13D09F14" w14:textId="386DAA74" w:rsidR="00E70901" w:rsidRPr="008943FC" w:rsidRDefault="006A3EC3" w:rsidP="00CF6FDA">
            <w:pPr>
              <w:pStyle w:val="Rubrik"/>
              <w:jc w:val="center"/>
              <w:rPr>
                <w:color w:val="auto"/>
              </w:rPr>
            </w:pPr>
            <w:sdt>
              <w:sdtPr>
                <w:rPr>
                  <w:color w:val="auto"/>
                </w:rPr>
                <w:alias w:val="Ange namn:"/>
                <w:tag w:val="Ange namn:"/>
                <w:id w:val="1003319540"/>
                <w:placeholder>
                  <w:docPart w:val="C33350AD5F2B42CB8BF7A5637A5910F4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7A0950">
                  <w:rPr>
                    <w:color w:val="auto"/>
                  </w:rPr>
                  <w:t xml:space="preserve">Medlemsregistrering </w:t>
                </w:r>
              </w:sdtContent>
            </w:sdt>
          </w:p>
          <w:p w14:paraId="13D09F15" w14:textId="77777777" w:rsidR="00115442" w:rsidRPr="008943FC" w:rsidRDefault="00CF6FDA" w:rsidP="008943FC">
            <w:pPr>
              <w:pStyle w:val="Underrubrik"/>
              <w:ind w:left="72"/>
              <w:jc w:val="left"/>
            </w:pPr>
            <w:r w:rsidRPr="008943FC">
              <w:t xml:space="preserve">Fyll i nedan uppgifter för registrering av spelare samt </w:t>
            </w:r>
            <w:r w:rsidR="008943FC">
              <w:t>förälder</w:t>
            </w:r>
            <w:r w:rsidR="008943FC" w:rsidRPr="008943FC">
              <w:t>.</w:t>
            </w:r>
            <w:r w:rsidR="008943FC" w:rsidRPr="008943FC">
              <w:br/>
            </w:r>
            <w:r w:rsidR="008943FC" w:rsidRPr="008943FC">
              <w:rPr>
                <w:i/>
                <w:sz w:val="20"/>
                <w:szCs w:val="20"/>
              </w:rPr>
              <w:t>(Dokumentet förstörs efter registrering)</w:t>
            </w:r>
          </w:p>
        </w:tc>
      </w:tr>
    </w:tbl>
    <w:p w14:paraId="3B99D1D8" w14:textId="77777777" w:rsidR="005C3D51" w:rsidRDefault="005C3D51" w:rsidP="005C3D51">
      <w:pPr>
        <w:rPr>
          <w:rFonts w:ascii="Arial" w:hAnsi="Arial" w:cs="Arial"/>
          <w:szCs w:val="20"/>
        </w:rPr>
      </w:pPr>
    </w:p>
    <w:p w14:paraId="13D09F18" w14:textId="117201C6" w:rsidR="008943FC" w:rsidRDefault="005C3D51" w:rsidP="005C3D51">
      <w:r w:rsidRPr="003D7D60">
        <w:rPr>
          <w:rFonts w:ascii="Arial" w:hAnsi="Arial" w:cs="Arial"/>
          <w:szCs w:val="20"/>
        </w:rPr>
        <w:t>Dessa uppgifter kommer läggas in i klubbens medlemsregister. Ni kommer få ett mail med inloggningsuppgifter, så ni i efterhand kan redigera er och era barns uppgifter om ni t ex behöver ändra/lägga till mobilnummer, mail m</w:t>
      </w:r>
      <w:r>
        <w:rPr>
          <w:rFonts w:ascii="Arial" w:hAnsi="Arial" w:cs="Arial"/>
          <w:szCs w:val="20"/>
        </w:rPr>
        <w:t>m</w:t>
      </w:r>
    </w:p>
    <w:p w14:paraId="13D09F19" w14:textId="77777777" w:rsidR="00E70901" w:rsidRPr="002A119B" w:rsidRDefault="00CF6FDA">
      <w:pPr>
        <w:pStyle w:val="Rubrik1"/>
      </w:pPr>
      <w:r>
        <w:t>Barnets namn</w:t>
      </w:r>
    </w:p>
    <w:tbl>
      <w:tblPr>
        <w:tblStyle w:val="Listtabell6frgstarkdekorfrg1"/>
        <w:tblW w:w="4991" w:type="pct"/>
        <w:tblLayout w:type="fixed"/>
        <w:tblLook w:val="0480" w:firstRow="0" w:lastRow="0" w:firstColumn="1" w:lastColumn="0" w:noHBand="0" w:noVBand="1"/>
        <w:tblDescription w:val="Tabell över personlig information"/>
      </w:tblPr>
      <w:tblGrid>
        <w:gridCol w:w="4506"/>
        <w:gridCol w:w="4505"/>
      </w:tblGrid>
      <w:tr w:rsidR="00E70901" w:rsidRPr="002A119B" w14:paraId="13D09F1C" w14:textId="77777777" w:rsidTr="00F7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14:paraId="13D09F1A" w14:textId="77777777" w:rsidR="00E70901" w:rsidRPr="00595A40" w:rsidRDefault="006A3EC3" w:rsidP="00F318BB">
            <w:pPr>
              <w:tabs>
                <w:tab w:val="left" w:pos="2445"/>
              </w:tabs>
              <w:ind w:left="2445" w:hanging="2445"/>
              <w:rPr>
                <w:color w:val="auto"/>
              </w:rPr>
            </w:pPr>
            <w:sdt>
              <w:sdtPr>
                <w:alias w:val="Fullständigt namn:"/>
                <w:tag w:val="Fullständigt namn:"/>
                <w:id w:val="1405110044"/>
                <w:placeholder>
                  <w:docPart w:val="A209188E4BD342EBB9DFA265E050F323"/>
                </w:placeholder>
                <w:temporary/>
                <w:showingPlcHdr/>
                <w15:appearance w15:val="hidden"/>
              </w:sdtPr>
              <w:sdtEndPr/>
              <w:sdtContent>
                <w:r w:rsidR="008943FC" w:rsidRPr="00595A40">
                  <w:rPr>
                    <w:color w:val="auto"/>
                    <w:lang w:bidi="sv-SE"/>
                  </w:rPr>
                  <w:t>Fullständigt namn</w:t>
                </w:r>
              </w:sdtContent>
            </w:sdt>
            <w:r w:rsidR="008943FC" w:rsidRPr="00595A40">
              <w:rPr>
                <w:color w:val="auto"/>
              </w:rPr>
              <w:tab/>
            </w:r>
          </w:p>
        </w:tc>
        <w:tc>
          <w:tcPr>
            <w:tcW w:w="4505" w:type="dxa"/>
          </w:tcPr>
          <w:p w14:paraId="13D09F1B" w14:textId="77777777" w:rsidR="00E70901" w:rsidRPr="00595A40" w:rsidRDefault="00CF6FDA" w:rsidP="00CF6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95A40">
              <w:rPr>
                <w:color w:val="auto"/>
              </w:rPr>
              <w:t>Ange för och efternamn</w:t>
            </w:r>
          </w:p>
        </w:tc>
      </w:tr>
      <w:tr w:rsidR="00CF6FDA" w:rsidRPr="002A119B" w14:paraId="13D09F20" w14:textId="77777777" w:rsidTr="00F7551B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6" w:type="dxa"/>
          </w:tcPr>
          <w:p w14:paraId="13D09F1D" w14:textId="77777777" w:rsidR="00F318BB" w:rsidRDefault="008943FC" w:rsidP="008943FC">
            <w:pPr>
              <w:rPr>
                <w:b w:val="0"/>
                <w:bCs w:val="0"/>
                <w:color w:val="auto"/>
              </w:rPr>
            </w:pPr>
            <w:r w:rsidRPr="00595A40">
              <w:rPr>
                <w:color w:val="auto"/>
              </w:rPr>
              <w:t>Personnummer 10-siffror</w:t>
            </w:r>
          </w:p>
          <w:p w14:paraId="13D09F1E" w14:textId="77777777" w:rsidR="00CF6FDA" w:rsidRPr="00F318BB" w:rsidRDefault="00CF6FDA" w:rsidP="00F318BB">
            <w:pPr>
              <w:jc w:val="center"/>
            </w:pPr>
          </w:p>
        </w:tc>
        <w:sdt>
          <w:sdtPr>
            <w:alias w:val="Ange personnummer:"/>
            <w:tag w:val="Ange personnummer:"/>
            <w:id w:val="12116669"/>
            <w:placeholder>
              <w:docPart w:val="0890AA4BF58741FFA71CE68CF8A464F3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05" w:type="dxa"/>
              </w:tcPr>
              <w:p w14:paraId="13D09F1F" w14:textId="77777777" w:rsidR="00CF6FDA" w:rsidRPr="00595A40" w:rsidRDefault="00CF6FD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595A40">
                  <w:rPr>
                    <w:color w:val="auto"/>
                    <w:lang w:bidi="sv-SE"/>
                  </w:rPr>
                  <w:t>Ange personnummer</w:t>
                </w:r>
              </w:p>
            </w:tc>
          </w:sdtContent>
        </w:sdt>
      </w:tr>
    </w:tbl>
    <w:p w14:paraId="13D09F21" w14:textId="77777777" w:rsidR="008943FC" w:rsidRDefault="008943FC">
      <w:pPr>
        <w:pStyle w:val="Rubrik1"/>
      </w:pPr>
    </w:p>
    <w:p w14:paraId="13D09F22" w14:textId="77777777" w:rsidR="008943FC" w:rsidRDefault="008943FC">
      <w:pPr>
        <w:pStyle w:val="Rubrik1"/>
      </w:pPr>
    </w:p>
    <w:p w14:paraId="13D09F23" w14:textId="77777777" w:rsidR="008943FC" w:rsidRDefault="008943FC">
      <w:pPr>
        <w:pStyle w:val="Rubrik1"/>
      </w:pPr>
    </w:p>
    <w:p w14:paraId="13D09F24" w14:textId="77777777" w:rsidR="00E70901" w:rsidRPr="002A119B" w:rsidRDefault="00CF6FDA">
      <w:pPr>
        <w:pStyle w:val="Rubrik1"/>
      </w:pPr>
      <w:r>
        <w:t>Förälder</w:t>
      </w:r>
      <w:r w:rsidR="008943FC">
        <w:t xml:space="preserve"> </w:t>
      </w:r>
    </w:p>
    <w:tbl>
      <w:tblPr>
        <w:tblStyle w:val="Listtabell6frgstarkdekorfrg1"/>
        <w:tblW w:w="5000" w:type="pct"/>
        <w:tblLayout w:type="fixed"/>
        <w:tblLook w:val="0480" w:firstRow="0" w:lastRow="0" w:firstColumn="1" w:lastColumn="0" w:noHBand="0" w:noVBand="1"/>
        <w:tblDescription w:val="Tabell över företagsinformation"/>
      </w:tblPr>
      <w:tblGrid>
        <w:gridCol w:w="4514"/>
        <w:gridCol w:w="4513"/>
      </w:tblGrid>
      <w:tr w:rsidR="00E70901" w:rsidRPr="002A119B" w14:paraId="13D09F27" w14:textId="77777777" w:rsidTr="00F7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3D09F25" w14:textId="77777777" w:rsidR="00E70901" w:rsidRPr="00595A40" w:rsidRDefault="00CF6FDA" w:rsidP="00CF6FDA">
            <w:pPr>
              <w:rPr>
                <w:color w:val="auto"/>
              </w:rPr>
            </w:pPr>
            <w:r w:rsidRPr="00595A40">
              <w:rPr>
                <w:color w:val="auto"/>
              </w:rPr>
              <w:t>Namn</w:t>
            </w:r>
          </w:p>
        </w:tc>
        <w:tc>
          <w:tcPr>
            <w:tcW w:w="4513" w:type="dxa"/>
          </w:tcPr>
          <w:p w14:paraId="13D09F26" w14:textId="77777777" w:rsidR="00E70901" w:rsidRPr="00595A40" w:rsidRDefault="00CF6FDA" w:rsidP="00CF6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95A40">
              <w:rPr>
                <w:color w:val="auto"/>
              </w:rPr>
              <w:t>Ange för och efternamn</w:t>
            </w:r>
          </w:p>
        </w:tc>
      </w:tr>
      <w:tr w:rsidR="00E70901" w:rsidRPr="002A119B" w14:paraId="13D09F2A" w14:textId="77777777" w:rsidTr="00F7551B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3D09F28" w14:textId="77777777" w:rsidR="00E70901" w:rsidRPr="00595A40" w:rsidRDefault="00CF6FDA" w:rsidP="00CF6FDA">
            <w:pPr>
              <w:rPr>
                <w:color w:val="auto"/>
              </w:rPr>
            </w:pPr>
            <w:r w:rsidRPr="00595A40">
              <w:rPr>
                <w:color w:val="auto"/>
              </w:rPr>
              <w:t>E-postadress</w:t>
            </w:r>
          </w:p>
        </w:tc>
        <w:tc>
          <w:tcPr>
            <w:tcW w:w="4513" w:type="dxa"/>
          </w:tcPr>
          <w:p w14:paraId="13D09F29" w14:textId="77777777" w:rsidR="00E70901" w:rsidRPr="00595A40" w:rsidRDefault="00CF6FDA" w:rsidP="00CF6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95A40">
              <w:rPr>
                <w:color w:val="auto"/>
              </w:rPr>
              <w:t>Ange e-postadress</w:t>
            </w:r>
          </w:p>
        </w:tc>
      </w:tr>
      <w:tr w:rsidR="00E70901" w:rsidRPr="002A119B" w14:paraId="13D09F2D" w14:textId="77777777" w:rsidTr="00F7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3D09F2B" w14:textId="77777777" w:rsidR="00E70901" w:rsidRPr="00595A40" w:rsidRDefault="00CF6FDA" w:rsidP="00CF6FDA">
            <w:pPr>
              <w:rPr>
                <w:color w:val="auto"/>
              </w:rPr>
            </w:pPr>
            <w:r w:rsidRPr="00595A40">
              <w:rPr>
                <w:color w:val="auto"/>
              </w:rPr>
              <w:t>Mobil</w:t>
            </w:r>
            <w:r w:rsidR="008943FC" w:rsidRPr="00595A40">
              <w:rPr>
                <w:color w:val="auto"/>
              </w:rPr>
              <w:t>nummer</w:t>
            </w:r>
          </w:p>
        </w:tc>
        <w:tc>
          <w:tcPr>
            <w:tcW w:w="4513" w:type="dxa"/>
          </w:tcPr>
          <w:p w14:paraId="13D09F2C" w14:textId="77777777" w:rsidR="00E70901" w:rsidRPr="00595A40" w:rsidRDefault="00CF6FDA" w:rsidP="00CF6F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95A40">
              <w:rPr>
                <w:color w:val="auto"/>
              </w:rPr>
              <w:t>Ange mobilnummer</w:t>
            </w:r>
          </w:p>
        </w:tc>
      </w:tr>
    </w:tbl>
    <w:p w14:paraId="13D09F2E" w14:textId="77777777" w:rsidR="00CF6FDA" w:rsidRPr="002A119B" w:rsidRDefault="00CF6FDA" w:rsidP="00CF6FDA">
      <w:pPr>
        <w:pStyle w:val="Rubrik1"/>
      </w:pPr>
      <w:r>
        <w:t>(</w:t>
      </w:r>
      <w:r w:rsidR="00292291">
        <w:t>Alternativ</w:t>
      </w:r>
      <w:r>
        <w:t xml:space="preserve"> förälder 2)</w:t>
      </w:r>
    </w:p>
    <w:tbl>
      <w:tblPr>
        <w:tblStyle w:val="Listtabell6frgstarkdekorfrg1"/>
        <w:tblW w:w="5000" w:type="pct"/>
        <w:tblLayout w:type="fixed"/>
        <w:tblLook w:val="0480" w:firstRow="0" w:lastRow="0" w:firstColumn="1" w:lastColumn="0" w:noHBand="0" w:noVBand="1"/>
        <w:tblDescription w:val="Tabell över företagsinformation"/>
      </w:tblPr>
      <w:tblGrid>
        <w:gridCol w:w="4514"/>
        <w:gridCol w:w="4513"/>
      </w:tblGrid>
      <w:tr w:rsidR="00CF6FDA" w:rsidRPr="002A119B" w14:paraId="13D09F31" w14:textId="77777777" w:rsidTr="00F7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3D09F2F" w14:textId="77777777" w:rsidR="00CF6FDA" w:rsidRPr="00595A40" w:rsidRDefault="00CF6FDA" w:rsidP="00390A78">
            <w:pPr>
              <w:rPr>
                <w:color w:val="auto"/>
              </w:rPr>
            </w:pPr>
            <w:r w:rsidRPr="00595A40">
              <w:rPr>
                <w:color w:val="auto"/>
              </w:rPr>
              <w:t>Namn</w:t>
            </w:r>
          </w:p>
        </w:tc>
        <w:tc>
          <w:tcPr>
            <w:tcW w:w="4513" w:type="dxa"/>
          </w:tcPr>
          <w:p w14:paraId="13D09F30" w14:textId="77777777" w:rsidR="00CF6FDA" w:rsidRPr="00F7551B" w:rsidRDefault="00CF6FDA" w:rsidP="00390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7551B">
              <w:rPr>
                <w:color w:val="auto"/>
              </w:rPr>
              <w:t>Ange för och efternamn</w:t>
            </w:r>
          </w:p>
        </w:tc>
      </w:tr>
      <w:tr w:rsidR="00CF6FDA" w:rsidRPr="002A119B" w14:paraId="13D09F34" w14:textId="77777777" w:rsidTr="00F7551B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3D09F32" w14:textId="77777777" w:rsidR="00CF6FDA" w:rsidRPr="00595A40" w:rsidRDefault="00CF6FDA" w:rsidP="00390A78">
            <w:pPr>
              <w:rPr>
                <w:color w:val="auto"/>
              </w:rPr>
            </w:pPr>
            <w:r w:rsidRPr="00595A40">
              <w:rPr>
                <w:color w:val="auto"/>
              </w:rPr>
              <w:t>E-postadress</w:t>
            </w:r>
          </w:p>
        </w:tc>
        <w:tc>
          <w:tcPr>
            <w:tcW w:w="4513" w:type="dxa"/>
          </w:tcPr>
          <w:p w14:paraId="13D09F33" w14:textId="77777777" w:rsidR="00CF6FDA" w:rsidRPr="00595A40" w:rsidRDefault="00CF6FDA" w:rsidP="00390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95A40">
              <w:rPr>
                <w:color w:val="auto"/>
              </w:rPr>
              <w:t>Ange e-postadress</w:t>
            </w:r>
          </w:p>
        </w:tc>
      </w:tr>
      <w:tr w:rsidR="00CF6FDA" w:rsidRPr="002A119B" w14:paraId="13D09F37" w14:textId="77777777" w:rsidTr="00F755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3D09F35" w14:textId="77777777" w:rsidR="00CF6FDA" w:rsidRPr="00595A40" w:rsidRDefault="00CF6FDA" w:rsidP="00390A78">
            <w:pPr>
              <w:rPr>
                <w:color w:val="auto"/>
              </w:rPr>
            </w:pPr>
            <w:r w:rsidRPr="00595A40">
              <w:rPr>
                <w:color w:val="auto"/>
              </w:rPr>
              <w:t>Mobil</w:t>
            </w:r>
            <w:r w:rsidR="008943FC" w:rsidRPr="00595A40">
              <w:rPr>
                <w:color w:val="auto"/>
              </w:rPr>
              <w:t>nummer</w:t>
            </w:r>
          </w:p>
        </w:tc>
        <w:tc>
          <w:tcPr>
            <w:tcW w:w="4513" w:type="dxa"/>
          </w:tcPr>
          <w:p w14:paraId="13D09F36" w14:textId="77777777" w:rsidR="00CF6FDA" w:rsidRPr="00595A40" w:rsidRDefault="00CF6FDA" w:rsidP="00390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95A40">
              <w:rPr>
                <w:color w:val="auto"/>
              </w:rPr>
              <w:t>Ange mobilnummer</w:t>
            </w:r>
          </w:p>
        </w:tc>
      </w:tr>
    </w:tbl>
    <w:p w14:paraId="13D09F38" w14:textId="77777777" w:rsidR="00CF6FDA" w:rsidRPr="002A119B" w:rsidRDefault="00CF6FDA" w:rsidP="00CF6FDA">
      <w:pPr>
        <w:pStyle w:val="Rubrik1"/>
        <w:keepNext/>
        <w:keepLines/>
      </w:pPr>
    </w:p>
    <w:p w14:paraId="13D09F39" w14:textId="77777777" w:rsidR="00E70901" w:rsidRPr="002A119B" w:rsidRDefault="00E70901">
      <w:pPr>
        <w:pStyle w:val="Rubrik1"/>
        <w:keepNext/>
        <w:keepLines/>
      </w:pPr>
    </w:p>
    <w:p w14:paraId="13D09F3A" w14:textId="77777777" w:rsidR="00475B09" w:rsidRPr="002A119B" w:rsidRDefault="00475B09"/>
    <w:sectPr w:rsidR="00475B09" w:rsidRPr="002A119B" w:rsidSect="008943FC">
      <w:headerReference w:type="default" r:id="rId9"/>
      <w:footerReference w:type="default" r:id="rId10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E68A7" w14:textId="77777777" w:rsidR="006A3EC3" w:rsidRDefault="006A3EC3">
      <w:pPr>
        <w:spacing w:before="0" w:after="0"/>
      </w:pPr>
      <w:r>
        <w:separator/>
      </w:r>
    </w:p>
    <w:p w14:paraId="07E1D2C5" w14:textId="77777777" w:rsidR="006A3EC3" w:rsidRDefault="006A3EC3"/>
  </w:endnote>
  <w:endnote w:type="continuationSeparator" w:id="0">
    <w:p w14:paraId="558BFF26" w14:textId="77777777" w:rsidR="006A3EC3" w:rsidRDefault="006A3EC3">
      <w:pPr>
        <w:spacing w:before="0" w:after="0"/>
      </w:pPr>
      <w:r>
        <w:continuationSeparator/>
      </w:r>
    </w:p>
    <w:p w14:paraId="76C83289" w14:textId="77777777" w:rsidR="006A3EC3" w:rsidRDefault="006A3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9F46" w14:textId="77777777" w:rsidR="00E70901" w:rsidRPr="002A119B" w:rsidRDefault="003B43F5">
    <w:pPr>
      <w:pStyle w:val="Sidfot"/>
    </w:pPr>
    <w:r w:rsidRPr="002A119B">
      <w:rPr>
        <w:lang w:bidi="sv-SE"/>
      </w:rPr>
      <w:t xml:space="preserve">Sida </w:t>
    </w:r>
    <w:r w:rsidRPr="002A119B">
      <w:rPr>
        <w:lang w:bidi="sv-SE"/>
      </w:rPr>
      <w:fldChar w:fldCharType="begin"/>
    </w:r>
    <w:r w:rsidRPr="002A119B">
      <w:rPr>
        <w:lang w:bidi="sv-SE"/>
      </w:rPr>
      <w:instrText xml:space="preserve"> PAGE  \* Arabic  \* MERGEFORMAT </w:instrText>
    </w:r>
    <w:r w:rsidRPr="002A119B">
      <w:rPr>
        <w:lang w:bidi="sv-SE"/>
      </w:rPr>
      <w:fldChar w:fldCharType="separate"/>
    </w:r>
    <w:r w:rsidR="00CF6FDA">
      <w:rPr>
        <w:noProof/>
        <w:lang w:bidi="sv-SE"/>
      </w:rPr>
      <w:t>2</w:t>
    </w:r>
    <w:r w:rsidRPr="002A119B">
      <w:rPr>
        <w:lang w:bidi="sv-SE"/>
      </w:rPr>
      <w:fldChar w:fldCharType="end"/>
    </w:r>
    <w:r w:rsidRPr="002A119B">
      <w:rPr>
        <w:lang w:bidi="sv-SE"/>
      </w:rPr>
      <w:t xml:space="preserve"> av </w:t>
    </w:r>
    <w:r w:rsidR="004E0A62" w:rsidRPr="002A119B">
      <w:rPr>
        <w:lang w:bidi="sv-SE"/>
      </w:rPr>
      <w:fldChar w:fldCharType="begin"/>
    </w:r>
    <w:r w:rsidR="004E0A62" w:rsidRPr="002A119B">
      <w:rPr>
        <w:lang w:bidi="sv-SE"/>
      </w:rPr>
      <w:instrText xml:space="preserve"> NUMPAGES  \* Arabic  \* MERGEFORMAT </w:instrText>
    </w:r>
    <w:r w:rsidR="004E0A62" w:rsidRPr="002A119B">
      <w:rPr>
        <w:lang w:bidi="sv-SE"/>
      </w:rPr>
      <w:fldChar w:fldCharType="separate"/>
    </w:r>
    <w:r w:rsidR="00C344A8">
      <w:rPr>
        <w:noProof/>
        <w:lang w:bidi="sv-SE"/>
      </w:rPr>
      <w:t>1</w:t>
    </w:r>
    <w:r w:rsidR="004E0A62" w:rsidRPr="002A119B">
      <w:rPr>
        <w:noProof/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A02D3" w14:textId="77777777" w:rsidR="006A3EC3" w:rsidRDefault="006A3EC3">
      <w:pPr>
        <w:spacing w:before="0" w:after="0"/>
      </w:pPr>
      <w:r>
        <w:separator/>
      </w:r>
    </w:p>
    <w:p w14:paraId="1E0B5A6E" w14:textId="77777777" w:rsidR="006A3EC3" w:rsidRDefault="006A3EC3"/>
  </w:footnote>
  <w:footnote w:type="continuationSeparator" w:id="0">
    <w:p w14:paraId="6B82AF86" w14:textId="77777777" w:rsidR="006A3EC3" w:rsidRDefault="006A3EC3">
      <w:pPr>
        <w:spacing w:before="0" w:after="0"/>
      </w:pPr>
      <w:r>
        <w:continuationSeparator/>
      </w:r>
    </w:p>
    <w:p w14:paraId="0F94A424" w14:textId="77777777" w:rsidR="006A3EC3" w:rsidRDefault="006A3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9F45" w14:textId="0AE2EB00" w:rsidR="00E70901" w:rsidRPr="002A119B" w:rsidRDefault="006A3EC3" w:rsidP="005C237A">
    <w:pPr>
      <w:pStyle w:val="Sidhuvud"/>
    </w:pPr>
    <w:sdt>
      <w:sdtPr>
        <w:alias w:val="Ange namn:"/>
        <w:tag w:val="Ange namn:"/>
        <w:id w:val="1348296511"/>
        <w:placeholder>
          <w:docPart w:val="2920964B0208458198C9E5BA6AF1BDD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CD2947">
          <w:t xml:space="preserve">Medlemsregistrering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D7FD6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2531A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D36A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FDA"/>
    <w:rsid w:val="00055DD2"/>
    <w:rsid w:val="000872FD"/>
    <w:rsid w:val="000B59A4"/>
    <w:rsid w:val="000C6A19"/>
    <w:rsid w:val="001123E1"/>
    <w:rsid w:val="00115442"/>
    <w:rsid w:val="001863DB"/>
    <w:rsid w:val="00195FFA"/>
    <w:rsid w:val="001B07A7"/>
    <w:rsid w:val="001C1F42"/>
    <w:rsid w:val="00213864"/>
    <w:rsid w:val="002154D1"/>
    <w:rsid w:val="00237F67"/>
    <w:rsid w:val="00292291"/>
    <w:rsid w:val="002A119B"/>
    <w:rsid w:val="002F2237"/>
    <w:rsid w:val="00302E31"/>
    <w:rsid w:val="0030584F"/>
    <w:rsid w:val="00307FFA"/>
    <w:rsid w:val="003B43F5"/>
    <w:rsid w:val="003B6D80"/>
    <w:rsid w:val="003C3694"/>
    <w:rsid w:val="003E1700"/>
    <w:rsid w:val="004103C9"/>
    <w:rsid w:val="0042176A"/>
    <w:rsid w:val="0044495A"/>
    <w:rsid w:val="00475B09"/>
    <w:rsid w:val="004A5EC2"/>
    <w:rsid w:val="004E0A62"/>
    <w:rsid w:val="004E6C6D"/>
    <w:rsid w:val="004F3295"/>
    <w:rsid w:val="004F5374"/>
    <w:rsid w:val="00546046"/>
    <w:rsid w:val="00556980"/>
    <w:rsid w:val="0057664E"/>
    <w:rsid w:val="005821CA"/>
    <w:rsid w:val="00591903"/>
    <w:rsid w:val="00595A40"/>
    <w:rsid w:val="005C237A"/>
    <w:rsid w:val="005C3D51"/>
    <w:rsid w:val="005D1250"/>
    <w:rsid w:val="005E4EF0"/>
    <w:rsid w:val="00682F91"/>
    <w:rsid w:val="006A3EC3"/>
    <w:rsid w:val="006B2958"/>
    <w:rsid w:val="00725D0A"/>
    <w:rsid w:val="007968F0"/>
    <w:rsid w:val="007A0950"/>
    <w:rsid w:val="007B4E8C"/>
    <w:rsid w:val="007D6DB7"/>
    <w:rsid w:val="0082011E"/>
    <w:rsid w:val="008357AC"/>
    <w:rsid w:val="008420DB"/>
    <w:rsid w:val="008943FC"/>
    <w:rsid w:val="008E01D7"/>
    <w:rsid w:val="009210F2"/>
    <w:rsid w:val="00941262"/>
    <w:rsid w:val="00955E1D"/>
    <w:rsid w:val="009775B6"/>
    <w:rsid w:val="009A6028"/>
    <w:rsid w:val="009C01DA"/>
    <w:rsid w:val="009D07BB"/>
    <w:rsid w:val="009D2DDE"/>
    <w:rsid w:val="009D47FD"/>
    <w:rsid w:val="00A266D8"/>
    <w:rsid w:val="00A54139"/>
    <w:rsid w:val="00A740B4"/>
    <w:rsid w:val="00A81087"/>
    <w:rsid w:val="00AD099E"/>
    <w:rsid w:val="00B34612"/>
    <w:rsid w:val="00BD3253"/>
    <w:rsid w:val="00BD78EE"/>
    <w:rsid w:val="00BF6CC8"/>
    <w:rsid w:val="00C344A8"/>
    <w:rsid w:val="00C47EEF"/>
    <w:rsid w:val="00C60D3C"/>
    <w:rsid w:val="00C67AA2"/>
    <w:rsid w:val="00C703F1"/>
    <w:rsid w:val="00C83781"/>
    <w:rsid w:val="00CB687B"/>
    <w:rsid w:val="00CD2947"/>
    <w:rsid w:val="00CF6FDA"/>
    <w:rsid w:val="00D251E5"/>
    <w:rsid w:val="00D44363"/>
    <w:rsid w:val="00D52232"/>
    <w:rsid w:val="00D85AAA"/>
    <w:rsid w:val="00DF5B1B"/>
    <w:rsid w:val="00E07A9C"/>
    <w:rsid w:val="00E70901"/>
    <w:rsid w:val="00EB2D6D"/>
    <w:rsid w:val="00F12D7A"/>
    <w:rsid w:val="00F318BB"/>
    <w:rsid w:val="00F46647"/>
    <w:rsid w:val="00F7551B"/>
    <w:rsid w:val="00FA1805"/>
    <w:rsid w:val="00FD07A3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D09F13"/>
  <w15:chartTrackingRefBased/>
  <w15:docId w15:val="{05E3C918-33A1-4EA6-840A-FD58302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9B"/>
    <w:rPr>
      <w:rFonts w:ascii="Century Gothic" w:hAnsi="Century Gothic"/>
    </w:rPr>
  </w:style>
  <w:style w:type="paragraph" w:styleId="Rubrik1">
    <w:name w:val="heading 1"/>
    <w:basedOn w:val="Normal"/>
    <w:link w:val="Rubrik1Char"/>
    <w:uiPriority w:val="9"/>
    <w:qFormat/>
    <w:rsid w:val="002A119B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A119B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2A119B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A119B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A119B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A119B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A119B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A119B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A119B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A119B"/>
    <w:pPr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rsid w:val="002A119B"/>
    <w:rPr>
      <w:rFonts w:ascii="Century Gothic" w:hAnsi="Century Gothic"/>
    </w:rPr>
  </w:style>
  <w:style w:type="paragraph" w:styleId="Sidfot">
    <w:name w:val="footer"/>
    <w:basedOn w:val="Normal"/>
    <w:link w:val="SidfotChar"/>
    <w:uiPriority w:val="99"/>
    <w:rsid w:val="002A119B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2A119B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lrutnt">
    <w:name w:val="Table Grid"/>
    <w:basedOn w:val="Normaltabell"/>
    <w:uiPriority w:val="39"/>
    <w:rsid w:val="002A11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A119B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Rubrik">
    <w:name w:val="Title"/>
    <w:basedOn w:val="Normal"/>
    <w:link w:val="RubrikChar"/>
    <w:uiPriority w:val="1"/>
    <w:qFormat/>
    <w:rsid w:val="002A119B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"/>
    <w:rsid w:val="002A119B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Listtabell6frgstarkdekorfrg1">
    <w:name w:val="List Table 6 Colorful Accent 1"/>
    <w:basedOn w:val="Normaltabell"/>
    <w:uiPriority w:val="51"/>
    <w:rsid w:val="002A119B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A11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2dekorfrg1">
    <w:name w:val="List Table 2 Accent 1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Platshllartext">
    <w:name w:val="Placeholder Text"/>
    <w:basedOn w:val="Standardstycketeckensnitt"/>
    <w:uiPriority w:val="99"/>
    <w:semiHidden/>
    <w:rsid w:val="002A119B"/>
    <w:rPr>
      <w:rFonts w:ascii="Century Gothic" w:hAnsi="Century Gothic"/>
      <w:color w:val="595959" w:themeColor="text1" w:themeTint="A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119B"/>
    <w:pPr>
      <w:spacing w:before="0"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119B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A119B"/>
  </w:style>
  <w:style w:type="paragraph" w:styleId="Indragetstycke">
    <w:name w:val="Block Text"/>
    <w:basedOn w:val="Normal"/>
    <w:uiPriority w:val="99"/>
    <w:semiHidden/>
    <w:unhideWhenUsed/>
    <w:rsid w:val="002A119B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rdtext">
    <w:name w:val="Body Text"/>
    <w:basedOn w:val="Normal"/>
    <w:link w:val="BrdtextChar"/>
    <w:uiPriority w:val="99"/>
    <w:semiHidden/>
    <w:unhideWhenUsed/>
    <w:rsid w:val="002A119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A119B"/>
    <w:rPr>
      <w:rFonts w:ascii="Century Gothic" w:hAnsi="Century Gothic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A119B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A119B"/>
    <w:rPr>
      <w:rFonts w:ascii="Century Gothic" w:hAnsi="Century Gothic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A119B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A119B"/>
    <w:rPr>
      <w:rFonts w:ascii="Century Gothic" w:hAnsi="Century Gothic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A119B"/>
    <w:pPr>
      <w:spacing w:after="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A119B"/>
    <w:rPr>
      <w:rFonts w:ascii="Century Gothic" w:hAnsi="Century Gothic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A119B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A119B"/>
    <w:rPr>
      <w:rFonts w:ascii="Century Gothic" w:hAnsi="Century Gothic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A119B"/>
    <w:pPr>
      <w:spacing w:after="4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A119B"/>
    <w:rPr>
      <w:rFonts w:ascii="Century Gothic" w:hAnsi="Century Gothic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A119B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A119B"/>
    <w:rPr>
      <w:rFonts w:ascii="Century Gothic" w:hAnsi="Century Gothic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A119B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A119B"/>
    <w:rPr>
      <w:rFonts w:ascii="Century Gothic" w:hAnsi="Century Gothic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2A119B"/>
    <w:rPr>
      <w:rFonts w:ascii="Century Gothic" w:hAnsi="Century Gothic"/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A119B"/>
    <w:pPr>
      <w:spacing w:before="0" w:after="200"/>
    </w:pPr>
    <w:rPr>
      <w:i/>
      <w:iCs/>
      <w:color w:val="444D26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A119B"/>
    <w:pPr>
      <w:spacing w:before="0"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A119B"/>
    <w:rPr>
      <w:rFonts w:ascii="Century Gothic" w:hAnsi="Century Gothic"/>
    </w:rPr>
  </w:style>
  <w:style w:type="table" w:styleId="Frgatrutnt">
    <w:name w:val="Colorful Grid"/>
    <w:basedOn w:val="Normaltabell"/>
    <w:uiPriority w:val="73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2A119B"/>
    <w:rPr>
      <w:rFonts w:ascii="Century Gothic" w:hAnsi="Century Gothic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A119B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A119B"/>
    <w:rPr>
      <w:rFonts w:ascii="Century Gothic" w:hAnsi="Century Gothic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A11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A119B"/>
    <w:rPr>
      <w:rFonts w:ascii="Century Gothic" w:hAnsi="Century Gothic"/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2A119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A119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A119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A119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A119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A119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A119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A119B"/>
  </w:style>
  <w:style w:type="character" w:customStyle="1" w:styleId="DatumChar">
    <w:name w:val="Datum Char"/>
    <w:basedOn w:val="Standardstycketeckensnitt"/>
    <w:link w:val="Datum"/>
    <w:uiPriority w:val="99"/>
    <w:semiHidden/>
    <w:rsid w:val="002A119B"/>
    <w:rPr>
      <w:rFonts w:ascii="Century Gothic" w:hAnsi="Century Gothic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A119B"/>
    <w:pPr>
      <w:spacing w:before="0"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A119B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A119B"/>
    <w:pPr>
      <w:spacing w:before="0"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A119B"/>
    <w:rPr>
      <w:rFonts w:ascii="Century Gothic" w:hAnsi="Century Gothic"/>
    </w:rPr>
  </w:style>
  <w:style w:type="character" w:styleId="Betoning">
    <w:name w:val="Emphasis"/>
    <w:basedOn w:val="Standardstycketeckensnitt"/>
    <w:uiPriority w:val="20"/>
    <w:semiHidden/>
    <w:unhideWhenUsed/>
    <w:qFormat/>
    <w:rsid w:val="002A119B"/>
    <w:rPr>
      <w:rFonts w:ascii="Century Gothic" w:hAnsi="Century Gothic"/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2A119B"/>
    <w:rPr>
      <w:rFonts w:ascii="Century Gothic" w:hAnsi="Century Gothic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A119B"/>
    <w:pPr>
      <w:spacing w:before="0" w:after="0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A119B"/>
    <w:rPr>
      <w:rFonts w:ascii="Century Gothic" w:hAnsi="Century Gothic"/>
      <w:szCs w:val="20"/>
    </w:rPr>
  </w:style>
  <w:style w:type="paragraph" w:styleId="Adress-brev">
    <w:name w:val="envelope address"/>
    <w:basedOn w:val="Normal"/>
    <w:uiPriority w:val="99"/>
    <w:semiHidden/>
    <w:unhideWhenUsed/>
    <w:rsid w:val="002A119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2A119B"/>
    <w:pPr>
      <w:spacing w:before="0" w:after="0"/>
    </w:pPr>
    <w:rPr>
      <w:rFonts w:eastAsiaTheme="majorEastAsia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2A119B"/>
    <w:rPr>
      <w:rFonts w:ascii="Century Gothic" w:hAnsi="Century Gothic"/>
      <w:color w:val="7F6F6F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2A119B"/>
    <w:rPr>
      <w:rFonts w:ascii="Century Gothic" w:hAnsi="Century Gothic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A119B"/>
    <w:pPr>
      <w:spacing w:before="0"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A119B"/>
    <w:rPr>
      <w:rFonts w:ascii="Century Gothic" w:hAnsi="Century Gothic"/>
      <w:szCs w:val="20"/>
    </w:rPr>
  </w:style>
  <w:style w:type="table" w:styleId="Rutntstabell1ljus">
    <w:name w:val="Grid Table 1 Light"/>
    <w:basedOn w:val="Normaltabell"/>
    <w:uiPriority w:val="46"/>
    <w:rsid w:val="002A119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A119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A119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A119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A119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A119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A119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3">
    <w:name w:val="Grid Table 3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A119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A119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A119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A119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A119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A119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A119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A119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A119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A119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A119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A119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A119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A119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A119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A119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A119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A119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A119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A119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A119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9"/>
    <w:semiHidden/>
    <w:rsid w:val="002A119B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A119B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A119B"/>
    <w:rPr>
      <w:rFonts w:ascii="Century Gothic" w:eastAsiaTheme="majorEastAsia" w:hAnsi="Century Gothic" w:cstheme="majorBidi"/>
      <w:color w:val="444D26" w:themeColor="text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A119B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A119B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A119B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A119B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2A119B"/>
    <w:rPr>
      <w:rFonts w:ascii="Century Gothic" w:hAnsi="Century Gothic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A119B"/>
    <w:pPr>
      <w:spacing w:before="0"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A119B"/>
    <w:rPr>
      <w:rFonts w:ascii="Century Gothic" w:hAnsi="Century Gothic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2A119B"/>
    <w:rPr>
      <w:rFonts w:ascii="Century Gothic" w:hAnsi="Century Gothic"/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2A119B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2A119B"/>
    <w:rPr>
      <w:rFonts w:ascii="Century Gothic" w:hAnsi="Century Gothic"/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2A119B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A119B"/>
    <w:pPr>
      <w:spacing w:before="0" w:after="0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A119B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2A119B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2A119B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2A119B"/>
    <w:rPr>
      <w:rFonts w:ascii="Century Gothic" w:hAnsi="Century Gothic"/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2A119B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119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119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119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119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119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119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119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119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119B"/>
    <w:pPr>
      <w:spacing w:before="0"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A119B"/>
    <w:rPr>
      <w:rFonts w:eastAsiaTheme="majorEastAsia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2A119B"/>
    <w:rPr>
      <w:rFonts w:ascii="Century Gothic" w:hAnsi="Century Gothic"/>
      <w:i/>
      <w:iCs/>
      <w:color w:val="536142" w:themeColor="accent1" w:themeShade="80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2A119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A119B"/>
    <w:rPr>
      <w:rFonts w:ascii="Century Gothic" w:hAnsi="Century Gothic"/>
      <w:i/>
      <w:iCs/>
      <w:color w:val="536142" w:themeColor="accent1" w:themeShade="8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2A119B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justrutnt">
    <w:name w:val="Light Grid"/>
    <w:basedOn w:val="Normaltabell"/>
    <w:uiPriority w:val="62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A119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A119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A119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A119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A119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A119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A119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2A119B"/>
    <w:rPr>
      <w:rFonts w:ascii="Century Gothic" w:hAnsi="Century Gothic"/>
    </w:rPr>
  </w:style>
  <w:style w:type="paragraph" w:styleId="Lista">
    <w:name w:val="List"/>
    <w:basedOn w:val="Normal"/>
    <w:uiPriority w:val="99"/>
    <w:semiHidden/>
    <w:unhideWhenUsed/>
    <w:rsid w:val="002A119B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A119B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A119B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A119B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A119B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2A119B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A119B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A119B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A119B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A119B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2A119B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A119B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A119B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A119B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A119B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2A119B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A119B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A119B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A119B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A119B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2A119B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A11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A11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A11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A11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A11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A119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2">
    <w:name w:val="List Table 2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2">
    <w:name w:val="List Table 2 Accent 2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A119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3">
    <w:name w:val="List Table 3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A119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A119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A119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A119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A119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A119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A119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A119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A119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A119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A119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A119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A119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A119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A119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A119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A119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A119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A119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A119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A119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A119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A11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A119B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A119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A119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A119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A11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A119B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Ingetavstnd">
    <w:name w:val="No Spacing"/>
    <w:uiPriority w:val="36"/>
    <w:semiHidden/>
    <w:unhideWhenUsed/>
    <w:qFormat/>
    <w:rsid w:val="002A119B"/>
    <w:pPr>
      <w:spacing w:before="0" w:after="0"/>
    </w:pPr>
    <w:rPr>
      <w:rFonts w:ascii="Century Gothic" w:hAnsi="Century Gothic"/>
    </w:rPr>
  </w:style>
  <w:style w:type="paragraph" w:styleId="Normalwebb">
    <w:name w:val="Normal (Web)"/>
    <w:basedOn w:val="Normal"/>
    <w:uiPriority w:val="99"/>
    <w:semiHidden/>
    <w:unhideWhenUsed/>
    <w:rsid w:val="002A119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2A119B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A119B"/>
    <w:pPr>
      <w:spacing w:before="0"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A119B"/>
    <w:rPr>
      <w:rFonts w:ascii="Century Gothic" w:hAnsi="Century Gothic"/>
    </w:rPr>
  </w:style>
  <w:style w:type="character" w:styleId="Sidnummer">
    <w:name w:val="page number"/>
    <w:basedOn w:val="Standardstycketeckensnitt"/>
    <w:uiPriority w:val="99"/>
    <w:semiHidden/>
    <w:unhideWhenUsed/>
    <w:rsid w:val="002A119B"/>
    <w:rPr>
      <w:rFonts w:ascii="Century Gothic" w:hAnsi="Century Gothic"/>
    </w:rPr>
  </w:style>
  <w:style w:type="table" w:styleId="Oformateradtabell1">
    <w:name w:val="Plain Table 1"/>
    <w:basedOn w:val="Normaltabell"/>
    <w:uiPriority w:val="41"/>
    <w:rsid w:val="002A119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A119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A119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A119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A11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A119B"/>
    <w:pPr>
      <w:spacing w:before="0"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A119B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2A119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A119B"/>
    <w:rPr>
      <w:rFonts w:ascii="Century Gothic" w:hAnsi="Century Gothic"/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A119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A119B"/>
    <w:rPr>
      <w:rFonts w:ascii="Century Gothic" w:hAnsi="Century Gothic"/>
    </w:rPr>
  </w:style>
  <w:style w:type="paragraph" w:styleId="Signatur">
    <w:name w:val="Signature"/>
    <w:basedOn w:val="Normal"/>
    <w:link w:val="SignaturChar"/>
    <w:uiPriority w:val="99"/>
    <w:semiHidden/>
    <w:unhideWhenUsed/>
    <w:rsid w:val="002A119B"/>
    <w:pPr>
      <w:spacing w:before="0"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A119B"/>
    <w:rPr>
      <w:rFonts w:ascii="Century Gothic" w:hAnsi="Century Gothic"/>
    </w:rPr>
  </w:style>
  <w:style w:type="character" w:styleId="Stark">
    <w:name w:val="Strong"/>
    <w:basedOn w:val="Standardstycketeckensnitt"/>
    <w:uiPriority w:val="22"/>
    <w:semiHidden/>
    <w:unhideWhenUsed/>
    <w:qFormat/>
    <w:rsid w:val="002A119B"/>
    <w:rPr>
      <w:rFonts w:ascii="Century Gothic" w:hAnsi="Century Gothic"/>
      <w:b/>
      <w:bCs/>
    </w:rPr>
  </w:style>
  <w:style w:type="paragraph" w:styleId="Underrubrik">
    <w:name w:val="Subtitle"/>
    <w:basedOn w:val="Normal"/>
    <w:link w:val="UnderrubrikChar"/>
    <w:uiPriority w:val="2"/>
    <w:qFormat/>
    <w:rsid w:val="002A119B"/>
    <w:pPr>
      <w:numPr>
        <w:ilvl w:val="1"/>
      </w:numPr>
      <w:jc w:val="right"/>
    </w:pPr>
  </w:style>
  <w:style w:type="character" w:customStyle="1" w:styleId="UnderrubrikChar">
    <w:name w:val="Underrubrik Char"/>
    <w:basedOn w:val="Standardstycketeckensnitt"/>
    <w:link w:val="Underrubrik"/>
    <w:uiPriority w:val="2"/>
    <w:rsid w:val="002A119B"/>
    <w:rPr>
      <w:rFonts w:ascii="Century Gothic" w:hAnsi="Century Gothic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2A119B"/>
    <w:rPr>
      <w:rFonts w:ascii="Century Gothic" w:hAnsi="Century Gothic"/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2A119B"/>
    <w:rPr>
      <w:rFonts w:ascii="Century Gothic" w:hAnsi="Century Gothic"/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2A119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A119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A11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A11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A11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A119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A119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A119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A119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A119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A119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A119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A119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A119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A119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A119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A119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2A11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A119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A119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A119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A11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A11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A119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A119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A119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A119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A119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A119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A11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A11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A119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A119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A119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2A119B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2A119B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2A11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A11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A119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A11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A119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A119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A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A119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A119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A119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2A119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2A119B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2A119B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2A119B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2A119B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2A119B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A119B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A119B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A119B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A119B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A119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A119B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Ingenlista"/>
    <w:uiPriority w:val="99"/>
    <w:semiHidden/>
    <w:unhideWhenUsed/>
    <w:rsid w:val="002A119B"/>
    <w:pPr>
      <w:numPr>
        <w:numId w:val="11"/>
      </w:numPr>
    </w:pPr>
  </w:style>
  <w:style w:type="numbering" w:styleId="1ai">
    <w:name w:val="Outline List 1"/>
    <w:basedOn w:val="Ingenlista"/>
    <w:uiPriority w:val="99"/>
    <w:semiHidden/>
    <w:unhideWhenUsed/>
    <w:rsid w:val="002A119B"/>
    <w:pPr>
      <w:numPr>
        <w:numId w:val="12"/>
      </w:numPr>
    </w:pPr>
  </w:style>
  <w:style w:type="numbering" w:styleId="Artikelsektion">
    <w:name w:val="Outline List 3"/>
    <w:basedOn w:val="Ingenlista"/>
    <w:uiPriority w:val="99"/>
    <w:semiHidden/>
    <w:unhideWhenUsed/>
    <w:rsid w:val="002A119B"/>
    <w:pPr>
      <w:numPr>
        <w:numId w:val="13"/>
      </w:numPr>
    </w:pPr>
  </w:style>
  <w:style w:type="character" w:customStyle="1" w:styleId="Hashtagg1">
    <w:name w:val="Hashtagg1"/>
    <w:basedOn w:val="Standardstycketeckensnitt"/>
    <w:uiPriority w:val="99"/>
    <w:semiHidden/>
    <w:unhideWhenUsed/>
    <w:rsid w:val="002A119B"/>
    <w:rPr>
      <w:rFonts w:ascii="Century Gothic" w:hAnsi="Century Gothic"/>
      <w:color w:val="2B579A"/>
      <w:shd w:val="clear" w:color="auto" w:fill="E6E6E6"/>
    </w:rPr>
  </w:style>
  <w:style w:type="character" w:customStyle="1" w:styleId="Nmn1">
    <w:name w:val="Nämn1"/>
    <w:basedOn w:val="Standardstycketeckensnitt"/>
    <w:uiPriority w:val="99"/>
    <w:semiHidden/>
    <w:unhideWhenUsed/>
    <w:rsid w:val="002A119B"/>
    <w:rPr>
      <w:rFonts w:ascii="Century Gothic" w:hAnsi="Century Gothic"/>
      <w:color w:val="2B579A"/>
      <w:shd w:val="clear" w:color="auto" w:fill="E6E6E6"/>
    </w:rPr>
  </w:style>
  <w:style w:type="character" w:customStyle="1" w:styleId="Smarthyperlnk1">
    <w:name w:val="Smart hyperlänk1"/>
    <w:basedOn w:val="Standardstycketeckensnitt"/>
    <w:uiPriority w:val="99"/>
    <w:semiHidden/>
    <w:unhideWhenUsed/>
    <w:rsid w:val="002A119B"/>
    <w:rPr>
      <w:rFonts w:ascii="Century Gothic" w:hAnsi="Century Gothic"/>
      <w:u w:val="dotted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A119B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onajo\AppData\Roaming\Microsoft\Templates\Formul&#228;r%20f&#246;r%20resplan%20och%20personlig%20inform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3350AD5F2B42CB8BF7A5637A5910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BF29A-8F30-4E95-9A86-71F211FBEBEE}"/>
      </w:docPartPr>
      <w:docPartBody>
        <w:p w:rsidR="00DB479E" w:rsidRDefault="002352CA">
          <w:pPr>
            <w:pStyle w:val="C33350AD5F2B42CB8BF7A5637A5910F4"/>
          </w:pPr>
          <w:r w:rsidRPr="005C237A">
            <w:rPr>
              <w:lang w:bidi="sv-SE"/>
            </w:rPr>
            <w:t>Formulär för personlig information för resa</w:t>
          </w:r>
        </w:p>
      </w:docPartBody>
    </w:docPart>
    <w:docPart>
      <w:docPartPr>
        <w:name w:val="2920964B0208458198C9E5BA6AF1BD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68E9DE-41D7-4E8E-A912-EBD47145791D}"/>
      </w:docPartPr>
      <w:docPartBody>
        <w:p w:rsidR="00DB479E" w:rsidRDefault="002352CA">
          <w:pPr>
            <w:pStyle w:val="2920964B0208458198C9E5BA6AF1BDDF"/>
          </w:pPr>
          <w:r w:rsidRPr="00D52232">
            <w:rPr>
              <w:lang w:bidi="sv-SE"/>
            </w:rPr>
            <w:t>Skriv ut och ta en kopia av det här formuläret på resan. Lämna också en kopia hemma hos en vän eller släkting.</w:t>
          </w:r>
        </w:p>
      </w:docPartBody>
    </w:docPart>
    <w:docPart>
      <w:docPartPr>
        <w:name w:val="0890AA4BF58741FFA71CE68CF8A46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FB249-801F-400E-A47F-1885D6847302}"/>
      </w:docPartPr>
      <w:docPartBody>
        <w:p w:rsidR="00DB479E" w:rsidRDefault="002352CA" w:rsidP="002352CA">
          <w:pPr>
            <w:pStyle w:val="0890AA4BF58741FFA71CE68CF8A464F3"/>
          </w:pPr>
          <w:r>
            <w:rPr>
              <w:lang w:bidi="sv-SE"/>
            </w:rPr>
            <w:t>Ange personnummer</w:t>
          </w:r>
        </w:p>
      </w:docPartBody>
    </w:docPart>
    <w:docPart>
      <w:docPartPr>
        <w:name w:val="A209188E4BD342EBB9DFA265E050F3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042A0-4001-4CCE-A8CE-5A864568AD58}"/>
      </w:docPartPr>
      <w:docPartBody>
        <w:p w:rsidR="00DB479E" w:rsidRDefault="002352CA" w:rsidP="002352CA">
          <w:pPr>
            <w:pStyle w:val="A209188E4BD342EBB9DFA265E050F323"/>
          </w:pPr>
          <w:r w:rsidRPr="005C237A">
            <w:rPr>
              <w:lang w:bidi="sv-SE"/>
            </w:rPr>
            <w:t>Fullständigt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CA"/>
    <w:rsid w:val="002352CA"/>
    <w:rsid w:val="00464FD8"/>
    <w:rsid w:val="00900386"/>
    <w:rsid w:val="00D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33350AD5F2B42CB8BF7A5637A5910F4">
    <w:name w:val="C33350AD5F2B42CB8BF7A5637A5910F4"/>
  </w:style>
  <w:style w:type="paragraph" w:customStyle="1" w:styleId="2920964B0208458198C9E5BA6AF1BDDF">
    <w:name w:val="2920964B0208458198C9E5BA6AF1BDDF"/>
  </w:style>
  <w:style w:type="paragraph" w:customStyle="1" w:styleId="F9970CCCF3EA425980BB22AC2658B67C">
    <w:name w:val="F9970CCCF3EA425980BB22AC2658B67C"/>
  </w:style>
  <w:style w:type="paragraph" w:customStyle="1" w:styleId="58021021812548469B1C76814C64DE6E">
    <w:name w:val="58021021812548469B1C76814C64DE6E"/>
  </w:style>
  <w:style w:type="paragraph" w:customStyle="1" w:styleId="EC055D59A2F54DB48F57F58E670D9BAB">
    <w:name w:val="EC055D59A2F54DB48F57F58E670D9BAB"/>
  </w:style>
  <w:style w:type="paragraph" w:customStyle="1" w:styleId="334BBC2192E947C78E036653F5410A83">
    <w:name w:val="334BBC2192E947C78E036653F5410A83"/>
  </w:style>
  <w:style w:type="paragraph" w:customStyle="1" w:styleId="3287DD0A68F84FC8BFAF1C81324EDB38">
    <w:name w:val="3287DD0A68F84FC8BFAF1C81324EDB38"/>
  </w:style>
  <w:style w:type="paragraph" w:customStyle="1" w:styleId="1BE81B9598B54C37B275A2F494F2805A">
    <w:name w:val="1BE81B9598B54C37B275A2F494F2805A"/>
  </w:style>
  <w:style w:type="paragraph" w:customStyle="1" w:styleId="E72CE51A4F61435287771AD702957C63">
    <w:name w:val="E72CE51A4F61435287771AD702957C63"/>
  </w:style>
  <w:style w:type="paragraph" w:customStyle="1" w:styleId="89BE205BA5AE4709817BBA8801C6A8B5">
    <w:name w:val="89BE205BA5AE4709817BBA8801C6A8B5"/>
  </w:style>
  <w:style w:type="paragraph" w:customStyle="1" w:styleId="D265CC3453664EC3B268CC7CD58BB877">
    <w:name w:val="D265CC3453664EC3B268CC7CD58BB877"/>
  </w:style>
  <w:style w:type="paragraph" w:customStyle="1" w:styleId="F68F068CE8ED40E595139506BDC70B0F">
    <w:name w:val="F68F068CE8ED40E595139506BDC70B0F"/>
  </w:style>
  <w:style w:type="paragraph" w:customStyle="1" w:styleId="BDC0A5955BCB44B8AAFBCB3F3A266660">
    <w:name w:val="BDC0A5955BCB44B8AAFBCB3F3A266660"/>
  </w:style>
  <w:style w:type="paragraph" w:customStyle="1" w:styleId="E1E0CC55A05848B1B402B78CA75B0847">
    <w:name w:val="E1E0CC55A05848B1B402B78CA75B0847"/>
  </w:style>
  <w:style w:type="paragraph" w:customStyle="1" w:styleId="2ED1F9436CA44DA9B73A0E0DF77CF2F5">
    <w:name w:val="2ED1F9436CA44DA9B73A0E0DF77CF2F5"/>
  </w:style>
  <w:style w:type="paragraph" w:customStyle="1" w:styleId="C8DD60FD59D34DC4BC7402455F935FD5">
    <w:name w:val="C8DD60FD59D34DC4BC7402455F935FD5"/>
  </w:style>
  <w:style w:type="paragraph" w:customStyle="1" w:styleId="1D841023409C4BB2A8ED820062065D48">
    <w:name w:val="1D841023409C4BB2A8ED820062065D48"/>
  </w:style>
  <w:style w:type="paragraph" w:customStyle="1" w:styleId="80E244C0A2D04637932938E6D07D768E">
    <w:name w:val="80E244C0A2D04637932938E6D07D768E"/>
  </w:style>
  <w:style w:type="paragraph" w:customStyle="1" w:styleId="88D7085AD7634B8AB59066A42255C68F">
    <w:name w:val="88D7085AD7634B8AB59066A42255C68F"/>
  </w:style>
  <w:style w:type="paragraph" w:customStyle="1" w:styleId="BB28FFD9D2A7412194D79F3D040F6F95">
    <w:name w:val="BB28FFD9D2A7412194D79F3D040F6F95"/>
  </w:style>
  <w:style w:type="paragraph" w:customStyle="1" w:styleId="3E0803176858414D83EF44398F11B314">
    <w:name w:val="3E0803176858414D83EF44398F11B314"/>
  </w:style>
  <w:style w:type="paragraph" w:customStyle="1" w:styleId="59B9603277A245FA95A48B5C2DE0E60F">
    <w:name w:val="59B9603277A245FA95A48B5C2DE0E60F"/>
  </w:style>
  <w:style w:type="paragraph" w:customStyle="1" w:styleId="8F6CA3A492BD451F80474B8737A3F94B">
    <w:name w:val="8F6CA3A492BD451F80474B8737A3F94B"/>
  </w:style>
  <w:style w:type="paragraph" w:customStyle="1" w:styleId="0A531A164BC645B2B22D5A8D83976920">
    <w:name w:val="0A531A164BC645B2B22D5A8D83976920"/>
  </w:style>
  <w:style w:type="paragraph" w:customStyle="1" w:styleId="2DEAE6B59DB0445D9D117DD8B46D6E82">
    <w:name w:val="2DEAE6B59DB0445D9D117DD8B46D6E82"/>
  </w:style>
  <w:style w:type="paragraph" w:customStyle="1" w:styleId="D7FD08AB34DE42BBADADEB947EEA81FA">
    <w:name w:val="D7FD08AB34DE42BBADADEB947EEA81FA"/>
  </w:style>
  <w:style w:type="paragraph" w:customStyle="1" w:styleId="D96DBC30886D4AB5B3E72E7979049C69">
    <w:name w:val="D96DBC30886D4AB5B3E72E7979049C69"/>
  </w:style>
  <w:style w:type="paragraph" w:customStyle="1" w:styleId="6EA2AC17CEF94841A0A6A25B20BB448B">
    <w:name w:val="6EA2AC17CEF94841A0A6A25B20BB448B"/>
  </w:style>
  <w:style w:type="paragraph" w:customStyle="1" w:styleId="CA7EE10B3AA947929D97A9B2FA3A9592">
    <w:name w:val="CA7EE10B3AA947929D97A9B2FA3A9592"/>
  </w:style>
  <w:style w:type="paragraph" w:customStyle="1" w:styleId="AA929E790A6E468E9A1F3EDFEF41EBAE">
    <w:name w:val="AA929E790A6E468E9A1F3EDFEF41EBAE"/>
  </w:style>
  <w:style w:type="paragraph" w:customStyle="1" w:styleId="D8C4C88A297545EC8C019073AE1D1DBF">
    <w:name w:val="D8C4C88A297545EC8C019073AE1D1DBF"/>
  </w:style>
  <w:style w:type="paragraph" w:customStyle="1" w:styleId="11E621E8E6324BB48CA96AE02DF63692">
    <w:name w:val="11E621E8E6324BB48CA96AE02DF63692"/>
  </w:style>
  <w:style w:type="paragraph" w:customStyle="1" w:styleId="998E08A9B9464062ABDCE338D6B4D918">
    <w:name w:val="998E08A9B9464062ABDCE338D6B4D918"/>
  </w:style>
  <w:style w:type="paragraph" w:customStyle="1" w:styleId="45C6E89FA6F44E548382AE1A124685DC">
    <w:name w:val="45C6E89FA6F44E548382AE1A124685DC"/>
  </w:style>
  <w:style w:type="paragraph" w:customStyle="1" w:styleId="7629B710FEA243AFAD83D0DA9C99BFCB">
    <w:name w:val="7629B710FEA243AFAD83D0DA9C99BFCB"/>
  </w:style>
  <w:style w:type="paragraph" w:customStyle="1" w:styleId="7751884C7A7F4F1FB1FB4AB743ADABF1">
    <w:name w:val="7751884C7A7F4F1FB1FB4AB743ADABF1"/>
  </w:style>
  <w:style w:type="paragraph" w:customStyle="1" w:styleId="1B7213B44CB74750B7B1763298000F00">
    <w:name w:val="1B7213B44CB74750B7B1763298000F00"/>
  </w:style>
  <w:style w:type="paragraph" w:customStyle="1" w:styleId="B976B41D883042B0927968926D596C8F">
    <w:name w:val="B976B41D883042B0927968926D596C8F"/>
  </w:style>
  <w:style w:type="paragraph" w:customStyle="1" w:styleId="EF32E73D90F24961BE62D2394F3EA42B">
    <w:name w:val="EF32E73D90F24961BE62D2394F3EA42B"/>
  </w:style>
  <w:style w:type="paragraph" w:customStyle="1" w:styleId="6AD26453BE0B4CF8B4DC1C05E94F27F3">
    <w:name w:val="6AD26453BE0B4CF8B4DC1C05E94F27F3"/>
  </w:style>
  <w:style w:type="paragraph" w:customStyle="1" w:styleId="B00210E863244646BF464C1345EB1B45">
    <w:name w:val="B00210E863244646BF464C1345EB1B45"/>
  </w:style>
  <w:style w:type="paragraph" w:customStyle="1" w:styleId="4F1645A1D2794DE6ADB03E74ED43E878">
    <w:name w:val="4F1645A1D2794DE6ADB03E74ED43E878"/>
  </w:style>
  <w:style w:type="paragraph" w:customStyle="1" w:styleId="A20313F87C3440AFA6A7DA1EDE9E9D6E">
    <w:name w:val="A20313F87C3440AFA6A7DA1EDE9E9D6E"/>
  </w:style>
  <w:style w:type="paragraph" w:customStyle="1" w:styleId="3779D0470EBE4382BB34726552B9CD18">
    <w:name w:val="3779D0470EBE4382BB34726552B9CD18"/>
  </w:style>
  <w:style w:type="paragraph" w:customStyle="1" w:styleId="FB5F1AAAFFB84976A07FD23E801CD5FE">
    <w:name w:val="FB5F1AAAFFB84976A07FD23E801CD5FE"/>
  </w:style>
  <w:style w:type="paragraph" w:customStyle="1" w:styleId="10A3870A73EC4C5089921DAB509C46E1">
    <w:name w:val="10A3870A73EC4C5089921DAB509C46E1"/>
  </w:style>
  <w:style w:type="paragraph" w:customStyle="1" w:styleId="4A5F1A7B4CA8432288EE570DA5826D07">
    <w:name w:val="4A5F1A7B4CA8432288EE570DA5826D07"/>
  </w:style>
  <w:style w:type="paragraph" w:customStyle="1" w:styleId="6BE93C02AE2548CD8DDC6ED5F04F547D">
    <w:name w:val="6BE93C02AE2548CD8DDC6ED5F04F547D"/>
  </w:style>
  <w:style w:type="paragraph" w:customStyle="1" w:styleId="18018B8DF2274F63BC0B13BF2703D87B">
    <w:name w:val="18018B8DF2274F63BC0B13BF2703D87B"/>
  </w:style>
  <w:style w:type="paragraph" w:customStyle="1" w:styleId="EA60BFF2B72F46D989A453A84CF95D15">
    <w:name w:val="EA60BFF2B72F46D989A453A84CF95D15"/>
  </w:style>
  <w:style w:type="paragraph" w:customStyle="1" w:styleId="D933A7AE5A4E4253AAB95DA54692A22E">
    <w:name w:val="D933A7AE5A4E4253AAB95DA54692A22E"/>
  </w:style>
  <w:style w:type="paragraph" w:customStyle="1" w:styleId="430D657D99424186B0BC27E78F37DA25">
    <w:name w:val="430D657D99424186B0BC27E78F37DA25"/>
  </w:style>
  <w:style w:type="paragraph" w:customStyle="1" w:styleId="F1D2E02BDECD4417A3E130840D8C0F95">
    <w:name w:val="F1D2E02BDECD4417A3E130840D8C0F95"/>
  </w:style>
  <w:style w:type="paragraph" w:customStyle="1" w:styleId="D0D1D4BE50F44E8992577420CD2C9087">
    <w:name w:val="D0D1D4BE50F44E8992577420CD2C9087"/>
  </w:style>
  <w:style w:type="paragraph" w:customStyle="1" w:styleId="9E2F707FD3794126B420EDE64DB96022">
    <w:name w:val="9E2F707FD3794126B420EDE64DB96022"/>
  </w:style>
  <w:style w:type="paragraph" w:customStyle="1" w:styleId="4A5A175A6A674BECA0AE02D84F7A22BE">
    <w:name w:val="4A5A175A6A674BECA0AE02D84F7A22BE"/>
  </w:style>
  <w:style w:type="paragraph" w:customStyle="1" w:styleId="FD5F92BE1B824ACB9A845CECF923A894">
    <w:name w:val="FD5F92BE1B824ACB9A845CECF923A894"/>
  </w:style>
  <w:style w:type="paragraph" w:customStyle="1" w:styleId="E41C3DF58F4D40E78B15506EEB930F79">
    <w:name w:val="E41C3DF58F4D40E78B15506EEB930F79"/>
  </w:style>
  <w:style w:type="paragraph" w:customStyle="1" w:styleId="3B3CE45001B14529876F62DCCEA140F3">
    <w:name w:val="3B3CE45001B14529876F62DCCEA140F3"/>
  </w:style>
  <w:style w:type="paragraph" w:customStyle="1" w:styleId="C7FFC13510EF4643BA80C6DABFC64958">
    <w:name w:val="C7FFC13510EF4643BA80C6DABFC64958"/>
  </w:style>
  <w:style w:type="paragraph" w:customStyle="1" w:styleId="AFE181BFF15043C0A2988DD675107B5A">
    <w:name w:val="AFE181BFF15043C0A2988DD675107B5A"/>
  </w:style>
  <w:style w:type="paragraph" w:customStyle="1" w:styleId="18A5E61E4987480EA8DE14E1348B3330">
    <w:name w:val="18A5E61E4987480EA8DE14E1348B3330"/>
  </w:style>
  <w:style w:type="paragraph" w:customStyle="1" w:styleId="0F64FDA5C99344DDBAA0AABBB472B63E">
    <w:name w:val="0F64FDA5C99344DDBAA0AABBB472B63E"/>
  </w:style>
  <w:style w:type="paragraph" w:customStyle="1" w:styleId="45FAF590912242E7B56EE5ED4A5FFDE9">
    <w:name w:val="45FAF590912242E7B56EE5ED4A5FFDE9"/>
  </w:style>
  <w:style w:type="paragraph" w:customStyle="1" w:styleId="7434773F385D43C9808F3E54F29B3521">
    <w:name w:val="7434773F385D43C9808F3E54F29B3521"/>
  </w:style>
  <w:style w:type="paragraph" w:customStyle="1" w:styleId="1A015541ED954FF5B38C6799B029AD86">
    <w:name w:val="1A015541ED954FF5B38C6799B029AD86"/>
  </w:style>
  <w:style w:type="paragraph" w:customStyle="1" w:styleId="4E97AFECB1514BE6912BE9958D871FC4">
    <w:name w:val="4E97AFECB1514BE6912BE9958D871FC4"/>
  </w:style>
  <w:style w:type="paragraph" w:customStyle="1" w:styleId="F7D080F25DC5408EA8E7088BF826BB19">
    <w:name w:val="F7D080F25DC5408EA8E7088BF826BB19"/>
  </w:style>
  <w:style w:type="paragraph" w:customStyle="1" w:styleId="19F204AC80CA4AC2A6EB69E7A959873A">
    <w:name w:val="19F204AC80CA4AC2A6EB69E7A959873A"/>
  </w:style>
  <w:style w:type="paragraph" w:customStyle="1" w:styleId="B8229068AEF746F19C9653771C29E08F">
    <w:name w:val="B8229068AEF746F19C9653771C29E08F"/>
  </w:style>
  <w:style w:type="paragraph" w:customStyle="1" w:styleId="F66BEAFDFD874D949F70F307326C410D">
    <w:name w:val="F66BEAFDFD874D949F70F307326C410D"/>
  </w:style>
  <w:style w:type="paragraph" w:customStyle="1" w:styleId="DC0FAAC45C53433CBD54980AA0529530">
    <w:name w:val="DC0FAAC45C53433CBD54980AA0529530"/>
  </w:style>
  <w:style w:type="paragraph" w:customStyle="1" w:styleId="16E1F19FA0844030A4164FFBD3B0C928">
    <w:name w:val="16E1F19FA0844030A4164FFBD3B0C928"/>
  </w:style>
  <w:style w:type="paragraph" w:customStyle="1" w:styleId="D1D79EF3BBAB48BABDB44DD38C300775">
    <w:name w:val="D1D79EF3BBAB48BABDB44DD38C300775"/>
  </w:style>
  <w:style w:type="paragraph" w:customStyle="1" w:styleId="DA13290CDCE84359A7798414AD2FC02A">
    <w:name w:val="DA13290CDCE84359A7798414AD2FC02A"/>
  </w:style>
  <w:style w:type="paragraph" w:customStyle="1" w:styleId="30B018E7D5B94D728570E9E96EF1BE06">
    <w:name w:val="30B018E7D5B94D728570E9E96EF1BE06"/>
  </w:style>
  <w:style w:type="paragraph" w:customStyle="1" w:styleId="4E7C1E9C08AA425BA1B150F780588FCE">
    <w:name w:val="4E7C1E9C08AA425BA1B150F780588FCE"/>
  </w:style>
  <w:style w:type="paragraph" w:customStyle="1" w:styleId="10C6E4CEE0BD4536B3291D958117BF75">
    <w:name w:val="10C6E4CEE0BD4536B3291D958117BF75"/>
  </w:style>
  <w:style w:type="paragraph" w:customStyle="1" w:styleId="3CA0E15F5BBC494CBD1BA3E3F544228E">
    <w:name w:val="3CA0E15F5BBC494CBD1BA3E3F544228E"/>
  </w:style>
  <w:style w:type="paragraph" w:customStyle="1" w:styleId="A1A0BFCC23824665A19761A30D11E35A">
    <w:name w:val="A1A0BFCC23824665A19761A30D11E35A"/>
  </w:style>
  <w:style w:type="paragraph" w:customStyle="1" w:styleId="79BA92FE606E4B91A7D1B42490830D7A">
    <w:name w:val="79BA92FE606E4B91A7D1B42490830D7A"/>
  </w:style>
  <w:style w:type="paragraph" w:customStyle="1" w:styleId="765831818ACC4F8F959DEC733D6DA741">
    <w:name w:val="765831818ACC4F8F959DEC733D6DA741"/>
  </w:style>
  <w:style w:type="paragraph" w:customStyle="1" w:styleId="2DC67D5D586049BBB011CDEF8F4CD009">
    <w:name w:val="2DC67D5D586049BBB011CDEF8F4CD009"/>
  </w:style>
  <w:style w:type="paragraph" w:customStyle="1" w:styleId="09A2A78F8D214CB290E5B10B34BE23BD">
    <w:name w:val="09A2A78F8D214CB290E5B10B34BE23BD"/>
  </w:style>
  <w:style w:type="paragraph" w:customStyle="1" w:styleId="AFB596519A884B609DA196DD83DE1020">
    <w:name w:val="AFB596519A884B609DA196DD83DE1020"/>
  </w:style>
  <w:style w:type="paragraph" w:customStyle="1" w:styleId="1EC6FAFDB243474B8CC3DF1B3CDCC0EC">
    <w:name w:val="1EC6FAFDB243474B8CC3DF1B3CDCC0EC"/>
  </w:style>
  <w:style w:type="paragraph" w:customStyle="1" w:styleId="D54772BAEDF94B30A1F3A0936B8D5B5A">
    <w:name w:val="D54772BAEDF94B30A1F3A0936B8D5B5A"/>
  </w:style>
  <w:style w:type="paragraph" w:customStyle="1" w:styleId="EBB427F510654811B1B26FEB08D8CEF6">
    <w:name w:val="EBB427F510654811B1B26FEB08D8CEF6"/>
  </w:style>
  <w:style w:type="paragraph" w:customStyle="1" w:styleId="7D816578F7CE4AD9B898F07BAA83A6CD">
    <w:name w:val="7D816578F7CE4AD9B898F07BAA83A6CD"/>
  </w:style>
  <w:style w:type="paragraph" w:customStyle="1" w:styleId="19161404CD7449AE8B14A912110598EA">
    <w:name w:val="19161404CD7449AE8B14A912110598EA"/>
  </w:style>
  <w:style w:type="paragraph" w:customStyle="1" w:styleId="7F22F685CCD049698D53DDA2852D6B11">
    <w:name w:val="7F22F685CCD049698D53DDA2852D6B11"/>
  </w:style>
  <w:style w:type="paragraph" w:customStyle="1" w:styleId="57923D85378C4D2885ABADC83EAA99F1">
    <w:name w:val="57923D85378C4D2885ABADC83EAA99F1"/>
  </w:style>
  <w:style w:type="paragraph" w:customStyle="1" w:styleId="FD365433BB3B4545A05D617E5A597D9A">
    <w:name w:val="FD365433BB3B4545A05D617E5A597D9A"/>
  </w:style>
  <w:style w:type="paragraph" w:customStyle="1" w:styleId="352FCC77404F469983C86F3460207B6F">
    <w:name w:val="352FCC77404F469983C86F3460207B6F"/>
  </w:style>
  <w:style w:type="paragraph" w:customStyle="1" w:styleId="B73E26FEC0BD477EAA084CD01390FF22">
    <w:name w:val="B73E26FEC0BD477EAA084CD01390FF22"/>
  </w:style>
  <w:style w:type="paragraph" w:customStyle="1" w:styleId="FE5E83F468B14D75BAF1E608A9C195DB">
    <w:name w:val="FE5E83F468B14D75BAF1E608A9C195DB"/>
  </w:style>
  <w:style w:type="paragraph" w:customStyle="1" w:styleId="FCBE4A0A42A44EA2A7B7BFEFA76D2641">
    <w:name w:val="FCBE4A0A42A44EA2A7B7BFEFA76D2641"/>
  </w:style>
  <w:style w:type="paragraph" w:customStyle="1" w:styleId="853C17E14D5E44959E5C219143A17719">
    <w:name w:val="853C17E14D5E44959E5C219143A17719"/>
  </w:style>
  <w:style w:type="paragraph" w:customStyle="1" w:styleId="312169DAFF4C4BCFA9141086F6C3DE1E">
    <w:name w:val="312169DAFF4C4BCFA9141086F6C3DE1E"/>
  </w:style>
  <w:style w:type="paragraph" w:customStyle="1" w:styleId="320808E08CEC489186E213C31A932DF5">
    <w:name w:val="320808E08CEC489186E213C31A932DF5"/>
  </w:style>
  <w:style w:type="paragraph" w:customStyle="1" w:styleId="03AFD28BE60747008EE0556EA71F39DB">
    <w:name w:val="03AFD28BE60747008EE0556EA71F39DB"/>
  </w:style>
  <w:style w:type="paragraph" w:customStyle="1" w:styleId="93B0E8CD89744615B155E490033EF110">
    <w:name w:val="93B0E8CD89744615B155E490033EF110"/>
  </w:style>
  <w:style w:type="paragraph" w:customStyle="1" w:styleId="52A059D32D8E4D429A388BC2EF1B9AD5">
    <w:name w:val="52A059D32D8E4D429A388BC2EF1B9AD5"/>
  </w:style>
  <w:style w:type="paragraph" w:customStyle="1" w:styleId="E7709C3A56D643F0BA8B292583914AF3">
    <w:name w:val="E7709C3A56D643F0BA8B292583914AF3"/>
  </w:style>
  <w:style w:type="paragraph" w:customStyle="1" w:styleId="0AE60A1007E14A65A015D14B0FF073F0">
    <w:name w:val="0AE60A1007E14A65A015D14B0FF073F0"/>
  </w:style>
  <w:style w:type="paragraph" w:customStyle="1" w:styleId="7C16F432E98A4A6B9EFBBF490DDE734F">
    <w:name w:val="7C16F432E98A4A6B9EFBBF490DDE734F"/>
  </w:style>
  <w:style w:type="paragraph" w:customStyle="1" w:styleId="807E4A0B5955431AA7C895BFD3A496BA">
    <w:name w:val="807E4A0B5955431AA7C895BFD3A496BA"/>
  </w:style>
  <w:style w:type="paragraph" w:customStyle="1" w:styleId="986837BE226A4A2687971B5061B7E319">
    <w:name w:val="986837BE226A4A2687971B5061B7E319"/>
  </w:style>
  <w:style w:type="paragraph" w:customStyle="1" w:styleId="A294D2F5FFB14EB3A44EBA97B04D6241">
    <w:name w:val="A294D2F5FFB14EB3A44EBA97B04D6241"/>
  </w:style>
  <w:style w:type="paragraph" w:customStyle="1" w:styleId="5C19822F5370408BAC05BCD31248AC94">
    <w:name w:val="5C19822F5370408BAC05BCD31248AC94"/>
  </w:style>
  <w:style w:type="paragraph" w:customStyle="1" w:styleId="C25D8BAAAA9942DB83D3447057D6382D">
    <w:name w:val="C25D8BAAAA9942DB83D3447057D6382D"/>
  </w:style>
  <w:style w:type="paragraph" w:customStyle="1" w:styleId="BF2E2A69B1BE4F04965BF64DE44E37F6">
    <w:name w:val="BF2E2A69B1BE4F04965BF64DE44E37F6"/>
  </w:style>
  <w:style w:type="paragraph" w:customStyle="1" w:styleId="7F326998033D4640A25526DC5A76C91D">
    <w:name w:val="7F326998033D4640A25526DC5A76C91D"/>
  </w:style>
  <w:style w:type="paragraph" w:customStyle="1" w:styleId="594F7CC932FF4A6D80CF38B5A81C772B">
    <w:name w:val="594F7CC932FF4A6D80CF38B5A81C772B"/>
  </w:style>
  <w:style w:type="paragraph" w:customStyle="1" w:styleId="D69A389B6D9F4A639CC142FE3FE01384">
    <w:name w:val="D69A389B6D9F4A639CC142FE3FE01384"/>
  </w:style>
  <w:style w:type="paragraph" w:customStyle="1" w:styleId="AE941F2CD0C84000AF4E3241BB1A7535">
    <w:name w:val="AE941F2CD0C84000AF4E3241BB1A7535"/>
  </w:style>
  <w:style w:type="paragraph" w:customStyle="1" w:styleId="366C18EFB197489985E6069B7FD561ED">
    <w:name w:val="366C18EFB197489985E6069B7FD561ED"/>
  </w:style>
  <w:style w:type="paragraph" w:customStyle="1" w:styleId="8180CC011BDE43A885FC55BC784B53B7">
    <w:name w:val="8180CC011BDE43A885FC55BC784B53B7"/>
  </w:style>
  <w:style w:type="paragraph" w:customStyle="1" w:styleId="93454C3510614B9D9F1162A1FF1BD17D">
    <w:name w:val="93454C3510614B9D9F1162A1FF1BD17D"/>
  </w:style>
  <w:style w:type="paragraph" w:customStyle="1" w:styleId="0BADB68AF48C4EACB3ADEE081921BBDA">
    <w:name w:val="0BADB68AF48C4EACB3ADEE081921BBDA"/>
  </w:style>
  <w:style w:type="paragraph" w:customStyle="1" w:styleId="3B8372B1F39A4DA8A89F77E524ACE255">
    <w:name w:val="3B8372B1F39A4DA8A89F77E524ACE255"/>
  </w:style>
  <w:style w:type="paragraph" w:customStyle="1" w:styleId="333A6370519D46B097005222A1CC9FF6">
    <w:name w:val="333A6370519D46B097005222A1CC9FF6"/>
  </w:style>
  <w:style w:type="paragraph" w:customStyle="1" w:styleId="03243BBFDA3A4D068AA53346EBA49919">
    <w:name w:val="03243BBFDA3A4D068AA53346EBA49919"/>
  </w:style>
  <w:style w:type="paragraph" w:customStyle="1" w:styleId="A380E9AAB12F407D876FF25DFFA20AB5">
    <w:name w:val="A380E9AAB12F407D876FF25DFFA20AB5"/>
  </w:style>
  <w:style w:type="paragraph" w:customStyle="1" w:styleId="9DBAD8BA9B2A4249839291B6445BD4DB">
    <w:name w:val="9DBAD8BA9B2A4249839291B6445BD4DB"/>
  </w:style>
  <w:style w:type="paragraph" w:customStyle="1" w:styleId="48C217F76D0F43B7816596F7EBAAF753">
    <w:name w:val="48C217F76D0F43B7816596F7EBAAF753"/>
  </w:style>
  <w:style w:type="paragraph" w:customStyle="1" w:styleId="809B66F5925241CC8D09282E8F1FC77C">
    <w:name w:val="809B66F5925241CC8D09282E8F1FC77C"/>
  </w:style>
  <w:style w:type="paragraph" w:customStyle="1" w:styleId="8ECB51D89E9148FFB13FD7316C0D9A16">
    <w:name w:val="8ECB51D89E9148FFB13FD7316C0D9A16"/>
  </w:style>
  <w:style w:type="paragraph" w:customStyle="1" w:styleId="510C22FA61F1436A85DDFD08A9D4D4C4">
    <w:name w:val="510C22FA61F1436A85DDFD08A9D4D4C4"/>
  </w:style>
  <w:style w:type="paragraph" w:customStyle="1" w:styleId="2DEEAE1D05A6487795D831A8F37779B6">
    <w:name w:val="2DEEAE1D05A6487795D831A8F37779B6"/>
  </w:style>
  <w:style w:type="paragraph" w:customStyle="1" w:styleId="DE69CCFAF6884DF6ADEE4FB076F97F18">
    <w:name w:val="DE69CCFAF6884DF6ADEE4FB076F97F18"/>
  </w:style>
  <w:style w:type="paragraph" w:customStyle="1" w:styleId="11F742FF7229441C8A38A00D6BF49C73">
    <w:name w:val="11F742FF7229441C8A38A00D6BF49C73"/>
  </w:style>
  <w:style w:type="paragraph" w:customStyle="1" w:styleId="9AF495D0A5404217BD735666FE67F7CD">
    <w:name w:val="9AF495D0A5404217BD735666FE67F7CD"/>
  </w:style>
  <w:style w:type="paragraph" w:customStyle="1" w:styleId="925552DE57F24867AA79BF0336C845F8">
    <w:name w:val="925552DE57F24867AA79BF0336C845F8"/>
  </w:style>
  <w:style w:type="paragraph" w:customStyle="1" w:styleId="39F6D4E323F24406B7181025E9C58A95">
    <w:name w:val="39F6D4E323F24406B7181025E9C58A95"/>
  </w:style>
  <w:style w:type="paragraph" w:customStyle="1" w:styleId="91C16AC29F474425A1BE489DFC7843B2">
    <w:name w:val="91C16AC29F474425A1BE489DFC7843B2"/>
  </w:style>
  <w:style w:type="paragraph" w:customStyle="1" w:styleId="0A6B3ADFDD9544E49252AC7D7238C02D">
    <w:name w:val="0A6B3ADFDD9544E49252AC7D7238C02D"/>
  </w:style>
  <w:style w:type="paragraph" w:customStyle="1" w:styleId="4BDFA96C95D547A38BAC35E8E245875F">
    <w:name w:val="4BDFA96C95D547A38BAC35E8E245875F"/>
  </w:style>
  <w:style w:type="paragraph" w:customStyle="1" w:styleId="F83F39A4BBEB4F88AE140CB2161679DF">
    <w:name w:val="F83F39A4BBEB4F88AE140CB2161679DF"/>
  </w:style>
  <w:style w:type="paragraph" w:customStyle="1" w:styleId="9BB5638487B74E58AD824C448D0BDBC6">
    <w:name w:val="9BB5638487B74E58AD824C448D0BDBC6"/>
  </w:style>
  <w:style w:type="paragraph" w:customStyle="1" w:styleId="7EC880B2982242FA8FCD8F45B8BD5143">
    <w:name w:val="7EC880B2982242FA8FCD8F45B8BD5143"/>
  </w:style>
  <w:style w:type="paragraph" w:customStyle="1" w:styleId="50FD8DC6C4D1409B844C64397FBF12BB">
    <w:name w:val="50FD8DC6C4D1409B844C64397FBF12BB"/>
  </w:style>
  <w:style w:type="paragraph" w:customStyle="1" w:styleId="7E8EFA0872194B7C91C8055D423502B8">
    <w:name w:val="7E8EFA0872194B7C91C8055D423502B8"/>
  </w:style>
  <w:style w:type="paragraph" w:customStyle="1" w:styleId="7AD3D5F26A944A48B50902A015F29E08">
    <w:name w:val="7AD3D5F26A944A48B50902A015F29E08"/>
  </w:style>
  <w:style w:type="paragraph" w:customStyle="1" w:styleId="4018397A5EA14E8BB5BAED3FC4F123E8">
    <w:name w:val="4018397A5EA14E8BB5BAED3FC4F123E8"/>
  </w:style>
  <w:style w:type="paragraph" w:customStyle="1" w:styleId="13F4CBC9CDA1488395BD2048B3939531">
    <w:name w:val="13F4CBC9CDA1488395BD2048B3939531"/>
  </w:style>
  <w:style w:type="paragraph" w:customStyle="1" w:styleId="44A0D764ED58435C9DB7F47EB213CA9E">
    <w:name w:val="44A0D764ED58435C9DB7F47EB213CA9E"/>
  </w:style>
  <w:style w:type="paragraph" w:customStyle="1" w:styleId="CAACA3AE6F39485581C81F2E281FC76F">
    <w:name w:val="CAACA3AE6F39485581C81F2E281FC76F"/>
  </w:style>
  <w:style w:type="paragraph" w:customStyle="1" w:styleId="E5613B15F67845EFB8C363F520F63F71">
    <w:name w:val="E5613B15F67845EFB8C363F520F63F71"/>
  </w:style>
  <w:style w:type="paragraph" w:customStyle="1" w:styleId="340014759D9548F18AFC8459B79FD991">
    <w:name w:val="340014759D9548F18AFC8459B79FD991"/>
  </w:style>
  <w:style w:type="paragraph" w:customStyle="1" w:styleId="8BC58B172DE3485CB271E79BA14ACC34">
    <w:name w:val="8BC58B172DE3485CB271E79BA14ACC34"/>
  </w:style>
  <w:style w:type="paragraph" w:customStyle="1" w:styleId="9F4A845C68244FCE90ECFBED7670C665">
    <w:name w:val="9F4A845C68244FCE90ECFBED7670C665"/>
  </w:style>
  <w:style w:type="paragraph" w:customStyle="1" w:styleId="2146568D94614F55BE39E47B4A366DB3">
    <w:name w:val="2146568D94614F55BE39E47B4A366DB3"/>
  </w:style>
  <w:style w:type="paragraph" w:customStyle="1" w:styleId="7D69E078436A4813834E191F82122DEE">
    <w:name w:val="7D69E078436A4813834E191F82122DEE"/>
  </w:style>
  <w:style w:type="paragraph" w:customStyle="1" w:styleId="33C92B2B9F384647A7CB04CECAB725D6">
    <w:name w:val="33C92B2B9F384647A7CB04CECAB725D6"/>
  </w:style>
  <w:style w:type="paragraph" w:customStyle="1" w:styleId="F59236F295E84A52891B3F66CC9767FD">
    <w:name w:val="F59236F295E84A52891B3F66CC9767FD"/>
  </w:style>
  <w:style w:type="paragraph" w:customStyle="1" w:styleId="32DC715A211449EABA92BBB7B7459B66">
    <w:name w:val="32DC715A211449EABA92BBB7B7459B66"/>
  </w:style>
  <w:style w:type="paragraph" w:customStyle="1" w:styleId="6A8364FD2FA54F02A59A40EB1D764362">
    <w:name w:val="6A8364FD2FA54F02A59A40EB1D764362"/>
  </w:style>
  <w:style w:type="paragraph" w:customStyle="1" w:styleId="E6BDAAC69C2548A49E664F570C9CBA0D">
    <w:name w:val="E6BDAAC69C2548A49E664F570C9CBA0D"/>
  </w:style>
  <w:style w:type="paragraph" w:customStyle="1" w:styleId="021C27DC8A1F453B931CD377A86E1895">
    <w:name w:val="021C27DC8A1F453B931CD377A86E1895"/>
  </w:style>
  <w:style w:type="paragraph" w:customStyle="1" w:styleId="54663801170C46C3828E6BCB8A139C01">
    <w:name w:val="54663801170C46C3828E6BCB8A139C01"/>
  </w:style>
  <w:style w:type="paragraph" w:customStyle="1" w:styleId="E50937497F564711A94C06540D576F5B">
    <w:name w:val="E50937497F564711A94C06540D576F5B"/>
  </w:style>
  <w:style w:type="paragraph" w:customStyle="1" w:styleId="5ADA5CC27F444CFFACCE243AF6D21783">
    <w:name w:val="5ADA5CC27F444CFFACCE243AF6D21783"/>
  </w:style>
  <w:style w:type="paragraph" w:customStyle="1" w:styleId="72BB4B3ECF564B49960A68C72C255B3C">
    <w:name w:val="72BB4B3ECF564B49960A68C72C255B3C"/>
  </w:style>
  <w:style w:type="paragraph" w:customStyle="1" w:styleId="ED40D3FBF4A44ECAA76B1784B6657E67">
    <w:name w:val="ED40D3FBF4A44ECAA76B1784B6657E67"/>
  </w:style>
  <w:style w:type="paragraph" w:customStyle="1" w:styleId="64685D549059429DA99BD160010F3924">
    <w:name w:val="64685D549059429DA99BD160010F3924"/>
  </w:style>
  <w:style w:type="paragraph" w:customStyle="1" w:styleId="6B2C613432CA40C98F8D392913C46B64">
    <w:name w:val="6B2C613432CA40C98F8D392913C46B64"/>
  </w:style>
  <w:style w:type="paragraph" w:customStyle="1" w:styleId="0903CED9FE974EB8BD80BE972B4DBC11">
    <w:name w:val="0903CED9FE974EB8BD80BE972B4DBC11"/>
  </w:style>
  <w:style w:type="paragraph" w:customStyle="1" w:styleId="6A32A024C0014A37A0359D8CAFECCC46">
    <w:name w:val="6A32A024C0014A37A0359D8CAFECCC46"/>
  </w:style>
  <w:style w:type="paragraph" w:customStyle="1" w:styleId="2C03575A5550434FB0D8D1F69DA507F6">
    <w:name w:val="2C03575A5550434FB0D8D1F69DA507F6"/>
  </w:style>
  <w:style w:type="paragraph" w:customStyle="1" w:styleId="EACF9B8A67C8419AB2A06BEB23E16838">
    <w:name w:val="EACF9B8A67C8419AB2A06BEB23E16838"/>
  </w:style>
  <w:style w:type="paragraph" w:customStyle="1" w:styleId="0A61EB5737D54994AD5A703BC1AAE529">
    <w:name w:val="0A61EB5737D54994AD5A703BC1AAE529"/>
  </w:style>
  <w:style w:type="paragraph" w:customStyle="1" w:styleId="7FDD7402D67E49D9A7028F74BA49C33B">
    <w:name w:val="7FDD7402D67E49D9A7028F74BA49C33B"/>
  </w:style>
  <w:style w:type="paragraph" w:customStyle="1" w:styleId="C9E32730FD7D4EE696294FE980355873">
    <w:name w:val="C9E32730FD7D4EE696294FE980355873"/>
  </w:style>
  <w:style w:type="paragraph" w:customStyle="1" w:styleId="3B7F6D4AFEFA470AAD0FD7E2FB10A8D1">
    <w:name w:val="3B7F6D4AFEFA470AAD0FD7E2FB10A8D1"/>
  </w:style>
  <w:style w:type="paragraph" w:customStyle="1" w:styleId="7732B4AF6ED94DB2AB5AE7D2E9B42DE4">
    <w:name w:val="7732B4AF6ED94DB2AB5AE7D2E9B42DE4"/>
  </w:style>
  <w:style w:type="paragraph" w:customStyle="1" w:styleId="A300DD3D6A254624A27E5EF304965990">
    <w:name w:val="A300DD3D6A254624A27E5EF304965990"/>
  </w:style>
  <w:style w:type="paragraph" w:customStyle="1" w:styleId="DCE5DA1B584349D9B66D3E6DE1218243">
    <w:name w:val="DCE5DA1B584349D9B66D3E6DE1218243"/>
  </w:style>
  <w:style w:type="paragraph" w:customStyle="1" w:styleId="294DAF85C9FE4EBAB4081F83F165A1D6">
    <w:name w:val="294DAF85C9FE4EBAB4081F83F165A1D6"/>
  </w:style>
  <w:style w:type="paragraph" w:customStyle="1" w:styleId="790D431946604AD49B28063D9C576797">
    <w:name w:val="790D431946604AD49B28063D9C576797"/>
  </w:style>
  <w:style w:type="paragraph" w:customStyle="1" w:styleId="A29D625F81D14FECB8B820083AAFA2F0">
    <w:name w:val="A29D625F81D14FECB8B820083AAFA2F0"/>
  </w:style>
  <w:style w:type="paragraph" w:customStyle="1" w:styleId="54D4362987414000A5D5B4DE7ACAC25E">
    <w:name w:val="54D4362987414000A5D5B4DE7ACAC25E"/>
  </w:style>
  <w:style w:type="paragraph" w:customStyle="1" w:styleId="3DE5A56C647D445F9F64B0ABBEC778CD">
    <w:name w:val="3DE5A56C647D445F9F64B0ABBEC778CD"/>
  </w:style>
  <w:style w:type="paragraph" w:customStyle="1" w:styleId="BE4324EA0C0D4A0A9884179A2E1FE764">
    <w:name w:val="BE4324EA0C0D4A0A9884179A2E1FE764"/>
  </w:style>
  <w:style w:type="paragraph" w:customStyle="1" w:styleId="41197AD835C34A65AD8A6F4545611F98">
    <w:name w:val="41197AD835C34A65AD8A6F4545611F98"/>
  </w:style>
  <w:style w:type="paragraph" w:customStyle="1" w:styleId="DB1CBE41644B43C68ED5D62895C66CCD">
    <w:name w:val="DB1CBE41644B43C68ED5D62895C66CCD"/>
  </w:style>
  <w:style w:type="paragraph" w:customStyle="1" w:styleId="7C20D5E27A594934A6069BF62FC10574">
    <w:name w:val="7C20D5E27A594934A6069BF62FC10574"/>
  </w:style>
  <w:style w:type="paragraph" w:customStyle="1" w:styleId="07DD3B32F59A4EFCB5B891458D23C997">
    <w:name w:val="07DD3B32F59A4EFCB5B891458D23C997"/>
  </w:style>
  <w:style w:type="paragraph" w:customStyle="1" w:styleId="9C7A88728F244747978D9B86D22DCCD0">
    <w:name w:val="9C7A88728F244747978D9B86D22DCCD0"/>
  </w:style>
  <w:style w:type="paragraph" w:customStyle="1" w:styleId="19BBEEE5D2974923BF991B2ED78A8BB3">
    <w:name w:val="19BBEEE5D2974923BF991B2ED78A8BB3"/>
  </w:style>
  <w:style w:type="paragraph" w:customStyle="1" w:styleId="0E02438227184B7997DA82817028B348">
    <w:name w:val="0E02438227184B7997DA82817028B348"/>
  </w:style>
  <w:style w:type="paragraph" w:customStyle="1" w:styleId="E2F60F4A8C154F4ABD362B59D988F7FA">
    <w:name w:val="E2F60F4A8C154F4ABD362B59D988F7FA"/>
  </w:style>
  <w:style w:type="paragraph" w:customStyle="1" w:styleId="A2079A58D8804B9EBE5F1F1B9A10974C">
    <w:name w:val="A2079A58D8804B9EBE5F1F1B9A10974C"/>
  </w:style>
  <w:style w:type="paragraph" w:customStyle="1" w:styleId="37B050D833154F049A78035C340CDB09">
    <w:name w:val="37B050D833154F049A78035C340CDB09"/>
  </w:style>
  <w:style w:type="paragraph" w:customStyle="1" w:styleId="D57B7F72A3BE450FA4C72E3FD65FF71A">
    <w:name w:val="D57B7F72A3BE450FA4C72E3FD65FF71A"/>
  </w:style>
  <w:style w:type="paragraph" w:customStyle="1" w:styleId="29A473E577834FF88356DAF6ABA0DFEB">
    <w:name w:val="29A473E577834FF88356DAF6ABA0DFEB"/>
  </w:style>
  <w:style w:type="paragraph" w:customStyle="1" w:styleId="7D0DB2D7F7EB4412BDFE1686E113F6B9">
    <w:name w:val="7D0DB2D7F7EB4412BDFE1686E113F6B9"/>
  </w:style>
  <w:style w:type="paragraph" w:customStyle="1" w:styleId="75D27605517D43F7B98B24A797145511">
    <w:name w:val="75D27605517D43F7B98B24A797145511"/>
  </w:style>
  <w:style w:type="paragraph" w:customStyle="1" w:styleId="E0D4FA9B24724FF48A2BB404574329AA">
    <w:name w:val="E0D4FA9B24724FF48A2BB404574329AA"/>
  </w:style>
  <w:style w:type="paragraph" w:customStyle="1" w:styleId="2754985A3E104FB4A5648D77EEE07FD3">
    <w:name w:val="2754985A3E104FB4A5648D77EEE07FD3"/>
  </w:style>
  <w:style w:type="paragraph" w:customStyle="1" w:styleId="932D99BAEFC042828C5ABD0AB659D974">
    <w:name w:val="932D99BAEFC042828C5ABD0AB659D974"/>
  </w:style>
  <w:style w:type="paragraph" w:customStyle="1" w:styleId="33E84C07AD314301B029B71D97AFEEE9">
    <w:name w:val="33E84C07AD314301B029B71D97AFEEE9"/>
    <w:rsid w:val="002352CA"/>
  </w:style>
  <w:style w:type="paragraph" w:customStyle="1" w:styleId="CAFBE13DAD5548BDBE3B10EE718E659C">
    <w:name w:val="CAFBE13DAD5548BDBE3B10EE718E659C"/>
    <w:rsid w:val="002352CA"/>
  </w:style>
  <w:style w:type="paragraph" w:customStyle="1" w:styleId="F81729472157440D83DC7261B511519B">
    <w:name w:val="F81729472157440D83DC7261B511519B"/>
    <w:rsid w:val="002352CA"/>
  </w:style>
  <w:style w:type="paragraph" w:customStyle="1" w:styleId="0890AA4BF58741FFA71CE68CF8A464F3">
    <w:name w:val="0890AA4BF58741FFA71CE68CF8A464F3"/>
    <w:rsid w:val="002352CA"/>
  </w:style>
  <w:style w:type="paragraph" w:customStyle="1" w:styleId="7284C39D3029454896DDFA899917256D">
    <w:name w:val="7284C39D3029454896DDFA899917256D"/>
    <w:rsid w:val="002352CA"/>
  </w:style>
  <w:style w:type="paragraph" w:customStyle="1" w:styleId="5182E538042345EAB2E54E76AAA13232">
    <w:name w:val="5182E538042345EAB2E54E76AAA13232"/>
    <w:rsid w:val="002352CA"/>
  </w:style>
  <w:style w:type="paragraph" w:customStyle="1" w:styleId="A05E6EABB2EA474FA69F9A3989DD91D4">
    <w:name w:val="A05E6EABB2EA474FA69F9A3989DD91D4"/>
    <w:rsid w:val="002352CA"/>
  </w:style>
  <w:style w:type="paragraph" w:customStyle="1" w:styleId="60F136AC90D6441F8FD5928F92D78191">
    <w:name w:val="60F136AC90D6441F8FD5928F92D78191"/>
    <w:rsid w:val="002352CA"/>
  </w:style>
  <w:style w:type="paragraph" w:customStyle="1" w:styleId="0B60EBF83EEF4133A1D688B8A2FBA73C">
    <w:name w:val="0B60EBF83EEF4133A1D688B8A2FBA73C"/>
    <w:rsid w:val="002352CA"/>
  </w:style>
  <w:style w:type="paragraph" w:customStyle="1" w:styleId="4B37C701916D42AB9715CBF8251422DF">
    <w:name w:val="4B37C701916D42AB9715CBF8251422DF"/>
    <w:rsid w:val="002352CA"/>
  </w:style>
  <w:style w:type="paragraph" w:customStyle="1" w:styleId="6074D3B0A72840E88B69ECACD6EA71AA">
    <w:name w:val="6074D3B0A72840E88B69ECACD6EA71AA"/>
    <w:rsid w:val="002352CA"/>
  </w:style>
  <w:style w:type="paragraph" w:customStyle="1" w:styleId="A209188E4BD342EBB9DFA265E050F323">
    <w:name w:val="A209188E4BD342EBB9DFA265E050F323"/>
    <w:rsid w:val="002352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8E90-CDDE-4895-A482-C3078399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 för resplan och personlig information</Template>
  <TotalTime>40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Jonasson</dc:creator>
  <cp:keywords>Medlemsregistrering</cp:keywords>
  <cp:lastModifiedBy>Jonas Jonasson</cp:lastModifiedBy>
  <cp:revision>11</cp:revision>
  <cp:lastPrinted>2019-09-26T11:00:00Z</cp:lastPrinted>
  <dcterms:created xsi:type="dcterms:W3CDTF">2019-09-06T11:42:00Z</dcterms:created>
  <dcterms:modified xsi:type="dcterms:W3CDTF">2022-09-13T06:55:00Z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