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82" w:rsidRDefault="00241FDF" w:rsidP="00940B58">
      <w:pPr>
        <w:pStyle w:val="Rubrik1"/>
        <w:spacing w:line="360" w:lineRule="auto"/>
      </w:pPr>
      <w:r>
        <w:t>Anteckningar från föräldramöte 23-10-03</w:t>
      </w:r>
    </w:p>
    <w:p w:rsidR="00241FDF" w:rsidRDefault="00241FDF" w:rsidP="00940B58">
      <w:pPr>
        <w:pStyle w:val="Liststycke"/>
        <w:numPr>
          <w:ilvl w:val="0"/>
          <w:numId w:val="1"/>
        </w:numPr>
        <w:spacing w:line="360" w:lineRule="auto"/>
      </w:pPr>
      <w:r w:rsidRPr="00241FDF">
        <w:rPr>
          <w:b/>
        </w:rPr>
        <w:t>Mobiltelefoner</w:t>
      </w:r>
      <w:r>
        <w:t>: Inga mobiltelefoner ska användas av spelare under träning och match. Telefonen lämnas hemma eller i väskan under hela träningen (all</w:t>
      </w:r>
      <w:r w:rsidR="00AD6A4D">
        <w:t>tså även under löpningen</w:t>
      </w:r>
      <w:r>
        <w:t>)</w:t>
      </w:r>
    </w:p>
    <w:p w:rsidR="00241FDF" w:rsidRDefault="00241FDF" w:rsidP="00940B58">
      <w:pPr>
        <w:pStyle w:val="Liststycke"/>
        <w:numPr>
          <w:ilvl w:val="0"/>
          <w:numId w:val="1"/>
        </w:numPr>
        <w:spacing w:line="360" w:lineRule="auto"/>
      </w:pPr>
      <w:r w:rsidRPr="00241FDF">
        <w:rPr>
          <w:b/>
        </w:rPr>
        <w:t>Sms-grupp</w:t>
      </w:r>
      <w:r>
        <w:t>: Johanna har skapat en sms-grupp där vi ledare och al</w:t>
      </w:r>
      <w:r w:rsidR="00AD6A4D">
        <w:t>la</w:t>
      </w:r>
      <w:r>
        <w:t xml:space="preserve"> spelare ingår. Syftet med gruppen är att tjejerna själva ska kunna meddela frånvaro, sen ankomst eller annan information. Tjejerna ser ledarnas meddelanden men de ser inte varandras. </w:t>
      </w:r>
    </w:p>
    <w:p w:rsidR="00241FDF" w:rsidRDefault="00241FDF" w:rsidP="00940B58">
      <w:pPr>
        <w:pStyle w:val="Liststycke"/>
        <w:numPr>
          <w:ilvl w:val="0"/>
          <w:numId w:val="1"/>
        </w:numPr>
        <w:spacing w:line="360" w:lineRule="auto"/>
      </w:pPr>
      <w:r w:rsidRPr="00241FDF">
        <w:rPr>
          <w:b/>
        </w:rPr>
        <w:t>Laget.se</w:t>
      </w:r>
      <w:r>
        <w:t>: Vi kommer att fortsätta använda laget.se för att skicka k</w:t>
      </w:r>
      <w:r w:rsidR="00AD6A4D">
        <w:t>allelser till olika aktiviteter</w:t>
      </w:r>
      <w:r>
        <w:t xml:space="preserve">. De som vill kan gärna lägga in spelarens mailadress under spelarprofilen så kan spelaren själv också ta del av den information läggs ut där. </w:t>
      </w:r>
    </w:p>
    <w:p w:rsidR="00241FDF" w:rsidRDefault="00241FDF" w:rsidP="00940B58">
      <w:pPr>
        <w:pStyle w:val="Liststycke"/>
        <w:numPr>
          <w:ilvl w:val="0"/>
          <w:numId w:val="1"/>
        </w:numPr>
        <w:spacing w:line="360" w:lineRule="auto"/>
      </w:pPr>
      <w:r>
        <w:rPr>
          <w:b/>
        </w:rPr>
        <w:t>Domarutbildning</w:t>
      </w:r>
      <w:r w:rsidRPr="00241FDF">
        <w:t>:</w:t>
      </w:r>
      <w:r>
        <w:t xml:space="preserve"> Det finns möjlighet för spelarna att utbilda sig till föreningsdomare</w:t>
      </w:r>
      <w:r w:rsidR="002925AC">
        <w:t>, just nu finns inget datum satt för utbildning men enligt förbundet kommer en utbildning eventuellt att hållas i Sandviken.</w:t>
      </w:r>
    </w:p>
    <w:p w:rsidR="00CB3CEC" w:rsidRDefault="00CB3CEC" w:rsidP="00940B58">
      <w:pPr>
        <w:pStyle w:val="Liststycke"/>
        <w:numPr>
          <w:ilvl w:val="0"/>
          <w:numId w:val="1"/>
        </w:numPr>
        <w:spacing w:line="360" w:lineRule="auto"/>
      </w:pPr>
      <w:r>
        <w:rPr>
          <w:b/>
        </w:rPr>
        <w:t>Matchställ</w:t>
      </w:r>
      <w:r w:rsidRPr="00CB3CEC">
        <w:t>:</w:t>
      </w:r>
      <w:r>
        <w:t xml:space="preserve"> Tills på torsdag</w:t>
      </w:r>
      <w:r w:rsidR="00AD6A4D">
        <w:t xml:space="preserve"> 5/10</w:t>
      </w:r>
      <w:r>
        <w:t xml:space="preserve"> vill vi att alla går igenom sina matchställ som de har kvar från förra säsongen. Om någon behöver byta storlek så måste det göras på torsdag. Ta då med det plagg som behöver bytas så ordnar vi ett nytt (OBS, ingen garanti att man kan få samma nummer på tröjan som man haft tidigare)</w:t>
      </w:r>
    </w:p>
    <w:p w:rsidR="00CB3CEC" w:rsidRDefault="00CB3CEC" w:rsidP="00940B58">
      <w:pPr>
        <w:pStyle w:val="Liststycke"/>
        <w:numPr>
          <w:ilvl w:val="0"/>
          <w:numId w:val="1"/>
        </w:numPr>
        <w:spacing w:line="360" w:lineRule="auto"/>
      </w:pPr>
      <w:r>
        <w:rPr>
          <w:b/>
        </w:rPr>
        <w:t>Seriespel</w:t>
      </w:r>
      <w:r w:rsidRPr="00CB3CEC">
        <w:t>:</w:t>
      </w:r>
      <w:r>
        <w:t xml:space="preserve"> Serien i år ser lite annorlunda ut. Förbundet har behövt slå ihop två serier, division 1 och division 2. Vi skulle ha tillhört division 2 och kommer att möta de lag som också var anmälda till division 2 två gånger och de lag som tillhör division 1 en gång.</w:t>
      </w:r>
    </w:p>
    <w:p w:rsidR="00CB3CEC" w:rsidRDefault="00CB3CEC" w:rsidP="00940B58">
      <w:pPr>
        <w:pStyle w:val="Liststycke"/>
        <w:numPr>
          <w:ilvl w:val="0"/>
          <w:numId w:val="1"/>
        </w:numPr>
        <w:spacing w:line="360" w:lineRule="auto"/>
      </w:pPr>
      <w:r>
        <w:rPr>
          <w:b/>
        </w:rPr>
        <w:t>Försäljning</w:t>
      </w:r>
      <w:r w:rsidRPr="00CB3CEC">
        <w:t>:</w:t>
      </w:r>
      <w:r>
        <w:t xml:space="preserve"> På lördag under innebandyns</w:t>
      </w:r>
      <w:r w:rsidR="00940B58">
        <w:t xml:space="preserve"> </w:t>
      </w:r>
      <w:r>
        <w:t>dag kommer vi att ha möjlighet att ta beställn</w:t>
      </w:r>
      <w:r w:rsidR="00940B58">
        <w:t xml:space="preserve">ingar på </w:t>
      </w:r>
      <w:proofErr w:type="spellStart"/>
      <w:r w:rsidR="00940B58">
        <w:t>hamburgerlådor</w:t>
      </w:r>
      <w:proofErr w:type="spellEnd"/>
      <w:r w:rsidR="00940B58">
        <w:t xml:space="preserve"> igen. Så</w:t>
      </w:r>
      <w:r>
        <w:t xml:space="preserve"> ta </w:t>
      </w:r>
      <w:r w:rsidR="00940B58">
        <w:t xml:space="preserve">gärna tillfället att försöka sälja några kartonger. </w:t>
      </w:r>
      <w:r w:rsidR="00AD6A4D">
        <w:t>Jocke kommer med mer info?</w:t>
      </w:r>
    </w:p>
    <w:p w:rsidR="00940B58" w:rsidRDefault="00940B58" w:rsidP="00940B58">
      <w:pPr>
        <w:pStyle w:val="Liststycke"/>
        <w:spacing w:line="360" w:lineRule="auto"/>
      </w:pPr>
      <w:r w:rsidRPr="00940B58">
        <w:t>Övrig försäljning är bin</w:t>
      </w:r>
      <w:r>
        <w:t>golotter till uppesittarkvällen.</w:t>
      </w:r>
    </w:p>
    <w:p w:rsidR="00940B58" w:rsidRDefault="00940B58" w:rsidP="00AD6A4D">
      <w:pPr>
        <w:pStyle w:val="Liststycke"/>
        <w:numPr>
          <w:ilvl w:val="0"/>
          <w:numId w:val="1"/>
        </w:numPr>
        <w:spacing w:line="360" w:lineRule="auto"/>
      </w:pPr>
      <w:r w:rsidRPr="00940B58">
        <w:rPr>
          <w:b/>
        </w:rPr>
        <w:t>Övrigt</w:t>
      </w:r>
      <w:r>
        <w:t>:</w:t>
      </w:r>
      <w:r w:rsidR="00AD6A4D">
        <w:t xml:space="preserve"> </w:t>
      </w:r>
      <w:r>
        <w:t xml:space="preserve">- Likt tidigare år kommer vi att ha städveckor i värnahallen, i år har vi blivit tilldelade 3 städveckor. Ett schema för städning kommer att läggas upp. </w:t>
      </w:r>
    </w:p>
    <w:p w:rsidR="00940B58" w:rsidRDefault="00940B58" w:rsidP="00940B58">
      <w:pPr>
        <w:pStyle w:val="Liststycke"/>
        <w:spacing w:line="360" w:lineRule="auto"/>
      </w:pPr>
      <w:r>
        <w:t xml:space="preserve">- </w:t>
      </w:r>
      <w:r w:rsidRPr="00940B58">
        <w:t xml:space="preserve">Vi kommer också att få ut schema för bemanning av föreningens cafeteria. </w:t>
      </w:r>
    </w:p>
    <w:p w:rsidR="00940B58" w:rsidRDefault="00940B58" w:rsidP="00940B58">
      <w:pPr>
        <w:pStyle w:val="Liststycke"/>
        <w:spacing w:line="360" w:lineRule="auto"/>
      </w:pPr>
      <w:r>
        <w:t xml:space="preserve">- På söndag tänkte vi hinna med att ta nya profilbilder på spelarna till laget.se. Bilderna som ligger där har fått några år på nacken och behöver förnyas. </w:t>
      </w:r>
    </w:p>
    <w:p w:rsidR="00940B58" w:rsidRDefault="00940B58" w:rsidP="00940B58">
      <w:pPr>
        <w:pStyle w:val="Liststycke"/>
        <w:spacing w:line="360" w:lineRule="auto"/>
      </w:pPr>
      <w:r>
        <w:t>- Träningsavgiften kommer att komma under oktober. Möjlighet finns att dela upp betalningen, hela avgiften ska vara betald den 31/1-24. Totala avgiften på röd nivå ligger i år på 1220kr.</w:t>
      </w:r>
    </w:p>
    <w:p w:rsidR="002925AC" w:rsidRDefault="002925AC" w:rsidP="00940B58">
      <w:pPr>
        <w:pStyle w:val="Liststycke"/>
        <w:spacing w:line="360" w:lineRule="auto"/>
      </w:pPr>
      <w:r>
        <w:t xml:space="preserve">- På lördag kommer klubbhuset att finnas på plats under innebandyns dag och visa upp delar av sitt sortiment samt de profilkläder som föreningen tagit fram. </w:t>
      </w:r>
      <w:bookmarkStart w:id="0" w:name="_GoBack"/>
      <w:bookmarkEnd w:id="0"/>
    </w:p>
    <w:p w:rsidR="00940B58" w:rsidRDefault="00940B58" w:rsidP="00940B58">
      <w:pPr>
        <w:pStyle w:val="Liststycke"/>
        <w:numPr>
          <w:ilvl w:val="0"/>
          <w:numId w:val="1"/>
        </w:numPr>
        <w:spacing w:line="360" w:lineRule="auto"/>
      </w:pPr>
      <w:r>
        <w:rPr>
          <w:b/>
        </w:rPr>
        <w:lastRenderedPageBreak/>
        <w:t xml:space="preserve">Cup: </w:t>
      </w:r>
      <w:r>
        <w:t>Johanna har tagit fram två alternativ på cuper tills i slutet av säsongen</w:t>
      </w:r>
    </w:p>
    <w:p w:rsidR="001A0D1D" w:rsidRPr="001A0D1D" w:rsidRDefault="00940B58" w:rsidP="001A0D1D">
      <w:pPr>
        <w:pStyle w:val="Liststycke"/>
        <w:spacing w:line="360" w:lineRule="auto"/>
      </w:pPr>
      <w:r w:rsidRPr="001A0D1D">
        <w:t>Alt. 1: Örebrocupen</w:t>
      </w:r>
      <w:r w:rsidR="001A0D1D" w:rsidRPr="001A0D1D">
        <w:t xml:space="preserve">, </w:t>
      </w:r>
      <w:r w:rsidRPr="001A0D1D">
        <w:t>12-14/4</w:t>
      </w:r>
      <w:r w:rsidR="001A0D1D" w:rsidRPr="001A0D1D">
        <w:tab/>
      </w:r>
      <w:r w:rsidR="001A0D1D" w:rsidRPr="001A0D1D">
        <w:tab/>
        <w:t xml:space="preserve">Alt. 2: Linköping </w:t>
      </w:r>
      <w:proofErr w:type="spellStart"/>
      <w:r w:rsidR="001A0D1D" w:rsidRPr="001A0D1D">
        <w:t>floorball</w:t>
      </w:r>
      <w:proofErr w:type="spellEnd"/>
      <w:r w:rsidR="001A0D1D" w:rsidRPr="001A0D1D">
        <w:t xml:space="preserve"> games, 19-21/4</w:t>
      </w:r>
    </w:p>
    <w:p w:rsidR="00AD6A4D" w:rsidRDefault="00940B58" w:rsidP="00AD6A4D">
      <w:pPr>
        <w:pStyle w:val="Liststycke"/>
        <w:spacing w:line="360" w:lineRule="auto"/>
      </w:pPr>
      <w:r w:rsidRPr="001A0D1D">
        <w:t>Kostnad: ca 27000kr</w:t>
      </w:r>
      <w:r w:rsidR="001A0D1D" w:rsidRPr="001A0D1D">
        <w:tab/>
      </w:r>
      <w:r w:rsidR="001A0D1D" w:rsidRPr="001A0D1D">
        <w:tab/>
      </w:r>
      <w:r w:rsidR="001A0D1D" w:rsidRPr="001A0D1D">
        <w:tab/>
        <w:t>Kostnad: ca 22000kr</w:t>
      </w:r>
    </w:p>
    <w:p w:rsidR="00AD6A4D" w:rsidRPr="00940B58" w:rsidRDefault="00AD6A4D" w:rsidP="00AD6A4D">
      <w:pPr>
        <w:pStyle w:val="Liststycke"/>
        <w:spacing w:line="360" w:lineRule="auto"/>
      </w:pPr>
      <w:r>
        <w:t xml:space="preserve">De flesta rösterna hamnade på alternativ 2, men inget beslut togs. </w:t>
      </w:r>
    </w:p>
    <w:sectPr w:rsidR="00AD6A4D" w:rsidRPr="00940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947CF"/>
    <w:multiLevelType w:val="hybridMultilevel"/>
    <w:tmpl w:val="025C0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DF"/>
    <w:rsid w:val="001A0D1D"/>
    <w:rsid w:val="002010F9"/>
    <w:rsid w:val="00241FDF"/>
    <w:rsid w:val="002925AC"/>
    <w:rsid w:val="00797E2F"/>
    <w:rsid w:val="00940B58"/>
    <w:rsid w:val="00AD6A4D"/>
    <w:rsid w:val="00CB3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41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1FD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41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41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1FD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4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C1E97D8E</Template>
  <TotalTime>52</TotalTime>
  <Pages>2</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Lif</dc:creator>
  <cp:lastModifiedBy>Katrin Lif</cp:lastModifiedBy>
  <cp:revision>2</cp:revision>
  <dcterms:created xsi:type="dcterms:W3CDTF">2023-10-04T06:20:00Z</dcterms:created>
  <dcterms:modified xsi:type="dcterms:W3CDTF">2023-10-04T10:37:00Z</dcterms:modified>
</cp:coreProperties>
</file>