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03" w:rsidRDefault="00280103">
      <w:r w:rsidRPr="00CE3711">
        <w:rPr>
          <w:noProof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1" o:spid="_x0000_i1025" type="#_x0000_t75" style="width:123pt;height:123pt;visibility:visible">
            <v:imagedata r:id="rId6" o:title=""/>
          </v:shape>
        </w:pict>
      </w:r>
    </w:p>
    <w:p w:rsidR="00280103" w:rsidRDefault="00280103"/>
    <w:p w:rsidR="00280103" w:rsidRDefault="00280103"/>
    <w:sectPr w:rsidR="00280103" w:rsidSect="0004106B">
      <w:footerReference w:type="default" r:id="rId7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103" w:rsidRDefault="00280103" w:rsidP="00C34595">
      <w:pPr>
        <w:spacing w:after="0" w:line="240" w:lineRule="auto"/>
      </w:pPr>
      <w:r>
        <w:separator/>
      </w:r>
    </w:p>
  </w:endnote>
  <w:endnote w:type="continuationSeparator" w:id="0">
    <w:p w:rsidR="00280103" w:rsidRDefault="00280103" w:rsidP="00C3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103" w:rsidRDefault="00280103" w:rsidP="0004106B">
    <w:pPr>
      <w:pStyle w:val="PlainText"/>
      <w:spacing w:line="276" w:lineRule="auto"/>
      <w:jc w:val="center"/>
      <w:rPr>
        <w:szCs w:val="22"/>
      </w:rPr>
    </w:pPr>
    <w:r w:rsidRPr="0004106B">
      <w:rPr>
        <w:b/>
        <w:szCs w:val="22"/>
      </w:rPr>
      <w:t>Hidingsta IK</w:t>
    </w:r>
    <w:r w:rsidRPr="0004106B">
      <w:rPr>
        <w:szCs w:val="22"/>
      </w:rPr>
      <w:t>, Gällersta Ökna 827, 70594 Örebro</w:t>
    </w:r>
    <w:r>
      <w:rPr>
        <w:szCs w:val="22"/>
      </w:rPr>
      <w:t xml:space="preserve">  </w:t>
    </w:r>
    <w:r w:rsidRPr="0004106B">
      <w:rPr>
        <w:szCs w:val="22"/>
      </w:rPr>
      <w:t xml:space="preserve"> -</w:t>
    </w:r>
    <w:r>
      <w:rPr>
        <w:szCs w:val="22"/>
      </w:rPr>
      <w:t xml:space="preserve">  </w:t>
    </w:r>
    <w:r w:rsidRPr="0004106B">
      <w:rPr>
        <w:szCs w:val="22"/>
      </w:rPr>
      <w:t xml:space="preserve"> </w:t>
    </w:r>
    <w:r w:rsidRPr="0004106B">
      <w:rPr>
        <w:b/>
        <w:szCs w:val="22"/>
      </w:rPr>
      <w:t>Tel</w:t>
    </w:r>
    <w:r>
      <w:rPr>
        <w:szCs w:val="22"/>
      </w:rPr>
      <w:t xml:space="preserve">: 070-607 47 17   -   </w:t>
    </w:r>
    <w:r w:rsidRPr="0004106B">
      <w:rPr>
        <w:b/>
        <w:szCs w:val="22"/>
      </w:rPr>
      <w:t>E-post</w:t>
    </w:r>
    <w:r w:rsidRPr="0004106B">
      <w:rPr>
        <w:szCs w:val="22"/>
      </w:rPr>
      <w:t xml:space="preserve">: </w:t>
    </w:r>
    <w:hyperlink r:id="rId1" w:history="1">
      <w:r w:rsidRPr="0004106B">
        <w:rPr>
          <w:rStyle w:val="Hyperlink"/>
          <w:color w:val="auto"/>
          <w:szCs w:val="22"/>
          <w:u w:val="none"/>
        </w:rPr>
        <w:t>jan-olof.karlsson@glocalnet.net</w:t>
      </w:r>
    </w:hyperlink>
  </w:p>
  <w:p w:rsidR="00280103" w:rsidRPr="0004106B" w:rsidRDefault="00280103" w:rsidP="0004106B">
    <w:pPr>
      <w:pStyle w:val="PlainText"/>
      <w:spacing w:line="276" w:lineRule="auto"/>
      <w:jc w:val="center"/>
      <w:rPr>
        <w:szCs w:val="22"/>
      </w:rPr>
    </w:pPr>
    <w:r w:rsidRPr="0004106B">
      <w:rPr>
        <w:b/>
        <w:szCs w:val="22"/>
      </w:rPr>
      <w:t>Org. nr</w:t>
    </w:r>
    <w:r w:rsidRPr="0004106B">
      <w:rPr>
        <w:szCs w:val="22"/>
      </w:rPr>
      <w:t>: 875002-3494</w:t>
    </w:r>
    <w:r>
      <w:rPr>
        <w:szCs w:val="22"/>
      </w:rPr>
      <w:t xml:space="preserve">  </w:t>
    </w:r>
    <w:r w:rsidRPr="0004106B">
      <w:rPr>
        <w:szCs w:val="22"/>
      </w:rPr>
      <w:t xml:space="preserve"> - </w:t>
    </w:r>
    <w:r>
      <w:rPr>
        <w:szCs w:val="22"/>
      </w:rPr>
      <w:t xml:space="preserve">   </w:t>
    </w:r>
    <w:r w:rsidRPr="0004106B">
      <w:rPr>
        <w:b/>
        <w:szCs w:val="22"/>
      </w:rPr>
      <w:t>Plusg</w:t>
    </w:r>
    <w:r>
      <w:rPr>
        <w:b/>
        <w:szCs w:val="22"/>
      </w:rPr>
      <w:t>iro</w:t>
    </w:r>
    <w:r w:rsidRPr="0004106B">
      <w:rPr>
        <w:szCs w:val="22"/>
      </w:rPr>
      <w:t>: 4775684-6</w:t>
    </w:r>
  </w:p>
  <w:p w:rsidR="00280103" w:rsidRDefault="00280103">
    <w:pPr>
      <w:pStyle w:val="Footer"/>
    </w:pPr>
  </w:p>
  <w:p w:rsidR="00280103" w:rsidRDefault="002801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103" w:rsidRDefault="00280103" w:rsidP="00C34595">
      <w:pPr>
        <w:spacing w:after="0" w:line="240" w:lineRule="auto"/>
      </w:pPr>
      <w:r>
        <w:separator/>
      </w:r>
    </w:p>
  </w:footnote>
  <w:footnote w:type="continuationSeparator" w:id="0">
    <w:p w:rsidR="00280103" w:rsidRDefault="00280103" w:rsidP="00C34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595"/>
    <w:rsid w:val="0004106B"/>
    <w:rsid w:val="00280103"/>
    <w:rsid w:val="00341ECD"/>
    <w:rsid w:val="004430E7"/>
    <w:rsid w:val="00465F1A"/>
    <w:rsid w:val="004A0E9C"/>
    <w:rsid w:val="0057340D"/>
    <w:rsid w:val="009C775B"/>
    <w:rsid w:val="00AF475C"/>
    <w:rsid w:val="00C34595"/>
    <w:rsid w:val="00CE3711"/>
    <w:rsid w:val="00FB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EC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3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4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34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3459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34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3459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34595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C34595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34595"/>
    <w:rPr>
      <w:rFonts w:ascii="Calibri" w:hAnsi="Calibri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n-olof.karlsson@glocalne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0</Words>
  <Characters>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Mats Fjellner</dc:creator>
  <cp:keywords/>
  <dc:description/>
  <cp:lastModifiedBy>speldatorn</cp:lastModifiedBy>
  <cp:revision>2</cp:revision>
  <dcterms:created xsi:type="dcterms:W3CDTF">2013-07-03T18:52:00Z</dcterms:created>
  <dcterms:modified xsi:type="dcterms:W3CDTF">2013-07-03T18:52:00Z</dcterms:modified>
</cp:coreProperties>
</file>