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5160"/>
        <w:gridCol w:w="3402"/>
        <w:gridCol w:w="1139"/>
      </w:tblGrid>
      <w:tr w:rsidR="002952B8" w:rsidTr="0013695E">
        <w:trPr>
          <w:trHeight w:hRule="exact" w:val="800"/>
        </w:trPr>
        <w:tc>
          <w:tcPr>
            <w:tcW w:w="5160" w:type="dxa"/>
          </w:tcPr>
          <w:p w:rsidR="002952B8" w:rsidRDefault="002952B8" w:rsidP="00184FD7">
            <w:bookmarkStart w:id="0" w:name="BMPageNum" w:colFirst="2" w:colLast="2"/>
            <w:bookmarkStart w:id="1" w:name="BMLogoType" w:colFirst="0" w:colLast="0"/>
          </w:p>
        </w:tc>
        <w:sdt>
          <w:sdtPr>
            <w:rPr>
              <w:rFonts w:cs="Times New Roman"/>
              <w:szCs w:val="24"/>
            </w:rPr>
            <w:alias w:val="Dokumenttyp"/>
            <w:tag w:val="Dokumenttyp"/>
            <w:id w:val="206927342"/>
            <w:lock w:val="sdtLocked"/>
            <w:placeholder>
              <w:docPart w:val="3438BE5F20BA4A9483E92F893147D70C"/>
            </w:placeholder>
            <w:dataBinding w:prefixMappings="xmlns:ns0='SignOn'" w:xpath="/ns0:document[1]/ns0:sidhuvud[1]/ns0:dokumenttyp[1]" w:storeItemID="{636B7A29-17E3-43EC-9EC5-AE743D1AF578}"/>
            <w:text/>
          </w:sdtPr>
          <w:sdtEndPr/>
          <w:sdtContent>
            <w:tc>
              <w:tcPr>
                <w:tcW w:w="3402" w:type="dxa"/>
              </w:tcPr>
              <w:p w:rsidR="002952B8" w:rsidRPr="00240E69" w:rsidRDefault="00D9117D" w:rsidP="00D9117D">
                <w:pPr>
                  <w:spacing w:before="20" w:line="280" w:lineRule="exact"/>
                  <w:rPr>
                    <w:rFonts w:cs="Times New Roman"/>
                    <w:szCs w:val="24"/>
                  </w:rPr>
                </w:pPr>
                <w:r>
                  <w:rPr>
                    <w:rFonts w:cs="Times New Roman"/>
                    <w:szCs w:val="24"/>
                  </w:rPr>
                  <w:t>MÖTESANTECKNINGAR</w:t>
                </w:r>
              </w:p>
            </w:tc>
          </w:sdtContent>
        </w:sdt>
        <w:tc>
          <w:tcPr>
            <w:tcW w:w="1139" w:type="dxa"/>
          </w:tcPr>
          <w:p w:rsidR="002952B8" w:rsidRPr="00240E69" w:rsidRDefault="002952B8" w:rsidP="002952B8">
            <w:pPr>
              <w:spacing w:before="20" w:line="280" w:lineRule="exact"/>
              <w:ind w:left="-57" w:right="-57"/>
              <w:jc w:val="right"/>
              <w:rPr>
                <w:rFonts w:ascii="Arial" w:hAnsi="Arial" w:cs="Arial"/>
                <w:sz w:val="18"/>
                <w:szCs w:val="18"/>
              </w:rPr>
            </w:pPr>
            <w:r w:rsidRPr="00517B8C">
              <w:rPr>
                <w:rFonts w:ascii="Arial" w:hAnsi="Arial"/>
                <w:sz w:val="18"/>
              </w:rPr>
              <w:fldChar w:fldCharType="begin"/>
            </w:r>
            <w:r w:rsidRPr="00517B8C">
              <w:rPr>
                <w:rFonts w:ascii="Arial" w:hAnsi="Arial"/>
                <w:sz w:val="18"/>
              </w:rPr>
              <w:instrText xml:space="preserve"> PAGE </w:instrText>
            </w:r>
            <w:r w:rsidRPr="00517B8C">
              <w:rPr>
                <w:rFonts w:ascii="Arial" w:hAnsi="Arial"/>
                <w:sz w:val="18"/>
              </w:rPr>
              <w:fldChar w:fldCharType="separate"/>
            </w:r>
            <w:r w:rsidR="0045235D">
              <w:rPr>
                <w:rFonts w:ascii="Arial" w:hAnsi="Arial"/>
                <w:noProof/>
                <w:sz w:val="18"/>
              </w:rPr>
              <w:t>1</w:t>
            </w:r>
            <w:r w:rsidRPr="00517B8C">
              <w:rPr>
                <w:rFonts w:ascii="Arial" w:hAnsi="Arial"/>
                <w:sz w:val="18"/>
              </w:rPr>
              <w:fldChar w:fldCharType="end"/>
            </w:r>
            <w:r w:rsidRPr="00517B8C">
              <w:rPr>
                <w:rFonts w:ascii="Arial" w:hAnsi="Arial"/>
                <w:sz w:val="18"/>
              </w:rPr>
              <w:t>(</w:t>
            </w:r>
            <w:r w:rsidRPr="00517B8C">
              <w:rPr>
                <w:rFonts w:ascii="Arial" w:hAnsi="Arial"/>
                <w:sz w:val="18"/>
              </w:rPr>
              <w:fldChar w:fldCharType="begin"/>
            </w:r>
            <w:r w:rsidRPr="00517B8C">
              <w:rPr>
                <w:rFonts w:ascii="Arial" w:hAnsi="Arial"/>
                <w:sz w:val="18"/>
              </w:rPr>
              <w:instrText xml:space="preserve"> NUMPAGES  \* MERGEFORMAT </w:instrText>
            </w:r>
            <w:r w:rsidRPr="00517B8C">
              <w:rPr>
                <w:rFonts w:ascii="Arial" w:hAnsi="Arial"/>
                <w:sz w:val="18"/>
              </w:rPr>
              <w:fldChar w:fldCharType="separate"/>
            </w:r>
            <w:r w:rsidR="00BF3E4B">
              <w:rPr>
                <w:rFonts w:ascii="Arial" w:hAnsi="Arial"/>
                <w:noProof/>
                <w:sz w:val="18"/>
              </w:rPr>
              <w:t>1</w:t>
            </w:r>
            <w:r w:rsidRPr="00517B8C">
              <w:rPr>
                <w:rFonts w:ascii="Arial" w:hAnsi="Arial"/>
                <w:sz w:val="18"/>
              </w:rPr>
              <w:fldChar w:fldCharType="end"/>
            </w:r>
            <w:r w:rsidR="002833AE">
              <w:rPr>
                <w:rFonts w:ascii="Arial" w:hAnsi="Arial"/>
                <w:sz w:val="18"/>
              </w:rPr>
              <w:t>)</w:t>
            </w:r>
            <w:r>
              <w:rPr>
                <w:rFonts w:ascii="Arial" w:hAnsi="Arial"/>
                <w:vanish/>
                <w:sz w:val="18"/>
              </w:rPr>
              <w:t>)</w:t>
            </w:r>
          </w:p>
        </w:tc>
      </w:tr>
      <w:tr w:rsidR="00933F71" w:rsidTr="0013695E">
        <w:trPr>
          <w:trHeight w:hRule="exact" w:val="800"/>
        </w:trPr>
        <w:bookmarkEnd w:id="1" w:displacedByCustomXml="next"/>
        <w:bookmarkEnd w:id="0" w:displacedByCustomXml="next"/>
        <w:sdt>
          <w:sdtPr>
            <w:rPr>
              <w:rFonts w:cs="Times New Roman"/>
              <w:szCs w:val="24"/>
            </w:rPr>
            <w:alias w:val="Ev DiarieNr"/>
            <w:tag w:val="DiarieNr"/>
            <w:id w:val="-564254276"/>
            <w:lock w:val="sdtContentLocked"/>
            <w:placeholder>
              <w:docPart w:val="6653BCD0051442D3BC4D5B623832097F"/>
            </w:placeholder>
            <w:dataBinding w:prefixMappings="xmlns:ns0='SignOn'" w:xpath="/ns0:document[1]/ns0:sidhuvud[1]/ns0:tempDnr[1]" w:storeItemID="{636B7A29-17E3-43EC-9EC5-AE743D1AF578}"/>
            <w:text/>
          </w:sdtPr>
          <w:sdtEndPr/>
          <w:sdtContent>
            <w:tc>
              <w:tcPr>
                <w:tcW w:w="9701" w:type="dxa"/>
                <w:gridSpan w:val="3"/>
              </w:tcPr>
              <w:p w:rsidR="00933F71" w:rsidRPr="00240E69" w:rsidRDefault="00524F2F" w:rsidP="00056471">
                <w:pPr>
                  <w:spacing w:before="20" w:line="280" w:lineRule="exact"/>
                  <w:jc w:val="right"/>
                  <w:rPr>
                    <w:rFonts w:cs="Times New Roman"/>
                    <w:szCs w:val="24"/>
                  </w:rPr>
                </w:pPr>
                <w:r>
                  <w:rPr>
                    <w:rFonts w:cs="Times New Roman"/>
                    <w:szCs w:val="24"/>
                  </w:rPr>
                  <w:t xml:space="preserve">    </w:t>
                </w:r>
              </w:p>
            </w:tc>
          </w:sdtContent>
        </w:sdt>
      </w:tr>
    </w:tbl>
    <w:p w:rsidR="0013695E" w:rsidRDefault="0013695E" w:rsidP="0013695E">
      <w:pPr>
        <w:spacing w:line="20" w:lineRule="exac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1701"/>
        <w:gridCol w:w="5165"/>
      </w:tblGrid>
      <w:tr w:rsidR="0064565B" w:rsidRPr="003767ED" w:rsidTr="0013695E">
        <w:trPr>
          <w:trHeight w:val="540"/>
        </w:trPr>
        <w:sdt>
          <w:sdtPr>
            <w:rPr>
              <w:szCs w:val="24"/>
            </w:rPr>
            <w:alias w:val="Mötesbenämning"/>
            <w:tag w:val="Mötesbenämning"/>
            <w:id w:val="1531834321"/>
            <w:lock w:val="sdtLocked"/>
            <w:placeholder>
              <w:docPart w:val="8E7F55AA78454904B1C75513818F3CEB"/>
            </w:placeholder>
            <w:dataBinding w:prefixMappings="xmlns:ns0='SignOn'" w:xpath="/ns0:document[1]/ns0:sidhuvud[1]/ns0:benämning[1]" w:storeItemID="{636B7A29-17E3-43EC-9EC5-AE743D1AF578}"/>
            <w:text/>
          </w:sdtPr>
          <w:sdtEndPr/>
          <w:sdtContent>
            <w:tc>
              <w:tcPr>
                <w:tcW w:w="6866" w:type="dxa"/>
                <w:gridSpan w:val="2"/>
              </w:tcPr>
              <w:p w:rsidR="0064565B" w:rsidRPr="003767ED" w:rsidRDefault="00BF3E4B" w:rsidP="00344B76">
                <w:pPr>
                  <w:pStyle w:val="rendemening"/>
                  <w:spacing w:after="120"/>
                  <w:rPr>
                    <w:szCs w:val="24"/>
                  </w:rPr>
                </w:pPr>
                <w:r>
                  <w:rPr>
                    <w:szCs w:val="24"/>
                  </w:rPr>
                  <w:t>Föräldramöte Handboll</w:t>
                </w:r>
              </w:p>
            </w:tc>
          </w:sdtContent>
        </w:sdt>
      </w:tr>
      <w:tr w:rsidR="00236444" w:rsidRPr="001E5719" w:rsidTr="0013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701" w:type="dxa"/>
            <w:tcBorders>
              <w:top w:val="nil"/>
              <w:left w:val="nil"/>
              <w:bottom w:val="nil"/>
              <w:right w:val="nil"/>
            </w:tcBorders>
          </w:tcPr>
          <w:p w:rsidR="00236444" w:rsidRPr="0047585E" w:rsidRDefault="00236444" w:rsidP="00236444">
            <w:r>
              <w:t>Tid:</w:t>
            </w:r>
          </w:p>
        </w:tc>
        <w:sdt>
          <w:sdtPr>
            <w:alias w:val="Datum + tid"/>
            <w:tag w:val="DatumTid"/>
            <w:id w:val="923913536"/>
            <w:lock w:val="sdtLocked"/>
            <w:placeholder>
              <w:docPart w:val="7D7B30C0F1C446199F98A1242FEE91D3"/>
            </w:placeholder>
            <w:dataBinding w:prefixMappings="xmlns:ns0='SignOn'" w:xpath="/ns0:document/ns0:sidhuvud[1]/ns0:datumTid[1]" w:storeItemID="{636B7A29-17E3-43EC-9EC5-AE743D1AF578}"/>
            <w:text/>
          </w:sdtPr>
          <w:sdtEndPr/>
          <w:sdtContent>
            <w:tc>
              <w:tcPr>
                <w:tcW w:w="5165" w:type="dxa"/>
                <w:tcBorders>
                  <w:top w:val="nil"/>
                  <w:left w:val="nil"/>
                  <w:bottom w:val="nil"/>
                  <w:right w:val="nil"/>
                </w:tcBorders>
              </w:tcPr>
              <w:p w:rsidR="00236444" w:rsidRPr="0047585E" w:rsidRDefault="00BF3E4B" w:rsidP="00236444">
                <w:r>
                  <w:t>17/2-2021 19:00</w:t>
                </w:r>
              </w:p>
            </w:tc>
          </w:sdtContent>
        </w:sdt>
      </w:tr>
      <w:tr w:rsidR="00236444" w:rsidRPr="001E5719" w:rsidTr="0013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701" w:type="dxa"/>
            <w:tcBorders>
              <w:top w:val="nil"/>
              <w:left w:val="nil"/>
              <w:bottom w:val="nil"/>
              <w:right w:val="nil"/>
            </w:tcBorders>
          </w:tcPr>
          <w:p w:rsidR="00236444" w:rsidRDefault="00236444" w:rsidP="00236444">
            <w:r>
              <w:t>Plats:</w:t>
            </w:r>
          </w:p>
        </w:tc>
        <w:sdt>
          <w:sdtPr>
            <w:alias w:val="Lokal och dylikt"/>
            <w:tag w:val="Lokal och dylikt"/>
            <w:id w:val="-1527328782"/>
            <w:lock w:val="sdtLocked"/>
            <w:placeholder>
              <w:docPart w:val="844F108B339D4CCAAE3D73093AE68C42"/>
            </w:placeholder>
            <w:text/>
          </w:sdtPr>
          <w:sdtEndPr/>
          <w:sdtContent>
            <w:tc>
              <w:tcPr>
                <w:tcW w:w="5165" w:type="dxa"/>
                <w:tcBorders>
                  <w:top w:val="nil"/>
                  <w:left w:val="nil"/>
                  <w:bottom w:val="nil"/>
                  <w:right w:val="nil"/>
                </w:tcBorders>
              </w:tcPr>
              <w:p w:rsidR="00236444" w:rsidRDefault="00BF3E4B" w:rsidP="00236444">
                <w:r>
                  <w:t>Teams</w:t>
                </w:r>
              </w:p>
            </w:tc>
          </w:sdtContent>
        </w:sdt>
      </w:tr>
      <w:tr w:rsidR="003767ED" w:rsidRPr="001E5719" w:rsidTr="0013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701" w:type="dxa"/>
            <w:tcBorders>
              <w:top w:val="nil"/>
              <w:left w:val="nil"/>
              <w:bottom w:val="nil"/>
              <w:right w:val="nil"/>
            </w:tcBorders>
          </w:tcPr>
          <w:p w:rsidR="003767ED" w:rsidRDefault="003767ED" w:rsidP="00236444">
            <w:r>
              <w:t>Närvarande:</w:t>
            </w:r>
          </w:p>
        </w:tc>
        <w:tc>
          <w:tcPr>
            <w:tcW w:w="5165" w:type="dxa"/>
            <w:tcBorders>
              <w:top w:val="nil"/>
              <w:left w:val="nil"/>
              <w:bottom w:val="nil"/>
              <w:right w:val="nil"/>
            </w:tcBorders>
          </w:tcPr>
          <w:sdt>
            <w:sdtPr>
              <w:alias w:val="Närvarande"/>
              <w:tag w:val="Närvarande"/>
              <w:id w:val="-2089377848"/>
              <w:lock w:val="sdtLocked"/>
              <w:placeholder>
                <w:docPart w:val="EDDE7DAED54243F69A7E9853CA23C621"/>
              </w:placeholder>
              <w:text w:multiLine="1"/>
            </w:sdtPr>
            <w:sdtEndPr/>
            <w:sdtContent>
              <w:p w:rsidR="003767ED" w:rsidRDefault="00BF3E4B" w:rsidP="00236444">
                <w:r>
                  <w:t>Nejd</w:t>
                </w:r>
                <w:r>
                  <w:br/>
                </w:r>
                <w:proofErr w:type="spellStart"/>
                <w:r>
                  <w:t>Lofthammar</w:t>
                </w:r>
                <w:proofErr w:type="spellEnd"/>
                <w:r>
                  <w:br/>
                  <w:t xml:space="preserve">Glenn </w:t>
                </w:r>
                <w:proofErr w:type="spellStart"/>
                <w:r>
                  <w:t>Bastholm</w:t>
                </w:r>
                <w:proofErr w:type="spellEnd"/>
                <w:r>
                  <w:br/>
                  <w:t>Mona-Lisa Öberg</w:t>
                </w:r>
                <w:r>
                  <w:br/>
                  <w:t>Niklas Isfall</w:t>
                </w:r>
                <w:r>
                  <w:br/>
                  <w:t>Erik Berglund</w:t>
                </w:r>
                <w:r>
                  <w:br/>
                  <w:t>Martin Jakobsson</w:t>
                </w:r>
                <w:r>
                  <w:br/>
                  <w:t>Louise Lindberg</w:t>
                </w:r>
                <w:r>
                  <w:br/>
                  <w:t>Knut Langeland</w:t>
                </w:r>
                <w:r w:rsidR="00EA7ABB">
                  <w:br/>
                  <w:t>Nina Bengtsson</w:t>
                </w:r>
              </w:p>
            </w:sdtContent>
          </w:sdt>
          <w:p w:rsidR="00896831" w:rsidRDefault="00896831" w:rsidP="00236444"/>
        </w:tc>
      </w:tr>
      <w:tr w:rsidR="003767ED" w:rsidRPr="00BF3E4B" w:rsidTr="0013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hidden/>
        </w:trPr>
        <w:tc>
          <w:tcPr>
            <w:tcW w:w="1701" w:type="dxa"/>
            <w:tcBorders>
              <w:top w:val="nil"/>
              <w:left w:val="nil"/>
              <w:bottom w:val="nil"/>
              <w:right w:val="nil"/>
            </w:tcBorders>
          </w:tcPr>
          <w:p w:rsidR="003767ED" w:rsidRPr="00BF3E4B" w:rsidRDefault="003767ED" w:rsidP="00236444">
            <w:pPr>
              <w:rPr>
                <w:vanish/>
              </w:rPr>
            </w:pPr>
            <w:bookmarkStart w:id="2" w:name="BMAbsentRow" w:colFirst="0" w:colLast="2"/>
            <w:r w:rsidRPr="00BF3E4B">
              <w:rPr>
                <w:vanish/>
              </w:rPr>
              <w:t>Ej närvarande:</w:t>
            </w:r>
          </w:p>
        </w:tc>
        <w:sdt>
          <w:sdtPr>
            <w:rPr>
              <w:vanish/>
            </w:rPr>
            <w:alias w:val="Ej närvarande"/>
            <w:tag w:val="Ej närvarande"/>
            <w:id w:val="-694609807"/>
            <w:placeholder>
              <w:docPart w:val="C11553505ECD44418BE588306E7709AF"/>
            </w:placeholder>
            <w:showingPlcHdr/>
            <w:text w:multiLine="1"/>
          </w:sdtPr>
          <w:sdtEndPr/>
          <w:sdtContent>
            <w:bookmarkStart w:id="3" w:name="BMAbsent" w:displacedByCustomXml="prev"/>
            <w:tc>
              <w:tcPr>
                <w:tcW w:w="5165" w:type="dxa"/>
                <w:tcBorders>
                  <w:top w:val="nil"/>
                  <w:left w:val="nil"/>
                  <w:bottom w:val="nil"/>
                  <w:right w:val="nil"/>
                </w:tcBorders>
              </w:tcPr>
              <w:p w:rsidR="003767ED" w:rsidRPr="00BF3E4B" w:rsidRDefault="001423C8" w:rsidP="00236444">
                <w:pPr>
                  <w:rPr>
                    <w:vanish/>
                  </w:rPr>
                </w:pPr>
                <w:r w:rsidRPr="00BF3E4B">
                  <w:rPr>
                    <w:rStyle w:val="Platshllartext"/>
                    <w:vanish/>
                  </w:rPr>
                  <w:t>Ej närvarande</w:t>
                </w:r>
              </w:p>
            </w:tc>
            <w:bookmarkEnd w:id="3" w:displacedByCustomXml="next"/>
          </w:sdtContent>
        </w:sdt>
      </w:tr>
      <w:bookmarkEnd w:id="2"/>
    </w:tbl>
    <w:p w:rsidR="0060442C" w:rsidRDefault="0060442C" w:rsidP="0060442C">
      <w:pPr>
        <w:spacing w:line="20" w:lineRule="exact"/>
      </w:pPr>
    </w:p>
    <w:tbl>
      <w:tblPr>
        <w:tblStyle w:val="Tabellrutnt1"/>
        <w:tblW w:w="7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851"/>
        <w:gridCol w:w="6521"/>
      </w:tblGrid>
      <w:tr w:rsidR="00A44730" w:rsidTr="00512EED">
        <w:trPr>
          <w:trHeight w:val="600"/>
        </w:trPr>
        <w:tc>
          <w:tcPr>
            <w:tcW w:w="851" w:type="dxa"/>
          </w:tcPr>
          <w:p w:rsidR="00A44730" w:rsidRDefault="00A44730" w:rsidP="00C66ABA">
            <w:pPr>
              <w:pStyle w:val="Liststycke"/>
              <w:numPr>
                <w:ilvl w:val="0"/>
                <w:numId w:val="4"/>
              </w:numPr>
              <w:spacing w:before="240" w:line="280" w:lineRule="exact"/>
              <w:ind w:left="0" w:firstLine="0"/>
            </w:pPr>
            <w:bookmarkStart w:id="4" w:name="BMPunkter"/>
          </w:p>
        </w:tc>
        <w:tc>
          <w:tcPr>
            <w:tcW w:w="6521" w:type="dxa"/>
          </w:tcPr>
          <w:p w:rsidR="00A44730" w:rsidRDefault="00BF3E4B" w:rsidP="005A25EC">
            <w:pPr>
              <w:pStyle w:val="Paragrafrubrik"/>
            </w:pPr>
            <w:bookmarkStart w:id="5" w:name="BMStart"/>
            <w:bookmarkEnd w:id="5"/>
            <w:r>
              <w:t>Cuper</w:t>
            </w:r>
          </w:p>
          <w:p w:rsidR="00BF3E4B" w:rsidRDefault="00BF3E4B" w:rsidP="00BF3E4B">
            <w:r>
              <w:t>Risk att inomhuscuper inte blir av, därför ligger fokus på utomhuscuper just nu.</w:t>
            </w:r>
            <w:r w:rsidR="00E26CB7">
              <w:t xml:space="preserve"> Per presenterar möjliga cupalternativ:</w:t>
            </w:r>
          </w:p>
          <w:p w:rsidR="00BF3E4B" w:rsidRDefault="00BF3E4B" w:rsidP="00BF3E4B"/>
          <w:p w:rsidR="00BF3E4B" w:rsidRDefault="00BF3E4B" w:rsidP="00BF3E4B">
            <w:r w:rsidRPr="00BF3E4B">
              <w:rPr>
                <w:b/>
              </w:rPr>
              <w:t xml:space="preserve">Aranäs </w:t>
            </w:r>
            <w:proofErr w:type="spellStart"/>
            <w:r w:rsidRPr="00BF3E4B">
              <w:rPr>
                <w:b/>
              </w:rPr>
              <w:t>Open</w:t>
            </w:r>
            <w:proofErr w:type="spellEnd"/>
            <w:r>
              <w:t xml:space="preserve"> – Kungsbacka </w:t>
            </w:r>
            <w:proofErr w:type="gramStart"/>
            <w:r>
              <w:t>–utomhus</w:t>
            </w:r>
            <w:proofErr w:type="gramEnd"/>
            <w:r>
              <w:t xml:space="preserve"> på gräs 29-30 maj</w:t>
            </w:r>
          </w:p>
          <w:p w:rsidR="00BF3E4B" w:rsidRDefault="00BF3E4B" w:rsidP="00BF3E4B">
            <w:r>
              <w:t xml:space="preserve">Kostnad </w:t>
            </w:r>
            <w:proofErr w:type="gramStart"/>
            <w:r>
              <w:t>1100:-</w:t>
            </w:r>
            <w:proofErr w:type="gramEnd"/>
            <w:r>
              <w:t>/deltagare. Föreningen står för anmälningsavgiften. 21/4 sista anmälan.</w:t>
            </w:r>
          </w:p>
          <w:p w:rsidR="00BF3E4B" w:rsidRDefault="00BF3E4B" w:rsidP="00BF3E4B"/>
          <w:p w:rsidR="00BF3E4B" w:rsidRDefault="00BF3E4B" w:rsidP="00BF3E4B">
            <w:r w:rsidRPr="00BF3E4B">
              <w:rPr>
                <w:b/>
              </w:rPr>
              <w:t>Eken cup</w:t>
            </w:r>
            <w:r>
              <w:t xml:space="preserve"> – utomhus – Stockholm 18-20 juni. Viss internationell touch. Stor cup. </w:t>
            </w:r>
            <w:proofErr w:type="gramStart"/>
            <w:r>
              <w:t>1400:-</w:t>
            </w:r>
            <w:proofErr w:type="gramEnd"/>
            <w:r>
              <w:t>/deltagare. Föreningen står för anmälningsavgiften för laget. 15/5 sista anmälan.</w:t>
            </w:r>
          </w:p>
          <w:p w:rsidR="00BF3E4B" w:rsidRDefault="00BF3E4B" w:rsidP="00BF3E4B"/>
          <w:p w:rsidR="00BF3E4B" w:rsidRDefault="00BF3E4B" w:rsidP="00BF3E4B">
            <w:r w:rsidRPr="00BF3E4B">
              <w:rPr>
                <w:b/>
              </w:rPr>
              <w:t>Partille cup</w:t>
            </w:r>
            <w:r>
              <w:t xml:space="preserve"> – handbollens 5-10 juli. Stort arrangemang. </w:t>
            </w:r>
            <w:proofErr w:type="gramStart"/>
            <w:r>
              <w:t>2400:-</w:t>
            </w:r>
            <w:proofErr w:type="gramEnd"/>
            <w:r>
              <w:t>/deltagare. 1/4 sista anmälan.</w:t>
            </w:r>
          </w:p>
          <w:p w:rsidR="00BF3E4B" w:rsidRDefault="00BF3E4B" w:rsidP="00BF3E4B"/>
          <w:p w:rsidR="00BF3E4B" w:rsidRDefault="00BF3E4B" w:rsidP="00BF3E4B">
            <w:r>
              <w:t>Deltagar</w:t>
            </w:r>
            <w:r w:rsidR="00244AF5">
              <w:t>avgifterna täcker mat och logi – gäller samtliga cuper ovan. Däremot är inte resan till och från cuperna inräknad. Till Irstablixten var uppskattad kostnad 500 kr per person, då delades</w:t>
            </w:r>
          </w:p>
          <w:p w:rsidR="00244AF5" w:rsidRDefault="00244AF5" w:rsidP="00BF3E4B"/>
          <w:p w:rsidR="00244AF5" w:rsidRDefault="00244AF5" w:rsidP="00BF3E4B">
            <w:r>
              <w:t>Diskussion:</w:t>
            </w:r>
          </w:p>
          <w:p w:rsidR="00244AF5" w:rsidRDefault="00244AF5" w:rsidP="00BF3E4B">
            <w:r>
              <w:t>Hur inverkar andra idrotters schema, t ex fotboll?</w:t>
            </w:r>
          </w:p>
          <w:p w:rsidR="00AB2E8B" w:rsidRDefault="00AB2E8B" w:rsidP="00BF3E4B">
            <w:r>
              <w:t xml:space="preserve">Hur blir upplevelsen av </w:t>
            </w:r>
            <w:proofErr w:type="spellStart"/>
            <w:r>
              <w:t>Partielle</w:t>
            </w:r>
            <w:proofErr w:type="spellEnd"/>
            <w:r>
              <w:t xml:space="preserve"> cup om den spelas med vissa restriktioner</w:t>
            </w:r>
            <w:r w:rsidR="007937CB">
              <w:t>? Lättare med transport på de cuper som ligger geografiskt nära.</w:t>
            </w:r>
          </w:p>
          <w:p w:rsidR="007937CB" w:rsidRDefault="007937CB" w:rsidP="00BF3E4B"/>
          <w:p w:rsidR="007937CB" w:rsidRDefault="007937CB" w:rsidP="00BF3E4B">
            <w:r>
              <w:t>Alla får fundera på vilken cup/cuper som är intressanta och Per skickar sedan ut intresseanmälan.</w:t>
            </w:r>
          </w:p>
          <w:p w:rsidR="00BE20C7" w:rsidRDefault="00BE20C7" w:rsidP="00BF3E4B"/>
          <w:p w:rsidR="00BF3E4B" w:rsidRPr="00BF3E4B" w:rsidRDefault="00BF3E4B" w:rsidP="00BF3E4B"/>
        </w:tc>
      </w:tr>
      <w:tr w:rsidR="00244AF5" w:rsidTr="00512EED">
        <w:trPr>
          <w:trHeight w:val="600"/>
        </w:trPr>
        <w:tc>
          <w:tcPr>
            <w:tcW w:w="851" w:type="dxa"/>
          </w:tcPr>
          <w:p w:rsidR="00244AF5" w:rsidRDefault="00244AF5" w:rsidP="00C66ABA">
            <w:pPr>
              <w:pStyle w:val="Liststycke"/>
              <w:numPr>
                <w:ilvl w:val="0"/>
                <w:numId w:val="4"/>
              </w:numPr>
              <w:spacing w:before="240" w:line="280" w:lineRule="exact"/>
              <w:ind w:left="0" w:firstLine="0"/>
            </w:pPr>
          </w:p>
        </w:tc>
        <w:tc>
          <w:tcPr>
            <w:tcW w:w="6521" w:type="dxa"/>
          </w:tcPr>
          <w:p w:rsidR="00244AF5" w:rsidRDefault="00BE20C7" w:rsidP="005A25EC">
            <w:pPr>
              <w:pStyle w:val="Paragrafrubrik"/>
            </w:pPr>
            <w:r>
              <w:t>Lagkassa</w:t>
            </w:r>
            <w:r w:rsidR="00244AF5">
              <w:t>n</w:t>
            </w:r>
          </w:p>
          <w:p w:rsidR="00244AF5" w:rsidRDefault="00BE20C7" w:rsidP="00244AF5">
            <w:r>
              <w:t>Bingolottof</w:t>
            </w:r>
            <w:r w:rsidR="00244AF5">
              <w:t xml:space="preserve">örsäljningen genererade </w:t>
            </w:r>
            <w:proofErr w:type="gramStart"/>
            <w:r w:rsidR="00244AF5">
              <w:t>11.986</w:t>
            </w:r>
            <w:proofErr w:type="gramEnd"/>
            <w:r w:rsidR="00244AF5">
              <w:t xml:space="preserve"> kr till lagkassan. 1120 kr finns sedan tidigare i kassan. Totalt finns alltså </w:t>
            </w:r>
            <w:proofErr w:type="gramStart"/>
            <w:r w:rsidR="00244AF5">
              <w:t>13.106</w:t>
            </w:r>
            <w:proofErr w:type="gramEnd"/>
            <w:r w:rsidR="00244AF5">
              <w:t xml:space="preserve"> kr. </w:t>
            </w:r>
          </w:p>
          <w:p w:rsidR="00BE20C7" w:rsidRDefault="00BE20C7" w:rsidP="00244AF5"/>
          <w:p w:rsidR="00BE20C7" w:rsidRPr="00244AF5" w:rsidRDefault="00BE20C7" w:rsidP="00244AF5">
            <w:r>
              <w:t>Diskussion kring att det är bra om vi kan få in mer pengar. Förslag om att sälja kakor eller New Body. Eventuellt gynna lokal producent och köpa in kakor från leverantör i närområdet. Hanna har förslag. Möjlighet till ”friköp” bör också ges.</w:t>
            </w:r>
          </w:p>
        </w:tc>
      </w:tr>
      <w:tr w:rsidR="00E26CB7" w:rsidTr="00512EED">
        <w:trPr>
          <w:trHeight w:val="600"/>
        </w:trPr>
        <w:tc>
          <w:tcPr>
            <w:tcW w:w="851" w:type="dxa"/>
          </w:tcPr>
          <w:p w:rsidR="00E26CB7" w:rsidRDefault="00E26CB7" w:rsidP="00C66ABA">
            <w:pPr>
              <w:pStyle w:val="Liststycke"/>
              <w:numPr>
                <w:ilvl w:val="0"/>
                <w:numId w:val="4"/>
              </w:numPr>
              <w:spacing w:before="240" w:line="280" w:lineRule="exact"/>
              <w:ind w:left="0" w:firstLine="0"/>
            </w:pPr>
          </w:p>
        </w:tc>
        <w:tc>
          <w:tcPr>
            <w:tcW w:w="6521" w:type="dxa"/>
          </w:tcPr>
          <w:p w:rsidR="00E26CB7" w:rsidRDefault="00E26CB7" w:rsidP="005A25EC">
            <w:pPr>
              <w:pStyle w:val="Paragrafrubrik"/>
            </w:pPr>
            <w:r>
              <w:t>Träningarna</w:t>
            </w:r>
          </w:p>
          <w:p w:rsidR="00E26CB7" w:rsidRPr="00E26CB7" w:rsidRDefault="00E26CB7" w:rsidP="00E26CB7">
            <w:r>
              <w:t>Träningarna fungerar mycket bättre. Grabbarna har utvecklats, tar instruktioner bättre och hittar fokus snabbare under träningarna.</w:t>
            </w:r>
          </w:p>
        </w:tc>
      </w:tr>
      <w:bookmarkEnd w:id="4"/>
    </w:tbl>
    <w:p w:rsidR="00A44730" w:rsidRDefault="00A44730" w:rsidP="00A44730">
      <w:pPr>
        <w:spacing w:line="20" w:lineRule="exact"/>
      </w:pPr>
    </w:p>
    <w:tbl>
      <w:tblPr>
        <w:tblStyle w:val="Tabellrutnt"/>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7371"/>
      </w:tblGrid>
      <w:tr w:rsidR="00E32046" w:rsidTr="00512EED">
        <w:trPr>
          <w:trHeight w:hRule="exact" w:val="1000"/>
        </w:trPr>
        <w:tc>
          <w:tcPr>
            <w:tcW w:w="7371" w:type="dxa"/>
          </w:tcPr>
          <w:p w:rsidR="00BE20C7" w:rsidRDefault="00E32046" w:rsidP="00D9117D">
            <w:pPr>
              <w:spacing w:before="360" w:line="280" w:lineRule="exact"/>
            </w:pPr>
            <w:r>
              <w:t xml:space="preserve">Vid </w:t>
            </w:r>
            <w:r w:rsidR="00D9117D">
              <w:t>anteckningarna</w:t>
            </w:r>
          </w:p>
        </w:tc>
      </w:tr>
      <w:tr w:rsidR="00E32046" w:rsidTr="00512EED">
        <w:trPr>
          <w:trHeight w:hRule="exact" w:val="1000"/>
        </w:trPr>
        <w:tc>
          <w:tcPr>
            <w:tcW w:w="7371" w:type="dxa"/>
          </w:tcPr>
          <w:p w:rsidR="00E32046" w:rsidRDefault="00E32046" w:rsidP="00E32046">
            <w:pPr>
              <w:spacing w:before="360" w:line="280" w:lineRule="exact"/>
            </w:pPr>
            <w:bookmarkStart w:id="6" w:name="BMName"/>
            <w:bookmarkStart w:id="7" w:name="BMSecretary"/>
            <w:r>
              <w:t>N</w:t>
            </w:r>
            <w:bookmarkEnd w:id="6"/>
            <w:bookmarkEnd w:id="7"/>
            <w:r w:rsidR="00BE20C7">
              <w:t>ina Bengtsson</w:t>
            </w:r>
          </w:p>
        </w:tc>
      </w:tr>
    </w:tbl>
    <w:p w:rsidR="00E60871" w:rsidRDefault="00E60871" w:rsidP="00512EED">
      <w:pPr>
        <w:spacing w:after="200" w:line="276" w:lineRule="auto"/>
      </w:pPr>
    </w:p>
    <w:sectPr w:rsidR="00E60871" w:rsidSect="00344B76">
      <w:headerReference w:type="default" r:id="rId8"/>
      <w:footerReference w:type="default" r:id="rId9"/>
      <w:footerReference w:type="first" r:id="rId10"/>
      <w:pgSz w:w="11906" w:h="16838" w:code="9"/>
      <w:pgMar w:top="737" w:right="1134" w:bottom="1134" w:left="34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60" w:rsidRDefault="00BE2060" w:rsidP="00282D13">
      <w:r>
        <w:separator/>
      </w:r>
    </w:p>
  </w:endnote>
  <w:endnote w:type="continuationSeparator" w:id="0">
    <w:p w:rsidR="00BE2060" w:rsidRDefault="00BE2060" w:rsidP="0028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5160"/>
      <w:gridCol w:w="2835"/>
      <w:gridCol w:w="1701"/>
    </w:tblGrid>
    <w:tr w:rsidR="00A84150" w:rsidRPr="00135017" w:rsidTr="00ED260D">
      <w:trPr>
        <w:trHeight w:hRule="exact" w:val="600"/>
      </w:trPr>
      <w:tc>
        <w:tcPr>
          <w:tcW w:w="5160" w:type="dxa"/>
          <w:vAlign w:val="bottom"/>
        </w:tcPr>
        <w:p w:rsidR="00A84150" w:rsidRPr="00135017" w:rsidRDefault="00A84150" w:rsidP="000C4857">
          <w:pPr>
            <w:spacing w:before="20" w:line="200" w:lineRule="exact"/>
            <w:ind w:right="-57"/>
            <w:rPr>
              <w:rFonts w:ascii="Arial" w:hAnsi="Arial" w:cs="Arial"/>
              <w:sz w:val="16"/>
              <w:szCs w:val="16"/>
            </w:rPr>
          </w:pPr>
        </w:p>
      </w:tc>
      <w:tc>
        <w:tcPr>
          <w:tcW w:w="2835" w:type="dxa"/>
        </w:tcPr>
        <w:p w:rsidR="00A84150" w:rsidRPr="00383E18" w:rsidRDefault="00A84150" w:rsidP="000C4857">
          <w:pPr>
            <w:spacing w:before="20" w:line="200" w:lineRule="exact"/>
            <w:ind w:left="-57"/>
            <w:rPr>
              <w:rFonts w:ascii="Arial" w:hAnsi="Arial" w:cs="Arial"/>
              <w:sz w:val="14"/>
              <w:szCs w:val="14"/>
            </w:rPr>
          </w:pPr>
        </w:p>
      </w:tc>
      <w:tc>
        <w:tcPr>
          <w:tcW w:w="1701" w:type="dxa"/>
        </w:tcPr>
        <w:p w:rsidR="00A84150" w:rsidRPr="00B67019" w:rsidRDefault="00A84150" w:rsidP="000C4857">
          <w:pPr>
            <w:spacing w:before="20" w:line="200" w:lineRule="exact"/>
            <w:ind w:left="-57"/>
            <w:rPr>
              <w:rFonts w:ascii="Arial" w:hAnsi="Arial" w:cs="Arial"/>
              <w:vanish/>
              <w:sz w:val="14"/>
              <w:szCs w:val="14"/>
            </w:rPr>
          </w:pPr>
          <w:r w:rsidRPr="00B67019">
            <w:rPr>
              <w:rFonts w:ascii="Arial" w:hAnsi="Arial" w:cs="Arial"/>
              <w:vanish/>
              <w:sz w:val="14"/>
              <w:szCs w:val="14"/>
            </w:rPr>
            <w:t>Sign</w:t>
          </w:r>
        </w:p>
      </w:tc>
    </w:tr>
  </w:tbl>
  <w:p w:rsidR="00A84150" w:rsidRDefault="00A84150" w:rsidP="005A1B1F">
    <w:pP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1" w:type="dxa"/>
        <w:right w:w="71" w:type="dxa"/>
      </w:tblCellMar>
      <w:tblLook w:val="04A0" w:firstRow="1" w:lastRow="0" w:firstColumn="1" w:lastColumn="0" w:noHBand="0" w:noVBand="1"/>
    </w:tblPr>
    <w:tblGrid>
      <w:gridCol w:w="5160"/>
      <w:gridCol w:w="2835"/>
      <w:gridCol w:w="1701"/>
    </w:tblGrid>
    <w:tr w:rsidR="00A84150" w:rsidRPr="00135017" w:rsidTr="0013695E">
      <w:trPr>
        <w:trHeight w:hRule="exact" w:val="600"/>
        <w:hidden/>
      </w:trPr>
      <w:tc>
        <w:tcPr>
          <w:tcW w:w="5160" w:type="dxa"/>
          <w:vAlign w:val="bottom"/>
        </w:tcPr>
        <w:bookmarkStart w:id="14" w:name="BMDocPath" w:colFirst="0" w:colLast="0"/>
        <w:p w:rsidR="00A84150" w:rsidRPr="00135017" w:rsidRDefault="00A84150" w:rsidP="00706D48">
          <w:pPr>
            <w:spacing w:before="20" w:line="200" w:lineRule="exact"/>
            <w:ind w:right="-57"/>
            <w:rPr>
              <w:rFonts w:ascii="Arial" w:hAnsi="Arial" w:cs="Arial"/>
              <w:sz w:val="16"/>
              <w:szCs w:val="16"/>
            </w:rPr>
          </w:pPr>
          <w:r>
            <w:rPr>
              <w:rFonts w:ascii="Arial" w:hAnsi="Arial"/>
              <w:vanish/>
              <w:sz w:val="14"/>
            </w:rPr>
            <w:fldChar w:fldCharType="begin"/>
          </w:r>
          <w:r>
            <w:rPr>
              <w:rFonts w:ascii="Arial" w:hAnsi="Arial"/>
              <w:vanish/>
              <w:sz w:val="14"/>
            </w:rPr>
            <w:instrText xml:space="preserve"> FILENAME \p  \* MERGEFORMAT </w:instrText>
          </w:r>
          <w:r>
            <w:rPr>
              <w:rFonts w:ascii="Arial" w:hAnsi="Arial"/>
              <w:vanish/>
              <w:sz w:val="14"/>
            </w:rPr>
            <w:fldChar w:fldCharType="separate"/>
          </w:r>
          <w:r w:rsidR="00BF3E4B">
            <w:rPr>
              <w:rFonts w:ascii="Arial" w:hAnsi="Arial"/>
              <w:noProof/>
              <w:vanish/>
              <w:sz w:val="14"/>
            </w:rPr>
            <w:t>Dokument2</w:t>
          </w:r>
          <w:r>
            <w:rPr>
              <w:rFonts w:ascii="Arial" w:hAnsi="Arial"/>
              <w:vanish/>
              <w:sz w:val="14"/>
            </w:rPr>
            <w:fldChar w:fldCharType="end"/>
          </w:r>
        </w:p>
      </w:tc>
      <w:tc>
        <w:tcPr>
          <w:tcW w:w="2835" w:type="dxa"/>
        </w:tcPr>
        <w:p w:rsidR="00A84150" w:rsidRPr="00383E18" w:rsidRDefault="00A84150" w:rsidP="00383E18">
          <w:pPr>
            <w:spacing w:before="20" w:line="200" w:lineRule="exact"/>
            <w:ind w:left="-57"/>
            <w:rPr>
              <w:rFonts w:ascii="Arial" w:hAnsi="Arial" w:cs="Arial"/>
              <w:sz w:val="14"/>
              <w:szCs w:val="14"/>
            </w:rPr>
          </w:pPr>
        </w:p>
      </w:tc>
      <w:tc>
        <w:tcPr>
          <w:tcW w:w="1701" w:type="dxa"/>
        </w:tcPr>
        <w:p w:rsidR="00A84150" w:rsidRPr="00B67019" w:rsidRDefault="00A84150" w:rsidP="00706D48">
          <w:pPr>
            <w:spacing w:before="20" w:line="200" w:lineRule="exact"/>
            <w:ind w:left="-57"/>
            <w:rPr>
              <w:rFonts w:ascii="Arial" w:hAnsi="Arial" w:cs="Arial"/>
              <w:vanish/>
              <w:sz w:val="14"/>
              <w:szCs w:val="14"/>
            </w:rPr>
          </w:pPr>
          <w:r w:rsidRPr="00B67019">
            <w:rPr>
              <w:rFonts w:ascii="Arial" w:hAnsi="Arial" w:cs="Arial"/>
              <w:vanish/>
              <w:sz w:val="14"/>
              <w:szCs w:val="14"/>
            </w:rPr>
            <w:t>Sign</w:t>
          </w:r>
        </w:p>
      </w:tc>
    </w:tr>
    <w:bookmarkEnd w:id="14"/>
  </w:tbl>
  <w:p w:rsidR="00A84150" w:rsidRDefault="00A84150" w:rsidP="003834A5">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60" w:rsidRDefault="00BE2060" w:rsidP="00282D13">
      <w:r>
        <w:separator/>
      </w:r>
    </w:p>
  </w:footnote>
  <w:footnote w:type="continuationSeparator" w:id="0">
    <w:p w:rsidR="00BE2060" w:rsidRDefault="00BE2060" w:rsidP="0028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7"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gridCol w:w="3401"/>
      <w:gridCol w:w="1139"/>
    </w:tblGrid>
    <w:tr w:rsidR="00A84150" w:rsidTr="0013695E">
      <w:trPr>
        <w:trHeight w:hRule="exact" w:val="800"/>
      </w:trPr>
      <w:tc>
        <w:tcPr>
          <w:tcW w:w="5157" w:type="dxa"/>
        </w:tcPr>
        <w:p w:rsidR="00A84150" w:rsidRDefault="00A84150" w:rsidP="00184FD7">
          <w:bookmarkStart w:id="8" w:name="BMLogoType2" w:colFirst="0" w:colLast="0"/>
        </w:p>
      </w:tc>
      <w:bookmarkStart w:id="9" w:name="BMDocTitle2" w:displacedByCustomXml="next"/>
      <w:sdt>
        <w:sdtPr>
          <w:rPr>
            <w:rFonts w:cs="Times New Roman"/>
            <w:szCs w:val="24"/>
          </w:rPr>
          <w:alias w:val="Dokumenttyp (hämtas från sidan 1)"/>
          <w:tag w:val="DokumenttypSid2"/>
          <w:id w:val="-1076741779"/>
          <w:lock w:val="contentLocked"/>
          <w:placeholder>
            <w:docPart w:val="C11553505ECD44418BE588306E7709AF"/>
          </w:placeholder>
          <w:dataBinding w:prefixMappings="xmlns:ns0='SignOn'" w:xpath="/ns0:document[1]/ns0:sidhuvud[1]/ns0:dokumenttyp[1]" w:storeItemID="{636B7A29-17E3-43EC-9EC5-AE743D1AF578}"/>
          <w:text/>
        </w:sdtPr>
        <w:sdtEndPr/>
        <w:sdtContent>
          <w:tc>
            <w:tcPr>
              <w:tcW w:w="3401" w:type="dxa"/>
            </w:tcPr>
            <w:p w:rsidR="00A84150" w:rsidRPr="00240E69" w:rsidRDefault="00D9117D" w:rsidP="002952B8">
              <w:pPr>
                <w:spacing w:before="20" w:line="280" w:lineRule="exact"/>
                <w:rPr>
                  <w:rFonts w:cs="Times New Roman"/>
                  <w:szCs w:val="24"/>
                </w:rPr>
              </w:pPr>
              <w:r>
                <w:rPr>
                  <w:rFonts w:cs="Times New Roman"/>
                  <w:szCs w:val="24"/>
                </w:rPr>
                <w:t>MÖTESANTECKNINGAR</w:t>
              </w:r>
            </w:p>
          </w:tc>
        </w:sdtContent>
      </w:sdt>
      <w:bookmarkEnd w:id="9" w:displacedByCustomXml="prev"/>
      <w:bookmarkStart w:id="10" w:name="BMPageNum2"/>
      <w:tc>
        <w:tcPr>
          <w:tcW w:w="1139" w:type="dxa"/>
        </w:tcPr>
        <w:p w:rsidR="00A84150" w:rsidRPr="00240E69" w:rsidRDefault="00A84150" w:rsidP="002952B8">
          <w:pPr>
            <w:spacing w:before="20" w:line="280" w:lineRule="exact"/>
            <w:ind w:left="-57" w:right="-57"/>
            <w:jc w:val="right"/>
            <w:rPr>
              <w:rFonts w:ascii="Arial" w:hAnsi="Arial" w:cs="Arial"/>
              <w:sz w:val="18"/>
              <w:szCs w:val="18"/>
            </w:rPr>
          </w:pPr>
          <w:r w:rsidRPr="00517B8C">
            <w:rPr>
              <w:rFonts w:ascii="Arial" w:hAnsi="Arial"/>
              <w:sz w:val="18"/>
            </w:rPr>
            <w:fldChar w:fldCharType="begin"/>
          </w:r>
          <w:r w:rsidRPr="00517B8C">
            <w:rPr>
              <w:rFonts w:ascii="Arial" w:hAnsi="Arial"/>
              <w:sz w:val="18"/>
            </w:rPr>
            <w:instrText xml:space="preserve"> PAGE </w:instrText>
          </w:r>
          <w:r w:rsidRPr="00517B8C">
            <w:rPr>
              <w:rFonts w:ascii="Arial" w:hAnsi="Arial"/>
              <w:sz w:val="18"/>
            </w:rPr>
            <w:fldChar w:fldCharType="separate"/>
          </w:r>
          <w:r w:rsidR="00EA7ABB">
            <w:rPr>
              <w:rFonts w:ascii="Arial" w:hAnsi="Arial"/>
              <w:noProof/>
              <w:sz w:val="18"/>
            </w:rPr>
            <w:t>2</w:t>
          </w:r>
          <w:r w:rsidRPr="00517B8C">
            <w:rPr>
              <w:rFonts w:ascii="Arial" w:hAnsi="Arial"/>
              <w:sz w:val="18"/>
            </w:rPr>
            <w:fldChar w:fldCharType="end"/>
          </w:r>
          <w:r w:rsidRPr="00517B8C">
            <w:rPr>
              <w:rFonts w:ascii="Arial" w:hAnsi="Arial"/>
              <w:sz w:val="18"/>
            </w:rPr>
            <w:t>(</w:t>
          </w:r>
          <w:r w:rsidRPr="00517B8C">
            <w:rPr>
              <w:rFonts w:ascii="Arial" w:hAnsi="Arial"/>
              <w:sz w:val="18"/>
            </w:rPr>
            <w:fldChar w:fldCharType="begin"/>
          </w:r>
          <w:r w:rsidRPr="00517B8C">
            <w:rPr>
              <w:rFonts w:ascii="Arial" w:hAnsi="Arial"/>
              <w:sz w:val="18"/>
            </w:rPr>
            <w:instrText xml:space="preserve"> NUMPAGES  \* MERGEFORMAT </w:instrText>
          </w:r>
          <w:r w:rsidRPr="00517B8C">
            <w:rPr>
              <w:rFonts w:ascii="Arial" w:hAnsi="Arial"/>
              <w:sz w:val="18"/>
            </w:rPr>
            <w:fldChar w:fldCharType="separate"/>
          </w:r>
          <w:r w:rsidR="00EA7ABB">
            <w:rPr>
              <w:rFonts w:ascii="Arial" w:hAnsi="Arial"/>
              <w:noProof/>
              <w:sz w:val="18"/>
            </w:rPr>
            <w:t>2</w:t>
          </w:r>
          <w:r w:rsidRPr="00517B8C">
            <w:rPr>
              <w:rFonts w:ascii="Arial" w:hAnsi="Arial"/>
              <w:sz w:val="18"/>
            </w:rPr>
            <w:fldChar w:fldCharType="end"/>
          </w:r>
          <w:r>
            <w:rPr>
              <w:rFonts w:ascii="Arial" w:hAnsi="Arial"/>
              <w:sz w:val="18"/>
            </w:rPr>
            <w:t>)</w:t>
          </w:r>
          <w:r>
            <w:rPr>
              <w:rFonts w:ascii="Arial" w:hAnsi="Arial"/>
              <w:vanish/>
              <w:sz w:val="18"/>
            </w:rPr>
            <w:t>)</w:t>
          </w:r>
          <w:bookmarkEnd w:id="10"/>
        </w:p>
      </w:tc>
    </w:tr>
    <w:tr w:rsidR="00A84150" w:rsidTr="0013695E">
      <w:trPr>
        <w:trHeight w:hRule="exact" w:val="1036"/>
      </w:trPr>
      <w:bookmarkEnd w:id="8" w:displacedByCustomXml="next"/>
      <w:bookmarkStart w:id="11" w:name="BMDocNr2" w:displacedByCustomXml="next"/>
      <w:sdt>
        <w:sdtPr>
          <w:rPr>
            <w:rFonts w:cs="Times New Roman"/>
            <w:szCs w:val="24"/>
          </w:rPr>
          <w:alias w:val="Ev DiarieNr"/>
          <w:tag w:val="DiarieNrSid2"/>
          <w:id w:val="1700360511"/>
          <w:lock w:val="contentLocked"/>
          <w:dataBinding w:prefixMappings="xmlns:ns0='SignOn'" w:xpath="/ns0:document[1]/ns0:sidhuvud[1]/ns0:tempDnr[1]" w:storeItemID="{636B7A29-17E3-43EC-9EC5-AE743D1AF578}"/>
          <w:text/>
        </w:sdtPr>
        <w:sdtEndPr/>
        <w:sdtContent>
          <w:tc>
            <w:tcPr>
              <w:tcW w:w="9697" w:type="dxa"/>
              <w:gridSpan w:val="3"/>
            </w:tcPr>
            <w:p w:rsidR="00A84150" w:rsidRPr="00240E69" w:rsidRDefault="00A84150" w:rsidP="00706D48">
              <w:pPr>
                <w:spacing w:before="20" w:line="280" w:lineRule="exact"/>
                <w:jc w:val="right"/>
                <w:rPr>
                  <w:rFonts w:cs="Times New Roman"/>
                  <w:szCs w:val="24"/>
                </w:rPr>
              </w:pPr>
              <w:r>
                <w:rPr>
                  <w:rFonts w:cs="Times New Roman"/>
                  <w:szCs w:val="24"/>
                </w:rPr>
                <w:t xml:space="preserve">    </w:t>
              </w:r>
            </w:p>
          </w:tc>
        </w:sdtContent>
      </w:sdt>
      <w:bookmarkEnd w:id="11" w:displacedByCustomXml="prev"/>
    </w:tr>
  </w:tbl>
  <w:p w:rsidR="00A15830" w:rsidRDefault="00A15830" w:rsidP="00A15830">
    <w:pPr>
      <w:spacing w:line="20" w:lineRule="exact"/>
    </w:pPr>
  </w:p>
  <w:tbl>
    <w:tblPr>
      <w:tblStyle w:val="Tabellrutnt"/>
      <w:tblW w:w="6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5164"/>
    </w:tblGrid>
    <w:tr w:rsidR="00A84150" w:rsidRPr="00383E18" w:rsidTr="0013695E">
      <w:trPr>
        <w:trHeight w:val="540"/>
      </w:trPr>
      <w:bookmarkStart w:id="12" w:name="BMBenamning2" w:displacedByCustomXml="next"/>
      <w:sdt>
        <w:sdtPr>
          <w:rPr>
            <w:szCs w:val="24"/>
          </w:rPr>
          <w:alias w:val="Mötesbenämning (hämtas från sid 1)"/>
          <w:tag w:val="MötesbenämningSid2"/>
          <w:id w:val="-402297056"/>
          <w:lock w:val="sdtContentLocked"/>
          <w:dataBinding w:prefixMappings="xmlns:ns0='SignOn'" w:xpath="/ns0:document[1]/ns0:sidhuvud[1]/ns0:benämning[1]" w:storeItemID="{636B7A29-17E3-43EC-9EC5-AE743D1AF578}"/>
          <w:text/>
        </w:sdtPr>
        <w:sdtEndPr/>
        <w:sdtContent>
          <w:tc>
            <w:tcPr>
              <w:tcW w:w="6864" w:type="dxa"/>
              <w:gridSpan w:val="2"/>
            </w:tcPr>
            <w:p w:rsidR="00A84150" w:rsidRPr="00383E18" w:rsidRDefault="00BF3E4B" w:rsidP="0013695E">
              <w:pPr>
                <w:pStyle w:val="rendemening"/>
                <w:spacing w:after="120"/>
                <w:rPr>
                  <w:szCs w:val="24"/>
                </w:rPr>
              </w:pPr>
              <w:r>
                <w:rPr>
                  <w:szCs w:val="24"/>
                </w:rPr>
                <w:t>Föräldramöte Handboll</w:t>
              </w:r>
            </w:p>
          </w:tc>
        </w:sdtContent>
      </w:sdt>
      <w:bookmarkEnd w:id="12" w:displacedByCustomXml="prev"/>
    </w:tr>
    <w:tr w:rsidR="00A84150" w:rsidRPr="001E5719" w:rsidTr="0013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700" w:type="dxa"/>
          <w:tcBorders>
            <w:top w:val="nil"/>
            <w:left w:val="nil"/>
            <w:bottom w:val="nil"/>
            <w:right w:val="nil"/>
          </w:tcBorders>
        </w:tcPr>
        <w:p w:rsidR="00A84150" w:rsidRPr="0047585E" w:rsidRDefault="00A84150" w:rsidP="002952B8">
          <w:r>
            <w:t>Tid:</w:t>
          </w:r>
        </w:p>
      </w:tc>
      <w:bookmarkStart w:id="13" w:name="BMDateTime2" w:displacedByCustomXml="next"/>
      <w:sdt>
        <w:sdtPr>
          <w:alias w:val="Datum + tid (hämtas från sid 1)"/>
          <w:tag w:val="DatumTidSid2"/>
          <w:id w:val="2067754538"/>
          <w:lock w:val="sdtContentLocked"/>
          <w:placeholder>
            <w:docPart w:val="8E7F55AA78454904B1C75513818F3CEB"/>
          </w:placeholder>
          <w:dataBinding w:prefixMappings="xmlns:ns0='SignOn'" w:xpath="/ns0:document/ns0:sidhuvud[1]/ns0:datumTid[1]" w:storeItemID="{636B7A29-17E3-43EC-9EC5-AE743D1AF578}"/>
          <w:text/>
        </w:sdtPr>
        <w:sdtEndPr/>
        <w:sdtContent>
          <w:tc>
            <w:tcPr>
              <w:tcW w:w="5164" w:type="dxa"/>
              <w:tcBorders>
                <w:top w:val="nil"/>
                <w:left w:val="nil"/>
                <w:bottom w:val="nil"/>
                <w:right w:val="nil"/>
              </w:tcBorders>
            </w:tcPr>
            <w:p w:rsidR="00A84150" w:rsidRPr="0047585E" w:rsidRDefault="00BF3E4B" w:rsidP="002952B8">
              <w:r>
                <w:t>17/2-2021 19:00</w:t>
              </w:r>
            </w:p>
          </w:tc>
        </w:sdtContent>
      </w:sdt>
      <w:bookmarkEnd w:id="13" w:displacedByCustomXml="prev"/>
    </w:tr>
  </w:tbl>
  <w:p w:rsidR="00A84150" w:rsidRDefault="00A84150" w:rsidP="00383E18">
    <w:pP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56CA"/>
    <w:multiLevelType w:val="hybridMultilevel"/>
    <w:tmpl w:val="8D1CE59C"/>
    <w:lvl w:ilvl="0" w:tplc="9F1691F6">
      <w:start w:val="1"/>
      <w:numFmt w:val="bullet"/>
      <w:pStyle w:val="Punktlista-LiJ"/>
      <w:lvlText w:val=""/>
      <w:lvlJc w:val="left"/>
      <w:pPr>
        <w:ind w:left="720" w:hanging="360"/>
      </w:pPr>
      <w:rPr>
        <w:rFonts w:ascii="Symbol" w:hAnsi="Symbol" w:hint="default"/>
        <w:b w:val="0"/>
        <w:i w:val="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720538"/>
    <w:multiLevelType w:val="hybridMultilevel"/>
    <w:tmpl w:val="ECBA335C"/>
    <w:lvl w:ilvl="0" w:tplc="6D9EBA08">
      <w:start w:val="1"/>
      <w:numFmt w:val="bullet"/>
      <w:lvlText w:val=""/>
      <w:lvlJc w:val="left"/>
      <w:pPr>
        <w:ind w:left="720" w:hanging="360"/>
      </w:pPr>
      <w:rPr>
        <w:rFonts w:ascii="Symbol" w:hAnsi="Symbol" w:hint="default"/>
        <w:b w:val="0"/>
        <w:i w:val="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387C72"/>
    <w:multiLevelType w:val="hybridMultilevel"/>
    <w:tmpl w:val="EB2ECB8C"/>
    <w:lvl w:ilvl="0" w:tplc="BF78E954">
      <w:start w:val="1"/>
      <w:numFmt w:val="decimal"/>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E5C70B1"/>
    <w:multiLevelType w:val="hybridMultilevel"/>
    <w:tmpl w:val="148ECFDE"/>
    <w:lvl w:ilvl="0" w:tplc="DDBE6654">
      <w:start w:val="1"/>
      <w:numFmt w:val="decimal"/>
      <w:pStyle w:val="Numreradlista-LiJ"/>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attachedTemplate r:id="rId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eckning" w:val="Kallelse"/>
    <w:docVar w:name="Kund" w:val="Jönköpings landsting"/>
    <w:docVar w:name="Ursprung" w:val="Sign On AB, 556706-2277"/>
  </w:docVars>
  <w:rsids>
    <w:rsidRoot w:val="00BF3E4B"/>
    <w:rsid w:val="00010EB7"/>
    <w:rsid w:val="00032C99"/>
    <w:rsid w:val="00043C07"/>
    <w:rsid w:val="00056471"/>
    <w:rsid w:val="000667FC"/>
    <w:rsid w:val="00077BD3"/>
    <w:rsid w:val="00086051"/>
    <w:rsid w:val="000908CF"/>
    <w:rsid w:val="000A7533"/>
    <w:rsid w:val="000B1E7E"/>
    <w:rsid w:val="000B35C7"/>
    <w:rsid w:val="000B463D"/>
    <w:rsid w:val="000C4857"/>
    <w:rsid w:val="000C6099"/>
    <w:rsid w:val="000D18B9"/>
    <w:rsid w:val="00110829"/>
    <w:rsid w:val="00113E1C"/>
    <w:rsid w:val="001306F4"/>
    <w:rsid w:val="00135017"/>
    <w:rsid w:val="0013695E"/>
    <w:rsid w:val="001423C8"/>
    <w:rsid w:val="0015766A"/>
    <w:rsid w:val="00161927"/>
    <w:rsid w:val="001811CA"/>
    <w:rsid w:val="00181E74"/>
    <w:rsid w:val="00184FD7"/>
    <w:rsid w:val="001B2CCE"/>
    <w:rsid w:val="001C2572"/>
    <w:rsid w:val="001D1163"/>
    <w:rsid w:val="001D4DA8"/>
    <w:rsid w:val="001E5719"/>
    <w:rsid w:val="00223F1D"/>
    <w:rsid w:val="00236444"/>
    <w:rsid w:val="00240E69"/>
    <w:rsid w:val="00244AF5"/>
    <w:rsid w:val="00245EF6"/>
    <w:rsid w:val="00270867"/>
    <w:rsid w:val="00280ECC"/>
    <w:rsid w:val="00282D13"/>
    <w:rsid w:val="002833AE"/>
    <w:rsid w:val="002952B8"/>
    <w:rsid w:val="002A3EC2"/>
    <w:rsid w:val="002D4A16"/>
    <w:rsid w:val="00320D77"/>
    <w:rsid w:val="003240F5"/>
    <w:rsid w:val="00344B76"/>
    <w:rsid w:val="00371A2F"/>
    <w:rsid w:val="003767ED"/>
    <w:rsid w:val="003817D4"/>
    <w:rsid w:val="003834A5"/>
    <w:rsid w:val="00383E18"/>
    <w:rsid w:val="003900D5"/>
    <w:rsid w:val="003C203E"/>
    <w:rsid w:val="003D7CD1"/>
    <w:rsid w:val="003E06C1"/>
    <w:rsid w:val="0045235D"/>
    <w:rsid w:val="00473540"/>
    <w:rsid w:val="00474A24"/>
    <w:rsid w:val="0047585E"/>
    <w:rsid w:val="004A3DC8"/>
    <w:rsid w:val="004B0229"/>
    <w:rsid w:val="004B5EB0"/>
    <w:rsid w:val="004C4852"/>
    <w:rsid w:val="004C785C"/>
    <w:rsid w:val="004D4F00"/>
    <w:rsid w:val="00512EED"/>
    <w:rsid w:val="00517B8C"/>
    <w:rsid w:val="00524F2F"/>
    <w:rsid w:val="005765A9"/>
    <w:rsid w:val="005A1B1F"/>
    <w:rsid w:val="005A25EC"/>
    <w:rsid w:val="005C4CBF"/>
    <w:rsid w:val="005D62F9"/>
    <w:rsid w:val="005E60AB"/>
    <w:rsid w:val="005F17EF"/>
    <w:rsid w:val="005F28ED"/>
    <w:rsid w:val="0060442C"/>
    <w:rsid w:val="0062212F"/>
    <w:rsid w:val="0064565B"/>
    <w:rsid w:val="006700DC"/>
    <w:rsid w:val="00671079"/>
    <w:rsid w:val="00676F9D"/>
    <w:rsid w:val="006857B5"/>
    <w:rsid w:val="006B1DF6"/>
    <w:rsid w:val="006C0365"/>
    <w:rsid w:val="006E2E71"/>
    <w:rsid w:val="006E4A6E"/>
    <w:rsid w:val="006E5E17"/>
    <w:rsid w:val="00706D48"/>
    <w:rsid w:val="007233E4"/>
    <w:rsid w:val="007348DC"/>
    <w:rsid w:val="00742253"/>
    <w:rsid w:val="00753326"/>
    <w:rsid w:val="00777107"/>
    <w:rsid w:val="007937CB"/>
    <w:rsid w:val="007A0493"/>
    <w:rsid w:val="007C6363"/>
    <w:rsid w:val="007D2175"/>
    <w:rsid w:val="007F7843"/>
    <w:rsid w:val="008065CD"/>
    <w:rsid w:val="00854248"/>
    <w:rsid w:val="00892902"/>
    <w:rsid w:val="00896831"/>
    <w:rsid w:val="008A5AF9"/>
    <w:rsid w:val="008D0E45"/>
    <w:rsid w:val="008D38A7"/>
    <w:rsid w:val="008E454F"/>
    <w:rsid w:val="008F057F"/>
    <w:rsid w:val="0090231A"/>
    <w:rsid w:val="00915E7A"/>
    <w:rsid w:val="0093261D"/>
    <w:rsid w:val="00933E15"/>
    <w:rsid w:val="00933F71"/>
    <w:rsid w:val="00940F91"/>
    <w:rsid w:val="00964A21"/>
    <w:rsid w:val="0099381A"/>
    <w:rsid w:val="009A4371"/>
    <w:rsid w:val="009C7254"/>
    <w:rsid w:val="009F1386"/>
    <w:rsid w:val="00A15830"/>
    <w:rsid w:val="00A233DF"/>
    <w:rsid w:val="00A36158"/>
    <w:rsid w:val="00A42B09"/>
    <w:rsid w:val="00A44730"/>
    <w:rsid w:val="00A50615"/>
    <w:rsid w:val="00A558C4"/>
    <w:rsid w:val="00A61357"/>
    <w:rsid w:val="00A663C0"/>
    <w:rsid w:val="00A81E79"/>
    <w:rsid w:val="00A84150"/>
    <w:rsid w:val="00AB2E8B"/>
    <w:rsid w:val="00AC0515"/>
    <w:rsid w:val="00AE441F"/>
    <w:rsid w:val="00AE61A8"/>
    <w:rsid w:val="00B37E97"/>
    <w:rsid w:val="00B4168D"/>
    <w:rsid w:val="00B55512"/>
    <w:rsid w:val="00B60939"/>
    <w:rsid w:val="00B67019"/>
    <w:rsid w:val="00B837A0"/>
    <w:rsid w:val="00BB5C2A"/>
    <w:rsid w:val="00BE2060"/>
    <w:rsid w:val="00BE20C7"/>
    <w:rsid w:val="00BE5EBE"/>
    <w:rsid w:val="00BE619A"/>
    <w:rsid w:val="00BF3E4B"/>
    <w:rsid w:val="00C04B3B"/>
    <w:rsid w:val="00C056B9"/>
    <w:rsid w:val="00C41D4A"/>
    <w:rsid w:val="00C4499A"/>
    <w:rsid w:val="00CB4A78"/>
    <w:rsid w:val="00CF140B"/>
    <w:rsid w:val="00CF76E7"/>
    <w:rsid w:val="00D0262E"/>
    <w:rsid w:val="00D1369A"/>
    <w:rsid w:val="00D142E2"/>
    <w:rsid w:val="00D4489A"/>
    <w:rsid w:val="00D51F7C"/>
    <w:rsid w:val="00D60417"/>
    <w:rsid w:val="00D627CE"/>
    <w:rsid w:val="00D6754B"/>
    <w:rsid w:val="00D9117D"/>
    <w:rsid w:val="00D97010"/>
    <w:rsid w:val="00D973D1"/>
    <w:rsid w:val="00DB639C"/>
    <w:rsid w:val="00DD0154"/>
    <w:rsid w:val="00E00960"/>
    <w:rsid w:val="00E033CF"/>
    <w:rsid w:val="00E16396"/>
    <w:rsid w:val="00E210AA"/>
    <w:rsid w:val="00E211D4"/>
    <w:rsid w:val="00E26CB7"/>
    <w:rsid w:val="00E32046"/>
    <w:rsid w:val="00E60871"/>
    <w:rsid w:val="00E6673C"/>
    <w:rsid w:val="00E755CC"/>
    <w:rsid w:val="00EA502D"/>
    <w:rsid w:val="00EA6F0E"/>
    <w:rsid w:val="00EA7ABB"/>
    <w:rsid w:val="00ED260D"/>
    <w:rsid w:val="00EE3EE6"/>
    <w:rsid w:val="00EE65C5"/>
    <w:rsid w:val="00EF4C9D"/>
    <w:rsid w:val="00F226C7"/>
    <w:rsid w:val="00F57936"/>
    <w:rsid w:val="00F83678"/>
    <w:rsid w:val="00FB156A"/>
    <w:rsid w:val="00FB3D50"/>
    <w:rsid w:val="00FC22C3"/>
    <w:rsid w:val="00FE2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F4A"/>
  <w15:docId w15:val="{8CBC2B03-9DA0-494B-B18C-28ED5631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2A"/>
    <w:pPr>
      <w:spacing w:after="0" w:line="240" w:lineRule="auto"/>
    </w:pPr>
    <w:rPr>
      <w:rFonts w:ascii="Times New Roman" w:hAnsi="Times New Roman"/>
      <w:sz w:val="24"/>
    </w:rPr>
  </w:style>
  <w:style w:type="paragraph" w:styleId="Rubrik1">
    <w:name w:val="heading 1"/>
    <w:next w:val="Normal"/>
    <w:link w:val="Rubrik1Char"/>
    <w:uiPriority w:val="9"/>
    <w:qFormat/>
    <w:rsid w:val="00D0262E"/>
    <w:pPr>
      <w:keepNext/>
      <w:keepLines/>
      <w:spacing w:before="200" w:after="0" w:line="320" w:lineRule="exact"/>
      <w:outlineLvl w:val="0"/>
    </w:pPr>
    <w:rPr>
      <w:rFonts w:ascii="Arial" w:eastAsiaTheme="majorEastAsia" w:hAnsi="Arial" w:cstheme="majorBidi"/>
      <w:b/>
      <w:bCs/>
      <w:sz w:val="28"/>
      <w:szCs w:val="28"/>
    </w:rPr>
  </w:style>
  <w:style w:type="paragraph" w:styleId="Rubrik2">
    <w:name w:val="heading 2"/>
    <w:next w:val="Normal"/>
    <w:link w:val="Rubrik2Char"/>
    <w:uiPriority w:val="9"/>
    <w:qFormat/>
    <w:rsid w:val="00D0262E"/>
    <w:pPr>
      <w:keepNext/>
      <w:keepLines/>
      <w:spacing w:before="200" w:after="0" w:line="320" w:lineRule="exact"/>
      <w:outlineLvl w:val="1"/>
    </w:pPr>
    <w:rPr>
      <w:rFonts w:ascii="Arial" w:eastAsiaTheme="majorEastAsia" w:hAnsi="Arial" w:cstheme="majorBidi"/>
      <w:bCs/>
      <w:sz w:val="28"/>
      <w:szCs w:val="26"/>
    </w:rPr>
  </w:style>
  <w:style w:type="paragraph" w:styleId="Rubrik3">
    <w:name w:val="heading 3"/>
    <w:next w:val="Normal"/>
    <w:link w:val="Rubrik3Char"/>
    <w:uiPriority w:val="9"/>
    <w:unhideWhenUsed/>
    <w:qFormat/>
    <w:rsid w:val="00D0262E"/>
    <w:pPr>
      <w:keepNext/>
      <w:keepLines/>
      <w:spacing w:after="0" w:line="240" w:lineRule="auto"/>
      <w:outlineLvl w:val="2"/>
    </w:pPr>
    <w:rPr>
      <w:rFonts w:ascii="Arial" w:eastAsiaTheme="majorEastAsia" w:hAnsi="Arial" w:cstheme="majorBidi"/>
      <w:bCs/>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C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C6363"/>
    <w:rPr>
      <w:rFonts w:ascii="Tahoma" w:hAnsi="Tahoma" w:cs="Tahoma"/>
      <w:sz w:val="16"/>
      <w:szCs w:val="16"/>
    </w:rPr>
  </w:style>
  <w:style w:type="character" w:customStyle="1" w:styleId="BallongtextChar">
    <w:name w:val="Ballongtext Char"/>
    <w:basedOn w:val="Standardstycketeckensnitt"/>
    <w:link w:val="Ballongtext"/>
    <w:uiPriority w:val="99"/>
    <w:semiHidden/>
    <w:rsid w:val="007C6363"/>
    <w:rPr>
      <w:rFonts w:ascii="Tahoma" w:hAnsi="Tahoma" w:cs="Tahoma"/>
      <w:sz w:val="16"/>
      <w:szCs w:val="16"/>
    </w:rPr>
  </w:style>
  <w:style w:type="paragraph" w:customStyle="1" w:styleId="rendemening">
    <w:name w:val="Ärendemening"/>
    <w:qFormat/>
    <w:rsid w:val="002A3EC2"/>
    <w:pPr>
      <w:spacing w:before="200" w:after="0" w:line="240" w:lineRule="auto"/>
      <w:outlineLvl w:val="0"/>
    </w:pPr>
    <w:rPr>
      <w:rFonts w:ascii="Arial" w:hAnsi="Arial"/>
      <w:b/>
      <w:sz w:val="32"/>
    </w:rPr>
  </w:style>
  <w:style w:type="character" w:customStyle="1" w:styleId="Rubrik1Char">
    <w:name w:val="Rubrik 1 Char"/>
    <w:basedOn w:val="Standardstycketeckensnitt"/>
    <w:link w:val="Rubrik1"/>
    <w:uiPriority w:val="9"/>
    <w:rsid w:val="00D0262E"/>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D0262E"/>
    <w:rPr>
      <w:rFonts w:ascii="Arial" w:eastAsiaTheme="majorEastAsia" w:hAnsi="Arial" w:cstheme="majorBidi"/>
      <w:bCs/>
      <w:sz w:val="28"/>
      <w:szCs w:val="26"/>
    </w:rPr>
  </w:style>
  <w:style w:type="character" w:customStyle="1" w:styleId="Rubrik3Char">
    <w:name w:val="Rubrik 3 Char"/>
    <w:basedOn w:val="Standardstycketeckensnitt"/>
    <w:link w:val="Rubrik3"/>
    <w:uiPriority w:val="9"/>
    <w:rsid w:val="00D0262E"/>
    <w:rPr>
      <w:rFonts w:ascii="Arial" w:eastAsiaTheme="majorEastAsia" w:hAnsi="Arial" w:cstheme="majorBidi"/>
      <w:bCs/>
      <w:i/>
      <w:sz w:val="28"/>
    </w:rPr>
  </w:style>
  <w:style w:type="character" w:styleId="Platshllartext">
    <w:name w:val="Placeholder Text"/>
    <w:basedOn w:val="Standardstycketeckensnitt"/>
    <w:uiPriority w:val="99"/>
    <w:semiHidden/>
    <w:rsid w:val="00EE65C5"/>
    <w:rPr>
      <w:color w:val="808080"/>
    </w:rPr>
  </w:style>
  <w:style w:type="paragraph" w:customStyle="1" w:styleId="Punktlista-LiJ">
    <w:name w:val="Punktlista - LiJ"/>
    <w:qFormat/>
    <w:rsid w:val="004B5EB0"/>
    <w:pPr>
      <w:numPr>
        <w:numId w:val="2"/>
      </w:numPr>
      <w:tabs>
        <w:tab w:val="left" w:pos="567"/>
      </w:tabs>
      <w:spacing w:before="120" w:after="0" w:line="240" w:lineRule="auto"/>
      <w:ind w:left="567" w:hanging="567"/>
    </w:pPr>
    <w:rPr>
      <w:rFonts w:ascii="Times New Roman" w:hAnsi="Times New Roman"/>
      <w:sz w:val="24"/>
    </w:rPr>
  </w:style>
  <w:style w:type="paragraph" w:customStyle="1" w:styleId="Numreradlista-LiJ">
    <w:name w:val="Numrerad lista - LiJ"/>
    <w:basedOn w:val="Normal"/>
    <w:qFormat/>
    <w:rsid w:val="004B5EB0"/>
    <w:pPr>
      <w:numPr>
        <w:numId w:val="3"/>
      </w:numPr>
      <w:tabs>
        <w:tab w:val="left" w:pos="567"/>
      </w:tabs>
      <w:spacing w:before="120"/>
      <w:ind w:left="567" w:hanging="567"/>
    </w:pPr>
  </w:style>
  <w:style w:type="paragraph" w:styleId="Sidhuvud">
    <w:name w:val="header"/>
    <w:basedOn w:val="Normal"/>
    <w:link w:val="SidhuvudChar"/>
    <w:uiPriority w:val="99"/>
    <w:unhideWhenUsed/>
    <w:rsid w:val="006E4A6E"/>
    <w:pPr>
      <w:tabs>
        <w:tab w:val="center" w:pos="4536"/>
        <w:tab w:val="right" w:pos="9072"/>
      </w:tabs>
    </w:pPr>
  </w:style>
  <w:style w:type="character" w:customStyle="1" w:styleId="SidhuvudChar">
    <w:name w:val="Sidhuvud Char"/>
    <w:basedOn w:val="Standardstycketeckensnitt"/>
    <w:link w:val="Sidhuvud"/>
    <w:uiPriority w:val="99"/>
    <w:rsid w:val="006E4A6E"/>
    <w:rPr>
      <w:rFonts w:ascii="Times New Roman" w:hAnsi="Times New Roman"/>
      <w:sz w:val="24"/>
    </w:rPr>
  </w:style>
  <w:style w:type="paragraph" w:styleId="Sidfot">
    <w:name w:val="footer"/>
    <w:basedOn w:val="Normal"/>
    <w:link w:val="SidfotChar"/>
    <w:uiPriority w:val="99"/>
    <w:unhideWhenUsed/>
    <w:rsid w:val="006E4A6E"/>
    <w:pPr>
      <w:tabs>
        <w:tab w:val="center" w:pos="4536"/>
        <w:tab w:val="right" w:pos="9072"/>
      </w:tabs>
    </w:pPr>
  </w:style>
  <w:style w:type="character" w:customStyle="1" w:styleId="SidfotChar">
    <w:name w:val="Sidfot Char"/>
    <w:basedOn w:val="Standardstycketeckensnitt"/>
    <w:link w:val="Sidfot"/>
    <w:uiPriority w:val="99"/>
    <w:rsid w:val="006E4A6E"/>
    <w:rPr>
      <w:rFonts w:ascii="Times New Roman" w:hAnsi="Times New Roman"/>
      <w:sz w:val="24"/>
    </w:rPr>
  </w:style>
  <w:style w:type="table" w:customStyle="1" w:styleId="Tabellrutnt1">
    <w:name w:val="Tabellrutnät1"/>
    <w:basedOn w:val="Normaltabell"/>
    <w:next w:val="Tabellrutnt"/>
    <w:uiPriority w:val="59"/>
    <w:rsid w:val="00A4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unhideWhenUsed/>
    <w:rsid w:val="00A44730"/>
    <w:pPr>
      <w:ind w:left="720"/>
      <w:contextualSpacing/>
    </w:pPr>
  </w:style>
  <w:style w:type="paragraph" w:customStyle="1" w:styleId="Paragrafrubrik">
    <w:name w:val="Paragrafrubrik"/>
    <w:next w:val="Normal"/>
    <w:link w:val="ParagrafrubrikChar"/>
    <w:qFormat/>
    <w:rsid w:val="005A25EC"/>
    <w:pPr>
      <w:spacing w:before="200" w:after="0" w:line="320" w:lineRule="exact"/>
    </w:pPr>
    <w:rPr>
      <w:rFonts w:ascii="Arial" w:eastAsiaTheme="majorEastAsia" w:hAnsi="Arial" w:cstheme="majorBidi"/>
      <w:b/>
      <w:bCs/>
      <w:sz w:val="28"/>
      <w:szCs w:val="24"/>
    </w:rPr>
  </w:style>
  <w:style w:type="character" w:customStyle="1" w:styleId="ParagrafrubrikChar">
    <w:name w:val="Paragrafrubrik Char"/>
    <w:basedOn w:val="Rubrik1Char"/>
    <w:link w:val="Paragrafrubrik"/>
    <w:rsid w:val="005A25EC"/>
    <w:rPr>
      <w:rFonts w:ascii="Arial" w:eastAsiaTheme="majorEastAsia" w:hAnsi="Arial" w:cstheme="majorBidi"/>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Office16\Mallar\M&#246;tesanteckning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8BE5F20BA4A9483E92F893147D70C"/>
        <w:category>
          <w:name w:val="Allmänt"/>
          <w:gallery w:val="placeholder"/>
        </w:category>
        <w:types>
          <w:type w:val="bbPlcHdr"/>
        </w:types>
        <w:behaviors>
          <w:behavior w:val="content"/>
        </w:behaviors>
        <w:guid w:val="{F1535745-1DC2-4A82-8BE0-21956481CF20}"/>
      </w:docPartPr>
      <w:docPartBody>
        <w:p w:rsidR="00A56A6E" w:rsidRDefault="00B064AC">
          <w:pPr>
            <w:pStyle w:val="3438BE5F20BA4A9483E92F893147D70C"/>
          </w:pPr>
          <w:bookmarkStart w:id="0" w:name="BMDocTitle"/>
          <w:r w:rsidRPr="00191863">
            <w:rPr>
              <w:rStyle w:val="Platshllartext"/>
            </w:rPr>
            <w:t>PROTOKOLL</w:t>
          </w:r>
          <w:bookmarkEnd w:id="0"/>
        </w:p>
      </w:docPartBody>
    </w:docPart>
    <w:docPart>
      <w:docPartPr>
        <w:name w:val="6653BCD0051442D3BC4D5B623832097F"/>
        <w:category>
          <w:name w:val="Allmänt"/>
          <w:gallery w:val="placeholder"/>
        </w:category>
        <w:types>
          <w:type w:val="bbPlcHdr"/>
        </w:types>
        <w:behaviors>
          <w:behavior w:val="content"/>
        </w:behaviors>
        <w:guid w:val="{7D2DA78F-66DB-4500-9090-AF6D706E5496}"/>
      </w:docPartPr>
      <w:docPartBody>
        <w:p w:rsidR="00A56A6E" w:rsidRDefault="00B064AC">
          <w:pPr>
            <w:pStyle w:val="6653BCD0051442D3BC4D5B623832097F"/>
          </w:pPr>
          <w:r w:rsidRPr="00B5020F">
            <w:rPr>
              <w:rStyle w:val="Platshllartext"/>
            </w:rPr>
            <w:t>Diarienummer</w:t>
          </w:r>
        </w:p>
      </w:docPartBody>
    </w:docPart>
    <w:docPart>
      <w:docPartPr>
        <w:name w:val="8E7F55AA78454904B1C75513818F3CEB"/>
        <w:category>
          <w:name w:val="Allmänt"/>
          <w:gallery w:val="placeholder"/>
        </w:category>
        <w:types>
          <w:type w:val="bbPlcHdr"/>
        </w:types>
        <w:behaviors>
          <w:behavior w:val="content"/>
        </w:behaviors>
        <w:guid w:val="{96C7E628-FF93-4192-8B38-5044928899BB}"/>
      </w:docPartPr>
      <w:docPartBody>
        <w:p w:rsidR="00A56A6E" w:rsidRDefault="00B064AC">
          <w:pPr>
            <w:pStyle w:val="8E7F55AA78454904B1C75513818F3CEB"/>
          </w:pPr>
          <w:bookmarkStart w:id="1" w:name="BMBenamning"/>
          <w:r w:rsidRPr="003767ED">
            <w:rPr>
              <w:rStyle w:val="Platshllartext"/>
              <w:rFonts w:ascii="Arial" w:hAnsi="Arial" w:cs="Arial"/>
              <w:b/>
            </w:rPr>
            <w:t>MÖTESBENÄMNING</w:t>
          </w:r>
          <w:bookmarkEnd w:id="1"/>
        </w:p>
      </w:docPartBody>
    </w:docPart>
    <w:docPart>
      <w:docPartPr>
        <w:name w:val="7D7B30C0F1C446199F98A1242FEE91D3"/>
        <w:category>
          <w:name w:val="Allmänt"/>
          <w:gallery w:val="placeholder"/>
        </w:category>
        <w:types>
          <w:type w:val="bbPlcHdr"/>
        </w:types>
        <w:behaviors>
          <w:behavior w:val="content"/>
        </w:behaviors>
        <w:guid w:val="{A8081ED7-617E-487A-851F-9470D7D5C3AC}"/>
      </w:docPartPr>
      <w:docPartBody>
        <w:p w:rsidR="00A56A6E" w:rsidRDefault="00B064AC">
          <w:pPr>
            <w:pStyle w:val="7D7B30C0F1C446199F98A1242FEE91D3"/>
          </w:pPr>
          <w:bookmarkStart w:id="2" w:name="BMDateTime"/>
          <w:r w:rsidRPr="0086025C">
            <w:rPr>
              <w:rStyle w:val="Platshllartext"/>
            </w:rPr>
            <w:t>Datum + tid</w:t>
          </w:r>
          <w:bookmarkEnd w:id="2"/>
        </w:p>
      </w:docPartBody>
    </w:docPart>
    <w:docPart>
      <w:docPartPr>
        <w:name w:val="844F108B339D4CCAAE3D73093AE68C42"/>
        <w:category>
          <w:name w:val="Allmänt"/>
          <w:gallery w:val="placeholder"/>
        </w:category>
        <w:types>
          <w:type w:val="bbPlcHdr"/>
        </w:types>
        <w:behaviors>
          <w:behavior w:val="content"/>
        </w:behaviors>
        <w:guid w:val="{F34751CA-B85B-43FF-A809-033E07333210}"/>
      </w:docPartPr>
      <w:docPartBody>
        <w:p w:rsidR="00A56A6E" w:rsidRDefault="00B064AC">
          <w:pPr>
            <w:pStyle w:val="844F108B339D4CCAAE3D73093AE68C42"/>
          </w:pPr>
          <w:bookmarkStart w:id="3" w:name="BMLocation"/>
          <w:r w:rsidRPr="0086025C">
            <w:rPr>
              <w:rStyle w:val="Platshllartext"/>
            </w:rPr>
            <w:t>Lokal och dylikt</w:t>
          </w:r>
          <w:bookmarkEnd w:id="3"/>
        </w:p>
      </w:docPartBody>
    </w:docPart>
    <w:docPart>
      <w:docPartPr>
        <w:name w:val="EDDE7DAED54243F69A7E9853CA23C621"/>
        <w:category>
          <w:name w:val="Allmänt"/>
          <w:gallery w:val="placeholder"/>
        </w:category>
        <w:types>
          <w:type w:val="bbPlcHdr"/>
        </w:types>
        <w:behaviors>
          <w:behavior w:val="content"/>
        </w:behaviors>
        <w:guid w:val="{F16013EF-2F3D-4F5E-81B2-297D70F38867}"/>
      </w:docPartPr>
      <w:docPartBody>
        <w:p w:rsidR="00A56A6E" w:rsidRDefault="00B064AC">
          <w:pPr>
            <w:pStyle w:val="EDDE7DAED54243F69A7E9853CA23C621"/>
          </w:pPr>
          <w:bookmarkStart w:id="4" w:name="BMPresent"/>
          <w:r w:rsidRPr="00191863">
            <w:rPr>
              <w:rStyle w:val="Platshllartext"/>
            </w:rPr>
            <w:t>Närvarande</w:t>
          </w:r>
          <w:bookmarkEnd w:id="4"/>
        </w:p>
      </w:docPartBody>
    </w:docPart>
    <w:docPart>
      <w:docPartPr>
        <w:name w:val="C11553505ECD44418BE588306E7709AF"/>
        <w:category>
          <w:name w:val="Allmänt"/>
          <w:gallery w:val="placeholder"/>
        </w:category>
        <w:types>
          <w:type w:val="bbPlcHdr"/>
        </w:types>
        <w:behaviors>
          <w:behavior w:val="content"/>
        </w:behaviors>
        <w:guid w:val="{A33E541C-B302-47F9-9A76-08FAC6A2465B}"/>
      </w:docPartPr>
      <w:docPartBody>
        <w:p w:rsidR="00A56A6E" w:rsidRDefault="00B064AC">
          <w:pPr>
            <w:pStyle w:val="C11553505ECD44418BE588306E7709AF"/>
          </w:pPr>
          <w:r w:rsidRPr="00B5020F">
            <w:rPr>
              <w:rStyle w:val="Platshllartext"/>
            </w:rPr>
            <w:t>Ej närvarande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6E"/>
    <w:rsid w:val="00A56A6E"/>
    <w:rsid w:val="00B06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438BE5F20BA4A9483E92F893147D70C">
    <w:name w:val="3438BE5F20BA4A9483E92F893147D70C"/>
  </w:style>
  <w:style w:type="paragraph" w:customStyle="1" w:styleId="6653BCD0051442D3BC4D5B623832097F">
    <w:name w:val="6653BCD0051442D3BC4D5B623832097F"/>
  </w:style>
  <w:style w:type="paragraph" w:customStyle="1" w:styleId="8E7F55AA78454904B1C75513818F3CEB">
    <w:name w:val="8E7F55AA78454904B1C75513818F3CEB"/>
  </w:style>
  <w:style w:type="paragraph" w:customStyle="1" w:styleId="7D7B30C0F1C446199F98A1242FEE91D3">
    <w:name w:val="7D7B30C0F1C446199F98A1242FEE91D3"/>
  </w:style>
  <w:style w:type="paragraph" w:customStyle="1" w:styleId="844F108B339D4CCAAE3D73093AE68C42">
    <w:name w:val="844F108B339D4CCAAE3D73093AE68C42"/>
  </w:style>
  <w:style w:type="paragraph" w:customStyle="1" w:styleId="EDDE7DAED54243F69A7E9853CA23C621">
    <w:name w:val="EDDE7DAED54243F69A7E9853CA23C621"/>
  </w:style>
  <w:style w:type="paragraph" w:customStyle="1" w:styleId="C11553505ECD44418BE588306E7709AF">
    <w:name w:val="C11553505ECD44418BE588306E770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SignOn">
  <sidhuvud>
    <dokumenttyp>MÖTESANTECKNINGAR</dokumenttyp>
    <benämning>Föräldramöte Handboll</benämning>
    <datumTid>17/2-2021 19:00</datumTid>
    <tempDnr>
    </tempDnr>
  </sidhuvud>
</document>
</file>

<file path=customXml/itemProps1.xml><?xml version="1.0" encoding="utf-8"?>
<ds:datastoreItem xmlns:ds="http://schemas.openxmlformats.org/officeDocument/2006/customXml" ds:itemID="{636B7A29-17E3-43EC-9EC5-AE743D1AF578}">
  <ds:schemaRefs>
    <ds:schemaRef ds:uri="SignOn"/>
  </ds:schemaRefs>
</ds:datastoreItem>
</file>

<file path=docProps/app.xml><?xml version="1.0" encoding="utf-8"?>
<Properties xmlns="http://schemas.openxmlformats.org/officeDocument/2006/extended-properties" xmlns:vt="http://schemas.openxmlformats.org/officeDocument/2006/docPropsVTypes">
  <Template>Mötesanteckningar</Template>
  <TotalTime>45</TotalTime>
  <Pages>2</Pages>
  <Words>235</Words>
  <Characters>1694</Characters>
  <Application>Microsoft Office Word</Application>
  <DocSecurity>0</DocSecurity>
  <Lines>282</Lines>
  <Paragraphs>113</Paragraphs>
  <ScaleCrop>false</ScaleCrop>
  <HeadingPairs>
    <vt:vector size="2" baseType="variant">
      <vt:variant>
        <vt:lpstr>Rubrik</vt:lpstr>
      </vt:variant>
      <vt:variant>
        <vt:i4>1</vt:i4>
      </vt:variant>
    </vt:vector>
  </HeadingPairs>
  <TitlesOfParts>
    <vt:vector size="1" baseType="lpstr">
      <vt:lpstr>Protokoll</vt:lpstr>
    </vt:vector>
  </TitlesOfParts>
  <Manager/>
  <Company>Landstinget i Jönköpings län</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Föräldramöte Handboll</dc:title>
  <dc:subject>Mötesanteckning 17/2-2021</dc:subject>
  <dc:creator>Bengtsson Nina</dc:creator>
  <cp:keywords>RJL1013</cp:keywords>
  <dc:description>Version 1, 2014-10-21</dc:description>
  <cp:lastModifiedBy>Bengtsson Nina</cp:lastModifiedBy>
  <cp:revision>6</cp:revision>
  <dcterms:created xsi:type="dcterms:W3CDTF">2021-02-17T18:07:00Z</dcterms:created>
  <dcterms:modified xsi:type="dcterms:W3CDTF">2021-02-17T18:53:00Z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