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E" w:rsidRPr="005F2E8E" w:rsidRDefault="00C93117" w:rsidP="005F2E8E">
      <w:pPr>
        <w:jc w:val="right"/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2470E210" wp14:editId="199D3B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2950" cy="799465"/>
            <wp:effectExtent l="0" t="0" r="0" b="635"/>
            <wp:wrapTopAndBottom/>
            <wp:docPr id="2" name="irc_mi" descr="Bildresultat för härryda handbo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rryda handbo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99"/>
                    <a:stretch/>
                  </pic:blipFill>
                  <pic:spPr bwMode="auto">
                    <a:xfrm>
                      <a:off x="0" y="0"/>
                      <a:ext cx="74295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248"/>
        <w:gridCol w:w="72"/>
        <w:gridCol w:w="2160"/>
        <w:gridCol w:w="2880"/>
      </w:tblGrid>
      <w:tr w:rsidR="005F2E8E" w:rsidRPr="007324BD">
        <w:trPr>
          <w:cantSplit/>
          <w:trHeight w:val="504"/>
          <w:tblHeader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5F2E8E" w:rsidRPr="00305FE9" w:rsidRDefault="00C93117" w:rsidP="005F2E8E">
            <w:pPr>
              <w:pStyle w:val="Rubrik1"/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 xml:space="preserve">KONTAKTUPPGIFTER </w:t>
            </w:r>
            <w:bookmarkStart w:id="0" w:name="_GoBack"/>
            <w:bookmarkEnd w:id="0"/>
            <w:r>
              <w:rPr>
                <w:color w:val="003366"/>
                <w:sz w:val="28"/>
                <w:szCs w:val="28"/>
              </w:rPr>
              <w:t>DELTAGARE</w:t>
            </w:r>
          </w:p>
        </w:tc>
      </w:tr>
      <w:tr w:rsidR="00C93117" w:rsidRPr="007324BD" w:rsidTr="008F6B0C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3117" w:rsidRPr="007324BD" w:rsidRDefault="00C93117" w:rsidP="00DD3FCD">
            <w:pPr>
              <w:pStyle w:val="Rubrik2"/>
            </w:pPr>
            <w:r>
              <w:t>DELTAGARE:</w:t>
            </w:r>
          </w:p>
        </w:tc>
      </w:tr>
      <w:tr w:rsidR="00C93117" w:rsidRPr="007324BD" w:rsidTr="00DD3FCD">
        <w:trPr>
          <w:cantSplit/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17" w:rsidRPr="00DD3FCD" w:rsidRDefault="00C93117" w:rsidP="00DD3FCD">
            <w:proofErr w:type="spellStart"/>
            <w:r w:rsidRPr="00DD3FCD">
              <w:t>Förnamn</w:t>
            </w:r>
            <w:proofErr w:type="spellEnd"/>
            <w:r w:rsidRPr="00DD3FCD">
              <w:t>: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17" w:rsidRPr="00DD3FCD" w:rsidRDefault="00C93117" w:rsidP="00DD3FCD">
            <w:proofErr w:type="spellStart"/>
            <w:r w:rsidRPr="00DD3FCD">
              <w:t>Efternamn</w:t>
            </w:r>
            <w:proofErr w:type="spellEnd"/>
            <w:r w:rsidRPr="00DD3FCD">
              <w:t>:</w:t>
            </w:r>
          </w:p>
        </w:tc>
      </w:tr>
      <w:tr w:rsidR="005F2E8E" w:rsidRPr="007324BD" w:rsidTr="00DD3FCD">
        <w:trPr>
          <w:cantSplit/>
          <w:trHeight w:val="87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8E" w:rsidRPr="00D57C43" w:rsidRDefault="005F2E8E" w:rsidP="00DD3FCD">
            <w:r w:rsidRPr="00D57C43">
              <w:t>Address:</w:t>
            </w:r>
          </w:p>
          <w:p w:rsidR="005F2E8E" w:rsidRDefault="005F2E8E" w:rsidP="00DD3FCD"/>
          <w:p w:rsidR="005F2E8E" w:rsidRPr="007324BD" w:rsidRDefault="005F2E8E" w:rsidP="00DD3FCD"/>
        </w:tc>
      </w:tr>
      <w:tr w:rsidR="00C93117" w:rsidRPr="007324BD" w:rsidTr="00DD3FCD">
        <w:trPr>
          <w:cantSplit/>
          <w:trHeight w:val="454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17" w:rsidRPr="007324BD" w:rsidRDefault="00DD3FCD" w:rsidP="00DD3FCD">
            <w:proofErr w:type="spellStart"/>
            <w:r>
              <w:t>Postnummer</w:t>
            </w:r>
            <w:proofErr w:type="spellEnd"/>
            <w:r w:rsidR="00C93117"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17" w:rsidRPr="007324BD" w:rsidRDefault="00C93117" w:rsidP="00DD3FCD">
            <w:r>
              <w:t>Ort:</w:t>
            </w:r>
          </w:p>
        </w:tc>
      </w:tr>
      <w:tr w:rsidR="005F2E8E" w:rsidRPr="007324BD" w:rsidTr="00DD3FCD">
        <w:trPr>
          <w:cantSplit/>
          <w:trHeight w:val="413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8E" w:rsidRPr="007324BD" w:rsidRDefault="00C93117" w:rsidP="005F2E8E">
            <w:proofErr w:type="spellStart"/>
            <w:r>
              <w:t>Personnummer</w:t>
            </w:r>
            <w:proofErr w:type="spellEnd"/>
            <w: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8E" w:rsidRPr="007324BD" w:rsidRDefault="00DD3FCD" w:rsidP="00DD3FCD">
            <w:r>
              <w:t>E-</w:t>
            </w:r>
            <w:proofErr w:type="spellStart"/>
            <w:r>
              <w:t>postadress</w:t>
            </w:r>
            <w:proofErr w:type="spellEnd"/>
            <w:r>
              <w:t>:</w:t>
            </w:r>
          </w:p>
        </w:tc>
      </w:tr>
      <w:tr w:rsidR="005F2E8E" w:rsidRPr="007324BD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2E8E" w:rsidRPr="007324BD" w:rsidRDefault="00C93117" w:rsidP="005F2E8E">
            <w:pPr>
              <w:pStyle w:val="Rubrik2"/>
            </w:pPr>
            <w:r>
              <w:t>KONTAKTUPPGIFTER VÅRDNADSHAVARE</w:t>
            </w:r>
          </w:p>
        </w:tc>
      </w:tr>
      <w:tr w:rsidR="005F2E8E" w:rsidRPr="007324BD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8E" w:rsidRDefault="00DD3FCD" w:rsidP="005F2E8E">
            <w:proofErr w:type="spellStart"/>
            <w:r>
              <w:t>Namn</w:t>
            </w:r>
            <w:proofErr w:type="spellEnd"/>
            <w:r>
              <w:t>:</w:t>
            </w:r>
          </w:p>
          <w:p w:rsidR="005F2E8E" w:rsidRDefault="005F2E8E" w:rsidP="005F2E8E"/>
          <w:p w:rsidR="005F2E8E" w:rsidRDefault="005F2E8E" w:rsidP="005F2E8E"/>
          <w:p w:rsidR="005F2E8E" w:rsidRPr="007324BD" w:rsidRDefault="005F2E8E" w:rsidP="005F2E8E"/>
        </w:tc>
      </w:tr>
      <w:tr w:rsidR="005F2E8E" w:rsidRPr="007324BD">
        <w:trPr>
          <w:cantSplit/>
          <w:trHeight w:val="259"/>
          <w:jc w:val="center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8E" w:rsidRPr="007324BD" w:rsidRDefault="00DD3FCD" w:rsidP="005F2E8E">
            <w:proofErr w:type="spellStart"/>
            <w:r>
              <w:t>Förnamn</w:t>
            </w:r>
            <w:proofErr w:type="spellEnd"/>
            <w: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8E" w:rsidRPr="007324BD" w:rsidRDefault="005F2E8E" w:rsidP="005F2E8E">
            <w:proofErr w:type="spellStart"/>
            <w:r>
              <w:t>E</w:t>
            </w:r>
            <w:r w:rsidR="00DD3FCD">
              <w:t>fternamn</w:t>
            </w:r>
            <w:proofErr w:type="spellEnd"/>
            <w:r>
              <w:t>:</w:t>
            </w:r>
          </w:p>
        </w:tc>
      </w:tr>
      <w:tr w:rsidR="00DD3FCD" w:rsidRPr="007324BD" w:rsidTr="00C321AF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CD" w:rsidRPr="007324BD" w:rsidRDefault="00DD3FCD" w:rsidP="005F2E8E">
            <w:proofErr w:type="spellStart"/>
            <w:r>
              <w:t>Telefon</w:t>
            </w:r>
            <w:proofErr w:type="spellEnd"/>
            <w:r>
              <w:t>:</w:t>
            </w:r>
          </w:p>
        </w:tc>
      </w:tr>
      <w:tr w:rsidR="005F2E8E" w:rsidRPr="007324BD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2E8E" w:rsidRPr="007324BD" w:rsidRDefault="00DD3FCD" w:rsidP="005F2E8E">
            <w:pPr>
              <w:pStyle w:val="Rubrik2"/>
            </w:pPr>
            <w:r>
              <w:t>ÖVRIGA UPPLYSNINGAR</w:t>
            </w:r>
          </w:p>
        </w:tc>
      </w:tr>
      <w:tr w:rsidR="005F2E8E" w:rsidRPr="007324BD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8E" w:rsidRDefault="005F2E8E" w:rsidP="005F2E8E"/>
          <w:p w:rsidR="005F2E8E" w:rsidRDefault="005F2E8E" w:rsidP="005F2E8E"/>
          <w:p w:rsidR="005F2E8E" w:rsidRDefault="005F2E8E" w:rsidP="005F2E8E"/>
          <w:p w:rsidR="005F2E8E" w:rsidRDefault="005F2E8E" w:rsidP="005F2E8E"/>
          <w:p w:rsidR="005F2E8E" w:rsidRPr="007324BD" w:rsidRDefault="005F2E8E" w:rsidP="005F2E8E"/>
        </w:tc>
      </w:tr>
    </w:tbl>
    <w:p w:rsidR="005F2E8E" w:rsidRDefault="005F2E8E"/>
    <w:sectPr w:rsidR="005F2E8E" w:rsidSect="005F2E8E"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17" w:rsidRDefault="00C93117" w:rsidP="00C93117">
      <w:r>
        <w:separator/>
      </w:r>
    </w:p>
  </w:endnote>
  <w:endnote w:type="continuationSeparator" w:id="0">
    <w:p w:rsidR="00C93117" w:rsidRDefault="00C93117" w:rsidP="00C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17" w:rsidRDefault="00C93117" w:rsidP="00C93117">
      <w:r>
        <w:separator/>
      </w:r>
    </w:p>
  </w:footnote>
  <w:footnote w:type="continuationSeparator" w:id="0">
    <w:p w:rsidR="00C93117" w:rsidRDefault="00C93117" w:rsidP="00C9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7"/>
    <w:rsid w:val="00182C37"/>
    <w:rsid w:val="00305FE9"/>
    <w:rsid w:val="004B45C8"/>
    <w:rsid w:val="005F2E8E"/>
    <w:rsid w:val="00780ECC"/>
    <w:rsid w:val="0084664E"/>
    <w:rsid w:val="0088475C"/>
    <w:rsid w:val="00C93117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4B929"/>
  <w15:chartTrackingRefBased/>
  <w15:docId w15:val="{4FF1C2B6-C687-4C82-B9BD-627A46E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2E8E"/>
    <w:rPr>
      <w:rFonts w:ascii="Tahoma" w:hAnsi="Tahoma"/>
      <w:sz w:val="16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5F2E8E"/>
    <w:pPr>
      <w:jc w:val="center"/>
      <w:outlineLvl w:val="0"/>
    </w:pPr>
    <w:rPr>
      <w:b/>
      <w:caps/>
      <w:color w:val="FFFFFF"/>
      <w:sz w:val="24"/>
    </w:rPr>
  </w:style>
  <w:style w:type="paragraph" w:styleId="Rubrik2">
    <w:name w:val="heading 2"/>
    <w:basedOn w:val="Rubrik1"/>
    <w:next w:val="Normal"/>
    <w:qFormat/>
    <w:rsid w:val="005F2E8E"/>
    <w:pPr>
      <w:outlineLvl w:val="1"/>
    </w:pPr>
    <w:rPr>
      <w:color w:val="auto"/>
      <w:sz w:val="16"/>
      <w:szCs w:val="1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Italics">
    <w:name w:val="Italics"/>
    <w:basedOn w:val="Normal"/>
    <w:link w:val="ItalicsChar"/>
    <w:rsid w:val="005F2E8E"/>
    <w:rPr>
      <w:i/>
      <w:sz w:val="12"/>
    </w:rPr>
  </w:style>
  <w:style w:type="character" w:customStyle="1" w:styleId="ItalicsChar">
    <w:name w:val="Italics Char"/>
    <w:basedOn w:val="Standardstycketeckensnitt"/>
    <w:link w:val="Italics"/>
    <w:rsid w:val="005F2E8E"/>
    <w:rPr>
      <w:rFonts w:ascii="Tahoma" w:hAnsi="Tahoma"/>
      <w:i/>
      <w:sz w:val="12"/>
      <w:szCs w:val="24"/>
      <w:lang w:val="en-US" w:eastAsia="en-US" w:bidi="ar-SA"/>
    </w:rPr>
  </w:style>
  <w:style w:type="character" w:customStyle="1" w:styleId="Rubrik1Char">
    <w:name w:val="Rubrik 1 Char"/>
    <w:basedOn w:val="Standardstycketeckensnitt"/>
    <w:link w:val="Rubrik1"/>
    <w:rsid w:val="005F2E8E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paragraph" w:styleId="Sidhuvud">
    <w:name w:val="header"/>
    <w:basedOn w:val="Normal"/>
    <w:link w:val="SidhuvudChar"/>
    <w:rsid w:val="00C931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93117"/>
    <w:rPr>
      <w:rFonts w:ascii="Tahoma" w:hAnsi="Tahoma"/>
      <w:sz w:val="16"/>
      <w:szCs w:val="24"/>
      <w:lang w:val="en-US" w:eastAsia="en-US"/>
    </w:rPr>
  </w:style>
  <w:style w:type="paragraph" w:styleId="Sidfot">
    <w:name w:val="footer"/>
    <w:basedOn w:val="Normal"/>
    <w:link w:val="SidfotChar"/>
    <w:rsid w:val="00C931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93117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e/url?sa=i&amp;rct=j&amp;q=&amp;esrc=s&amp;source=images&amp;cd=&amp;cad=rja&amp;uact=8&amp;ved=0ahUKEwjz7OGe2dvWAhXGAJoKHYEfA5sQjRwIBw&amp;url=http://orgrytehandboll.se/infor-omgang-14-harryda-hk-orgryte-hs/&amp;psig=AOvVaw2NmP5uTctcEVxAW03sZIvz&amp;ust=15073689928630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98MF\LOCALS~1\Temp\TCD7C.tmp\Customer%20service%20re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 service report</Template>
  <TotalTime>16</TotalTime>
  <Pages>1</Pages>
  <Words>18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CUSTOMER SERVICE REPORT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Fjellseth</dc:creator>
  <cp:keywords/>
  <dc:description/>
  <cp:lastModifiedBy>Mattias Fjellseth</cp:lastModifiedBy>
  <cp:revision>3</cp:revision>
  <cp:lastPrinted>1601-01-01T00:00:00Z</cp:lastPrinted>
  <dcterms:created xsi:type="dcterms:W3CDTF">2018-01-19T07:34:00Z</dcterms:created>
  <dcterms:modified xsi:type="dcterms:W3CDTF">2018-01-19T07:49:00Z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TC100435431033</vt:lpwstr>
  </property>
</Properties>
</file>