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DB" w:rsidRPr="00E960DB" w:rsidRDefault="00E960DB" w:rsidP="00E960DB">
      <w:pPr>
        <w:spacing w:before="0" w:after="180" w:line="240" w:lineRule="auto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lang w:val="sv-SE" w:eastAsia="sv-SE" w:bidi="ar-SA"/>
        </w:rPr>
      </w:pPr>
      <w:bookmarkStart w:id="0" w:name="_GoBack"/>
      <w:bookmarkEnd w:id="0"/>
      <w:r w:rsidRPr="00E960DB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sv-SE" w:eastAsia="sv-SE" w:bidi="ar-SA"/>
        </w:rPr>
        <w:t>Hagunda P95:s Kravprofil</w:t>
      </w:r>
    </w:p>
    <w:p w:rsidR="00E960DB" w:rsidRPr="00E960DB" w:rsidRDefault="00E960DB" w:rsidP="00E960DB">
      <w:pPr>
        <w:spacing w:before="0" w:after="180" w:line="240" w:lineRule="auto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E960DB"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 xml:space="preserve">I samband med uttagningarna till </w:t>
      </w:r>
      <w:r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>Hagunda P95´s matcher</w:t>
      </w:r>
      <w:r w:rsidRPr="00E960DB"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>beaktar</w:t>
      </w:r>
      <w:r w:rsidRPr="00E960DB"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>ledarna</w:t>
      </w:r>
      <w:r w:rsidRPr="00E960DB"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>spelarna efter deras</w:t>
      </w:r>
      <w:r w:rsidRPr="00E960DB">
        <w:rPr>
          <w:rFonts w:asciiTheme="majorHAnsi" w:eastAsia="Times New Roman" w:hAnsiTheme="majorHAnsi" w:cstheme="majorHAnsi"/>
          <w:i/>
          <w:iCs/>
          <w:color w:val="000000"/>
          <w:lang w:val="sv-SE" w:eastAsia="sv-SE" w:bidi="ar-SA"/>
        </w:rPr>
        <w:t xml:space="preserve"> kompetens i enlighet med de egenskaper som framgår av Kravprofilen</w:t>
      </w:r>
    </w:p>
    <w:p w:rsidR="00E960DB" w:rsidRPr="00E960DB" w:rsidRDefault="00E960DB" w:rsidP="00E960DB">
      <w:pPr>
        <w:spacing w:before="0" w:after="180" w:line="240" w:lineRule="auto"/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</w:pPr>
      <w:r w:rsidRPr="00E960DB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 xml:space="preserve">Utespelare </w:t>
      </w:r>
    </w:p>
    <w:p w:rsidR="00E960DB" w:rsidRPr="00E960DB" w:rsidRDefault="00E960DB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Konditi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on, snabbhet, spänst och styrka:</w:t>
      </w:r>
      <w:r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innehar el</w:t>
      </w:r>
      <w:r>
        <w:rPr>
          <w:rFonts w:asciiTheme="majorHAnsi" w:eastAsia="Times New Roman" w:hAnsiTheme="majorHAnsi" w:cstheme="majorHAnsi"/>
          <w:color w:val="000000"/>
          <w:lang w:val="sv-SE" w:eastAsia="sv-SE" w:bidi="ar-SA"/>
        </w:rPr>
        <w:t>ler under säsong tränar upp den fysiska status som krävs.</w:t>
      </w:r>
    </w:p>
    <w:p w:rsidR="00E960DB" w:rsidRPr="00E960DB" w:rsidRDefault="008130C3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Driva, finta, dribbla: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behärskar momenten på ett bra sätt i förhållande till sin roll och position</w:t>
      </w:r>
    </w:p>
    <w:p w:rsidR="00E960DB" w:rsidRPr="00E960DB" w:rsidRDefault="008130C3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Hot: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ständigt är ett offensivt hot mot motståndarnas försvar oavsett position på planen </w:t>
      </w:r>
    </w:p>
    <w:p w:rsidR="00E960DB" w:rsidRPr="00E960DB" w:rsidRDefault="00F65983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Medtag &amp;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 xml:space="preserve"> mottag: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behärskar momenten i hög fart och i trånga situationer på planen</w:t>
      </w:r>
    </w:p>
    <w:p w:rsidR="00E960DB" w:rsidRPr="00E960DB" w:rsidRDefault="008130C3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Teknik:</w:t>
      </w:r>
      <w:r w:rsid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spelaren</w:t>
      </w:r>
      <w:r w:rsid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s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'funktionell</w:t>
      </w:r>
      <w:r w:rsid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a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teknisk' nivå</w:t>
      </w:r>
    </w:p>
    <w:p w:rsidR="00E960DB" w:rsidRDefault="00E960DB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Täck med boll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:</w:t>
      </w:r>
      <w:r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behärskar att behålla bollen i trånga och utsatta situationer på planen</w:t>
      </w:r>
    </w:p>
    <w:p w:rsidR="008130C3" w:rsidRPr="00E960DB" w:rsidRDefault="008130C3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Försvar:</w:t>
      </w:r>
      <w:r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hur man följer motståndaren, och stänger passningsvägar framför eget mål</w:t>
      </w:r>
    </w:p>
    <w:p w:rsidR="00E960DB" w:rsidRPr="00E960DB" w:rsidRDefault="008130C3" w:rsidP="00F65983">
      <w:pPr>
        <w:numPr>
          <w:ilvl w:val="0"/>
          <w:numId w:val="1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Skott: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har ett bra avslut och vet hur han utnyttjar det på bästa sätt</w:t>
      </w:r>
    </w:p>
    <w:p w:rsidR="00E960DB" w:rsidRPr="00E960DB" w:rsidRDefault="008130C3" w:rsidP="00F65983">
      <w:pPr>
        <w:numPr>
          <w:ilvl w:val="0"/>
          <w:numId w:val="2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Ansvar:</w:t>
      </w:r>
      <w:r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att spelaren visar ansvar på och uta</w:t>
      </w:r>
      <w:r w:rsid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n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för planen för sin egen prestation och lagets</w:t>
      </w:r>
    </w:p>
    <w:p w:rsidR="00E960DB" w:rsidRPr="00E960DB" w:rsidRDefault="008130C3" w:rsidP="00F65983">
      <w:pPr>
        <w:numPr>
          <w:ilvl w:val="0"/>
          <w:numId w:val="2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Spelförståelse: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har en god förståelse för spelet, kan läsa spelet, tidigt inse problem och med kreativitet lösa problemen på ett tillfredsställande sätt</w:t>
      </w:r>
    </w:p>
    <w:p w:rsidR="00E960DB" w:rsidRDefault="00E960DB" w:rsidP="00F65983">
      <w:pPr>
        <w:numPr>
          <w:ilvl w:val="0"/>
          <w:numId w:val="2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Taktiskt kunnande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:</w:t>
      </w:r>
      <w:r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spelaren har en grundförståelse för olika taktiska situationer på planen samt förmåga att kunna ge och ta instruktion</w:t>
      </w:r>
    </w:p>
    <w:p w:rsidR="00F65983" w:rsidRPr="008130C3" w:rsidRDefault="00F65983" w:rsidP="00F65983">
      <w:pPr>
        <w:numPr>
          <w:ilvl w:val="0"/>
          <w:numId w:val="2"/>
        </w:numPr>
        <w:spacing w:line="240" w:lineRule="auto"/>
        <w:ind w:left="1065"/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Inställningen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/närvaron</w:t>
      </w: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 xml:space="preserve"> under de senaste träningarna.</w:t>
      </w:r>
    </w:p>
    <w:p w:rsidR="00E960DB" w:rsidRPr="00E960DB" w:rsidRDefault="00E960DB" w:rsidP="00F65983">
      <w:pPr>
        <w:spacing w:line="240" w:lineRule="auto"/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</w:pPr>
      <w:r w:rsidRPr="00E960DB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Målvakt</w:t>
      </w:r>
    </w:p>
    <w:p w:rsidR="00E960DB" w:rsidRPr="00E960DB" w:rsidRDefault="008130C3" w:rsidP="00F6598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Andrabollar: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målvakten är noggrann vilka returer man släpper och att man agerar </w:t>
      </w:r>
      <w:r w:rsidR="00F65983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>aggressivt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på returerna</w:t>
      </w:r>
    </w:p>
    <w:p w:rsidR="00E960DB" w:rsidRPr="00E960DB" w:rsidRDefault="008130C3" w:rsidP="00F6598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Döda ytor: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målvakten är noga med att stänga ytor och hjälpa medspelarna att vinna boll, framförallt vid hot bakifrån samt inspel</w:t>
      </w:r>
    </w:p>
    <w:p w:rsidR="00E960DB" w:rsidRPr="00E960DB" w:rsidRDefault="00E960DB" w:rsidP="00F6598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Kommunikation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:</w:t>
      </w:r>
      <w:r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målvakten tydligt kommunicerar med sina medspelare för att på så sätt underlätta för laget dels i uppspelsfas, dels i försvarsspel</w:t>
      </w:r>
    </w:p>
    <w:p w:rsidR="00E960DB" w:rsidRPr="00E960DB" w:rsidRDefault="00E960DB" w:rsidP="00F6598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Positionsspel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:</w:t>
      </w:r>
      <w:r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målvakten är noggrann i sitt positionsspel, sitter och står rätt i mål, samt är medveten om vilka ytor och avslut utespelare och m</w:t>
      </w:r>
      <w:r w:rsidR="00F65983">
        <w:rPr>
          <w:rFonts w:asciiTheme="majorHAnsi" w:eastAsia="Times New Roman" w:hAnsiTheme="majorHAnsi" w:cstheme="majorHAnsi"/>
          <w:color w:val="000000"/>
          <w:lang w:val="sv-SE" w:eastAsia="sv-SE" w:bidi="ar-SA"/>
        </w:rPr>
        <w:t>ålvakt</w:t>
      </w:r>
      <w:r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ansvarar för</w:t>
      </w:r>
    </w:p>
    <w:p w:rsidR="00E960DB" w:rsidRPr="00E960DB" w:rsidRDefault="008130C3" w:rsidP="00F6598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Rörelsemönster: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målvakten rör sig över stora ytor för att på så sätt alltid vara beredd på ingripande</w:t>
      </w:r>
    </w:p>
    <w:p w:rsidR="00F65983" w:rsidRDefault="008130C3" w:rsidP="00F6598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Spel utan boll:</w:t>
      </w:r>
      <w:r w:rsidR="00E960DB" w:rsidRPr="00E960DB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 att målvakten är aktiv i alla avseenden även då det inte föreligger ett direkt hot mot mål, för att dels vara aktiv, dels för att genom kommunikation hjälpa medspelarna i uppspe</w:t>
      </w:r>
      <w:r w:rsidR="00F65983">
        <w:rPr>
          <w:rFonts w:asciiTheme="majorHAnsi" w:eastAsia="Times New Roman" w:hAnsiTheme="majorHAnsi" w:cstheme="majorHAnsi"/>
          <w:color w:val="000000"/>
          <w:lang w:val="sv-SE" w:eastAsia="sv-SE" w:bidi="ar-SA"/>
        </w:rPr>
        <w:t xml:space="preserve">l </w:t>
      </w:r>
    </w:p>
    <w:p w:rsidR="00C15E1E" w:rsidRPr="008130C3" w:rsidRDefault="00F65983" w:rsidP="008130C3">
      <w:pPr>
        <w:numPr>
          <w:ilvl w:val="0"/>
          <w:numId w:val="3"/>
        </w:numPr>
        <w:spacing w:line="240" w:lineRule="auto"/>
        <w:ind w:left="1065"/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</w:pP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Inställningen</w:t>
      </w:r>
      <w:r w:rsidR="008130C3"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>/närvaron</w:t>
      </w:r>
      <w:r w:rsidRPr="008130C3">
        <w:rPr>
          <w:rFonts w:asciiTheme="majorHAnsi" w:eastAsia="Times New Roman" w:hAnsiTheme="majorHAnsi" w:cstheme="majorHAnsi"/>
          <w:b/>
          <w:color w:val="000000"/>
          <w:lang w:val="sv-SE" w:eastAsia="sv-SE" w:bidi="ar-SA"/>
        </w:rPr>
        <w:t xml:space="preserve"> under de senaste träningarna.</w:t>
      </w:r>
    </w:p>
    <w:sectPr w:rsidR="00C15E1E" w:rsidRPr="008130C3" w:rsidSect="00C15E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B2" w:rsidRDefault="00D67BB2" w:rsidP="00F65983">
      <w:pPr>
        <w:spacing w:before="0" w:after="0" w:line="240" w:lineRule="auto"/>
      </w:pPr>
      <w:r>
        <w:separator/>
      </w:r>
    </w:p>
  </w:endnote>
  <w:endnote w:type="continuationSeparator" w:id="0">
    <w:p w:rsidR="00D67BB2" w:rsidRDefault="00D67BB2" w:rsidP="00F659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B2" w:rsidRDefault="00D67BB2" w:rsidP="00F65983">
      <w:pPr>
        <w:spacing w:before="0" w:after="0" w:line="240" w:lineRule="auto"/>
      </w:pPr>
      <w:r>
        <w:separator/>
      </w:r>
    </w:p>
  </w:footnote>
  <w:footnote w:type="continuationSeparator" w:id="0">
    <w:p w:rsidR="00D67BB2" w:rsidRDefault="00D67BB2" w:rsidP="00F659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83" w:rsidRDefault="00F65983">
    <w:pPr>
      <w:pStyle w:val="Sidhuvud"/>
    </w:pPr>
    <w:r w:rsidRPr="00F65983">
      <w:rPr>
        <w:noProof/>
        <w:lang w:val="sv-SE" w:eastAsia="sv-SE" w:bidi="ar-SA"/>
      </w:rPr>
      <w:drawing>
        <wp:inline distT="0" distB="0" distL="0" distR="0">
          <wp:extent cx="598170" cy="600075"/>
          <wp:effectExtent l="19050" t="0" r="0" b="0"/>
          <wp:docPr id="5" name="Bild 5" descr="http://www.laget.se/public_lag/images/_users/teamimage_thumb/%5b38285%5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aget.se/public_lag/images/_users/teamimage_thumb/%5b38285%5d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2FD"/>
    <w:multiLevelType w:val="multilevel"/>
    <w:tmpl w:val="415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911E0"/>
    <w:multiLevelType w:val="multilevel"/>
    <w:tmpl w:val="D2B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33D7C"/>
    <w:multiLevelType w:val="multilevel"/>
    <w:tmpl w:val="A34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DB"/>
    <w:rsid w:val="001F3248"/>
    <w:rsid w:val="003507AE"/>
    <w:rsid w:val="007C7DC7"/>
    <w:rsid w:val="008130C3"/>
    <w:rsid w:val="009A61C0"/>
    <w:rsid w:val="00C15E1E"/>
    <w:rsid w:val="00D11D89"/>
    <w:rsid w:val="00D67BB2"/>
    <w:rsid w:val="00E960DB"/>
    <w:rsid w:val="00F65983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AE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507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07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507A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7A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507A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7A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7A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7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7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07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3507AE"/>
    <w:rPr>
      <w:caps/>
      <w:spacing w:val="15"/>
      <w:shd w:val="clear" w:color="auto" w:fill="DBE5F1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3507AE"/>
    <w:rPr>
      <w:caps/>
      <w:color w:val="243F6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3507AE"/>
    <w:rPr>
      <w:caps/>
      <w:color w:val="365F9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sid w:val="003507AE"/>
    <w:rPr>
      <w:caps/>
      <w:color w:val="365F9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7AE"/>
    <w:rPr>
      <w:caps/>
      <w:color w:val="365F9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7AE"/>
    <w:rPr>
      <w:caps/>
      <w:color w:val="365F9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7A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7AE"/>
    <w:rPr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507AE"/>
    <w:rPr>
      <w:b/>
      <w:bCs/>
      <w:color w:val="365F91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3507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507AE"/>
    <w:rPr>
      <w:caps/>
      <w:color w:val="4F81BD" w:themeColor="accent1"/>
      <w:spacing w:val="10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07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07AE"/>
    <w:rPr>
      <w:caps/>
      <w:color w:val="595959" w:themeColor="text1" w:themeTint="A6"/>
      <w:spacing w:val="10"/>
      <w:sz w:val="24"/>
      <w:szCs w:val="24"/>
    </w:rPr>
  </w:style>
  <w:style w:type="character" w:styleId="Stark">
    <w:name w:val="Strong"/>
    <w:uiPriority w:val="22"/>
    <w:qFormat/>
    <w:rsid w:val="003507AE"/>
    <w:rPr>
      <w:b/>
      <w:bCs/>
    </w:rPr>
  </w:style>
  <w:style w:type="character" w:styleId="Betoning">
    <w:name w:val="Emphasis"/>
    <w:uiPriority w:val="20"/>
    <w:qFormat/>
    <w:rsid w:val="003507AE"/>
    <w:rPr>
      <w:caps/>
      <w:color w:val="243F60" w:themeColor="accent1" w:themeShade="7F"/>
      <w:spacing w:val="5"/>
    </w:rPr>
  </w:style>
  <w:style w:type="paragraph" w:styleId="Ingetavstnd">
    <w:name w:val="No Spacing"/>
    <w:basedOn w:val="Normal"/>
    <w:link w:val="IngetavstndChar"/>
    <w:uiPriority w:val="1"/>
    <w:qFormat/>
    <w:rsid w:val="003507AE"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507AE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3507A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507AE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3507AE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07A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07AE"/>
    <w:rPr>
      <w:i/>
      <w:iCs/>
      <w:color w:val="4F81BD" w:themeColor="accent1"/>
      <w:sz w:val="20"/>
      <w:szCs w:val="20"/>
    </w:rPr>
  </w:style>
  <w:style w:type="character" w:styleId="Diskretbetoning">
    <w:name w:val="Subtle Emphasis"/>
    <w:uiPriority w:val="19"/>
    <w:qFormat/>
    <w:rsid w:val="003507AE"/>
    <w:rPr>
      <w:i/>
      <w:iCs/>
      <w:color w:val="243F60" w:themeColor="accent1" w:themeShade="7F"/>
    </w:rPr>
  </w:style>
  <w:style w:type="character" w:styleId="Starkbetoning">
    <w:name w:val="Intense Emphasis"/>
    <w:uiPriority w:val="21"/>
    <w:qFormat/>
    <w:rsid w:val="003507AE"/>
    <w:rPr>
      <w:b/>
      <w:bCs/>
      <w:caps/>
      <w:color w:val="243F60" w:themeColor="accent1" w:themeShade="7F"/>
      <w:spacing w:val="10"/>
    </w:rPr>
  </w:style>
  <w:style w:type="character" w:styleId="Diskretreferens">
    <w:name w:val="Subtle Reference"/>
    <w:uiPriority w:val="31"/>
    <w:qFormat/>
    <w:rsid w:val="003507AE"/>
    <w:rPr>
      <w:b/>
      <w:bCs/>
      <w:color w:val="4F81BD" w:themeColor="accent1"/>
    </w:rPr>
  </w:style>
  <w:style w:type="character" w:styleId="Starkreferens">
    <w:name w:val="Intense Reference"/>
    <w:uiPriority w:val="32"/>
    <w:qFormat/>
    <w:rsid w:val="003507AE"/>
    <w:rPr>
      <w:b/>
      <w:bCs/>
      <w:i/>
      <w:iCs/>
      <w:caps/>
      <w:color w:val="4F81BD" w:themeColor="accent1"/>
    </w:rPr>
  </w:style>
  <w:style w:type="character" w:styleId="Bokenstitel">
    <w:name w:val="Book Title"/>
    <w:uiPriority w:val="33"/>
    <w:qFormat/>
    <w:rsid w:val="003507AE"/>
    <w:rPr>
      <w:b/>
      <w:bCs/>
      <w:i/>
      <w:iCs/>
      <w:spacing w:val="9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7AE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E960DB"/>
    <w:pPr>
      <w:spacing w:before="0" w:after="18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F659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65983"/>
    <w:rPr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659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65983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59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AE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507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07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507A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7A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507A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7A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7A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7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7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07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3507AE"/>
    <w:rPr>
      <w:caps/>
      <w:spacing w:val="15"/>
      <w:shd w:val="clear" w:color="auto" w:fill="DBE5F1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3507AE"/>
    <w:rPr>
      <w:caps/>
      <w:color w:val="243F6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3507AE"/>
    <w:rPr>
      <w:caps/>
      <w:color w:val="365F9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sid w:val="003507AE"/>
    <w:rPr>
      <w:caps/>
      <w:color w:val="365F9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7AE"/>
    <w:rPr>
      <w:caps/>
      <w:color w:val="365F9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7AE"/>
    <w:rPr>
      <w:caps/>
      <w:color w:val="365F9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7A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7AE"/>
    <w:rPr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507AE"/>
    <w:rPr>
      <w:b/>
      <w:bCs/>
      <w:color w:val="365F91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3507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507AE"/>
    <w:rPr>
      <w:caps/>
      <w:color w:val="4F81BD" w:themeColor="accent1"/>
      <w:spacing w:val="10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07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07AE"/>
    <w:rPr>
      <w:caps/>
      <w:color w:val="595959" w:themeColor="text1" w:themeTint="A6"/>
      <w:spacing w:val="10"/>
      <w:sz w:val="24"/>
      <w:szCs w:val="24"/>
    </w:rPr>
  </w:style>
  <w:style w:type="character" w:styleId="Stark">
    <w:name w:val="Strong"/>
    <w:uiPriority w:val="22"/>
    <w:qFormat/>
    <w:rsid w:val="003507AE"/>
    <w:rPr>
      <w:b/>
      <w:bCs/>
    </w:rPr>
  </w:style>
  <w:style w:type="character" w:styleId="Betoning">
    <w:name w:val="Emphasis"/>
    <w:uiPriority w:val="20"/>
    <w:qFormat/>
    <w:rsid w:val="003507AE"/>
    <w:rPr>
      <w:caps/>
      <w:color w:val="243F60" w:themeColor="accent1" w:themeShade="7F"/>
      <w:spacing w:val="5"/>
    </w:rPr>
  </w:style>
  <w:style w:type="paragraph" w:styleId="Ingetavstnd">
    <w:name w:val="No Spacing"/>
    <w:basedOn w:val="Normal"/>
    <w:link w:val="IngetavstndChar"/>
    <w:uiPriority w:val="1"/>
    <w:qFormat/>
    <w:rsid w:val="003507AE"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507AE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3507A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507AE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3507AE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07A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07AE"/>
    <w:rPr>
      <w:i/>
      <w:iCs/>
      <w:color w:val="4F81BD" w:themeColor="accent1"/>
      <w:sz w:val="20"/>
      <w:szCs w:val="20"/>
    </w:rPr>
  </w:style>
  <w:style w:type="character" w:styleId="Diskretbetoning">
    <w:name w:val="Subtle Emphasis"/>
    <w:uiPriority w:val="19"/>
    <w:qFormat/>
    <w:rsid w:val="003507AE"/>
    <w:rPr>
      <w:i/>
      <w:iCs/>
      <w:color w:val="243F60" w:themeColor="accent1" w:themeShade="7F"/>
    </w:rPr>
  </w:style>
  <w:style w:type="character" w:styleId="Starkbetoning">
    <w:name w:val="Intense Emphasis"/>
    <w:uiPriority w:val="21"/>
    <w:qFormat/>
    <w:rsid w:val="003507AE"/>
    <w:rPr>
      <w:b/>
      <w:bCs/>
      <w:caps/>
      <w:color w:val="243F60" w:themeColor="accent1" w:themeShade="7F"/>
      <w:spacing w:val="10"/>
    </w:rPr>
  </w:style>
  <w:style w:type="character" w:styleId="Diskretreferens">
    <w:name w:val="Subtle Reference"/>
    <w:uiPriority w:val="31"/>
    <w:qFormat/>
    <w:rsid w:val="003507AE"/>
    <w:rPr>
      <w:b/>
      <w:bCs/>
      <w:color w:val="4F81BD" w:themeColor="accent1"/>
    </w:rPr>
  </w:style>
  <w:style w:type="character" w:styleId="Starkreferens">
    <w:name w:val="Intense Reference"/>
    <w:uiPriority w:val="32"/>
    <w:qFormat/>
    <w:rsid w:val="003507AE"/>
    <w:rPr>
      <w:b/>
      <w:bCs/>
      <w:i/>
      <w:iCs/>
      <w:caps/>
      <w:color w:val="4F81BD" w:themeColor="accent1"/>
    </w:rPr>
  </w:style>
  <w:style w:type="character" w:styleId="Bokenstitel">
    <w:name w:val="Book Title"/>
    <w:uiPriority w:val="33"/>
    <w:qFormat/>
    <w:rsid w:val="003507AE"/>
    <w:rPr>
      <w:b/>
      <w:bCs/>
      <w:i/>
      <w:iCs/>
      <w:spacing w:val="9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7AE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E960DB"/>
    <w:pPr>
      <w:spacing w:before="0" w:after="18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F659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65983"/>
    <w:rPr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659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65983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59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9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78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AABDC06F</Template>
  <TotalTime>3</TotalTime>
  <Pages>1</Pages>
  <Words>366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</dc:creator>
  <cp:lastModifiedBy>Cyrén Henrik</cp:lastModifiedBy>
  <cp:revision>2</cp:revision>
  <dcterms:created xsi:type="dcterms:W3CDTF">2012-02-03T11:42:00Z</dcterms:created>
  <dcterms:modified xsi:type="dcterms:W3CDTF">2012-02-03T11:42:00Z</dcterms:modified>
</cp:coreProperties>
</file>