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02" w:rsidRPr="00445438" w:rsidRDefault="00574402">
      <w:pPr>
        <w:rPr>
          <w:b/>
        </w:rPr>
      </w:pPr>
      <w:r w:rsidRPr="004025CD">
        <w:rPr>
          <w:b/>
        </w:rPr>
        <w:t xml:space="preserve">Kioskschema </w:t>
      </w:r>
      <w:r w:rsidR="00CA2D07" w:rsidRPr="004025CD">
        <w:rPr>
          <w:b/>
        </w:rPr>
        <w:t xml:space="preserve">&amp; </w:t>
      </w:r>
      <w:r w:rsidR="00471081" w:rsidRPr="004025CD">
        <w:rPr>
          <w:b/>
        </w:rPr>
        <w:t>Sekretariat</w:t>
      </w:r>
      <w:r w:rsidR="00CA2D07" w:rsidRPr="004025CD">
        <w:rPr>
          <w:b/>
        </w:rPr>
        <w:t xml:space="preserve"> </w:t>
      </w:r>
      <w:r w:rsidRPr="004025CD">
        <w:rPr>
          <w:b/>
        </w:rPr>
        <w:t>Gropens IF P06/07</w:t>
      </w:r>
    </w:p>
    <w:p w:rsidR="00574402" w:rsidRDefault="00574402">
      <w:r>
        <w:t xml:space="preserve">När du har </w:t>
      </w:r>
      <w:r w:rsidR="00471081">
        <w:t>ditt pass</w:t>
      </w:r>
      <w:r>
        <w:t xml:space="preserve"> kom till bollhallen 45 min innan matchstart.</w:t>
      </w:r>
      <w:r>
        <w:br/>
        <w:t>Allt finns på plats i vårt förråd.</w:t>
      </w:r>
      <w:r w:rsidR="004025CD">
        <w:t xml:space="preserve"> Det behövs två personer i kiosken och två i sekretariatet. </w:t>
      </w:r>
      <w:r w:rsidR="003B78F4">
        <w:br/>
      </w:r>
      <w:r w:rsidR="003B78F4">
        <w:br/>
        <w:t>Om du inte kan ta ditt pass, ordna själv med ett byte eller ersättare</w:t>
      </w:r>
      <w:r w:rsidR="00AF2826">
        <w:t>.</w:t>
      </w:r>
      <w:r w:rsidR="00445438">
        <w:br/>
      </w:r>
      <w:r>
        <w:br/>
      </w:r>
    </w:p>
    <w:p w:rsidR="00574402" w:rsidRPr="0050690B" w:rsidRDefault="00574402" w:rsidP="004025CD">
      <w:pPr>
        <w:rPr>
          <w:b/>
        </w:rPr>
      </w:pPr>
      <w:r w:rsidRPr="0050690B">
        <w:rPr>
          <w:b/>
        </w:rPr>
        <w:t xml:space="preserve">Lördag 7/10, </w:t>
      </w:r>
      <w:proofErr w:type="spellStart"/>
      <w:r w:rsidRPr="0050690B">
        <w:rPr>
          <w:b/>
        </w:rPr>
        <w:t>kl</w:t>
      </w:r>
      <w:proofErr w:type="spellEnd"/>
      <w:r w:rsidRPr="0050690B">
        <w:rPr>
          <w:b/>
        </w:rPr>
        <w:t xml:space="preserve"> 10:00</w:t>
      </w:r>
      <w:r w:rsidRPr="0050690B">
        <w:rPr>
          <w:b/>
        </w:rPr>
        <w:tab/>
        <w:t>Gropens IF – Lillån IBK 8</w:t>
      </w:r>
    </w:p>
    <w:p w:rsidR="004025CD" w:rsidRDefault="004025CD">
      <w:proofErr w:type="spellStart"/>
      <w:r>
        <w:t>Neo</w:t>
      </w:r>
      <w:proofErr w:type="spellEnd"/>
      <w:r>
        <w:t xml:space="preserve">, Romeo, </w:t>
      </w:r>
      <w:r w:rsidR="0050690B">
        <w:t>Rasmus,</w:t>
      </w:r>
      <w:r w:rsidR="00CA2D07">
        <w:t xml:space="preserve"> Sebastian</w:t>
      </w:r>
    </w:p>
    <w:p w:rsidR="004025CD" w:rsidRDefault="004025CD"/>
    <w:p w:rsidR="004025CD" w:rsidRPr="0050690B" w:rsidRDefault="004025CD">
      <w:pPr>
        <w:rPr>
          <w:b/>
        </w:rPr>
      </w:pPr>
      <w:r w:rsidRPr="0050690B">
        <w:rPr>
          <w:b/>
        </w:rPr>
        <w:t xml:space="preserve">Lördag 4/11, </w:t>
      </w:r>
      <w:proofErr w:type="spellStart"/>
      <w:r w:rsidRPr="0050690B">
        <w:rPr>
          <w:b/>
        </w:rPr>
        <w:t>kl</w:t>
      </w:r>
      <w:proofErr w:type="spellEnd"/>
      <w:r w:rsidRPr="0050690B">
        <w:rPr>
          <w:b/>
        </w:rPr>
        <w:t xml:space="preserve"> 10:00</w:t>
      </w:r>
      <w:r w:rsidRPr="0050690B">
        <w:rPr>
          <w:b/>
        </w:rPr>
        <w:tab/>
        <w:t xml:space="preserve">Gropens IF – </w:t>
      </w:r>
      <w:proofErr w:type="spellStart"/>
      <w:r w:rsidRPr="0050690B">
        <w:rPr>
          <w:b/>
        </w:rPr>
        <w:t>Hovsta</w:t>
      </w:r>
      <w:proofErr w:type="spellEnd"/>
      <w:r w:rsidRPr="0050690B">
        <w:rPr>
          <w:b/>
        </w:rPr>
        <w:t xml:space="preserve"> IF 2</w:t>
      </w:r>
    </w:p>
    <w:p w:rsidR="004025CD" w:rsidRDefault="0050690B">
      <w:r>
        <w:t>Wille, Kim, Melker,</w:t>
      </w:r>
      <w:r w:rsidR="004025CD">
        <w:t xml:space="preserve"> River</w:t>
      </w:r>
    </w:p>
    <w:p w:rsidR="004025CD" w:rsidRPr="0050690B" w:rsidRDefault="004025CD">
      <w:pPr>
        <w:rPr>
          <w:b/>
        </w:rPr>
      </w:pPr>
    </w:p>
    <w:p w:rsidR="004025CD" w:rsidRPr="0050690B" w:rsidRDefault="004025CD">
      <w:pPr>
        <w:rPr>
          <w:b/>
        </w:rPr>
      </w:pPr>
      <w:r w:rsidRPr="0050690B">
        <w:rPr>
          <w:b/>
        </w:rPr>
        <w:t xml:space="preserve">Lördag 18/11, </w:t>
      </w:r>
      <w:proofErr w:type="spellStart"/>
      <w:r w:rsidRPr="0050690B">
        <w:rPr>
          <w:b/>
        </w:rPr>
        <w:t>kl</w:t>
      </w:r>
      <w:proofErr w:type="spellEnd"/>
      <w:r w:rsidRPr="0050690B">
        <w:rPr>
          <w:b/>
        </w:rPr>
        <w:t xml:space="preserve"> 10:00</w:t>
      </w:r>
      <w:r w:rsidRPr="0050690B">
        <w:rPr>
          <w:b/>
        </w:rPr>
        <w:tab/>
        <w:t xml:space="preserve">Gropens IF </w:t>
      </w:r>
      <w:r w:rsidR="0050690B" w:rsidRPr="0050690B">
        <w:rPr>
          <w:b/>
        </w:rPr>
        <w:t xml:space="preserve">- </w:t>
      </w:r>
      <w:r w:rsidRPr="0050690B">
        <w:rPr>
          <w:b/>
        </w:rPr>
        <w:t>Kumla IBK 2</w:t>
      </w:r>
    </w:p>
    <w:p w:rsidR="00E27EE1" w:rsidRPr="0050690B" w:rsidRDefault="0050690B">
      <w:pPr>
        <w:rPr>
          <w:lang w:val="en-US"/>
        </w:rPr>
      </w:pPr>
      <w:r w:rsidRPr="0050690B">
        <w:rPr>
          <w:lang w:val="en-US"/>
        </w:rPr>
        <w:t xml:space="preserve">Felix, </w:t>
      </w:r>
      <w:proofErr w:type="spellStart"/>
      <w:r w:rsidRPr="0050690B">
        <w:rPr>
          <w:lang w:val="en-US"/>
        </w:rPr>
        <w:t>Hampuz</w:t>
      </w:r>
      <w:proofErr w:type="spellEnd"/>
      <w:r w:rsidRPr="0050690B">
        <w:rPr>
          <w:lang w:val="en-US"/>
        </w:rPr>
        <w:t xml:space="preserve"> N, Hugo,</w:t>
      </w:r>
      <w:r w:rsidR="00E27EE1" w:rsidRPr="0050690B">
        <w:rPr>
          <w:lang w:val="en-US"/>
        </w:rPr>
        <w:t xml:space="preserve"> Ture</w:t>
      </w:r>
    </w:p>
    <w:p w:rsidR="00E27EE1" w:rsidRPr="0050690B" w:rsidRDefault="00E27EE1">
      <w:pPr>
        <w:rPr>
          <w:lang w:val="en-US"/>
        </w:rPr>
      </w:pPr>
      <w:bookmarkStart w:id="0" w:name="_GoBack"/>
      <w:bookmarkEnd w:id="0"/>
    </w:p>
    <w:p w:rsidR="00574402" w:rsidRPr="00445438" w:rsidRDefault="0050690B">
      <w:pPr>
        <w:rPr>
          <w:b/>
        </w:rPr>
      </w:pPr>
      <w:r w:rsidRPr="00445438">
        <w:rPr>
          <w:b/>
        </w:rPr>
        <w:t xml:space="preserve">Lördag 2/12, </w:t>
      </w:r>
      <w:proofErr w:type="spellStart"/>
      <w:r w:rsidRPr="00445438">
        <w:rPr>
          <w:b/>
        </w:rPr>
        <w:t>kl</w:t>
      </w:r>
      <w:proofErr w:type="spellEnd"/>
      <w:r w:rsidRPr="00445438">
        <w:rPr>
          <w:b/>
        </w:rPr>
        <w:t xml:space="preserve"> 10:00</w:t>
      </w:r>
      <w:r w:rsidRPr="00445438">
        <w:rPr>
          <w:b/>
        </w:rPr>
        <w:tab/>
        <w:t xml:space="preserve">Gropens IF – </w:t>
      </w:r>
      <w:proofErr w:type="spellStart"/>
      <w:r w:rsidRPr="00445438">
        <w:rPr>
          <w:b/>
        </w:rPr>
        <w:t>Pålsboda</w:t>
      </w:r>
      <w:proofErr w:type="spellEnd"/>
      <w:r w:rsidRPr="00445438">
        <w:rPr>
          <w:b/>
        </w:rPr>
        <w:t xml:space="preserve"> IBF 3</w:t>
      </w:r>
      <w:r w:rsidR="00CA2D07" w:rsidRPr="00445438">
        <w:rPr>
          <w:b/>
        </w:rPr>
        <w:tab/>
      </w:r>
    </w:p>
    <w:p w:rsidR="0050690B" w:rsidRDefault="0050690B">
      <w:r>
        <w:t>Joel, Otto, Hampus D, Martin</w:t>
      </w:r>
    </w:p>
    <w:p w:rsidR="0050690B" w:rsidRDefault="0050690B"/>
    <w:p w:rsidR="0050690B" w:rsidRPr="00445438" w:rsidRDefault="0050690B">
      <w:pPr>
        <w:rPr>
          <w:b/>
          <w:lang w:val="en-US"/>
        </w:rPr>
      </w:pPr>
      <w:proofErr w:type="spellStart"/>
      <w:r w:rsidRPr="00445438">
        <w:rPr>
          <w:b/>
          <w:lang w:val="en-US"/>
        </w:rPr>
        <w:t>Lördag</w:t>
      </w:r>
      <w:proofErr w:type="spellEnd"/>
      <w:r w:rsidRPr="00445438">
        <w:rPr>
          <w:b/>
          <w:lang w:val="en-US"/>
        </w:rPr>
        <w:t xml:space="preserve"> 9/12, kl 10:00</w:t>
      </w:r>
      <w:r w:rsidRPr="00445438">
        <w:rPr>
          <w:b/>
          <w:lang w:val="en-US"/>
        </w:rPr>
        <w:tab/>
      </w:r>
      <w:proofErr w:type="spellStart"/>
      <w:r w:rsidRPr="00445438">
        <w:rPr>
          <w:b/>
          <w:lang w:val="en-US"/>
        </w:rPr>
        <w:t>Gropens</w:t>
      </w:r>
      <w:proofErr w:type="spellEnd"/>
      <w:r w:rsidRPr="00445438">
        <w:rPr>
          <w:b/>
          <w:lang w:val="en-US"/>
        </w:rPr>
        <w:t xml:space="preserve"> IF – SMÅ IF 3</w:t>
      </w:r>
    </w:p>
    <w:p w:rsidR="0050690B" w:rsidRDefault="0050690B">
      <w:pPr>
        <w:rPr>
          <w:lang w:val="en-US"/>
        </w:rPr>
      </w:pPr>
      <w:r w:rsidRPr="0050690B">
        <w:rPr>
          <w:lang w:val="en-US"/>
        </w:rPr>
        <w:t>Thomas, Liam, Neo, Romeo</w:t>
      </w:r>
    </w:p>
    <w:p w:rsidR="00445438" w:rsidRDefault="00445438">
      <w:pPr>
        <w:rPr>
          <w:lang w:val="en-US"/>
        </w:rPr>
      </w:pPr>
    </w:p>
    <w:p w:rsidR="00445438" w:rsidRPr="00445438" w:rsidRDefault="00445438">
      <w:pPr>
        <w:rPr>
          <w:b/>
          <w:lang w:val="en-US"/>
        </w:rPr>
      </w:pPr>
      <w:proofErr w:type="spellStart"/>
      <w:r w:rsidRPr="00445438">
        <w:rPr>
          <w:b/>
          <w:lang w:val="en-US"/>
        </w:rPr>
        <w:t>Lördag</w:t>
      </w:r>
      <w:proofErr w:type="spellEnd"/>
      <w:r w:rsidRPr="00445438">
        <w:rPr>
          <w:b/>
          <w:lang w:val="en-US"/>
        </w:rPr>
        <w:t xml:space="preserve"> 16/12, kl 10:00</w:t>
      </w:r>
      <w:r w:rsidRPr="00445438">
        <w:rPr>
          <w:b/>
          <w:lang w:val="en-US"/>
        </w:rPr>
        <w:tab/>
      </w:r>
      <w:proofErr w:type="spellStart"/>
      <w:r w:rsidRPr="00445438">
        <w:rPr>
          <w:b/>
          <w:lang w:val="en-US"/>
        </w:rPr>
        <w:t>Gropens</w:t>
      </w:r>
      <w:proofErr w:type="spellEnd"/>
      <w:r w:rsidRPr="00445438">
        <w:rPr>
          <w:b/>
          <w:lang w:val="en-US"/>
        </w:rPr>
        <w:t xml:space="preserve"> IF – </w:t>
      </w:r>
      <w:proofErr w:type="spellStart"/>
      <w:r w:rsidRPr="00445438">
        <w:rPr>
          <w:b/>
          <w:lang w:val="en-US"/>
        </w:rPr>
        <w:t>Ekeby</w:t>
      </w:r>
      <w:proofErr w:type="spellEnd"/>
      <w:r w:rsidRPr="00445438">
        <w:rPr>
          <w:b/>
          <w:lang w:val="en-US"/>
        </w:rPr>
        <w:t xml:space="preserve"> IF 3</w:t>
      </w:r>
    </w:p>
    <w:p w:rsidR="00445438" w:rsidRPr="0050690B" w:rsidRDefault="00445438">
      <w:pPr>
        <w:rPr>
          <w:lang w:val="en-US"/>
        </w:rPr>
      </w:pPr>
      <w:r>
        <w:rPr>
          <w:lang w:val="en-US"/>
        </w:rPr>
        <w:t xml:space="preserve">Rasmus, Sebastian, </w:t>
      </w:r>
      <w:proofErr w:type="spellStart"/>
      <w:r>
        <w:rPr>
          <w:lang w:val="en-US"/>
        </w:rPr>
        <w:t>Wille</w:t>
      </w:r>
      <w:proofErr w:type="spellEnd"/>
      <w:r>
        <w:rPr>
          <w:lang w:val="en-US"/>
        </w:rPr>
        <w:t>, Kim</w:t>
      </w:r>
    </w:p>
    <w:sectPr w:rsidR="00445438" w:rsidRPr="0050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02"/>
    <w:rsid w:val="003B78F4"/>
    <w:rsid w:val="004025CD"/>
    <w:rsid w:val="00445438"/>
    <w:rsid w:val="00471081"/>
    <w:rsid w:val="0050690B"/>
    <w:rsid w:val="00574402"/>
    <w:rsid w:val="00A60EE7"/>
    <w:rsid w:val="00AF2826"/>
    <w:rsid w:val="00CA2D07"/>
    <w:rsid w:val="00E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FCDA"/>
  <w15:chartTrackingRefBased/>
  <w15:docId w15:val="{F00A97A8-2320-41CB-9D0C-7CC8F6D5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36E40F20</Template>
  <TotalTime>20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Hellden - Zilenzio</dc:creator>
  <cp:keywords/>
  <dc:description/>
  <cp:lastModifiedBy>Jenny Hellden - Zilenzio</cp:lastModifiedBy>
  <cp:revision>7</cp:revision>
  <dcterms:created xsi:type="dcterms:W3CDTF">2017-09-05T06:19:00Z</dcterms:created>
  <dcterms:modified xsi:type="dcterms:W3CDTF">2017-09-05T06:39:00Z</dcterms:modified>
</cp:coreProperties>
</file>