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A2EF" w14:textId="46D76670" w:rsidR="007A5FC6" w:rsidRPr="007A5FC6" w:rsidRDefault="007A5FC6" w:rsidP="004A7520">
      <w:pPr>
        <w:rPr>
          <w:rFonts w:ascii="Flex 90 Bold" w:hAnsi="Flex 90 Bold"/>
        </w:rPr>
      </w:pPr>
      <w:r>
        <w:rPr>
          <w:rFonts w:ascii="Flex 90 Bold" w:hAnsi="Flex 90 Bold"/>
        </w:rPr>
        <w:t>Grupp A – Småland</w:t>
      </w:r>
    </w:p>
    <w:tbl>
      <w:tblPr>
        <w:tblW w:w="8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850"/>
        <w:gridCol w:w="1165"/>
        <w:gridCol w:w="689"/>
        <w:gridCol w:w="1690"/>
        <w:gridCol w:w="1701"/>
        <w:gridCol w:w="1852"/>
      </w:tblGrid>
      <w:tr w:rsidR="007A5FC6" w:rsidRPr="007A5FC6" w14:paraId="13C742E8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A0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960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1AB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3467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1D5F" w14:textId="5E9ADB58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A1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Östergötland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1EE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Västergötland</w:t>
            </w:r>
          </w:p>
        </w:tc>
      </w:tr>
      <w:tr w:rsidR="007A5FC6" w:rsidRPr="007A5FC6" w14:paraId="31013685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755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EAF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F2F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0E1F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11.40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9DCB" w14:textId="4EF2355B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493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Småland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AB7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Göteborg</w:t>
            </w:r>
          </w:p>
        </w:tc>
      </w:tr>
      <w:tr w:rsidR="007A5FC6" w:rsidRPr="007A5FC6" w14:paraId="76CA8EA7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65E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3E9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0C9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89ED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13.20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6FD" w14:textId="3DB90D3D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F31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Skåne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E21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Bohuslän-Dal</w:t>
            </w:r>
          </w:p>
        </w:tc>
      </w:tr>
      <w:tr w:rsidR="007A5FC6" w:rsidRPr="007A5FC6" w14:paraId="590F7501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980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113D" w14:textId="77777777" w:rsidR="007A5FC6" w:rsidRPr="007A5FC6" w:rsidRDefault="007A5FC6" w:rsidP="007A5F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37D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FA8E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0B2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A54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45C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7A5FC6" w:rsidRPr="007A5FC6" w14:paraId="037CC1BE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95A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364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4ED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8F9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15.00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D63" w14:textId="7F293B14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57C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Västergötland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4EB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Blekinge</w:t>
            </w:r>
          </w:p>
        </w:tc>
      </w:tr>
      <w:tr w:rsidR="007A5FC6" w:rsidRPr="007A5FC6" w14:paraId="3ACA27F2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D0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9F1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333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64A0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16.40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A8A" w14:textId="1EEA29FF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94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Göteborg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3CD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Östergötland</w:t>
            </w:r>
          </w:p>
        </w:tc>
      </w:tr>
      <w:tr w:rsidR="007A5FC6" w:rsidRPr="007A5FC6" w14:paraId="672EC719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38B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C17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A4C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63FA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18.20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5274" w14:textId="4917D572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DD7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Bohuslän-Dal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5D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Småland</w:t>
            </w:r>
          </w:p>
        </w:tc>
      </w:tr>
      <w:tr w:rsidR="007A5FC6" w:rsidRPr="007A5FC6" w14:paraId="31B90F09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F3C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AFD" w14:textId="77777777" w:rsidR="007A5FC6" w:rsidRPr="007A5FC6" w:rsidRDefault="007A5FC6" w:rsidP="007A5F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6DF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A46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908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F86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E52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7A5FC6" w:rsidRPr="007A5FC6" w14:paraId="7A96C6B2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A34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16C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ED0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7271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20.00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378A" w14:textId="5086BB55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5E7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Skåne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B1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Blekinge</w:t>
            </w:r>
          </w:p>
        </w:tc>
      </w:tr>
      <w:tr w:rsidR="007A5FC6" w:rsidRPr="007A5FC6" w14:paraId="64717214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9F9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205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DA0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427D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08.00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B098" w14:textId="7747AD3C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825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Göteborg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577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Västergötland</w:t>
            </w:r>
          </w:p>
        </w:tc>
      </w:tr>
      <w:tr w:rsidR="007A5FC6" w:rsidRPr="007A5FC6" w14:paraId="3ED9FC10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612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E09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A4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2463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09.40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9978" w14:textId="5B64A53F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709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Östergötland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AB6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Bohuslän-Dal</w:t>
            </w:r>
          </w:p>
        </w:tc>
      </w:tr>
      <w:tr w:rsidR="007A5FC6" w:rsidRPr="007A5FC6" w14:paraId="0E4FD1DF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B86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D893" w14:textId="77777777" w:rsidR="007A5FC6" w:rsidRPr="007A5FC6" w:rsidRDefault="007A5FC6" w:rsidP="007A5F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701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29C0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8D3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7A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B3D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7A5FC6" w:rsidRPr="007A5FC6" w14:paraId="048F09AA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0E6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A70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FCC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54F3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11.20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CA24" w14:textId="6BBB0440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951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Blekinge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FD7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Småland</w:t>
            </w:r>
          </w:p>
        </w:tc>
      </w:tr>
      <w:tr w:rsidR="007A5FC6" w:rsidRPr="007A5FC6" w14:paraId="36D0B029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82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4F4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376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F6AA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13.00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5B9" w14:textId="6C9C0018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BC5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Västergötland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13A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Skåne</w:t>
            </w:r>
          </w:p>
        </w:tc>
      </w:tr>
      <w:tr w:rsidR="007A5FC6" w:rsidRPr="007A5FC6" w14:paraId="60CAA554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E65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827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76E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6E4E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14.40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4A3" w14:textId="585A9D6B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63E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Bohuslän-Dal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B60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Göteborg</w:t>
            </w:r>
          </w:p>
        </w:tc>
      </w:tr>
      <w:tr w:rsidR="007A5FC6" w:rsidRPr="007A5FC6" w14:paraId="29A85B00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5F7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E06D" w14:textId="77777777" w:rsidR="007A5FC6" w:rsidRPr="007A5FC6" w:rsidRDefault="007A5FC6" w:rsidP="007A5F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A14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AEA7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2DB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62C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6D0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7A5FC6" w:rsidRPr="007A5FC6" w14:paraId="0A89927F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C93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485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AD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8A3C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16.20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E182" w14:textId="2A0EEAF3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1D8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Småland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B41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Östergötland</w:t>
            </w:r>
          </w:p>
        </w:tc>
      </w:tr>
      <w:tr w:rsidR="007A5FC6" w:rsidRPr="007A5FC6" w14:paraId="0A45E01F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CF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9D0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76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739D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18.00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20E9" w14:textId="68113AE4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3A1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Blekinge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C3E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Bohuslän-Dal</w:t>
            </w:r>
          </w:p>
        </w:tc>
      </w:tr>
      <w:tr w:rsidR="007A5FC6" w:rsidRPr="007A5FC6" w14:paraId="5D846C38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BF4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111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1EC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C0F0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19.40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5D1A" w14:textId="2C1F6DC8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84D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Göteborg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F02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Skåne</w:t>
            </w:r>
          </w:p>
        </w:tc>
      </w:tr>
      <w:tr w:rsidR="007A5FC6" w:rsidRPr="007A5FC6" w14:paraId="138D7D80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3B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3E52" w14:textId="77777777" w:rsidR="007A5FC6" w:rsidRPr="007A5FC6" w:rsidRDefault="007A5FC6" w:rsidP="007A5F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B6E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2045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CFE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C7A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A7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7A5FC6" w:rsidRPr="007A5FC6" w14:paraId="465FC86C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446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35D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96C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70A4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08.00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1253" w14:textId="7E7E8A22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F6A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Östergötland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6D3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Blekinge</w:t>
            </w:r>
          </w:p>
        </w:tc>
      </w:tr>
      <w:tr w:rsidR="007A5FC6" w:rsidRPr="007A5FC6" w14:paraId="31E895F6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B13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B75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6F9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2973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09.40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12D1" w14:textId="55B491FC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C77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Småland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535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Skåne</w:t>
            </w:r>
          </w:p>
        </w:tc>
      </w:tr>
      <w:tr w:rsidR="007A5FC6" w:rsidRPr="007A5FC6" w14:paraId="4A5CA06A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D84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1AC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96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CFD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11.20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BC15" w14:textId="49492202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20C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Bohuslän-Dal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95F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Västergötland</w:t>
            </w:r>
          </w:p>
        </w:tc>
      </w:tr>
      <w:tr w:rsidR="007A5FC6" w:rsidRPr="007A5FC6" w14:paraId="292868F9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E15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257" w14:textId="77777777" w:rsidR="007A5FC6" w:rsidRPr="007A5FC6" w:rsidRDefault="007A5FC6" w:rsidP="007A5F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72B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0B5B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8E5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186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639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7A5FC6" w:rsidRPr="007A5FC6" w14:paraId="23DC11A5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F43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DBE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A7B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C5C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13.00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9257" w14:textId="4710837F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E0E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Skåne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F5A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Östergötland</w:t>
            </w:r>
          </w:p>
        </w:tc>
      </w:tr>
      <w:tr w:rsidR="007A5FC6" w:rsidRPr="007A5FC6" w14:paraId="2C392E6B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9D1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47E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ADF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EFE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14.40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657" w14:textId="6C19F222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E6B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Blekinge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24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Göteborg</w:t>
            </w:r>
          </w:p>
        </w:tc>
      </w:tr>
      <w:tr w:rsidR="007A5FC6" w:rsidRPr="007A5FC6" w14:paraId="6D307429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7A7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0F8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F21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5392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16.20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BB25" w14:textId="36ACAEFE" w:rsidR="007A5FC6" w:rsidRPr="007A5FC6" w:rsidRDefault="00B50D51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Stiga Arena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94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Västergötland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2A0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Småland</w:t>
            </w:r>
          </w:p>
        </w:tc>
      </w:tr>
    </w:tbl>
    <w:p w14:paraId="5B8692EE" w14:textId="7F075A79" w:rsidR="00E74BAA" w:rsidRDefault="00E74BAA" w:rsidP="004A7520">
      <w:pPr>
        <w:rPr>
          <w:rFonts w:asciiTheme="minorHAnsi" w:hAnsiTheme="minorHAnsi"/>
          <w:highlight w:val="yellow"/>
        </w:rPr>
      </w:pPr>
    </w:p>
    <w:p w14:paraId="5826D61B" w14:textId="7280F790" w:rsidR="007A5FC6" w:rsidRDefault="007A5FC6" w:rsidP="004A7520">
      <w:pPr>
        <w:rPr>
          <w:rFonts w:asciiTheme="minorHAnsi" w:hAnsiTheme="minorHAnsi"/>
          <w:highlight w:val="yellow"/>
        </w:rPr>
      </w:pPr>
    </w:p>
    <w:p w14:paraId="564C1B76" w14:textId="77777777" w:rsidR="007A5FC6" w:rsidRDefault="007A5FC6">
      <w:pPr>
        <w:overflowPunct/>
        <w:autoSpaceDE/>
        <w:autoSpaceDN/>
        <w:adjustRightInd/>
        <w:spacing w:after="160" w:line="259" w:lineRule="auto"/>
        <w:textAlignment w:val="auto"/>
        <w:rPr>
          <w:rFonts w:ascii="Flex 90 Bold" w:hAnsi="Flex 90 Bold"/>
        </w:rPr>
      </w:pPr>
      <w:r>
        <w:rPr>
          <w:rFonts w:ascii="Flex 90 Bold" w:hAnsi="Flex 90 Bold"/>
        </w:rPr>
        <w:br w:type="page"/>
      </w:r>
    </w:p>
    <w:p w14:paraId="341DF44E" w14:textId="312A9FB5" w:rsidR="007A5FC6" w:rsidRPr="00875C84" w:rsidRDefault="007A5FC6" w:rsidP="004A7520">
      <w:pPr>
        <w:rPr>
          <w:rFonts w:ascii="Flex 90 Bold" w:hAnsi="Flex 90 Bold"/>
        </w:rPr>
      </w:pPr>
      <w:r w:rsidRPr="007A5FC6">
        <w:rPr>
          <w:rFonts w:ascii="Flex 90 Bold" w:hAnsi="Flex 90 Bold"/>
        </w:rPr>
        <w:lastRenderedPageBreak/>
        <w:t>Grupp B – Dalarna</w:t>
      </w:r>
    </w:p>
    <w:tbl>
      <w:tblPr>
        <w:tblW w:w="8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850"/>
        <w:gridCol w:w="1120"/>
        <w:gridCol w:w="649"/>
        <w:gridCol w:w="1760"/>
        <w:gridCol w:w="1716"/>
        <w:gridCol w:w="2500"/>
      </w:tblGrid>
      <w:tr w:rsidR="007A5FC6" w:rsidRPr="007A5FC6" w14:paraId="38D4BB23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05D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30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9E5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D48E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15.00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35D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1BF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Dalarna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FE8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Värmland</w:t>
            </w:r>
          </w:p>
        </w:tc>
      </w:tr>
      <w:tr w:rsidR="007A5FC6" w:rsidRPr="007A5FC6" w14:paraId="41CFD396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F57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E36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A1B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D082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16.45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BB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3F0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Västmanland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3FE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Örebro</w:t>
            </w:r>
          </w:p>
        </w:tc>
      </w:tr>
      <w:tr w:rsidR="007A5FC6" w:rsidRPr="007A5FC6" w14:paraId="7B762D25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FF7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D67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639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769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18.30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F76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6E8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Stockholm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EC0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Södermanland</w:t>
            </w:r>
          </w:p>
        </w:tc>
      </w:tr>
      <w:tr w:rsidR="007A5FC6" w:rsidRPr="007A5FC6" w14:paraId="2EA5F06D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EBC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7379" w14:textId="77777777" w:rsidR="007A5FC6" w:rsidRPr="007A5FC6" w:rsidRDefault="007A5FC6" w:rsidP="007A5F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EED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11D0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32B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EA9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D24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7A5FC6" w:rsidRPr="007A5FC6" w14:paraId="4D6F6DE0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434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4DF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A4E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CCA0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09.30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64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B4C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Örebro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705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Stockholm</w:t>
            </w:r>
          </w:p>
        </w:tc>
      </w:tr>
      <w:tr w:rsidR="007A5FC6" w:rsidRPr="007A5FC6" w14:paraId="511CB360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08C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DBC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B26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650C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11.15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321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313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Södermanland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EB0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Värmland</w:t>
            </w:r>
          </w:p>
        </w:tc>
      </w:tr>
      <w:tr w:rsidR="007A5FC6" w:rsidRPr="007A5FC6" w14:paraId="7D27B636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546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984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102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6364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13.00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D36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18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Dalarna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B7A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Västmanland</w:t>
            </w:r>
          </w:p>
        </w:tc>
      </w:tr>
      <w:tr w:rsidR="007A5FC6" w:rsidRPr="007A5FC6" w14:paraId="1E56E573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93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E523" w14:textId="77777777" w:rsidR="007A5FC6" w:rsidRPr="007A5FC6" w:rsidRDefault="007A5FC6" w:rsidP="007A5F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75E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51C5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E28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7D4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D84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7A5FC6" w:rsidRPr="007A5FC6" w14:paraId="3378DEC2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357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AAB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EBF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4E40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15.00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E03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3D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Värmland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2A0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Örebro</w:t>
            </w:r>
          </w:p>
        </w:tc>
      </w:tr>
      <w:tr w:rsidR="007A5FC6" w:rsidRPr="007A5FC6" w14:paraId="38D902C0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8E7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65B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230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64FD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16.45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31D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57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Stockholm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C48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Västmanland</w:t>
            </w:r>
          </w:p>
        </w:tc>
      </w:tr>
      <w:tr w:rsidR="007A5FC6" w:rsidRPr="007A5FC6" w14:paraId="74213210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0D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76A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FA4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2BC5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18.30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0F9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EFD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Södermanland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CD7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Dalarna</w:t>
            </w:r>
          </w:p>
        </w:tc>
      </w:tr>
      <w:tr w:rsidR="007A5FC6" w:rsidRPr="007A5FC6" w14:paraId="0C8FCE0A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811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B4DD" w14:textId="77777777" w:rsidR="007A5FC6" w:rsidRPr="007A5FC6" w:rsidRDefault="007A5FC6" w:rsidP="007A5F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43C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D355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138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365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9E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7A5FC6" w:rsidRPr="007A5FC6" w14:paraId="1048A187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52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140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F84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B9CB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08.30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50A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E7B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Värmland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EB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Västmanland</w:t>
            </w:r>
          </w:p>
        </w:tc>
      </w:tr>
      <w:tr w:rsidR="007A5FC6" w:rsidRPr="007A5FC6" w14:paraId="4CBCA566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7C0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028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294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29CE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10.15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AE7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A8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Dalarna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A3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Stockholm</w:t>
            </w:r>
          </w:p>
        </w:tc>
      </w:tr>
      <w:tr w:rsidR="007A5FC6" w:rsidRPr="007A5FC6" w14:paraId="1AF06EE5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1697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939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080F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F91F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12.00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F3A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1BE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Södermanland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EBF1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Örebro</w:t>
            </w:r>
          </w:p>
        </w:tc>
      </w:tr>
      <w:tr w:rsidR="007A5FC6" w:rsidRPr="007A5FC6" w14:paraId="01A81ADF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01D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3761" w14:textId="77777777" w:rsidR="007A5FC6" w:rsidRPr="007A5FC6" w:rsidRDefault="007A5FC6" w:rsidP="007A5F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51A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CC68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84B9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B054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81E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7A5FC6" w:rsidRPr="007A5FC6" w14:paraId="5D2676F9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9236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A1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D70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26DA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14.00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677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9EB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Stockholm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8B1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Värmland</w:t>
            </w:r>
          </w:p>
        </w:tc>
      </w:tr>
      <w:tr w:rsidR="007A5FC6" w:rsidRPr="007A5FC6" w14:paraId="7963CA1B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2033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140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1FA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B5C4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15.45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77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D285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Örebro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08F2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Dalarna</w:t>
            </w:r>
          </w:p>
        </w:tc>
      </w:tr>
      <w:tr w:rsidR="007A5FC6" w:rsidRPr="007A5FC6" w14:paraId="538A2B63" w14:textId="77777777" w:rsidTr="007A5FC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5BC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7A5FC6">
              <w:rPr>
                <w:rFonts w:asciiTheme="minorHAnsi" w:hAnsiTheme="minorHAnsi" w:cs="Calibr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58FB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6B0D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B1B4" w14:textId="77777777" w:rsidR="007A5FC6" w:rsidRPr="00F35BC3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17.30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3A60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Smidjegrav Arena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7BF8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Västmanland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C61E" w14:textId="77777777" w:rsidR="007A5FC6" w:rsidRPr="007A5FC6" w:rsidRDefault="007A5FC6" w:rsidP="007A5F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7A5FC6">
              <w:rPr>
                <w:rFonts w:asciiTheme="minorHAnsi" w:hAnsiTheme="minorHAnsi" w:cs="Calibri"/>
              </w:rPr>
              <w:t>Södermanland</w:t>
            </w:r>
          </w:p>
        </w:tc>
      </w:tr>
    </w:tbl>
    <w:p w14:paraId="756C1732" w14:textId="40C66C63" w:rsidR="007A5FC6" w:rsidRDefault="007A5FC6" w:rsidP="004A7520">
      <w:pPr>
        <w:rPr>
          <w:rFonts w:asciiTheme="minorHAnsi" w:hAnsiTheme="minorHAnsi"/>
          <w:b/>
          <w:bCs/>
        </w:rPr>
      </w:pPr>
    </w:p>
    <w:p w14:paraId="7C1FB7C4" w14:textId="77777777" w:rsidR="007A5FC6" w:rsidRDefault="007A5FC6" w:rsidP="004A7520">
      <w:pPr>
        <w:rPr>
          <w:rFonts w:ascii="Flex 90 Bold" w:hAnsi="Flex 90 Bold"/>
          <w:b/>
          <w:bCs/>
        </w:rPr>
      </w:pPr>
    </w:p>
    <w:p w14:paraId="2C2F3302" w14:textId="6E86DCF4" w:rsidR="007A5FC6" w:rsidRPr="00875C84" w:rsidRDefault="007A5FC6" w:rsidP="004A7520">
      <w:pPr>
        <w:rPr>
          <w:rFonts w:ascii="Flex 90 Bold" w:hAnsi="Flex 90 Bold"/>
        </w:rPr>
      </w:pPr>
      <w:r w:rsidRPr="007A5FC6">
        <w:rPr>
          <w:rFonts w:ascii="Flex 90 Bold" w:hAnsi="Flex 90 Bold"/>
        </w:rPr>
        <w:t>Grupp C – Norrbotten</w:t>
      </w:r>
    </w:p>
    <w:tbl>
      <w:tblPr>
        <w:tblW w:w="9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850"/>
        <w:gridCol w:w="1120"/>
        <w:gridCol w:w="649"/>
        <w:gridCol w:w="1492"/>
        <w:gridCol w:w="2500"/>
        <w:gridCol w:w="2500"/>
      </w:tblGrid>
      <w:tr w:rsidR="00875C84" w:rsidRPr="00875C84" w14:paraId="5309A145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F3B8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A299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AFBC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8534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15.00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07C9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996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Norrbotten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3B59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Västerbotten</w:t>
            </w:r>
          </w:p>
        </w:tc>
      </w:tr>
      <w:tr w:rsidR="00875C84" w:rsidRPr="00875C84" w14:paraId="19DA2170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909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975C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7D24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83F4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16.45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F21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57DE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Ångermanland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B9DC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proofErr w:type="gramStart"/>
            <w:r w:rsidRPr="00875C84">
              <w:rPr>
                <w:rFonts w:asciiTheme="minorHAnsi" w:hAnsiTheme="minorHAnsi" w:cs="Calibri"/>
              </w:rPr>
              <w:t>Jämtl</w:t>
            </w:r>
            <w:proofErr w:type="spellEnd"/>
            <w:r w:rsidRPr="00875C84">
              <w:rPr>
                <w:rFonts w:asciiTheme="minorHAnsi" w:hAnsiTheme="minorHAnsi" w:cs="Calibri"/>
              </w:rPr>
              <w:t>.-</w:t>
            </w:r>
            <w:proofErr w:type="spellStart"/>
            <w:proofErr w:type="gramEnd"/>
            <w:r w:rsidRPr="00875C84">
              <w:rPr>
                <w:rFonts w:asciiTheme="minorHAnsi" w:hAnsiTheme="minorHAnsi" w:cs="Calibri"/>
              </w:rPr>
              <w:t>Härjed</w:t>
            </w:r>
            <w:proofErr w:type="spellEnd"/>
            <w:r w:rsidRPr="00875C84">
              <w:rPr>
                <w:rFonts w:asciiTheme="minorHAnsi" w:hAnsiTheme="minorHAnsi" w:cs="Calibri"/>
              </w:rPr>
              <w:t>./Medelpad</w:t>
            </w:r>
          </w:p>
        </w:tc>
      </w:tr>
      <w:tr w:rsidR="00875C84" w:rsidRPr="00875C84" w14:paraId="48E7CA03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8A8C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F3ED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Fredag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A77B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1877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18.30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D98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9B2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Uppland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212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Gästrikland/Hälsingland</w:t>
            </w:r>
          </w:p>
        </w:tc>
      </w:tr>
      <w:tr w:rsidR="00875C84" w:rsidRPr="00875C84" w14:paraId="0DCE9C78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A8EE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BC7A" w14:textId="77777777" w:rsidR="00875C84" w:rsidRPr="00875C84" w:rsidRDefault="00875C84" w:rsidP="00875C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84A2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45D8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736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B0F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D9F6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875C84" w:rsidRPr="00875C84" w14:paraId="336F33A1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62DD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85C3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5CA3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A80A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09.30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64C4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AAF0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proofErr w:type="gramStart"/>
            <w:r w:rsidRPr="00875C84">
              <w:rPr>
                <w:rFonts w:asciiTheme="minorHAnsi" w:hAnsiTheme="minorHAnsi" w:cs="Calibri"/>
              </w:rPr>
              <w:t>Jämtl</w:t>
            </w:r>
            <w:proofErr w:type="spellEnd"/>
            <w:r w:rsidRPr="00875C84">
              <w:rPr>
                <w:rFonts w:asciiTheme="minorHAnsi" w:hAnsiTheme="minorHAnsi" w:cs="Calibri"/>
              </w:rPr>
              <w:t>.-</w:t>
            </w:r>
            <w:proofErr w:type="spellStart"/>
            <w:proofErr w:type="gramEnd"/>
            <w:r w:rsidRPr="00875C84">
              <w:rPr>
                <w:rFonts w:asciiTheme="minorHAnsi" w:hAnsiTheme="minorHAnsi" w:cs="Calibri"/>
              </w:rPr>
              <w:t>Härjed</w:t>
            </w:r>
            <w:proofErr w:type="spellEnd"/>
            <w:r w:rsidRPr="00875C84">
              <w:rPr>
                <w:rFonts w:asciiTheme="minorHAnsi" w:hAnsiTheme="minorHAnsi" w:cs="Calibri"/>
              </w:rPr>
              <w:t>./Medelpad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D37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Uppland</w:t>
            </w:r>
          </w:p>
        </w:tc>
      </w:tr>
      <w:tr w:rsidR="00875C84" w:rsidRPr="00875C84" w14:paraId="617718F7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69A6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E0D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661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623F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11.15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B78B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333B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Gästrikland/Hälsingland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08D7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Västerbotten</w:t>
            </w:r>
          </w:p>
        </w:tc>
      </w:tr>
      <w:tr w:rsidR="00875C84" w:rsidRPr="00875C84" w14:paraId="012F72D9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51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947D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4B29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563C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13.00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1CAD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13BA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Norrbotten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C294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Ångermanland</w:t>
            </w:r>
          </w:p>
        </w:tc>
      </w:tr>
      <w:tr w:rsidR="00875C84" w:rsidRPr="00875C84" w14:paraId="3FFD56E9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276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421D" w14:textId="77777777" w:rsidR="00875C84" w:rsidRPr="00875C84" w:rsidRDefault="00875C84" w:rsidP="00875C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2F30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FBB3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C726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D914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B568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875C84" w:rsidRPr="00875C84" w14:paraId="368A01CB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F37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3A97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5240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3F36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15.00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D760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7921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Västerbotten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DF79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proofErr w:type="gramStart"/>
            <w:r w:rsidRPr="00875C84">
              <w:rPr>
                <w:rFonts w:asciiTheme="minorHAnsi" w:hAnsiTheme="minorHAnsi" w:cs="Calibri"/>
              </w:rPr>
              <w:t>Jämtl</w:t>
            </w:r>
            <w:proofErr w:type="spellEnd"/>
            <w:r w:rsidRPr="00875C84">
              <w:rPr>
                <w:rFonts w:asciiTheme="minorHAnsi" w:hAnsiTheme="minorHAnsi" w:cs="Calibri"/>
              </w:rPr>
              <w:t>.-</w:t>
            </w:r>
            <w:proofErr w:type="spellStart"/>
            <w:proofErr w:type="gramEnd"/>
            <w:r w:rsidRPr="00875C84">
              <w:rPr>
                <w:rFonts w:asciiTheme="minorHAnsi" w:hAnsiTheme="minorHAnsi" w:cs="Calibri"/>
              </w:rPr>
              <w:t>Härjed</w:t>
            </w:r>
            <w:proofErr w:type="spellEnd"/>
            <w:r w:rsidRPr="00875C84">
              <w:rPr>
                <w:rFonts w:asciiTheme="minorHAnsi" w:hAnsiTheme="minorHAnsi" w:cs="Calibri"/>
              </w:rPr>
              <w:t>./Medelpad</w:t>
            </w:r>
          </w:p>
        </w:tc>
      </w:tr>
      <w:tr w:rsidR="00875C84" w:rsidRPr="00875C84" w14:paraId="4142EA81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A49B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2AC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1DB2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0E02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16.45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1C1E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B058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Uppland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0D24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Ångermanland</w:t>
            </w:r>
          </w:p>
        </w:tc>
      </w:tr>
      <w:tr w:rsidR="00875C84" w:rsidRPr="00875C84" w14:paraId="210270FB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B31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A8F4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96E4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AB94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18.30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2543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1C4E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Gästrikland/Hälsingland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D98A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Norrbotten</w:t>
            </w:r>
          </w:p>
        </w:tc>
      </w:tr>
      <w:tr w:rsidR="00875C84" w:rsidRPr="00875C84" w14:paraId="3EF840DA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0BB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91ED" w14:textId="77777777" w:rsidR="00875C84" w:rsidRPr="00875C84" w:rsidRDefault="00875C84" w:rsidP="00875C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0E88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64A6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2E36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BBC4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0247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875C84" w:rsidRPr="00875C84" w14:paraId="3BEE84F1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B17A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7DB2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F07A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57DA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08.30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6BC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C3E7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Västerbotten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6DA0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Ångermanland</w:t>
            </w:r>
          </w:p>
        </w:tc>
      </w:tr>
      <w:tr w:rsidR="00875C84" w:rsidRPr="00875C84" w14:paraId="09EBF313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E805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D2D1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954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DB6F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10.15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DBBC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8DCC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Norrbotten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E10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Uppland</w:t>
            </w:r>
          </w:p>
        </w:tc>
      </w:tr>
      <w:tr w:rsidR="00875C84" w:rsidRPr="00875C84" w14:paraId="42DF503E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C96A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B31D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1D94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7986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12.00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03C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1F66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Gästrikland/Hälsingland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67FE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proofErr w:type="gramStart"/>
            <w:r w:rsidRPr="00875C84">
              <w:rPr>
                <w:rFonts w:asciiTheme="minorHAnsi" w:hAnsiTheme="minorHAnsi" w:cs="Calibri"/>
              </w:rPr>
              <w:t>Jämtl</w:t>
            </w:r>
            <w:proofErr w:type="spellEnd"/>
            <w:r w:rsidRPr="00875C84">
              <w:rPr>
                <w:rFonts w:asciiTheme="minorHAnsi" w:hAnsiTheme="minorHAnsi" w:cs="Calibri"/>
              </w:rPr>
              <w:t>.-</w:t>
            </w:r>
            <w:proofErr w:type="spellStart"/>
            <w:proofErr w:type="gramEnd"/>
            <w:r w:rsidRPr="00875C84">
              <w:rPr>
                <w:rFonts w:asciiTheme="minorHAnsi" w:hAnsiTheme="minorHAnsi" w:cs="Calibri"/>
              </w:rPr>
              <w:t>Härjed</w:t>
            </w:r>
            <w:proofErr w:type="spellEnd"/>
            <w:r w:rsidRPr="00875C84">
              <w:rPr>
                <w:rFonts w:asciiTheme="minorHAnsi" w:hAnsiTheme="minorHAnsi" w:cs="Calibri"/>
              </w:rPr>
              <w:t>./Medelpad</w:t>
            </w:r>
          </w:p>
        </w:tc>
      </w:tr>
      <w:tr w:rsidR="00875C84" w:rsidRPr="00875C84" w14:paraId="56CE6ACD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339E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E6C0" w14:textId="77777777" w:rsidR="00875C84" w:rsidRPr="00875C84" w:rsidRDefault="00875C84" w:rsidP="00875C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2FFD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C763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0FF0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1E0A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33C8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</w:p>
        </w:tc>
      </w:tr>
      <w:tr w:rsidR="00875C84" w:rsidRPr="00875C84" w14:paraId="21E73100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30E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2156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91EB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CE9E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14.00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731E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912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Uppland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92D7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Västerbotten</w:t>
            </w:r>
          </w:p>
        </w:tc>
      </w:tr>
      <w:tr w:rsidR="00875C84" w:rsidRPr="00875C84" w14:paraId="0311C4D0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03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329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E04F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E3F5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15.45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FCC0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E48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proofErr w:type="gramStart"/>
            <w:r w:rsidRPr="00875C84">
              <w:rPr>
                <w:rFonts w:asciiTheme="minorHAnsi" w:hAnsiTheme="minorHAnsi" w:cs="Calibri"/>
              </w:rPr>
              <w:t>Jämtl</w:t>
            </w:r>
            <w:proofErr w:type="spellEnd"/>
            <w:r w:rsidRPr="00875C84">
              <w:rPr>
                <w:rFonts w:asciiTheme="minorHAnsi" w:hAnsiTheme="minorHAnsi" w:cs="Calibri"/>
              </w:rPr>
              <w:t>.-</w:t>
            </w:r>
            <w:proofErr w:type="spellStart"/>
            <w:proofErr w:type="gramEnd"/>
            <w:r w:rsidRPr="00875C84">
              <w:rPr>
                <w:rFonts w:asciiTheme="minorHAnsi" w:hAnsiTheme="minorHAnsi" w:cs="Calibri"/>
              </w:rPr>
              <w:t>Härjed</w:t>
            </w:r>
            <w:proofErr w:type="spellEnd"/>
            <w:r w:rsidRPr="00875C84">
              <w:rPr>
                <w:rFonts w:asciiTheme="minorHAnsi" w:hAnsiTheme="minorHAnsi" w:cs="Calibri"/>
              </w:rPr>
              <w:t>./Medelpad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F5A7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Norrbotten</w:t>
            </w:r>
          </w:p>
        </w:tc>
      </w:tr>
      <w:tr w:rsidR="00875C84" w:rsidRPr="00875C84" w14:paraId="7667B6E3" w14:textId="77777777" w:rsidTr="00875C8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1B6E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b/>
                <w:bCs/>
              </w:rPr>
            </w:pPr>
            <w:r w:rsidRPr="00875C84">
              <w:rPr>
                <w:rFonts w:asciiTheme="minorHAnsi" w:hAnsiTheme="minorHAnsi" w:cs="Calibr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9D3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C7B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2021-09-19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9CE" w14:textId="77777777" w:rsidR="00875C84" w:rsidRPr="00F35BC3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F35BC3">
              <w:rPr>
                <w:rFonts w:asciiTheme="minorHAnsi" w:hAnsiTheme="minorHAnsi" w:cs="Calibri"/>
              </w:rPr>
              <w:t>17.30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15A0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proofErr w:type="spellStart"/>
            <w:r w:rsidRPr="00875C84">
              <w:rPr>
                <w:rFonts w:asciiTheme="minorHAnsi" w:hAnsiTheme="minorHAnsi" w:cs="Calibri"/>
              </w:rPr>
              <w:t>Älvåkra</w:t>
            </w:r>
            <w:proofErr w:type="spellEnd"/>
            <w:r w:rsidRPr="00875C84">
              <w:rPr>
                <w:rFonts w:asciiTheme="minorHAnsi" w:hAnsiTheme="minorHAnsi" w:cs="Calibri"/>
              </w:rPr>
              <w:t xml:space="preserve"> Ishall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6109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Ångermanland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5BCD" w14:textId="77777777" w:rsidR="00875C84" w:rsidRPr="00875C84" w:rsidRDefault="00875C84" w:rsidP="00875C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</w:rPr>
            </w:pPr>
            <w:r w:rsidRPr="00875C84">
              <w:rPr>
                <w:rFonts w:asciiTheme="minorHAnsi" w:hAnsiTheme="minorHAnsi" w:cs="Calibri"/>
              </w:rPr>
              <w:t>Gästrikland/Hälsingland</w:t>
            </w:r>
          </w:p>
        </w:tc>
      </w:tr>
    </w:tbl>
    <w:p w14:paraId="6B27414C" w14:textId="77777777" w:rsidR="007A5FC6" w:rsidRPr="007A5FC6" w:rsidRDefault="007A5FC6" w:rsidP="00875C84">
      <w:pPr>
        <w:rPr>
          <w:rFonts w:asciiTheme="minorHAnsi" w:hAnsiTheme="minorHAnsi"/>
        </w:rPr>
      </w:pPr>
    </w:p>
    <w:sectPr w:rsidR="007A5FC6" w:rsidRPr="007A5FC6" w:rsidSect="00875C84">
      <w:headerReference w:type="default" r:id="rId11"/>
      <w:pgSz w:w="11906" w:h="16838" w:code="9"/>
      <w:pgMar w:top="2694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C310" w14:textId="77777777" w:rsidR="00850FF3" w:rsidRDefault="00850FF3" w:rsidP="00F34448">
      <w:r>
        <w:separator/>
      </w:r>
    </w:p>
  </w:endnote>
  <w:endnote w:type="continuationSeparator" w:id="0">
    <w:p w14:paraId="0B98B628" w14:textId="77777777" w:rsidR="00850FF3" w:rsidRDefault="00850FF3" w:rsidP="00F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lex 70 Regular">
    <w:altName w:val="Flex 70"/>
    <w:panose1 w:val="00000000000000000000"/>
    <w:charset w:val="00"/>
    <w:family w:val="roman"/>
    <w:notTrueType/>
    <w:pitch w:val="default"/>
  </w:font>
  <w:font w:name="Flex Display 100 Black">
    <w:altName w:val="Calibri"/>
    <w:panose1 w:val="00000A06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8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CDA0" w14:textId="77777777" w:rsidR="00850FF3" w:rsidRDefault="00850FF3" w:rsidP="00F34448">
      <w:r>
        <w:separator/>
      </w:r>
    </w:p>
  </w:footnote>
  <w:footnote w:type="continuationSeparator" w:id="0">
    <w:p w14:paraId="1A7893A9" w14:textId="77777777" w:rsidR="00850FF3" w:rsidRDefault="00850FF3" w:rsidP="00F3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096B" w14:textId="76DCAAD7" w:rsidR="000F143E" w:rsidRDefault="00850FF3" w:rsidP="00120CC2">
    <w:pPr>
      <w:pStyle w:val="Sidhuvud"/>
    </w:pPr>
    <w:r>
      <w:drawing>
        <wp:anchor distT="0" distB="0" distL="114300" distR="114300" simplePos="0" relativeHeight="251661824" behindDoc="0" locked="0" layoutInCell="1" allowOverlap="1" wp14:anchorId="7B7D482F" wp14:editId="5EF7E0BA">
          <wp:simplePos x="0" y="0"/>
          <wp:positionH relativeFrom="column">
            <wp:posOffset>5160645</wp:posOffset>
          </wp:positionH>
          <wp:positionV relativeFrom="paragraph">
            <wp:posOffset>3810</wp:posOffset>
          </wp:positionV>
          <wp:extent cx="538903" cy="5207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03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2DD9" w:rsidRPr="00065F61">
      <w:drawing>
        <wp:anchor distT="180340" distB="180340" distL="180340" distR="180340" simplePos="0" relativeHeight="251659776" behindDoc="1" locked="0" layoutInCell="1" allowOverlap="1" wp14:anchorId="2F8E3C25" wp14:editId="7EA61661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1065E" w14:textId="61481479" w:rsidR="00F34448" w:rsidRPr="00A412E8" w:rsidRDefault="00850FF3" w:rsidP="000F143E">
    <w:pPr>
      <w:pStyle w:val="Sidhuvud"/>
      <w:rPr>
        <w:lang w:val="en-US"/>
      </w:rPr>
    </w:pPr>
    <w: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4B57742" wp14:editId="69561B31">
              <wp:simplePos x="0" y="0"/>
              <wp:positionH relativeFrom="margin">
                <wp:posOffset>1147445</wp:posOffset>
              </wp:positionH>
              <wp:positionV relativeFrom="paragraph">
                <wp:posOffset>26670</wp:posOffset>
              </wp:positionV>
              <wp:extent cx="2368550" cy="1404620"/>
              <wp:effectExtent l="0" t="0" r="12700" b="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8F65D" w14:textId="49255C1F" w:rsidR="00850FF3" w:rsidRDefault="00850FF3" w:rsidP="00850FF3">
                          <w:pPr>
                            <w:spacing w:line="259" w:lineRule="auto"/>
                            <w:jc w:val="center"/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</w:pPr>
                          <w:r w:rsidRPr="00850FF3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t>TV – PUCKEN 2021</w:t>
                          </w:r>
                        </w:p>
                        <w:p w14:paraId="394BFAE9" w14:textId="2D719D38" w:rsidR="00850FF3" w:rsidRPr="00850FF3" w:rsidRDefault="00850FF3" w:rsidP="00850FF3">
                          <w:pPr>
                            <w:jc w:val="center"/>
                            <w:rPr>
                              <w:rFonts w:ascii="Flex 90 Bold" w:hAnsi="Flex 90 Bold"/>
                              <w:b/>
                              <w:color w:val="C45911"/>
                            </w:rPr>
                          </w:pPr>
                          <w:r w:rsidRPr="00850FF3">
                            <w:rPr>
                              <w:rFonts w:ascii="Flex 90 Bold" w:hAnsi="Flex 90 Bold"/>
                              <w:b/>
                              <w:color w:val="C45911"/>
                            </w:rPr>
                            <w:t xml:space="preserve">KVALSPEL FLICKOR UPPLAGA NR 3 </w:t>
                          </w:r>
                        </w:p>
                        <w:p w14:paraId="0442D916" w14:textId="4BF3B355" w:rsidR="00AC1A8B" w:rsidRDefault="00AC1A8B" w:rsidP="00850FF3">
                          <w:pPr>
                            <w:pStyle w:val="Sidhuvudrubrik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B5774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90.35pt;margin-top:2.1pt;width:186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" filled="f" stroked="f">
              <v:textbox style="mso-fit-shape-to-text:t" inset="0,0,0,0">
                <w:txbxContent>
                  <w:p w14:paraId="5C38F65D" w14:textId="49255C1F" w:rsidR="00850FF3" w:rsidRDefault="00850FF3" w:rsidP="00850FF3">
                    <w:pPr>
                      <w:spacing w:line="259" w:lineRule="auto"/>
                      <w:jc w:val="center"/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</w:pPr>
                    <w:r w:rsidRPr="00850FF3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t>TV – PUCKEN 2021</w:t>
                    </w:r>
                  </w:p>
                  <w:p w14:paraId="394BFAE9" w14:textId="2D719D38" w:rsidR="00850FF3" w:rsidRPr="00850FF3" w:rsidRDefault="00850FF3" w:rsidP="00850FF3">
                    <w:pPr>
                      <w:jc w:val="center"/>
                      <w:rPr>
                        <w:rFonts w:ascii="Flex 90 Bold" w:hAnsi="Flex 90 Bold"/>
                        <w:b/>
                        <w:color w:val="C45911"/>
                      </w:rPr>
                    </w:pPr>
                    <w:r w:rsidRPr="00850FF3">
                      <w:rPr>
                        <w:rFonts w:ascii="Flex 90 Bold" w:hAnsi="Flex 90 Bold"/>
                        <w:b/>
                        <w:color w:val="C45911"/>
                      </w:rPr>
                      <w:t xml:space="preserve">KVALSPEL FLICKOR UPPLAGA NR 3 </w:t>
                    </w:r>
                  </w:p>
                  <w:p w14:paraId="0442D916" w14:textId="4BF3B355" w:rsidR="00AC1A8B" w:rsidRDefault="00AC1A8B" w:rsidP="00850FF3">
                    <w:pPr>
                      <w:pStyle w:val="Sidhuvudrubrik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A08"/>
    <w:multiLevelType w:val="hybridMultilevel"/>
    <w:tmpl w:val="D02EE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CF0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69A6"/>
    <w:multiLevelType w:val="hybridMultilevel"/>
    <w:tmpl w:val="9A0E9E44"/>
    <w:lvl w:ilvl="0" w:tplc="041D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0A06DD4"/>
    <w:multiLevelType w:val="hybridMultilevel"/>
    <w:tmpl w:val="5A4EB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F3"/>
    <w:rsid w:val="000029B2"/>
    <w:rsid w:val="00044217"/>
    <w:rsid w:val="00065F61"/>
    <w:rsid w:val="00084EA1"/>
    <w:rsid w:val="00087BD9"/>
    <w:rsid w:val="000A0D7F"/>
    <w:rsid w:val="000E2DD9"/>
    <w:rsid w:val="000F143E"/>
    <w:rsid w:val="000F26C6"/>
    <w:rsid w:val="00120CC2"/>
    <w:rsid w:val="0020419A"/>
    <w:rsid w:val="0022044E"/>
    <w:rsid w:val="002B67B2"/>
    <w:rsid w:val="002F4A3E"/>
    <w:rsid w:val="00336E9C"/>
    <w:rsid w:val="0040474F"/>
    <w:rsid w:val="0044240F"/>
    <w:rsid w:val="00456BE7"/>
    <w:rsid w:val="004A7520"/>
    <w:rsid w:val="00563692"/>
    <w:rsid w:val="0056488F"/>
    <w:rsid w:val="00585618"/>
    <w:rsid w:val="005A0FCF"/>
    <w:rsid w:val="00677E19"/>
    <w:rsid w:val="00684F40"/>
    <w:rsid w:val="006B48B5"/>
    <w:rsid w:val="00727117"/>
    <w:rsid w:val="00791E93"/>
    <w:rsid w:val="007A5FC6"/>
    <w:rsid w:val="007B3CA2"/>
    <w:rsid w:val="007F0E4C"/>
    <w:rsid w:val="00831C2B"/>
    <w:rsid w:val="00850FF3"/>
    <w:rsid w:val="00875C84"/>
    <w:rsid w:val="008C55FA"/>
    <w:rsid w:val="009170C8"/>
    <w:rsid w:val="00925EAB"/>
    <w:rsid w:val="009375B6"/>
    <w:rsid w:val="00970558"/>
    <w:rsid w:val="00985E25"/>
    <w:rsid w:val="009D5073"/>
    <w:rsid w:val="00A13F6A"/>
    <w:rsid w:val="00A14626"/>
    <w:rsid w:val="00A24206"/>
    <w:rsid w:val="00A412E8"/>
    <w:rsid w:val="00AC1A8B"/>
    <w:rsid w:val="00AE383D"/>
    <w:rsid w:val="00B05CBE"/>
    <w:rsid w:val="00B273BC"/>
    <w:rsid w:val="00B50D51"/>
    <w:rsid w:val="00B671A8"/>
    <w:rsid w:val="00B858EA"/>
    <w:rsid w:val="00BB2CEF"/>
    <w:rsid w:val="00BB3B71"/>
    <w:rsid w:val="00D210C9"/>
    <w:rsid w:val="00D82369"/>
    <w:rsid w:val="00D83D13"/>
    <w:rsid w:val="00DA3F79"/>
    <w:rsid w:val="00DA4396"/>
    <w:rsid w:val="00DB67FD"/>
    <w:rsid w:val="00DD4509"/>
    <w:rsid w:val="00E711F9"/>
    <w:rsid w:val="00E74BAA"/>
    <w:rsid w:val="00F3100E"/>
    <w:rsid w:val="00F34448"/>
    <w:rsid w:val="00F35BC3"/>
    <w:rsid w:val="00F47E85"/>
    <w:rsid w:val="00F61875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086796F"/>
  <w14:defaultImageDpi w14:val="330"/>
  <w15:chartTrackingRefBased/>
  <w15:docId w15:val="{85F68D36-1436-4603-A890-3004FDC8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nhideWhenUsed/>
    <w:rsid w:val="00065F61"/>
    <w:pPr>
      <w:tabs>
        <w:tab w:val="center" w:pos="4536"/>
        <w:tab w:val="right" w:pos="9072"/>
      </w:tabs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OneDrive%20-%20Svenska%20Ishockeyf&#246;rbundet\Mallar\SIF-Grundmall-Word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3" ma:contentTypeDescription="Skapa ett nytt dokument." ma:contentTypeScope="" ma:versionID="1cf962357c2eeff53413b59f438408dd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df9f85ce254fa46188afc47422d0b1da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63B7-05C7-461B-8DE6-5E14C1416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D7896-D2BE-49D2-8B24-582CBFC81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E847D-955E-4647-9E52-599D0E10B6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5b7cf5-5691-477d-8c58-c4120a4f8e07"/>
    <ds:schemaRef ds:uri="http://purl.org/dc/elements/1.1/"/>
    <ds:schemaRef ds:uri="http://schemas.microsoft.com/office/2006/metadata/properties"/>
    <ds:schemaRef ds:uri="a3f9d18b-10e8-4143-8dc9-d702a536485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SIF-Grundmall-Word.dotx</Template>
  <TotalTime>13</TotalTime>
  <Pages>2</Pages>
  <Words>551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Cattis Zethelius</cp:lastModifiedBy>
  <cp:revision>5</cp:revision>
  <cp:lastPrinted>2021-05-25T08:44:00Z</cp:lastPrinted>
  <dcterms:created xsi:type="dcterms:W3CDTF">2021-05-18T11:43:00Z</dcterms:created>
  <dcterms:modified xsi:type="dcterms:W3CDTF">2021-05-25T08:44:00Z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0x010100F0DF8A9A7921094CBC304E65CE37F1AE</vt:lpwstr>
  </property>
</Properties>
</file>