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07" w:rsidRPr="00A57DA9" w:rsidRDefault="00060807" w:rsidP="00A63819">
      <w:pPr>
        <w:tabs>
          <w:tab w:val="left" w:pos="1040"/>
          <w:tab w:val="center" w:pos="5835"/>
        </w:tabs>
        <w:rPr>
          <w:b/>
          <w:bCs/>
          <w:i/>
          <w:sz w:val="72"/>
          <w:szCs w:val="72"/>
        </w:rPr>
      </w:pPr>
      <w:r>
        <w:rPr>
          <w:b/>
          <w:noProof/>
          <w:sz w:val="72"/>
          <w:szCs w:val="72"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6929120</wp:posOffset>
            </wp:positionH>
            <wp:positionV relativeFrom="paragraph">
              <wp:posOffset>-100330</wp:posOffset>
            </wp:positionV>
            <wp:extent cx="958850" cy="965200"/>
            <wp:effectExtent l="19050" t="0" r="0" b="0"/>
            <wp:wrapTight wrapText="bothSides">
              <wp:wrapPolygon edited="0">
                <wp:start x="-429" y="0"/>
                <wp:lineTo x="-429" y="21316"/>
                <wp:lineTo x="21457" y="21316"/>
                <wp:lineTo x="21457" y="0"/>
                <wp:lineTo x="-429" y="0"/>
              </wp:wrapPolygon>
            </wp:wrapTight>
            <wp:docPr id="5" name="Bild 5" descr="SIFfä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Ffär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3819">
        <w:rPr>
          <w:b/>
          <w:sz w:val="72"/>
          <w:szCs w:val="72"/>
        </w:rPr>
        <w:tab/>
      </w:r>
      <w:r w:rsidR="00A63819" w:rsidRPr="00A63819">
        <w:rPr>
          <w:b/>
          <w:sz w:val="72"/>
          <w:szCs w:val="72"/>
        </w:rPr>
        <w:drawing>
          <wp:inline distT="0" distB="0" distL="0" distR="0">
            <wp:extent cx="1911350" cy="863600"/>
            <wp:effectExtent l="19050" t="0" r="0" b="0"/>
            <wp:docPr id="1" name="Bild 1" descr="flameslog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Bildobjekt 0" descr="flameslog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08" cy="867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819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 </w:t>
      </w:r>
      <w:r w:rsidR="00065C45">
        <w:rPr>
          <w:b/>
          <w:sz w:val="72"/>
          <w:szCs w:val="72"/>
        </w:rPr>
        <w:t xml:space="preserve"> </w:t>
      </w:r>
      <w:r w:rsidRPr="002B0E8A">
        <w:rPr>
          <w:b/>
          <w:color w:val="0070C0"/>
          <w:sz w:val="44"/>
          <w:szCs w:val="44"/>
          <w:u w:val="single"/>
        </w:rPr>
        <w:t>HOCKEYDAG I KUNGSÖR</w:t>
      </w:r>
      <w:r w:rsidR="00065C45" w:rsidRPr="002B0E8A">
        <w:rPr>
          <w:b/>
          <w:color w:val="0070C0"/>
          <w:sz w:val="44"/>
          <w:szCs w:val="44"/>
          <w:u w:val="single"/>
        </w:rPr>
        <w:t>.</w:t>
      </w:r>
      <w:r w:rsidR="00A7129B" w:rsidRPr="00B51322">
        <w:rPr>
          <w:b/>
          <w:bCs/>
          <w:i/>
          <w:sz w:val="72"/>
          <w:szCs w:val="72"/>
        </w:rPr>
        <w:t xml:space="preserve">    </w:t>
      </w:r>
    </w:p>
    <w:p w:rsidR="000B7407" w:rsidRPr="00046BFF" w:rsidRDefault="00A7129B" w:rsidP="00A63819">
      <w:pPr>
        <w:ind w:firstLine="1304"/>
        <w:jc w:val="center"/>
        <w:rPr>
          <w:b/>
          <w:bCs/>
          <w:sz w:val="36"/>
          <w:szCs w:val="36"/>
        </w:rPr>
      </w:pPr>
      <w:r>
        <w:rPr>
          <w:b/>
          <w:bCs/>
          <w:sz w:val="72"/>
          <w:szCs w:val="72"/>
        </w:rPr>
        <w:t xml:space="preserve">        </w:t>
      </w:r>
    </w:p>
    <w:p w:rsidR="00065C45" w:rsidRPr="00303CEF" w:rsidRDefault="00065C45" w:rsidP="00814A18">
      <w:pPr>
        <w:tabs>
          <w:tab w:val="left" w:pos="-3060"/>
        </w:tabs>
        <w:rPr>
          <w:sz w:val="28"/>
          <w:szCs w:val="28"/>
        </w:rPr>
      </w:pPr>
      <w:r w:rsidRPr="00303CEF">
        <w:rPr>
          <w:sz w:val="28"/>
          <w:szCs w:val="28"/>
        </w:rPr>
        <w:t xml:space="preserve">Datum: </w:t>
      </w:r>
      <w:r w:rsidR="00E1685D" w:rsidRPr="00303CEF">
        <w:rPr>
          <w:sz w:val="28"/>
          <w:szCs w:val="28"/>
        </w:rPr>
        <w:t>söndag 9/12</w:t>
      </w:r>
    </w:p>
    <w:p w:rsidR="00E1685D" w:rsidRPr="00303CEF" w:rsidRDefault="00E1685D" w:rsidP="00814A18">
      <w:pPr>
        <w:tabs>
          <w:tab w:val="left" w:pos="-3060"/>
        </w:tabs>
        <w:rPr>
          <w:sz w:val="28"/>
          <w:szCs w:val="28"/>
        </w:rPr>
      </w:pPr>
      <w:r w:rsidRPr="00303CEF">
        <w:rPr>
          <w:sz w:val="28"/>
          <w:szCs w:val="28"/>
        </w:rPr>
        <w:t>Hockeydag i Kungsör med två matcher</w:t>
      </w:r>
      <w:r w:rsidR="009E1C3D" w:rsidRPr="00303CEF">
        <w:rPr>
          <w:sz w:val="28"/>
          <w:szCs w:val="28"/>
        </w:rPr>
        <w:t xml:space="preserve"> mot deras 02 lag</w:t>
      </w:r>
      <w:r w:rsidRPr="00303CEF">
        <w:rPr>
          <w:sz w:val="28"/>
          <w:szCs w:val="28"/>
        </w:rPr>
        <w:t xml:space="preserve"> och grillade hamburgare till lunch.</w:t>
      </w:r>
    </w:p>
    <w:p w:rsidR="00303CEF" w:rsidRPr="00303CEF" w:rsidRDefault="00303CEF" w:rsidP="00814A18">
      <w:pPr>
        <w:tabs>
          <w:tab w:val="left" w:pos="-3060"/>
        </w:tabs>
        <w:rPr>
          <w:sz w:val="28"/>
          <w:szCs w:val="28"/>
        </w:rPr>
      </w:pPr>
      <w:r w:rsidRPr="00303CEF">
        <w:rPr>
          <w:sz w:val="28"/>
          <w:szCs w:val="28"/>
        </w:rPr>
        <w:t>Kostnad: 30kr, då ingår hamburgare och dryck och frukt.</w:t>
      </w:r>
    </w:p>
    <w:p w:rsidR="00E1685D" w:rsidRPr="00303CEF" w:rsidRDefault="00E1685D" w:rsidP="00814A18">
      <w:pPr>
        <w:tabs>
          <w:tab w:val="left" w:pos="-3060"/>
        </w:tabs>
        <w:rPr>
          <w:sz w:val="28"/>
          <w:szCs w:val="28"/>
        </w:rPr>
      </w:pPr>
    </w:p>
    <w:p w:rsidR="00E1685D" w:rsidRPr="00303CEF" w:rsidRDefault="009E1C3D" w:rsidP="00814A18">
      <w:pPr>
        <w:tabs>
          <w:tab w:val="left" w:pos="-3060"/>
        </w:tabs>
        <w:rPr>
          <w:sz w:val="28"/>
          <w:szCs w:val="28"/>
        </w:rPr>
      </w:pPr>
      <w:r w:rsidRPr="00303CEF">
        <w:rPr>
          <w:sz w:val="28"/>
          <w:szCs w:val="28"/>
        </w:rPr>
        <w:t>Kl</w:t>
      </w:r>
      <w:r w:rsidR="00E1685D" w:rsidRPr="00303CEF">
        <w:rPr>
          <w:sz w:val="28"/>
          <w:szCs w:val="28"/>
        </w:rPr>
        <w:t>. 8.00: samling GB hallen, åker man direkt så</w:t>
      </w:r>
      <w:r w:rsidR="00F67D97" w:rsidRPr="00303CEF">
        <w:rPr>
          <w:sz w:val="28"/>
          <w:szCs w:val="28"/>
        </w:rPr>
        <w:t xml:space="preserve"> meddela ledare och</w:t>
      </w:r>
      <w:r w:rsidR="00E1685D" w:rsidRPr="00303CEF">
        <w:rPr>
          <w:sz w:val="28"/>
          <w:szCs w:val="28"/>
        </w:rPr>
        <w:t xml:space="preserve"> senast kl 9 i Kungsör</w:t>
      </w:r>
      <w:r w:rsidR="00F67D97" w:rsidRPr="00303CEF">
        <w:rPr>
          <w:sz w:val="28"/>
          <w:szCs w:val="28"/>
        </w:rPr>
        <w:t>.</w:t>
      </w:r>
    </w:p>
    <w:p w:rsidR="00F67D97" w:rsidRPr="00303CEF" w:rsidRDefault="009E1C3D" w:rsidP="00814A18">
      <w:pPr>
        <w:tabs>
          <w:tab w:val="left" w:pos="-3060"/>
        </w:tabs>
        <w:rPr>
          <w:sz w:val="28"/>
          <w:szCs w:val="28"/>
        </w:rPr>
      </w:pPr>
      <w:r w:rsidRPr="00303CEF">
        <w:rPr>
          <w:sz w:val="28"/>
          <w:szCs w:val="28"/>
        </w:rPr>
        <w:t>Kl. 10.00: match nr: 1</w:t>
      </w:r>
    </w:p>
    <w:p w:rsidR="009E1C3D" w:rsidRPr="00303CEF" w:rsidRDefault="009E1C3D" w:rsidP="00814A18">
      <w:pPr>
        <w:tabs>
          <w:tab w:val="left" w:pos="-3060"/>
        </w:tabs>
        <w:rPr>
          <w:sz w:val="28"/>
          <w:szCs w:val="28"/>
        </w:rPr>
      </w:pPr>
      <w:r w:rsidRPr="00303CEF">
        <w:rPr>
          <w:sz w:val="28"/>
          <w:szCs w:val="28"/>
        </w:rPr>
        <w:t>Kl. ca 11.30 lunch, grillade hamburgare med dryck.</w:t>
      </w:r>
    </w:p>
    <w:p w:rsidR="009E1C3D" w:rsidRPr="00303CEF" w:rsidRDefault="009E1C3D" w:rsidP="00814A18">
      <w:pPr>
        <w:tabs>
          <w:tab w:val="left" w:pos="-3060"/>
        </w:tabs>
        <w:rPr>
          <w:sz w:val="28"/>
          <w:szCs w:val="28"/>
          <w:lang w:val="nb-NO"/>
        </w:rPr>
      </w:pPr>
      <w:r w:rsidRPr="00303CEF">
        <w:rPr>
          <w:sz w:val="28"/>
          <w:szCs w:val="28"/>
          <w:lang w:val="nb-NO"/>
        </w:rPr>
        <w:t>Kl. ca 13.30 match nr: 2</w:t>
      </w:r>
    </w:p>
    <w:p w:rsidR="009E1C3D" w:rsidRDefault="009E1C3D" w:rsidP="00814A18">
      <w:pPr>
        <w:tabs>
          <w:tab w:val="left" w:pos="-3060"/>
        </w:tabs>
        <w:rPr>
          <w:sz w:val="28"/>
          <w:szCs w:val="28"/>
          <w:lang w:val="nb-NO"/>
        </w:rPr>
      </w:pPr>
      <w:r w:rsidRPr="00303CEF">
        <w:rPr>
          <w:sz w:val="28"/>
          <w:szCs w:val="28"/>
          <w:lang w:val="nb-NO"/>
        </w:rPr>
        <w:t>Hemgång ca kl. 15.00.</w:t>
      </w:r>
    </w:p>
    <w:p w:rsidR="00303CEF" w:rsidRPr="00303CEF" w:rsidRDefault="009E1C3D" w:rsidP="00814A18">
      <w:pPr>
        <w:tabs>
          <w:tab w:val="left" w:pos="-3060"/>
        </w:tabs>
        <w:rPr>
          <w:sz w:val="28"/>
          <w:szCs w:val="28"/>
        </w:rPr>
      </w:pPr>
      <w:r w:rsidRPr="00303CEF">
        <w:rPr>
          <w:sz w:val="28"/>
          <w:szCs w:val="28"/>
        </w:rPr>
        <w:t xml:space="preserve">Om man inte kan vara med </w:t>
      </w:r>
      <w:r w:rsidR="00303CEF" w:rsidRPr="00303CEF">
        <w:rPr>
          <w:sz w:val="28"/>
          <w:szCs w:val="28"/>
        </w:rPr>
        <w:t xml:space="preserve">så måste man meddela Jörgen snarast, 0706697022, </w:t>
      </w:r>
      <w:hyperlink r:id="rId8" w:history="1">
        <w:r w:rsidR="00303CEF" w:rsidRPr="00303CEF">
          <w:rPr>
            <w:rStyle w:val="Hyperlnk"/>
            <w:sz w:val="28"/>
            <w:szCs w:val="28"/>
          </w:rPr>
          <w:t>jmm@ndi.se</w:t>
        </w:r>
      </w:hyperlink>
    </w:p>
    <w:p w:rsidR="009E1C3D" w:rsidRDefault="00303CEF" w:rsidP="00814A18">
      <w:pPr>
        <w:tabs>
          <w:tab w:val="left" w:pos="-3060"/>
        </w:tabs>
        <w:rPr>
          <w:sz w:val="28"/>
          <w:szCs w:val="28"/>
        </w:rPr>
      </w:pPr>
      <w:r w:rsidRPr="00303CEF">
        <w:rPr>
          <w:sz w:val="28"/>
          <w:szCs w:val="28"/>
        </w:rPr>
        <w:t>Det kommer att finnas frukt på plats men ta med lite extra frukt och dryck.</w:t>
      </w:r>
    </w:p>
    <w:p w:rsidR="002B0E8A" w:rsidRDefault="002B0E8A" w:rsidP="00814A18">
      <w:pPr>
        <w:tabs>
          <w:tab w:val="left" w:pos="-3060"/>
        </w:tabs>
        <w:rPr>
          <w:sz w:val="28"/>
          <w:szCs w:val="28"/>
        </w:rPr>
      </w:pPr>
      <w:r>
        <w:rPr>
          <w:sz w:val="28"/>
          <w:szCs w:val="28"/>
        </w:rPr>
        <w:t>Dokumentet hockeydag i Kungsör finns på hemsidan under dokument.</w:t>
      </w:r>
    </w:p>
    <w:p w:rsidR="002B0E8A" w:rsidRDefault="00B51322" w:rsidP="00B51322">
      <w:pPr>
        <w:tabs>
          <w:tab w:val="left" w:pos="-3060"/>
        </w:tabs>
        <w:rPr>
          <w:sz w:val="28"/>
          <w:szCs w:val="28"/>
        </w:rPr>
      </w:pPr>
      <w:r w:rsidRPr="00B51322">
        <w:rPr>
          <w:sz w:val="28"/>
          <w:szCs w:val="28"/>
        </w:rPr>
        <w:drawing>
          <wp:inline distT="0" distB="0" distL="0" distR="0">
            <wp:extent cx="4933950" cy="1955800"/>
            <wp:effectExtent l="19050" t="0" r="0" b="0"/>
            <wp:docPr id="7" name="Bild 10" descr="C:\Documents and Settings\jmm\Desktop\FLENS HC\Höstlovsläger 2012\DSC_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jmm\Desktop\FLENS HC\Höstlovsläger 2012\DSC_0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/ </w:t>
      </w:r>
      <w:r w:rsidR="002B0E8A">
        <w:rPr>
          <w:sz w:val="28"/>
          <w:szCs w:val="28"/>
        </w:rPr>
        <w:t xml:space="preserve">Ledarna team 02, </w:t>
      </w:r>
      <w:hyperlink r:id="rId10" w:history="1">
        <w:r w:rsidR="002B0E8A" w:rsidRPr="00845AB1">
          <w:rPr>
            <w:rStyle w:val="Hyperlnk"/>
            <w:sz w:val="28"/>
            <w:szCs w:val="28"/>
          </w:rPr>
          <w:t>http://www.laget.se/FHC02</w:t>
        </w:r>
      </w:hyperlink>
    </w:p>
    <w:p w:rsidR="002B0E8A" w:rsidRPr="00B51322" w:rsidRDefault="002B0E8A" w:rsidP="00B51322">
      <w:pPr>
        <w:tabs>
          <w:tab w:val="left" w:pos="-3060"/>
        </w:tabs>
        <w:rPr>
          <w:sz w:val="28"/>
          <w:szCs w:val="28"/>
        </w:rPr>
      </w:pPr>
    </w:p>
    <w:sectPr w:rsidR="002B0E8A" w:rsidRPr="00B51322" w:rsidSect="00814A18">
      <w:pgSz w:w="16838" w:h="11906" w:orient="landscape"/>
      <w:pgMar w:top="1418" w:right="1418" w:bottom="107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96A"/>
    <w:multiLevelType w:val="multilevel"/>
    <w:tmpl w:val="886866EA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>
    <w:nsid w:val="2F03539F"/>
    <w:multiLevelType w:val="multilevel"/>
    <w:tmpl w:val="9208AE34"/>
    <w:lvl w:ilvl="0">
      <w:start w:val="1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56"/>
        </w:tabs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24"/>
        </w:tabs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88"/>
        </w:tabs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2"/>
        </w:tabs>
        <w:ind w:left="12592" w:hanging="2160"/>
      </w:pPr>
      <w:rPr>
        <w:rFonts w:hint="default"/>
      </w:rPr>
    </w:lvl>
  </w:abstractNum>
  <w:abstractNum w:abstractNumId="2">
    <w:nsid w:val="5E094454"/>
    <w:multiLevelType w:val="multilevel"/>
    <w:tmpl w:val="3ACC005C"/>
    <w:lvl w:ilvl="0">
      <w:start w:val="2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1304"/>
  <w:hyphenationZone w:val="425"/>
  <w:characterSpacingControl w:val="doNotCompress"/>
  <w:compat/>
  <w:rsids>
    <w:rsidRoot w:val="00A63819"/>
    <w:rsid w:val="00013A39"/>
    <w:rsid w:val="00024052"/>
    <w:rsid w:val="00027776"/>
    <w:rsid w:val="00046BFF"/>
    <w:rsid w:val="00057D68"/>
    <w:rsid w:val="00060807"/>
    <w:rsid w:val="00065C45"/>
    <w:rsid w:val="000A296A"/>
    <w:rsid w:val="000B7407"/>
    <w:rsid w:val="00127A74"/>
    <w:rsid w:val="00240B98"/>
    <w:rsid w:val="00276714"/>
    <w:rsid w:val="002B0E8A"/>
    <w:rsid w:val="002C5C61"/>
    <w:rsid w:val="00303CEF"/>
    <w:rsid w:val="00310471"/>
    <w:rsid w:val="00372E6F"/>
    <w:rsid w:val="003B22A8"/>
    <w:rsid w:val="003D5E16"/>
    <w:rsid w:val="003E02A9"/>
    <w:rsid w:val="00474DA7"/>
    <w:rsid w:val="004D118C"/>
    <w:rsid w:val="004D2D41"/>
    <w:rsid w:val="004D51D6"/>
    <w:rsid w:val="00501381"/>
    <w:rsid w:val="00583738"/>
    <w:rsid w:val="005957BA"/>
    <w:rsid w:val="005A304C"/>
    <w:rsid w:val="005A59EF"/>
    <w:rsid w:val="005D5944"/>
    <w:rsid w:val="005E3582"/>
    <w:rsid w:val="00606774"/>
    <w:rsid w:val="006E0C59"/>
    <w:rsid w:val="0071294B"/>
    <w:rsid w:val="00727DCD"/>
    <w:rsid w:val="00784C56"/>
    <w:rsid w:val="007B46F6"/>
    <w:rsid w:val="007B63B3"/>
    <w:rsid w:val="00814A18"/>
    <w:rsid w:val="00840D29"/>
    <w:rsid w:val="00842C24"/>
    <w:rsid w:val="00880F0F"/>
    <w:rsid w:val="008B3533"/>
    <w:rsid w:val="008E70AF"/>
    <w:rsid w:val="008F423D"/>
    <w:rsid w:val="009129BC"/>
    <w:rsid w:val="00946BEE"/>
    <w:rsid w:val="009835C7"/>
    <w:rsid w:val="00984ED8"/>
    <w:rsid w:val="00992F48"/>
    <w:rsid w:val="009A35B3"/>
    <w:rsid w:val="009B58C4"/>
    <w:rsid w:val="009E1C3D"/>
    <w:rsid w:val="00A57DA9"/>
    <w:rsid w:val="00A63819"/>
    <w:rsid w:val="00A7129B"/>
    <w:rsid w:val="00A93848"/>
    <w:rsid w:val="00B51322"/>
    <w:rsid w:val="00BC0DD5"/>
    <w:rsid w:val="00BE5ABE"/>
    <w:rsid w:val="00BE6CE2"/>
    <w:rsid w:val="00C02DEC"/>
    <w:rsid w:val="00C41802"/>
    <w:rsid w:val="00C71389"/>
    <w:rsid w:val="00C71E64"/>
    <w:rsid w:val="00C84507"/>
    <w:rsid w:val="00CA4908"/>
    <w:rsid w:val="00CB2772"/>
    <w:rsid w:val="00E1685D"/>
    <w:rsid w:val="00EB23D9"/>
    <w:rsid w:val="00ED53CE"/>
    <w:rsid w:val="00EE5FD9"/>
    <w:rsid w:val="00F25D1F"/>
    <w:rsid w:val="00F56189"/>
    <w:rsid w:val="00F67D97"/>
    <w:rsid w:val="00F878C8"/>
    <w:rsid w:val="00FC4B96"/>
    <w:rsid w:val="00FD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77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qFormat/>
    <w:rsid w:val="000B7407"/>
    <w:rPr>
      <w:b/>
      <w:bCs/>
    </w:rPr>
  </w:style>
  <w:style w:type="character" w:styleId="Hyperlnk">
    <w:name w:val="Hyperlink"/>
    <w:basedOn w:val="Standardstycketeckensnitt"/>
    <w:rsid w:val="000B7407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A638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63819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m@ndi.s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get.se/FHC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A668EEC-B0F6-4169-99C4-709020E9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Hockeydag i Kungsör.docx</Template>
  <TotalTime>0</TotalTime>
  <Pages>1</Pages>
  <Words>108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inbjudan utbildningskväll</vt:lpstr>
    </vt:vector>
  </TitlesOfParts>
  <Company>Svenska Ishockeyförbundet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inbjudan utbildningskväll</dc:title>
  <dc:subject/>
  <dc:creator>jmm</dc:creator>
  <cp:keywords/>
  <dc:description/>
  <cp:lastModifiedBy>jmm</cp:lastModifiedBy>
  <cp:revision>2</cp:revision>
  <dcterms:created xsi:type="dcterms:W3CDTF">2012-11-14T11:50:00Z</dcterms:created>
  <dcterms:modified xsi:type="dcterms:W3CDTF">2012-11-14T11:50:00Z</dcterms:modified>
</cp:coreProperties>
</file>