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02" w:rsidRDefault="00F73B02"/>
    <w:p w:rsidR="00C6490F" w:rsidRDefault="00C6490F"/>
    <w:p w:rsidR="00C6490F" w:rsidRDefault="00C6490F">
      <w:r>
        <w:rPr>
          <w:noProof/>
          <w:lang w:eastAsia="sv-SE"/>
        </w:rPr>
        <w:drawing>
          <wp:inline distT="0" distB="0" distL="0" distR="0" wp14:anchorId="2BF3CF6E" wp14:editId="4369746B">
            <wp:extent cx="895350" cy="1057091"/>
            <wp:effectExtent l="0" t="0" r="0" b="0"/>
            <wp:docPr id="2" name="Picture 1" descr="Everöd IF - LOGO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Everöd IF - LOGO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5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489D">
        <w:t xml:space="preserve">                                                              </w:t>
      </w:r>
      <w:r w:rsidR="00A8489D" w:rsidRPr="00A8489D">
        <w:rPr>
          <w:sz w:val="28"/>
        </w:rPr>
        <w:t>www.laget.se/EIF0708</w:t>
      </w:r>
    </w:p>
    <w:p w:rsidR="00C6490F" w:rsidRDefault="00C6490F"/>
    <w:p w:rsidR="00C6490F" w:rsidRPr="00C87ACF" w:rsidRDefault="00C6490F" w:rsidP="00C6490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48"/>
          <w:lang w:eastAsia="sv-SE"/>
        </w:rPr>
      </w:pPr>
      <w:r w:rsidRPr="00C87ACF">
        <w:rPr>
          <w:rFonts w:ascii="Calibri" w:eastAsia="Times New Roman" w:hAnsi="Calibri" w:cs="Calibri"/>
          <w:b/>
          <w:bCs/>
          <w:color w:val="000000"/>
          <w:sz w:val="32"/>
          <w:szCs w:val="48"/>
          <w:lang w:eastAsia="sv-SE"/>
        </w:rPr>
        <w:t>FOTBOLLSTRÄNING FÖR POJKAR &amp; FLICKOR FÖDDA 07-08</w:t>
      </w:r>
    </w:p>
    <w:p w:rsidR="00C6490F" w:rsidRPr="00C87ACF" w:rsidRDefault="00C6490F" w:rsidP="00C6490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48"/>
          <w:lang w:eastAsia="sv-SE"/>
        </w:rPr>
      </w:pPr>
    </w:p>
    <w:p w:rsidR="00810C00" w:rsidRPr="00C87ACF" w:rsidRDefault="005B7D94" w:rsidP="00C6490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48"/>
          <w:u w:val="single"/>
          <w:lang w:eastAsia="sv-SE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48"/>
          <w:u w:val="single"/>
          <w:lang w:eastAsia="sv-SE"/>
        </w:rPr>
        <w:t xml:space="preserve">Årsberättelse </w:t>
      </w:r>
      <w:r w:rsidR="00810C00" w:rsidRPr="00C87ACF">
        <w:rPr>
          <w:rFonts w:ascii="Calibri" w:eastAsia="Times New Roman" w:hAnsi="Calibri" w:cs="Calibri"/>
          <w:b/>
          <w:bCs/>
          <w:color w:val="000000"/>
          <w:sz w:val="32"/>
          <w:szCs w:val="48"/>
          <w:u w:val="single"/>
          <w:lang w:eastAsia="sv-SE"/>
        </w:rPr>
        <w:t>för  2013</w:t>
      </w:r>
    </w:p>
    <w:p w:rsidR="003518ED" w:rsidRPr="00C87ACF" w:rsidRDefault="003518ED" w:rsidP="00C6490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2"/>
          <w:lang w:eastAsia="sv-SE"/>
        </w:rPr>
      </w:pPr>
    </w:p>
    <w:p w:rsidR="000F387E" w:rsidRPr="00C87ACF" w:rsidRDefault="000F387E" w:rsidP="00C6490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</w:pPr>
      <w:r w:rsidRPr="00C87ACF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  <w:t>Vi har under året 2013 startat upp</w:t>
      </w:r>
      <w:r w:rsidR="00C87ACF" w:rsidRPr="00C87ACF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  <w:t xml:space="preserve"> ett pojk/flicklag födda 07-08 men även ett par -09 har provat på.</w:t>
      </w:r>
      <w:r w:rsidRPr="00C87ACF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  <w:t xml:space="preserve"> Vi har under året haft 1</w:t>
      </w:r>
      <w:r w:rsidR="00C87ACF" w:rsidRPr="00C87ACF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  <w:t>7 träningstillfälle á 1 timme. Vi</w:t>
      </w:r>
      <w:r w:rsidRPr="00C87ACF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  <w:t xml:space="preserve"> har varit totalt </w:t>
      </w:r>
      <w:r w:rsidR="00641178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  <w:t xml:space="preserve">18 </w:t>
      </w:r>
      <w:r w:rsidRPr="00C87ACF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  <w:t xml:space="preserve"> barn i träning . Dessa 1</w:t>
      </w:r>
      <w:r w:rsidR="00641178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  <w:t>8</w:t>
      </w:r>
      <w:r w:rsidRPr="00C87ACF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  <w:t xml:space="preserve"> är fördelat på:</w:t>
      </w:r>
    </w:p>
    <w:p w:rsidR="009D23FA" w:rsidRPr="00C87ACF" w:rsidRDefault="000F387E" w:rsidP="00C6490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</w:pPr>
      <w:r w:rsidRPr="00C87ACF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  <w:t xml:space="preserve">8 </w:t>
      </w:r>
      <w:proofErr w:type="spellStart"/>
      <w:r w:rsidRPr="00C87ACF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  <w:t>st</w:t>
      </w:r>
      <w:proofErr w:type="spellEnd"/>
      <w:r w:rsidRPr="00C87ACF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  <w:t xml:space="preserve"> födda 07</w:t>
      </w:r>
    </w:p>
    <w:p w:rsidR="000F387E" w:rsidRPr="00C87ACF" w:rsidRDefault="00641178" w:rsidP="00C6490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  <w:t>5</w:t>
      </w:r>
      <w:r w:rsidR="000F387E" w:rsidRPr="00C87ACF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  <w:t xml:space="preserve"> </w:t>
      </w:r>
      <w:proofErr w:type="spellStart"/>
      <w:r w:rsidR="000F387E" w:rsidRPr="00C87ACF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  <w:t>st</w:t>
      </w:r>
      <w:proofErr w:type="spellEnd"/>
      <w:r w:rsidR="000F387E" w:rsidRPr="00C87ACF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  <w:t xml:space="preserve"> födda 08</w:t>
      </w:r>
      <w:bookmarkStart w:id="0" w:name="_GoBack"/>
      <w:bookmarkEnd w:id="0"/>
    </w:p>
    <w:p w:rsidR="000F387E" w:rsidRPr="00C87ACF" w:rsidRDefault="00641178" w:rsidP="00C6490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  <w:t>5</w:t>
      </w:r>
      <w:r w:rsidR="000F387E" w:rsidRPr="00C87ACF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  <w:t xml:space="preserve"> </w:t>
      </w:r>
      <w:proofErr w:type="spellStart"/>
      <w:r w:rsidR="000F387E" w:rsidRPr="00C87ACF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  <w:t>st</w:t>
      </w:r>
      <w:proofErr w:type="spellEnd"/>
      <w:r w:rsidR="000F387E" w:rsidRPr="00C87ACF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  <w:t xml:space="preserve"> födda 09</w:t>
      </w:r>
    </w:p>
    <w:p w:rsidR="000F387E" w:rsidRPr="00C87ACF" w:rsidRDefault="000F387E" w:rsidP="00C6490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</w:pPr>
      <w:r w:rsidRPr="00C87ACF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  <w:t xml:space="preserve">Det har varit bra träningsnärvaro </w:t>
      </w:r>
      <w:r w:rsidR="00C87ACF" w:rsidRPr="00C87ACF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  <w:t xml:space="preserve">med </w:t>
      </w:r>
      <w:r w:rsidRPr="00C87ACF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  <w:t>1</w:t>
      </w:r>
      <w:r w:rsidR="00C87ACF" w:rsidRPr="00C87ACF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  <w:t>0</w:t>
      </w:r>
      <w:r w:rsidRPr="00C87ACF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  <w:t xml:space="preserve"> barn i snitt / träning .</w:t>
      </w:r>
    </w:p>
    <w:p w:rsidR="000F387E" w:rsidRPr="00C87ACF" w:rsidRDefault="000F387E" w:rsidP="00C6490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</w:pPr>
    </w:p>
    <w:p w:rsidR="000F387E" w:rsidRPr="00C87ACF" w:rsidRDefault="000F387E" w:rsidP="00C6490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</w:pPr>
      <w:r w:rsidRPr="00C87ACF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  <w:t xml:space="preserve">Under året har vi först och främst fokuserat på fotbollslek och de enklaste grunderna inom fotbollen . </w:t>
      </w:r>
      <w:r w:rsidR="00C87ACF" w:rsidRPr="00C87ACF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  <w:t>Vi har jobbat med att skapa en ”vi-känsla” genom att alltid börja och sluta med en gruppsamling där barnen får vara i centrum.</w:t>
      </w:r>
    </w:p>
    <w:p w:rsidR="00C87ACF" w:rsidRPr="00C87ACF" w:rsidRDefault="00C87ACF" w:rsidP="00C6490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</w:pPr>
    </w:p>
    <w:p w:rsidR="00C87ACF" w:rsidRPr="00C87ACF" w:rsidRDefault="00C87ACF" w:rsidP="00C6490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</w:pPr>
      <w:r w:rsidRPr="00C87ACF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  <w:t>Vi avslutade  både vår &amp; höstsäsongen med en</w:t>
      </w:r>
      <w:r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  <w:t xml:space="preserve"> gemensam</w:t>
      </w:r>
      <w:r w:rsidRPr="00C87ACF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  <w:t xml:space="preserve"> korvgrillning som var uppskattad .</w:t>
      </w:r>
    </w:p>
    <w:p w:rsidR="000F387E" w:rsidRPr="00C87ACF" w:rsidRDefault="000F387E" w:rsidP="00C6490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</w:pPr>
    </w:p>
    <w:p w:rsidR="000F387E" w:rsidRPr="00C87ACF" w:rsidRDefault="000F387E" w:rsidP="00C6490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</w:pPr>
      <w:r w:rsidRPr="00C87ACF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  <w:t xml:space="preserve">Under 2014 ska vi medverka i Lilla Gärdscupen </w:t>
      </w:r>
    </w:p>
    <w:p w:rsidR="009D23FA" w:rsidRPr="00C87ACF" w:rsidRDefault="009D23FA" w:rsidP="00C6490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</w:pPr>
      <w:r w:rsidRPr="00C87ACF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sv-SE"/>
        </w:rPr>
        <w:t xml:space="preserve"> </w:t>
      </w:r>
    </w:p>
    <w:tbl>
      <w:tblPr>
        <w:tblW w:w="622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7"/>
      </w:tblGrid>
      <w:tr w:rsidR="00C6490F" w:rsidRPr="00C87ACF" w:rsidTr="003518ED">
        <w:trPr>
          <w:trHeight w:val="420"/>
        </w:trPr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0F" w:rsidRDefault="00C87ACF" w:rsidP="00C64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sv-SE"/>
              </w:rPr>
              <w:t>Everöd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sv-SE"/>
              </w:rPr>
              <w:t xml:space="preserve"> 2014-03-06</w:t>
            </w:r>
          </w:p>
          <w:p w:rsidR="00C87ACF" w:rsidRDefault="00C87ACF" w:rsidP="00C64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sv-SE"/>
              </w:rPr>
            </w:pPr>
          </w:p>
          <w:p w:rsidR="00C87ACF" w:rsidRDefault="00C87ACF" w:rsidP="00C64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sv-SE"/>
              </w:rPr>
              <w:t>Martin &amp; Jonas</w:t>
            </w:r>
          </w:p>
          <w:p w:rsidR="00C87ACF" w:rsidRDefault="00C87ACF" w:rsidP="00C64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sv-SE"/>
              </w:rPr>
              <w:t>Tränare</w:t>
            </w:r>
          </w:p>
          <w:p w:rsidR="00C87ACF" w:rsidRPr="00C87ACF" w:rsidRDefault="00C87ACF" w:rsidP="00C64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sv-SE"/>
              </w:rPr>
            </w:pPr>
          </w:p>
        </w:tc>
      </w:tr>
      <w:tr w:rsidR="00C6490F" w:rsidRPr="003518ED" w:rsidTr="0050127C">
        <w:trPr>
          <w:trHeight w:val="420"/>
        </w:trPr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90F" w:rsidRPr="003518ED" w:rsidRDefault="00C6490F" w:rsidP="00C64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</w:tr>
    </w:tbl>
    <w:p w:rsidR="00C6490F" w:rsidRPr="003518ED" w:rsidRDefault="00C6490F" w:rsidP="00C6490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0"/>
          <w:szCs w:val="32"/>
          <w:lang w:eastAsia="sv-SE"/>
        </w:rPr>
      </w:pPr>
    </w:p>
    <w:p w:rsidR="00C6490F" w:rsidRPr="003518ED" w:rsidRDefault="00C6490F" w:rsidP="00C6490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0"/>
          <w:szCs w:val="32"/>
          <w:lang w:eastAsia="sv-SE"/>
        </w:rPr>
      </w:pPr>
    </w:p>
    <w:p w:rsidR="00C6490F" w:rsidRPr="00C6490F" w:rsidRDefault="00C6490F" w:rsidP="00C6490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</w:p>
    <w:p w:rsidR="00C6490F" w:rsidRPr="00C6490F" w:rsidRDefault="00C6490F" w:rsidP="00C6490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</w:p>
    <w:p w:rsidR="00C6490F" w:rsidRPr="00C6490F" w:rsidRDefault="00C6490F" w:rsidP="00C6490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48"/>
          <w:lang w:eastAsia="sv-SE"/>
        </w:rPr>
      </w:pPr>
    </w:p>
    <w:sectPr w:rsidR="00C6490F" w:rsidRPr="00C6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0F"/>
    <w:rsid w:val="00016AD2"/>
    <w:rsid w:val="000171F4"/>
    <w:rsid w:val="000F387E"/>
    <w:rsid w:val="003518ED"/>
    <w:rsid w:val="0050127C"/>
    <w:rsid w:val="005B7D94"/>
    <w:rsid w:val="00641178"/>
    <w:rsid w:val="00810C00"/>
    <w:rsid w:val="009400B2"/>
    <w:rsid w:val="009D23FA"/>
    <w:rsid w:val="00A43810"/>
    <w:rsid w:val="00A8489D"/>
    <w:rsid w:val="00C6490F"/>
    <w:rsid w:val="00C87ACF"/>
    <w:rsid w:val="00DF3181"/>
    <w:rsid w:val="00F7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6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4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6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4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FBD16876.dotm</Template>
  <TotalTime>60</TotalTime>
  <Pages>2</Pages>
  <Words>145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B&amp;B TOOLS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C. Olsson</dc:creator>
  <cp:lastModifiedBy>Martin C. Olsson</cp:lastModifiedBy>
  <cp:revision>5</cp:revision>
  <cp:lastPrinted>2014-03-06T05:57:00Z</cp:lastPrinted>
  <dcterms:created xsi:type="dcterms:W3CDTF">2014-03-03T12:11:00Z</dcterms:created>
  <dcterms:modified xsi:type="dcterms:W3CDTF">2014-03-06T06:50:00Z</dcterms:modified>
</cp:coreProperties>
</file>