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B80" w:rsidRPr="00DD449B" w:rsidRDefault="004B571D">
      <w:pPr>
        <w:rPr>
          <w:b/>
          <w:sz w:val="36"/>
          <w:szCs w:val="36"/>
        </w:rPr>
      </w:pPr>
      <w:r w:rsidRPr="00DD449B">
        <w:rPr>
          <w:b/>
          <w:sz w:val="36"/>
          <w:szCs w:val="36"/>
        </w:rPr>
        <w:t>Protokoll från föräldramöte P-03 den 29 mars 2017</w:t>
      </w:r>
    </w:p>
    <w:p w:rsidR="005B66B7" w:rsidRDefault="005B66B7" w:rsidP="005B66B7">
      <w:pPr>
        <w:tabs>
          <w:tab w:val="left" w:pos="7230"/>
        </w:tabs>
      </w:pPr>
      <w:proofErr w:type="gramStart"/>
      <w:r>
        <w:t>-</w:t>
      </w:r>
      <w:proofErr w:type="gramEnd"/>
      <w:r w:rsidR="004B571D">
        <w:t>Killarna ska spel i Bohusserien som är uppdelad som en trippelserie.</w:t>
      </w:r>
      <w:r>
        <w:t xml:space="preserve"> </w:t>
      </w:r>
      <w:r w:rsidR="004B571D">
        <w:t>Hemmamatcherna kommer att vara på måndagar och lördagar, bortamatcherna måndag, lördag och söndag. Körschema och kioskschema finns på hemsidan, kommer även att läggas ut på Facebook grupp. När man kör ska man ha plats för sitt barn</w:t>
      </w:r>
      <w:r>
        <w:t xml:space="preserve"> </w:t>
      </w:r>
      <w:r w:rsidR="004B571D">
        <w:t xml:space="preserve">+3 till. Det kommer att gå fyra bilar och en tränarbil varje gång. </w:t>
      </w:r>
      <w:r>
        <w:t xml:space="preserve">När alla matcher är </w:t>
      </w:r>
      <w:proofErr w:type="gramStart"/>
      <w:r>
        <w:t>100%</w:t>
      </w:r>
      <w:proofErr w:type="gramEnd"/>
      <w:r>
        <w:t xml:space="preserve"> spikade kompletteras kiosk och körlistorna med samlingstid. </w:t>
      </w:r>
      <w:r w:rsidR="004B571D">
        <w:t>Ny s</w:t>
      </w:r>
      <w:r>
        <w:t xml:space="preserve">amlingsplats är Missionskyrkan för bortamatcher för det blir närmare för de som går. </w:t>
      </w:r>
      <w:r w:rsidR="004B571D">
        <w:t>De lag som vi möter</w:t>
      </w:r>
      <w:r>
        <w:t xml:space="preserve"> i Bohusserien</w:t>
      </w:r>
      <w:r w:rsidR="004B571D">
        <w:t xml:space="preserve"> är ett år äldre, P-15.</w:t>
      </w:r>
      <w:r>
        <w:t xml:space="preserve"> Vi kommer att få ha med 18 spelare/match. Under året kommer vi låna spelare både till 02 samt 04 som spelar i Dalsland i div 2 respektive div 3.</w:t>
      </w:r>
      <w:r w:rsidRPr="005B66B7">
        <w:t xml:space="preserve"> </w:t>
      </w:r>
      <w:r>
        <w:t>Eftersom den första matchen är tidigt, kanske inte planen på Bergslätt kan användas (reservplan Böle eller Tanum)</w:t>
      </w:r>
    </w:p>
    <w:p w:rsidR="004B571D" w:rsidRDefault="005B66B7" w:rsidP="004B571D">
      <w:pPr>
        <w:tabs>
          <w:tab w:val="left" w:pos="7230"/>
        </w:tabs>
      </w:pPr>
      <w:proofErr w:type="gramStart"/>
      <w:r>
        <w:t>-</w:t>
      </w:r>
      <w:proofErr w:type="gramEnd"/>
      <w:r w:rsidR="004B571D">
        <w:t>Eftersom en del har växt ur sina matchställ, kommer de att kompletteras. Hoppas att de är klara till säsongspremiären, den 8 april.</w:t>
      </w:r>
    </w:p>
    <w:p w:rsidR="004B571D" w:rsidRDefault="005B66B7" w:rsidP="004B571D">
      <w:pPr>
        <w:tabs>
          <w:tab w:val="left" w:pos="7230"/>
        </w:tabs>
      </w:pPr>
      <w:proofErr w:type="gramStart"/>
      <w:r>
        <w:t>-</w:t>
      </w:r>
      <w:proofErr w:type="gramEnd"/>
      <w:r w:rsidR="006A7210">
        <w:t xml:space="preserve">Laget är </w:t>
      </w:r>
      <w:r w:rsidR="00AB03FE">
        <w:t>anmält</w:t>
      </w:r>
      <w:r w:rsidR="006A7210">
        <w:t xml:space="preserve"> till Färgelanda cup, v 32, fredag-söndag (11-13/8)</w:t>
      </w:r>
    </w:p>
    <w:p w:rsidR="006A7210" w:rsidRDefault="005B66B7" w:rsidP="004B571D">
      <w:pPr>
        <w:tabs>
          <w:tab w:val="left" w:pos="7230"/>
        </w:tabs>
      </w:pPr>
      <w:proofErr w:type="gramStart"/>
      <w:r>
        <w:t>-</w:t>
      </w:r>
      <w:proofErr w:type="gramEnd"/>
      <w:r w:rsidR="006A7210">
        <w:t xml:space="preserve">Alla kommer att sälja Newbody under april månad där förtjänsten går till Eds ff. Bingolotter ska säljas till påsk, ett visst antal per spelare. </w:t>
      </w:r>
    </w:p>
    <w:p w:rsidR="006A7210" w:rsidRDefault="005B66B7" w:rsidP="004B571D">
      <w:pPr>
        <w:tabs>
          <w:tab w:val="left" w:pos="7230"/>
        </w:tabs>
      </w:pPr>
      <w:proofErr w:type="gramStart"/>
      <w:r>
        <w:t>-</w:t>
      </w:r>
      <w:proofErr w:type="gramEnd"/>
      <w:r w:rsidR="006A7210">
        <w:t xml:space="preserve">Spelarna kommer att åka till Gothia cup nästa år, när man är 15 år. </w:t>
      </w:r>
      <w:r w:rsidR="00AB03FE">
        <w:t xml:space="preserve">Vi behöver få in pengar. </w:t>
      </w:r>
      <w:proofErr w:type="spellStart"/>
      <w:r>
        <w:t>Bl</w:t>
      </w:r>
      <w:proofErr w:type="spellEnd"/>
      <w:r>
        <w:t xml:space="preserve"> a kommer spelarna stå vid Bergslätt på marknaden och parkera bilar vilket brukar ge ca 3000 kr till laget. </w:t>
      </w:r>
      <w:r w:rsidR="006A7210">
        <w:t>Föräldragruppen</w:t>
      </w:r>
      <w:r>
        <w:t>(Gothia)</w:t>
      </w:r>
      <w:r w:rsidR="006A7210">
        <w:t xml:space="preserve"> består av Kenneth (Fredrik), Katarina (Josef), Helena (William) och Elton(Jonas). De kommer att träffas och arbeta med </w:t>
      </w:r>
      <w:r w:rsidR="00AB03FE">
        <w:t>idéer</w:t>
      </w:r>
      <w:r w:rsidR="006A7210">
        <w:t xml:space="preserve">. </w:t>
      </w:r>
      <w:r w:rsidR="00463328">
        <w:t>De tar tacksamt emot förslag på aktiviteter som ger pengar till laget. En handfull spelare sparar 50 kr/månad, dessa pengar är personliga och om ingen egen insats krävs kommer pengarna att betalas tillbaks.</w:t>
      </w:r>
    </w:p>
    <w:p w:rsidR="006A7210" w:rsidRDefault="00463328" w:rsidP="004B571D">
      <w:pPr>
        <w:tabs>
          <w:tab w:val="left" w:pos="7230"/>
        </w:tabs>
      </w:pPr>
      <w:proofErr w:type="gramStart"/>
      <w:r>
        <w:t>-</w:t>
      </w:r>
      <w:proofErr w:type="gramEnd"/>
      <w:r w:rsidR="006A7210">
        <w:t xml:space="preserve">Eds </w:t>
      </w:r>
      <w:proofErr w:type="spellStart"/>
      <w:r w:rsidR="006A7210">
        <w:t>ff</w:t>
      </w:r>
      <w:proofErr w:type="spellEnd"/>
      <w:r w:rsidR="006A7210">
        <w:t xml:space="preserve"> önskar att man är medlem, kostar 200 kr för enskild, 500 för familjemedlem. Spelaravgift är på 300 kr.</w:t>
      </w:r>
      <w:r>
        <w:t xml:space="preserve"> </w:t>
      </w:r>
    </w:p>
    <w:p w:rsidR="006A7210" w:rsidRDefault="00463328" w:rsidP="004B571D">
      <w:pPr>
        <w:tabs>
          <w:tab w:val="left" w:pos="7230"/>
        </w:tabs>
      </w:pPr>
      <w:r>
        <w:t>-</w:t>
      </w:r>
      <w:bookmarkStart w:id="0" w:name="_GoBack"/>
      <w:bookmarkEnd w:id="0"/>
      <w:r w:rsidR="006A7210">
        <w:t>Dalslandssamlingarna är inte klara. Kommer förmodligen startas i maj.</w:t>
      </w:r>
      <w:r w:rsidR="00DD449B">
        <w:t xml:space="preserve"> När den startar meddelas detta. </w:t>
      </w:r>
    </w:p>
    <w:p w:rsidR="00DD449B" w:rsidRDefault="00DD449B" w:rsidP="004B571D">
      <w:pPr>
        <w:tabs>
          <w:tab w:val="left" w:pos="7230"/>
        </w:tabs>
      </w:pPr>
    </w:p>
    <w:p w:rsidR="006A7210" w:rsidRDefault="00DD449B" w:rsidP="004B571D">
      <w:pPr>
        <w:tabs>
          <w:tab w:val="left" w:pos="7230"/>
        </w:tabs>
      </w:pPr>
      <w:r>
        <w:t>Vid pennan</w:t>
      </w:r>
    </w:p>
    <w:p w:rsidR="00DD449B" w:rsidRDefault="00DD449B" w:rsidP="004B571D">
      <w:pPr>
        <w:tabs>
          <w:tab w:val="left" w:pos="7230"/>
        </w:tabs>
      </w:pPr>
      <w:r>
        <w:t xml:space="preserve">Helena </w:t>
      </w:r>
    </w:p>
    <w:p w:rsidR="006A7210" w:rsidRDefault="006A7210" w:rsidP="004B571D">
      <w:pPr>
        <w:tabs>
          <w:tab w:val="left" w:pos="7230"/>
        </w:tabs>
      </w:pPr>
    </w:p>
    <w:sectPr w:rsidR="006A72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71D"/>
    <w:rsid w:val="00405825"/>
    <w:rsid w:val="00463328"/>
    <w:rsid w:val="004B571D"/>
    <w:rsid w:val="005B66B7"/>
    <w:rsid w:val="006A7210"/>
    <w:rsid w:val="008F7A4F"/>
    <w:rsid w:val="00AB03FE"/>
    <w:rsid w:val="00DD44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FE7E8D-B1CF-43C6-977E-1BF399FD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FB9D8-7AAD-4BFF-A14E-E0BD0E658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E8A7B570</Template>
  <TotalTime>0</TotalTime>
  <Pages>1</Pages>
  <Words>326</Words>
  <Characters>1728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Noren</dc:creator>
  <cp:lastModifiedBy>Kristoffer Wennerström</cp:lastModifiedBy>
  <cp:revision>2</cp:revision>
  <dcterms:created xsi:type="dcterms:W3CDTF">2017-04-01T18:35:00Z</dcterms:created>
  <dcterms:modified xsi:type="dcterms:W3CDTF">2017-04-01T18:35:00Z</dcterms:modified>
</cp:coreProperties>
</file>