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23" w:rsidRPr="002D12B4" w:rsidRDefault="006A0523" w:rsidP="002D12B4">
      <w:pPr>
        <w:jc w:val="center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noProof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style="position:absolute;left:0;text-align:left;margin-left:130.75pt;margin-top:35.7pt;width:121.25pt;height:117.1pt;z-index:-251658240;visibility:visible">
            <v:imagedata r:id="rId5" o:title=""/>
            <w10:wrap type="topAndBottom"/>
          </v:shape>
        </w:pict>
      </w:r>
      <w:r w:rsidRPr="002D12B4">
        <w:rPr>
          <w:rFonts w:ascii="Bookman Old Style" w:hAnsi="Bookman Old Style"/>
          <w:b/>
          <w:sz w:val="32"/>
          <w:szCs w:val="32"/>
          <w:u w:val="single"/>
        </w:rPr>
        <w:t>Välkomna till föräldrafest för BK Sports 02:or!!</w:t>
      </w:r>
    </w:p>
    <w:p w:rsidR="006A0523" w:rsidRPr="002D12B4" w:rsidRDefault="006A0523" w:rsidP="002D12B4">
      <w:pPr>
        <w:rPr>
          <w:rFonts w:ascii="Bookman Old Style" w:hAnsi="Bookman Old Style"/>
          <w:b/>
          <w:sz w:val="32"/>
          <w:szCs w:val="32"/>
        </w:rPr>
      </w:pPr>
    </w:p>
    <w:p w:rsidR="006A0523" w:rsidRPr="001C4096" w:rsidRDefault="006A0523" w:rsidP="002D12B4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Vi i föräldrarådet tyckte att det vore roligt att ses på ett ytterligare ställe än på sidan av fotbollsplan….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Därför önskar vi er välkomna till en trevlig kväll i BK Sports klubblokal, lördagen den 15 oktober kl.18.30.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 xml:space="preserve">Kvällen kommer </w:t>
      </w:r>
      <w:r>
        <w:rPr>
          <w:rFonts w:ascii="Bookman Old Style" w:hAnsi="Bookman Old Style"/>
          <w:b/>
          <w:sz w:val="28"/>
          <w:szCs w:val="28"/>
        </w:rPr>
        <w:t>bjuda på</w:t>
      </w:r>
      <w:r w:rsidRPr="001C4096">
        <w:rPr>
          <w:rFonts w:ascii="Bookman Old Style" w:hAnsi="Bookman Old Style"/>
          <w:b/>
          <w:sz w:val="28"/>
          <w:szCs w:val="28"/>
        </w:rPr>
        <w:t xml:space="preserve"> mat, dryck och kanske lite dans!!</w:t>
      </w:r>
    </w:p>
    <w:p w:rsidR="006A0523" w:rsidRPr="001C4096" w:rsidRDefault="006A0523">
      <w:pPr>
        <w:rPr>
          <w:rFonts w:ascii="Bookman Old Style" w:hAnsi="Bookman Old Style"/>
          <w:b/>
          <w:color w:val="FF0000"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För det eminenta priset 150 kr per person får ni ta del av dessa godbitar:</w:t>
      </w:r>
    </w:p>
    <w:p w:rsidR="006A0523" w:rsidRPr="001C4096" w:rsidRDefault="006A0523" w:rsidP="00D83871">
      <w:pPr>
        <w:rPr>
          <w:rFonts w:ascii="Bookman Old Style" w:hAnsi="Bookman Old Style"/>
          <w:b/>
          <w:i/>
          <w:color w:val="FF0000"/>
          <w:sz w:val="28"/>
          <w:szCs w:val="28"/>
        </w:rPr>
      </w:pPr>
      <w:r>
        <w:rPr>
          <w:rFonts w:ascii="Bookman Old Style" w:hAnsi="Bookman Old Style"/>
          <w:b/>
          <w:i/>
          <w:color w:val="FF0000"/>
          <w:sz w:val="28"/>
          <w:szCs w:val="28"/>
        </w:rPr>
        <w:t xml:space="preserve">* </w:t>
      </w:r>
      <w:r w:rsidRPr="001C4096">
        <w:rPr>
          <w:rFonts w:ascii="Bookman Old Style" w:hAnsi="Bookman Old Style"/>
          <w:b/>
          <w:i/>
          <w:color w:val="FF0000"/>
          <w:sz w:val="28"/>
          <w:szCs w:val="28"/>
        </w:rPr>
        <w:t>Fördrink med extra gott tilltugg</w:t>
      </w:r>
      <w:r>
        <w:rPr>
          <w:rFonts w:ascii="Bookman Old Style" w:hAnsi="Bookman Old Style"/>
          <w:b/>
          <w:i/>
          <w:color w:val="FF0000"/>
          <w:sz w:val="28"/>
          <w:szCs w:val="28"/>
        </w:rPr>
        <w:t xml:space="preserve">                                                                      * Vällagad varmrätt                                                               * </w:t>
      </w:r>
      <w:r w:rsidRPr="001C4096">
        <w:rPr>
          <w:rFonts w:ascii="Bookman Old Style" w:hAnsi="Bookman Old Style"/>
          <w:b/>
          <w:i/>
          <w:color w:val="FF0000"/>
          <w:sz w:val="28"/>
          <w:szCs w:val="28"/>
        </w:rPr>
        <w:t>En utsökt efterrätt med kaffe</w:t>
      </w:r>
      <w:r>
        <w:rPr>
          <w:rFonts w:ascii="Bookman Old Style" w:hAnsi="Bookman Old Style"/>
          <w:b/>
          <w:i/>
          <w:color w:val="FF0000"/>
          <w:sz w:val="28"/>
          <w:szCs w:val="28"/>
        </w:rPr>
        <w:t xml:space="preserve">                                              * </w:t>
      </w:r>
      <w:r w:rsidRPr="001C4096">
        <w:rPr>
          <w:rFonts w:ascii="Bookman Old Style" w:hAnsi="Bookman Old Style"/>
          <w:b/>
          <w:i/>
          <w:color w:val="FF0000"/>
          <w:sz w:val="28"/>
          <w:szCs w:val="28"/>
        </w:rPr>
        <w:t>Bar kommer såklart att finnas till bra priser!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 xml:space="preserve">Överskottet från evenemanget går direkt till killarnas lagkassa! 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Osa per mail senast den 1 oktober till: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1C4096">
        <w:rPr>
          <w:rFonts w:ascii="Bookman Old Style" w:hAnsi="Bookman Old Style"/>
          <w:b/>
          <w:sz w:val="28"/>
          <w:szCs w:val="28"/>
        </w:rPr>
        <w:t>jenrebedl@hotmail.com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Betala senast den 10 oktober till:</w:t>
      </w:r>
      <w:r>
        <w:rPr>
          <w:rFonts w:ascii="Bookman Old Style" w:hAnsi="Bookman Old Style"/>
          <w:b/>
          <w:sz w:val="28"/>
          <w:szCs w:val="28"/>
        </w:rPr>
        <w:t xml:space="preserve"> 5304 33 338 37 (SEB)  markera med namn </w:t>
      </w:r>
    </w:p>
    <w:p w:rsidR="006A0523" w:rsidRPr="001C4096" w:rsidRDefault="006A0523">
      <w:pPr>
        <w:rPr>
          <w:rFonts w:ascii="Bookman Old Style" w:hAnsi="Bookman Old Style"/>
          <w:b/>
          <w:sz w:val="28"/>
          <w:szCs w:val="28"/>
        </w:rPr>
      </w:pPr>
      <w:r w:rsidRPr="001C4096">
        <w:rPr>
          <w:rFonts w:ascii="Bookman Old Style" w:hAnsi="Bookman Old Style"/>
          <w:b/>
          <w:sz w:val="28"/>
          <w:szCs w:val="28"/>
        </w:rPr>
        <w:t>Mycket varmt välkomna!</w:t>
      </w:r>
    </w:p>
    <w:p w:rsidR="006A0523" w:rsidRDefault="006A0523">
      <w:pPr>
        <w:rPr>
          <w:rFonts w:ascii="Bookman Old Style" w:hAnsi="Bookman Old Style"/>
          <w:b/>
          <w:sz w:val="24"/>
          <w:szCs w:val="24"/>
        </w:rPr>
      </w:pPr>
      <w:r w:rsidRPr="001C4096">
        <w:rPr>
          <w:rFonts w:ascii="Bookman Old Style" w:hAnsi="Bookman Old Style"/>
          <w:b/>
          <w:sz w:val="28"/>
          <w:szCs w:val="28"/>
        </w:rPr>
        <w:t>Hälsningar Sara, Jennie</w:t>
      </w:r>
      <w:r>
        <w:rPr>
          <w:rFonts w:ascii="Bookman Old Style" w:hAnsi="Bookman Old Style"/>
          <w:b/>
          <w:sz w:val="28"/>
          <w:szCs w:val="28"/>
        </w:rPr>
        <w:t>,</w:t>
      </w:r>
      <w:r w:rsidRPr="001C4096">
        <w:rPr>
          <w:rFonts w:ascii="Bookman Old Style" w:hAnsi="Bookman Old Style"/>
          <w:b/>
          <w:sz w:val="28"/>
          <w:szCs w:val="28"/>
        </w:rPr>
        <w:t xml:space="preserve"> Jenny och Jenny</w:t>
      </w:r>
      <w:r>
        <w:rPr>
          <w:rFonts w:ascii="Bookman Old Style" w:hAnsi="Bookman Old Style"/>
          <w:b/>
          <w:sz w:val="28"/>
          <w:szCs w:val="28"/>
        </w:rPr>
        <w:t xml:space="preserve">    </w:t>
      </w:r>
    </w:p>
    <w:p w:rsidR="006A0523" w:rsidRPr="00D83871" w:rsidRDefault="006A0523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Ps. </w:t>
      </w:r>
      <w:r w:rsidRPr="00D83871">
        <w:rPr>
          <w:rFonts w:ascii="Bookman Old Style" w:hAnsi="Bookman Old Style"/>
          <w:b/>
          <w:sz w:val="24"/>
          <w:szCs w:val="24"/>
        </w:rPr>
        <w:t>Vi vore väldigt tacksamma om vi fick reda på om det finns någon som är allergisk mot något! Ds.</w:t>
      </w:r>
    </w:p>
    <w:p w:rsidR="006A0523" w:rsidRPr="00D83871" w:rsidRDefault="006A0523">
      <w:pPr>
        <w:rPr>
          <w:rFonts w:ascii="Bookman Old Style" w:hAnsi="Bookman Old Style"/>
          <w:b/>
          <w:sz w:val="16"/>
          <w:szCs w:val="16"/>
        </w:rPr>
      </w:pPr>
    </w:p>
    <w:sectPr w:rsidR="006A0523" w:rsidRPr="00D83871" w:rsidSect="008C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7342F"/>
    <w:multiLevelType w:val="hybridMultilevel"/>
    <w:tmpl w:val="47ACE8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DEB"/>
    <w:rsid w:val="000171AA"/>
    <w:rsid w:val="00136F0A"/>
    <w:rsid w:val="001C4096"/>
    <w:rsid w:val="001E0083"/>
    <w:rsid w:val="001F4122"/>
    <w:rsid w:val="002D12B4"/>
    <w:rsid w:val="002D4DEB"/>
    <w:rsid w:val="00302106"/>
    <w:rsid w:val="003A7495"/>
    <w:rsid w:val="00512480"/>
    <w:rsid w:val="00581C0B"/>
    <w:rsid w:val="00673093"/>
    <w:rsid w:val="006A0523"/>
    <w:rsid w:val="006C0D8D"/>
    <w:rsid w:val="006C65B6"/>
    <w:rsid w:val="00733557"/>
    <w:rsid w:val="007510EE"/>
    <w:rsid w:val="008C3E8C"/>
    <w:rsid w:val="008D713C"/>
    <w:rsid w:val="0096625C"/>
    <w:rsid w:val="009B374D"/>
    <w:rsid w:val="00A03E20"/>
    <w:rsid w:val="00AB408A"/>
    <w:rsid w:val="00AD6BF2"/>
    <w:rsid w:val="00B43663"/>
    <w:rsid w:val="00CA7A8C"/>
    <w:rsid w:val="00D83871"/>
    <w:rsid w:val="00E019A8"/>
    <w:rsid w:val="00FB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0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00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172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Välkomna till föräldrafest för BK Sports 02:or</dc:title>
  <dc:subject/>
  <dc:creator>Någonannan</dc:creator>
  <cp:keywords/>
  <dc:description/>
  <cp:lastModifiedBy>Asker</cp:lastModifiedBy>
  <cp:revision>2</cp:revision>
  <dcterms:created xsi:type="dcterms:W3CDTF">2011-08-31T16:14:00Z</dcterms:created>
  <dcterms:modified xsi:type="dcterms:W3CDTF">2011-08-31T16:14:00Z</dcterms:modified>
</cp:coreProperties>
</file>